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588B" w14:textId="77777777" w:rsidR="001E012F" w:rsidRPr="001E012F" w:rsidRDefault="001E012F" w:rsidP="001E012F">
      <w:pPr>
        <w:spacing w:after="160" w:line="259" w:lineRule="auto"/>
        <w:rPr>
          <w:rFonts w:eastAsia="Aptos" w:cs="Times New Roman"/>
          <w:b/>
          <w:bCs/>
          <w:kern w:val="2"/>
          <w:sz w:val="22"/>
          <w:lang w:val="nn-NO"/>
          <w14:ligatures w14:val="standardContextual"/>
        </w:rPr>
      </w:pPr>
      <w:bookmarkStart w:id="0" w:name="_Hlk183690728"/>
      <w:r w:rsidRPr="001E012F">
        <w:rPr>
          <w:rFonts w:eastAsia="Aptos" w:cs="Times New Roman"/>
          <w:b/>
          <w:bCs/>
          <w:kern w:val="2"/>
          <w:sz w:val="22"/>
          <w:lang w:val="nn-NO"/>
          <w14:ligatures w14:val="standardContextual"/>
        </w:rPr>
        <w:t>Vedlegg til kongelig resolusjon 6. desember 2024 om Fastsettelse av forskrifter om vern av 32 skogområder i fylkene Vestland, Agder, Vestfold, Buskerud, Østfold, Akershus, Innlandet og Trøndelag.</w:t>
      </w:r>
    </w:p>
    <w:p w14:paraId="7968B29F" w14:textId="5A3A71DC" w:rsidR="001E012F" w:rsidRPr="001E012F" w:rsidRDefault="001E012F" w:rsidP="001E012F">
      <w:pPr>
        <w:spacing w:after="16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Vedlegg 1.</w:t>
      </w:r>
      <w:r w:rsidRPr="001E012F">
        <w:rPr>
          <w:rFonts w:eastAsia="Aptos" w:cs="Times New Roman"/>
          <w:kern w:val="2"/>
          <w:sz w:val="22"/>
          <w:lang w:val="nn-NO"/>
          <w14:ligatures w14:val="standardContextual"/>
        </w:rPr>
        <w:br/>
      </w:r>
      <w:r w:rsidRPr="001E012F">
        <w:rPr>
          <w:rFonts w:eastAsia="Aptos" w:cs="Times New Roman"/>
          <w:b/>
          <w:bCs/>
          <w:kern w:val="2"/>
          <w:sz w:val="22"/>
          <w:lang w:val="nn-NO"/>
          <w14:ligatures w14:val="standardContextual"/>
        </w:rPr>
        <w:t>Forskrift om vern av Gyttavatnet naturreservat, Fjaler kommune, Vestland </w:t>
      </w:r>
    </w:p>
    <w:p w14:paraId="40996DC8" w14:textId="77777777" w:rsidR="001E012F" w:rsidRPr="001E012F" w:rsidRDefault="001E012F" w:rsidP="001E012F">
      <w:pPr>
        <w:spacing w:after="160" w:line="276"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Fastsett ved kongeleg resolusjon 6. desember 2024  med heimel i lov 19. juni 2009 nr. 100 om forvaltning av naturens mangfold (naturmangfoldloven) § 34 og § 62. Fremja av Klima- og miljødepartementet.     </w:t>
      </w:r>
    </w:p>
    <w:p w14:paraId="59155A69" w14:textId="77777777" w:rsidR="001E012F" w:rsidRPr="001E012F" w:rsidRDefault="001E012F" w:rsidP="001E012F">
      <w:pPr>
        <w:spacing w:after="0" w:line="276"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1 F</w:t>
      </w:r>
      <w:r w:rsidRPr="001E012F">
        <w:rPr>
          <w:rFonts w:eastAsia="Aptos" w:cs="Times New Roman"/>
          <w:i/>
          <w:iCs/>
          <w:kern w:val="2"/>
          <w:sz w:val="22"/>
          <w:lang w:val="nn-NO"/>
          <w14:ligatures w14:val="standardContextual"/>
        </w:rPr>
        <w:t>øremål</w:t>
      </w:r>
      <w:r w:rsidRPr="001E012F">
        <w:rPr>
          <w:rFonts w:eastAsia="Aptos" w:cs="Times New Roman"/>
          <w:kern w:val="2"/>
          <w:sz w:val="22"/>
          <w:lang w:val="nn-NO"/>
          <w14:ligatures w14:val="standardContextual"/>
        </w:rPr>
        <w:t>   </w:t>
      </w:r>
    </w:p>
    <w:p w14:paraId="233A564C" w14:textId="77777777" w:rsidR="001E012F" w:rsidRPr="001E012F" w:rsidRDefault="001E012F" w:rsidP="001E012F">
      <w:pPr>
        <w:spacing w:after="0" w:line="276"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Føremålet med forskrifta er å ta vare på eit område som representerer ein bestemt type natur i form av eit variert skoglandskap med velutvikla kystfuruskog, edellauvskog og boreal lauvskog med eit mangfald av artar og vegetasjonstypar med oseanisk preg.  </w:t>
      </w:r>
    </w:p>
    <w:p w14:paraId="100D6785" w14:textId="77777777" w:rsidR="001E012F" w:rsidRPr="001E012F" w:rsidRDefault="001E012F" w:rsidP="001E012F">
      <w:pPr>
        <w:spacing w:after="0" w:line="276"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Det er ei målsetting å ta vare på verneverdiane i mest mogleg urørt tilstand, og at mangfaldet av artar og livsmiljøa deira skal få utvikle seg naturleg.   </w:t>
      </w:r>
      <w:r w:rsidRPr="001E012F">
        <w:rPr>
          <w:rFonts w:eastAsia="Aptos" w:cs="Times New Roman"/>
          <w:kern w:val="2"/>
          <w:sz w:val="22"/>
          <w:lang w:val="nn-NO"/>
          <w14:ligatures w14:val="standardContextual"/>
        </w:rPr>
        <w:br/>
        <w:t>  </w:t>
      </w:r>
    </w:p>
    <w:p w14:paraId="6D491ED9"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2</w:t>
      </w:r>
      <w:r w:rsidRPr="001E012F">
        <w:rPr>
          <w:rFonts w:eastAsia="Aptos" w:cs="Times New Roman"/>
          <w:i/>
          <w:iCs/>
          <w:kern w:val="2"/>
          <w:sz w:val="22"/>
          <w:lang w:val="nn-NO"/>
          <w14:ligatures w14:val="standardContextual"/>
        </w:rPr>
        <w:t xml:space="preserve"> Geografisk avgrensing</w:t>
      </w:r>
      <w:r w:rsidRPr="001E012F">
        <w:rPr>
          <w:rFonts w:eastAsia="Aptos" w:cs="Times New Roman"/>
          <w:kern w:val="2"/>
          <w:sz w:val="22"/>
          <w:lang w:val="nn-NO"/>
          <w14:ligatures w14:val="standardContextual"/>
        </w:rPr>
        <w:t>   </w:t>
      </w:r>
    </w:p>
    <w:p w14:paraId="29315A41"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Naturreservatet omfattar følgjande gnr./bnr.: Fjaler kommune: 26/1, 96/1, 96/3, 96/8, 96/9, 98/3, 104/2.   </w:t>
      </w:r>
    </w:p>
    <w:p w14:paraId="656026FC"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Naturreservatet dekker eit totalareal på 4475 dekar. Grensene for naturreservatet går fram av kart datert Klima- og miljødepartementet desember 2024.  Dei nøyaktige grensene for naturreservatet skal merkast av i marka. Knekkpunkta skal koordinatfestast.  </w:t>
      </w:r>
    </w:p>
    <w:p w14:paraId="34C4744E"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Verneforskrifta med kart blir oppbevart i Fjaler kommune, hos Statsforvaltaren i Vestland, i Miljødirektoratet og i Klima- og miljødepartementet.  </w:t>
      </w:r>
      <w:r w:rsidRPr="001E012F">
        <w:rPr>
          <w:rFonts w:eastAsia="Aptos" w:cs="Times New Roman"/>
          <w:kern w:val="2"/>
          <w:sz w:val="22"/>
          <w:lang w:val="nn-NO"/>
          <w14:ligatures w14:val="standardContextual"/>
        </w:rPr>
        <w:br/>
        <w:t> </w:t>
      </w:r>
    </w:p>
    <w:p w14:paraId="6FAE973F"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3 </w:t>
      </w:r>
      <w:r w:rsidRPr="001E012F">
        <w:rPr>
          <w:rFonts w:eastAsia="Aptos" w:cs="Times New Roman"/>
          <w:i/>
          <w:iCs/>
          <w:kern w:val="2"/>
          <w:sz w:val="22"/>
          <w:lang w:val="nn-NO"/>
          <w14:ligatures w14:val="standardContextual"/>
        </w:rPr>
        <w:t>Vernereglar</w:t>
      </w:r>
      <w:r w:rsidRPr="001E012F">
        <w:rPr>
          <w:rFonts w:eastAsia="Aptos" w:cs="Times New Roman"/>
          <w:kern w:val="2"/>
          <w:sz w:val="22"/>
          <w:lang w:val="nn-NO"/>
          <w14:ligatures w14:val="standardContextual"/>
        </w:rPr>
        <w:t> </w:t>
      </w:r>
    </w:p>
    <w:p w14:paraId="17ED2D99"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naturreservatet må ingen gjera noko som skadar verneverdiane som går fram av føremålet med vernet.   </w:t>
      </w:r>
    </w:p>
    <w:p w14:paraId="00FAF4AB"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naturreservatet gjeld følgjande vernereglar:  </w:t>
      </w:r>
    </w:p>
    <w:p w14:paraId="3688EC6F" w14:textId="77777777" w:rsidR="001E012F" w:rsidRPr="001E012F" w:rsidRDefault="001E012F" w:rsidP="001E012F">
      <w:pPr>
        <w:numPr>
          <w:ilvl w:val="0"/>
          <w:numId w:val="1"/>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xml:space="preserve">Vegetasjonen, medrekna daude buskar og tre, er verna mot skade og øydelegging. Det er forbode å fjerne plantar og sopp inkludert lav, eller delar av desse frå naturreservatet. </w:t>
      </w:r>
      <w:r w:rsidRPr="001E012F">
        <w:rPr>
          <w:rFonts w:eastAsia="Aptos" w:cs="Times New Roman"/>
          <w:kern w:val="2"/>
          <w:sz w:val="22"/>
          <w14:ligatures w14:val="standardContextual"/>
        </w:rPr>
        <w:t>Planting eller såing av tre og annan vegetasjon er forbode.</w:t>
      </w:r>
      <w:r w:rsidRPr="001E012F">
        <w:rPr>
          <w:rFonts w:eastAsia="Aptos" w:cs="Times New Roman"/>
          <w:kern w:val="2"/>
          <w:sz w:val="22"/>
          <w:lang w:val="nn-NO"/>
          <w14:ligatures w14:val="standardContextual"/>
        </w:rPr>
        <w:t> </w:t>
      </w:r>
      <w:r w:rsidRPr="001E012F">
        <w:rPr>
          <w:rFonts w:eastAsia="Aptos" w:cs="Times New Roman"/>
          <w:kern w:val="2"/>
          <w:sz w:val="22"/>
          <w14:ligatures w14:val="standardContextual"/>
        </w:rPr>
        <w:t> </w:t>
      </w:r>
    </w:p>
    <w:p w14:paraId="3DE32D86" w14:textId="77777777" w:rsidR="001E012F" w:rsidRPr="001E012F" w:rsidRDefault="001E012F" w:rsidP="001E012F">
      <w:pPr>
        <w:numPr>
          <w:ilvl w:val="0"/>
          <w:numId w:val="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medrekna reirplassar og hiområde, er verna mot skade, øydelegging og unødig forstyrring. Utsetting av dyr er forbode.  </w:t>
      </w:r>
    </w:p>
    <w:p w14:paraId="4F5652C2" w14:textId="77777777" w:rsidR="001E012F" w:rsidRPr="001E012F" w:rsidRDefault="001E012F" w:rsidP="001E012F">
      <w:pPr>
        <w:numPr>
          <w:ilvl w:val="0"/>
          <w:numId w:val="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ikkje settast i verk tiltak som kan endre naturmiljøet, som til dømes oppføring av bygningar, anlegg, gjerde og andre varige eller mellombelse innretningar, parkering av campingvogner, brakker e.l., opplag av båtar, framføring av luftleidningar, jordkablar, kloakkleidningar, bygging av vegar, drenering eller anna form for tørrlegging, uttak, oppfylling og lagring av masse, utføring av kloakk eller anna form for forureining, etterlating av avfall, gjødsling, kalking eller bruk av kjemiske utryddingsmiddel. Forsøpling er forbode. Opplistinga av tiltak er ikkje uttømmande.  </w:t>
      </w:r>
    </w:p>
    <w:p w14:paraId="3DB1B797" w14:textId="77777777" w:rsidR="001E012F" w:rsidRPr="001E012F" w:rsidRDefault="001E012F" w:rsidP="001E012F">
      <w:pPr>
        <w:numPr>
          <w:ilvl w:val="0"/>
          <w:numId w:val="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 er forbode. Dette gjeld ikkje på den Trondhjemske postvegen markert på vernekartet.  </w:t>
      </w:r>
    </w:p>
    <w:p w14:paraId="65DCF0E6" w14:textId="77777777" w:rsidR="001E012F" w:rsidRPr="001E012F" w:rsidRDefault="001E012F" w:rsidP="001E012F">
      <w:pPr>
        <w:numPr>
          <w:ilvl w:val="0"/>
          <w:numId w:val="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forbode. Forbudet gjeld ikkje brenning med tørrkvist frå bakken eller medbrakt ved i samsvar med gjeldande lovverk. </w:t>
      </w:r>
    </w:p>
    <w:p w14:paraId="6812879C" w14:textId="77777777" w:rsidR="001E012F" w:rsidRPr="001E012F" w:rsidRDefault="001E012F" w:rsidP="001E012F">
      <w:pPr>
        <w:spacing w:after="0" w:line="259" w:lineRule="auto"/>
        <w:ind w:left="720"/>
        <w:rPr>
          <w:rFonts w:eastAsia="Aptos" w:cs="Times New Roman"/>
          <w:kern w:val="2"/>
          <w:sz w:val="22"/>
          <w14:ligatures w14:val="standardContextual"/>
        </w:rPr>
      </w:pPr>
    </w:p>
    <w:p w14:paraId="29E966A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4 </w:t>
      </w:r>
      <w:r w:rsidRPr="001E012F">
        <w:rPr>
          <w:rFonts w:eastAsia="Aptos" w:cs="Times New Roman"/>
          <w:i/>
          <w:iCs/>
          <w:kern w:val="2"/>
          <w:sz w:val="22"/>
          <w:lang w:val="nn-NO"/>
          <w14:ligatures w14:val="standardContextual"/>
        </w:rPr>
        <w:t>Generelle unntak frå vernereglane </w:t>
      </w:r>
      <w:r w:rsidRPr="001E012F">
        <w:rPr>
          <w:rFonts w:eastAsia="Aptos" w:cs="Times New Roman"/>
          <w:kern w:val="2"/>
          <w:sz w:val="22"/>
          <w:lang w:val="nn-NO"/>
          <w14:ligatures w14:val="standardContextual"/>
        </w:rPr>
        <w:t> </w:t>
      </w:r>
      <w:r w:rsidRPr="001E012F">
        <w:rPr>
          <w:rFonts w:eastAsia="Aptos" w:cs="Times New Roman"/>
          <w:kern w:val="2"/>
          <w:sz w:val="22"/>
          <w14:ligatures w14:val="standardContextual"/>
        </w:rPr>
        <w:t> </w:t>
      </w:r>
    </w:p>
    <w:p w14:paraId="7A130B1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lang w:val="nn-NO"/>
          <w14:ligatures w14:val="standardContextual"/>
        </w:rPr>
        <w:t>Vernereglane i § 3 andre ledd er ikkje til hinder for </w:t>
      </w:r>
      <w:r w:rsidRPr="001E012F">
        <w:rPr>
          <w:rFonts w:eastAsia="Aptos" w:cs="Times New Roman"/>
          <w:kern w:val="2"/>
          <w:sz w:val="22"/>
          <w14:ligatures w14:val="standardContextual"/>
        </w:rPr>
        <w:t> </w:t>
      </w:r>
    </w:p>
    <w:p w14:paraId="479DAB67" w14:textId="77777777" w:rsidR="001E012F" w:rsidRPr="001E012F" w:rsidRDefault="001E012F" w:rsidP="001E012F">
      <w:pPr>
        <w:numPr>
          <w:ilvl w:val="0"/>
          <w:numId w:val="6"/>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sanking av bær og matsopp</w:t>
      </w:r>
      <w:r w:rsidRPr="001E012F">
        <w:rPr>
          <w:rFonts w:eastAsia="Aptos" w:cs="Times New Roman"/>
          <w:kern w:val="2"/>
          <w:sz w:val="22"/>
          <w14:ligatures w14:val="standardContextual"/>
        </w:rPr>
        <w:t> </w:t>
      </w:r>
    </w:p>
    <w:p w14:paraId="06C568DC" w14:textId="77777777" w:rsidR="001E012F" w:rsidRPr="001E012F" w:rsidRDefault="001E012F" w:rsidP="001E012F">
      <w:pPr>
        <w:numPr>
          <w:ilvl w:val="0"/>
          <w:numId w:val="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jakt, fangst og fiske i samsvar med gjeldande lovverk</w:t>
      </w:r>
      <w:r w:rsidRPr="001E012F">
        <w:rPr>
          <w:rFonts w:eastAsia="Aptos" w:cs="Times New Roman"/>
          <w:kern w:val="2"/>
          <w:sz w:val="22"/>
          <w14:ligatures w14:val="standardContextual"/>
        </w:rPr>
        <w:t> </w:t>
      </w:r>
    </w:p>
    <w:p w14:paraId="5E547C9D" w14:textId="77777777" w:rsidR="001E012F" w:rsidRPr="001E012F" w:rsidRDefault="001E012F" w:rsidP="001E012F">
      <w:pPr>
        <w:numPr>
          <w:ilvl w:val="0"/>
          <w:numId w:val="8"/>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felling av store rovdyr i samsvar med gjeldande lovverk</w:t>
      </w:r>
      <w:r w:rsidRPr="001E012F">
        <w:rPr>
          <w:rFonts w:eastAsia="Aptos" w:cs="Times New Roman"/>
          <w:kern w:val="2"/>
          <w:sz w:val="22"/>
          <w14:ligatures w14:val="standardContextual"/>
        </w:rPr>
        <w:t> </w:t>
      </w:r>
    </w:p>
    <w:p w14:paraId="6A3D71D1" w14:textId="77777777" w:rsidR="001E012F" w:rsidRPr="001E012F" w:rsidRDefault="001E012F" w:rsidP="001E012F">
      <w:pPr>
        <w:numPr>
          <w:ilvl w:val="0"/>
          <w:numId w:val="9"/>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lastRenderedPageBreak/>
        <w:t>vedlikehald av postvegen og andre eksisterande vegar, stiar, anlegg og innretningar i samsvar med tilstand på vernetidspunktet </w:t>
      </w:r>
    </w:p>
    <w:p w14:paraId="52445683" w14:textId="77777777" w:rsidR="001E012F" w:rsidRPr="001E012F" w:rsidRDefault="001E012F" w:rsidP="001E012F">
      <w:pPr>
        <w:numPr>
          <w:ilvl w:val="0"/>
          <w:numId w:val="10"/>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beiting</w:t>
      </w:r>
      <w:r w:rsidRPr="001E012F">
        <w:rPr>
          <w:rFonts w:eastAsia="Aptos" w:cs="Times New Roman"/>
          <w:kern w:val="2"/>
          <w:sz w:val="22"/>
          <w14:ligatures w14:val="standardContextual"/>
        </w:rPr>
        <w:t> </w:t>
      </w:r>
    </w:p>
    <w:p w14:paraId="22B7B589" w14:textId="77777777" w:rsidR="001E012F" w:rsidRPr="001E012F" w:rsidRDefault="001E012F" w:rsidP="001E012F">
      <w:pPr>
        <w:numPr>
          <w:ilvl w:val="0"/>
          <w:numId w:val="1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w:t>
      </w:r>
    </w:p>
    <w:p w14:paraId="7CBC095B" w14:textId="77777777" w:rsidR="001E012F" w:rsidRPr="001E012F" w:rsidRDefault="001E012F" w:rsidP="0053636F">
      <w:pPr>
        <w:numPr>
          <w:ilvl w:val="0"/>
          <w:numId w:val="11"/>
        </w:numPr>
        <w:spacing w:after="0" w:line="259" w:lineRule="auto"/>
        <w:contextualSpacing/>
        <w:rPr>
          <w:rFonts w:eastAsia="Aptos" w:cs="Times New Roman"/>
          <w:kern w:val="2"/>
          <w:sz w:val="22"/>
          <w14:ligatures w14:val="standardContextual"/>
        </w:rPr>
      </w:pPr>
      <w:r w:rsidRPr="001E012F">
        <w:rPr>
          <w:rFonts w:eastAsia="Aptos" w:cs="Times New Roman"/>
          <w:kern w:val="2"/>
          <w:sz w:val="22"/>
          <w:lang w:val="nn-NO"/>
          <w14:ligatures w14:val="standardContextual"/>
        </w:rPr>
        <w:t>oppsetting av mellombelse, mobile jakttårn for storviltjakt</w:t>
      </w:r>
      <w:r w:rsidRPr="001E012F">
        <w:rPr>
          <w:rFonts w:eastAsia="Aptos" w:cs="Times New Roman"/>
          <w:kern w:val="2"/>
          <w:sz w:val="22"/>
          <w14:ligatures w14:val="standardContextual"/>
        </w:rPr>
        <w:t> </w:t>
      </w:r>
    </w:p>
    <w:p w14:paraId="54BFD7ED" w14:textId="77777777" w:rsidR="001E012F" w:rsidRPr="001E012F" w:rsidRDefault="001E012F" w:rsidP="0053636F">
      <w:pPr>
        <w:numPr>
          <w:ilvl w:val="0"/>
          <w:numId w:val="11"/>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forsiktig rydding av småbuskar og kvist i siktlinjer ved faste jaktpostar i samband med storviltjakt</w:t>
      </w:r>
      <w:r w:rsidRPr="001E012F">
        <w:rPr>
          <w:rFonts w:eastAsia="Aptos" w:cs="Times New Roman"/>
          <w:kern w:val="2"/>
          <w:sz w:val="22"/>
          <w14:ligatures w14:val="standardContextual"/>
        </w:rPr>
        <w:t> </w:t>
      </w:r>
    </w:p>
    <w:p w14:paraId="5ECB8047" w14:textId="77777777" w:rsidR="001E012F" w:rsidRPr="001E012F" w:rsidRDefault="001E012F" w:rsidP="0053636F">
      <w:pPr>
        <w:numPr>
          <w:ilvl w:val="0"/>
          <w:numId w:val="12"/>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merking av eksisterande stiar vist på vernekartet </w:t>
      </w:r>
    </w:p>
    <w:p w14:paraId="40051430" w14:textId="77777777" w:rsidR="001E012F" w:rsidRPr="001E012F" w:rsidRDefault="001E012F" w:rsidP="0053636F">
      <w:pPr>
        <w:numPr>
          <w:ilvl w:val="0"/>
          <w:numId w:val="1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vedlikehald, samt istandsetting ved akutt utfall eller fare for akutt utfall på eksisterande energi- og kraftanlegg i og inntil verneområdet  </w:t>
      </w:r>
    </w:p>
    <w:p w14:paraId="1DE43A99" w14:textId="77777777" w:rsidR="001E012F" w:rsidRPr="001E012F" w:rsidRDefault="001E012F" w:rsidP="0053636F">
      <w:pPr>
        <w:numPr>
          <w:ilvl w:val="0"/>
          <w:numId w:val="12"/>
        </w:numPr>
        <w:spacing w:after="0" w:line="259" w:lineRule="auto"/>
        <w:contextualSpacing/>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oppgradering eller fornying av kraftliner for heving av spenningsnivå og auke av linjetverrsnittet, når tiltaket ikkje skadar verneverdiane nemnt i verneføremålet nemneverdig.  </w:t>
      </w:r>
    </w:p>
    <w:p w14:paraId="57A8CC28" w14:textId="77777777" w:rsidR="001E012F" w:rsidRPr="001E012F" w:rsidRDefault="001E012F" w:rsidP="001E012F">
      <w:pPr>
        <w:spacing w:after="16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01AD0CC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5 </w:t>
      </w:r>
      <w:r w:rsidRPr="001E012F">
        <w:rPr>
          <w:rFonts w:eastAsia="Aptos" w:cs="Times New Roman"/>
          <w:i/>
          <w:iCs/>
          <w:kern w:val="2"/>
          <w:sz w:val="22"/>
          <w:lang w:val="nn-NO"/>
          <w14:ligatures w14:val="standardContextual"/>
        </w:rPr>
        <w:t>Regulering av ferdsel</w:t>
      </w:r>
      <w:r w:rsidRPr="001E012F">
        <w:rPr>
          <w:rFonts w:eastAsia="Aptos" w:cs="Times New Roman"/>
          <w:kern w:val="2"/>
          <w:sz w:val="22"/>
          <w:lang w:val="nn-NO"/>
          <w14:ligatures w14:val="standardContextual"/>
        </w:rPr>
        <w:t>   </w:t>
      </w:r>
    </w:p>
    <w:p w14:paraId="66D0C805"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All ferdsel skal skje varsamt og ta omsyn til vegetasjon, dyreliv og kulturminne.  </w:t>
      </w:r>
    </w:p>
    <w:p w14:paraId="729666D2"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naturreservatet gjeld følgjande reglar om ferdsel:  </w:t>
      </w:r>
    </w:p>
    <w:p w14:paraId="0EF37290" w14:textId="77777777" w:rsidR="001E012F" w:rsidRPr="001E012F" w:rsidRDefault="001E012F" w:rsidP="0053636F">
      <w:pPr>
        <w:numPr>
          <w:ilvl w:val="0"/>
          <w:numId w:val="13"/>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Motorisert ferdsel er forbode, medrekna landing og start med luftfartøy. </w:t>
      </w:r>
      <w:r w:rsidRPr="001E012F">
        <w:rPr>
          <w:rFonts w:eastAsia="Aptos" w:cs="Times New Roman"/>
          <w:kern w:val="2"/>
          <w:sz w:val="22"/>
          <w14:ligatures w14:val="standardContextual"/>
        </w:rPr>
        <w:t> </w:t>
      </w:r>
    </w:p>
    <w:p w14:paraId="2C7EC3EC" w14:textId="77777777" w:rsidR="001E012F" w:rsidRPr="001E012F" w:rsidRDefault="001E012F" w:rsidP="0053636F">
      <w:pPr>
        <w:numPr>
          <w:ilvl w:val="0"/>
          <w:numId w:val="14"/>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Utanom traktorvegar, og den Trondhjemske postvegen markert på vernekartet, er bruk av  </w:t>
      </w:r>
      <w:r w:rsidRPr="001E012F">
        <w:rPr>
          <w:rFonts w:eastAsia="Aptos" w:cs="Times New Roman"/>
          <w:kern w:val="2"/>
          <w:sz w:val="22"/>
          <w14:ligatures w14:val="standardContextual"/>
        </w:rPr>
        <w:t> </w:t>
      </w:r>
    </w:p>
    <w:p w14:paraId="162F04C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sykkel, hest og kjerre, samt riding forbode i naturreservatet. </w:t>
      </w:r>
      <w:r w:rsidRPr="001E012F">
        <w:rPr>
          <w:rFonts w:eastAsia="Aptos" w:cs="Times New Roman"/>
          <w:kern w:val="2"/>
          <w:sz w:val="22"/>
          <w14:ligatures w14:val="standardContextual"/>
        </w:rPr>
        <w:t> </w:t>
      </w:r>
    </w:p>
    <w:p w14:paraId="24D66005" w14:textId="77777777" w:rsidR="001E012F" w:rsidRPr="001E012F" w:rsidRDefault="001E012F" w:rsidP="001E012F">
      <w:pPr>
        <w:spacing w:after="16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w:t>
      </w:r>
      <w:r w:rsidRPr="001E012F">
        <w:rPr>
          <w:rFonts w:eastAsia="Aptos" w:cs="Times New Roman"/>
          <w:kern w:val="2"/>
          <w:sz w:val="22"/>
          <w14:ligatures w14:val="standardContextual"/>
        </w:rPr>
        <w:t> </w:t>
      </w:r>
    </w:p>
    <w:p w14:paraId="4F2E559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6 </w:t>
      </w:r>
      <w:r w:rsidRPr="001E012F">
        <w:rPr>
          <w:rFonts w:eastAsia="Aptos" w:cs="Times New Roman"/>
          <w:i/>
          <w:iCs/>
          <w:kern w:val="2"/>
          <w:sz w:val="22"/>
          <w:lang w:val="nn-NO"/>
          <w14:ligatures w14:val="standardContextual"/>
        </w:rPr>
        <w:t>Generelle unntak frå reglane om ferdsel</w:t>
      </w:r>
      <w:r w:rsidRPr="001E012F">
        <w:rPr>
          <w:rFonts w:eastAsia="Aptos" w:cs="Times New Roman"/>
          <w:kern w:val="2"/>
          <w:sz w:val="22"/>
          <w:lang w:val="nn-NO"/>
          <w14:ligatures w14:val="standardContextual"/>
        </w:rPr>
        <w:t>   </w:t>
      </w:r>
    </w:p>
    <w:p w14:paraId="3F9751E9"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Ferdselsreglane i § 5 er ikkje til hinder for gjennomføring av militær operativ verksemd og tiltak i samband med ambulanse-, politi-, brannvern-, rednings- og oppsynsverksemd, og gjennomføring av skjøtsels- og forvaltingsoppgåver som er bestemt av forvaltingsstyresmakta. Unntaket gjeld ikkje øvingsverksemd.  </w:t>
      </w:r>
    </w:p>
    <w:p w14:paraId="2B2E245F"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Ferdselsreglane i § 5 andre ledd er ikkje til hinder for </w:t>
      </w:r>
    </w:p>
    <w:p w14:paraId="24362A5A" w14:textId="77777777" w:rsidR="001E012F" w:rsidRPr="001E012F" w:rsidRDefault="001E012F" w:rsidP="0053636F">
      <w:pPr>
        <w:numPr>
          <w:ilvl w:val="0"/>
          <w:numId w:val="15"/>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naudsynt motorferdsel for uttransport av sjuke og skadde bufe. Køyretøy som vert nytta skal vere skånsam mot markoverflata. Det skal gjevast melding til ansvarleg oppsyn for verneområdet i forkant av køyring</w:t>
      </w:r>
      <w:r w:rsidRPr="001E012F">
        <w:rPr>
          <w:rFonts w:eastAsia="Aptos" w:cs="Times New Roman"/>
          <w:kern w:val="2"/>
          <w:sz w:val="22"/>
          <w14:ligatures w14:val="standardContextual"/>
        </w:rPr>
        <w:t> </w:t>
      </w:r>
    </w:p>
    <w:p w14:paraId="4D03905E" w14:textId="77777777" w:rsidR="001E012F" w:rsidRPr="001E012F" w:rsidRDefault="001E012F" w:rsidP="0053636F">
      <w:pPr>
        <w:numPr>
          <w:ilvl w:val="0"/>
          <w:numId w:val="16"/>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uttransport av felt storvilt med lett beltekøyretøy som ikkje set varige spor i terrenget, og med traktor eller ATV på eksisterande traktorvegar   </w:t>
      </w:r>
    </w:p>
    <w:p w14:paraId="1CC63F8A" w14:textId="77777777" w:rsidR="001E012F" w:rsidRPr="001E012F" w:rsidRDefault="001E012F" w:rsidP="0053636F">
      <w:pPr>
        <w:numPr>
          <w:ilvl w:val="0"/>
          <w:numId w:val="1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landing og start med Forsvaret sine luftfartøy </w:t>
      </w:r>
      <w:r w:rsidRPr="001E012F">
        <w:rPr>
          <w:rFonts w:eastAsia="Aptos" w:cs="Times New Roman"/>
          <w:kern w:val="2"/>
          <w:sz w:val="22"/>
          <w14:ligatures w14:val="standardContextual"/>
        </w:rPr>
        <w:t> </w:t>
      </w:r>
    </w:p>
    <w:p w14:paraId="7C805F5B" w14:textId="77777777" w:rsidR="001E012F" w:rsidRPr="001E012F" w:rsidRDefault="001E012F" w:rsidP="0053636F">
      <w:pPr>
        <w:numPr>
          <w:ilvl w:val="0"/>
          <w:numId w:val="18"/>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naudsynt motorferdsle i samband med akutt utfall eller fare for akutt utfall på eksisterande energi - og kraftanlegg. Ved bruk av motorisert transport skal det i etterkant sendast melding til forvaltingsmynde. </w:t>
      </w:r>
      <w:r w:rsidRPr="001E012F">
        <w:rPr>
          <w:rFonts w:eastAsia="Aptos" w:cs="Times New Roman"/>
          <w:kern w:val="2"/>
          <w:sz w:val="22"/>
          <w14:ligatures w14:val="standardContextual"/>
        </w:rPr>
        <w:t> </w:t>
      </w:r>
    </w:p>
    <w:p w14:paraId="63D7182C" w14:textId="77777777" w:rsidR="001E012F" w:rsidRPr="001E012F" w:rsidRDefault="001E012F" w:rsidP="0053636F">
      <w:pPr>
        <w:numPr>
          <w:ilvl w:val="0"/>
          <w:numId w:val="19"/>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motorferdsel i samband med utføring av skjøtsel eller enkelt vedlikehald på postvegen, jf. § 4 bokstav d. Køyretøy som vert nytta skal vere skånsam mot markoverflata. </w:t>
      </w:r>
    </w:p>
    <w:p w14:paraId="4DC74266" w14:textId="77777777" w:rsidR="001E012F" w:rsidRPr="001E012F" w:rsidRDefault="001E012F" w:rsidP="001E012F">
      <w:pPr>
        <w:spacing w:after="16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w:t>
      </w:r>
      <w:r w:rsidRPr="001E012F">
        <w:rPr>
          <w:rFonts w:eastAsia="Aptos" w:cs="Times New Roman"/>
          <w:kern w:val="2"/>
          <w:sz w:val="22"/>
          <w14:ligatures w14:val="standardContextual"/>
        </w:rPr>
        <w:t> </w:t>
      </w:r>
    </w:p>
    <w:p w14:paraId="704B2AE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xml:space="preserve">§ 7 </w:t>
      </w:r>
      <w:r w:rsidRPr="001E012F">
        <w:rPr>
          <w:rFonts w:eastAsia="Aptos" w:cs="Times New Roman"/>
          <w:i/>
          <w:iCs/>
          <w:kern w:val="2"/>
          <w:sz w:val="22"/>
          <w:lang w:val="nn-NO"/>
          <w14:ligatures w14:val="standardContextual"/>
        </w:rPr>
        <w:t>Spesifiserte dispensasjonsreglar  </w:t>
      </w:r>
      <w:r w:rsidRPr="001E012F">
        <w:rPr>
          <w:rFonts w:eastAsia="Aptos" w:cs="Times New Roman"/>
          <w:kern w:val="2"/>
          <w:sz w:val="22"/>
          <w14:ligatures w14:val="standardContextual"/>
        </w:rPr>
        <w:t> </w:t>
      </w:r>
    </w:p>
    <w:p w14:paraId="0EB9D6AF" w14:textId="77777777" w:rsidR="001E012F" w:rsidRPr="001E012F" w:rsidRDefault="001E012F" w:rsidP="001E012F">
      <w:pPr>
        <w:spacing w:after="0" w:line="259" w:lineRule="auto"/>
        <w:ind w:firstLine="360"/>
        <w:rPr>
          <w:rFonts w:eastAsia="Aptos" w:cs="Times New Roman"/>
          <w:kern w:val="2"/>
          <w:sz w:val="22"/>
          <w14:ligatures w14:val="standardContextual"/>
        </w:rPr>
      </w:pPr>
      <w:r w:rsidRPr="001E012F">
        <w:rPr>
          <w:rFonts w:eastAsia="Aptos" w:cs="Times New Roman"/>
          <w:kern w:val="2"/>
          <w:sz w:val="22"/>
          <w:lang w:val="nn-NO"/>
          <w14:ligatures w14:val="standardContextual"/>
        </w:rPr>
        <w:t>Forvaltingsstyresmakta kan etter søknad gi dispensasjon til </w:t>
      </w:r>
      <w:r w:rsidRPr="001E012F">
        <w:rPr>
          <w:rFonts w:eastAsia="Aptos" w:cs="Times New Roman"/>
          <w:kern w:val="2"/>
          <w:sz w:val="22"/>
          <w14:ligatures w14:val="standardContextual"/>
        </w:rPr>
        <w:t> </w:t>
      </w:r>
    </w:p>
    <w:p w14:paraId="0A6DA74F" w14:textId="77777777" w:rsidR="001E012F" w:rsidRPr="001E012F" w:rsidRDefault="001E012F" w:rsidP="0053636F">
      <w:pPr>
        <w:numPr>
          <w:ilvl w:val="0"/>
          <w:numId w:val="577"/>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istandsetting, restaurering og naudsynt skjøtsel av kulturminne  </w:t>
      </w:r>
    </w:p>
    <w:p w14:paraId="2BB829DD"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tiltak i samband med forvalting av vilt og fisk</w:t>
      </w:r>
      <w:r w:rsidRPr="001E012F">
        <w:rPr>
          <w:rFonts w:eastAsia="Aptos" w:cs="Times New Roman"/>
          <w:kern w:val="2"/>
          <w:sz w:val="22"/>
          <w14:ligatures w14:val="standardContextual"/>
        </w:rPr>
        <w:t> </w:t>
      </w:r>
    </w:p>
    <w:p w14:paraId="532AC48C"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uttransport av felt elg eller hjort med anna motorisert ferdsle enn lett beltekøyretøy nemnt i § 6 andre ledd bokstav b</w:t>
      </w:r>
      <w:r w:rsidRPr="001E012F">
        <w:rPr>
          <w:rFonts w:eastAsia="Aptos" w:cs="Times New Roman"/>
          <w:kern w:val="2"/>
          <w:sz w:val="22"/>
          <w14:ligatures w14:val="standardContextual"/>
        </w:rPr>
        <w:t> </w:t>
      </w:r>
    </w:p>
    <w:p w14:paraId="2AC310B8"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ringbarking, hogst eller uttak av gran og andre framande treslag</w:t>
      </w:r>
      <w:r w:rsidRPr="001E012F">
        <w:rPr>
          <w:rFonts w:eastAsia="Aptos" w:cs="Times New Roman"/>
          <w:kern w:val="2"/>
          <w:sz w:val="22"/>
          <w14:ligatures w14:val="standardContextual"/>
        </w:rPr>
        <w:t> </w:t>
      </w:r>
    </w:p>
    <w:p w14:paraId="18651EDD"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avgrensa bruk av naturreservatet for aktivitetar nemnt i § 3 andre ledd bokstav d</w:t>
      </w:r>
      <w:r w:rsidRPr="001E012F">
        <w:rPr>
          <w:rFonts w:eastAsia="Aptos" w:cs="Times New Roman"/>
          <w:kern w:val="2"/>
          <w:sz w:val="22"/>
          <w14:ligatures w14:val="standardContextual"/>
        </w:rPr>
        <w:t> </w:t>
      </w:r>
    </w:p>
    <w:p w14:paraId="7A5DCAB7" w14:textId="77777777" w:rsidR="001E012F" w:rsidRPr="001E012F" w:rsidRDefault="001E012F" w:rsidP="0053636F">
      <w:pPr>
        <w:numPr>
          <w:ilvl w:val="0"/>
          <w:numId w:val="577"/>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merking og rydding av nye stiar </w:t>
      </w:r>
    </w:p>
    <w:p w14:paraId="7B36C4CA"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oppsetting og vedlikehald av gjerde</w:t>
      </w:r>
      <w:r w:rsidRPr="001E012F">
        <w:rPr>
          <w:rFonts w:eastAsia="Aptos" w:cs="Times New Roman"/>
          <w:kern w:val="2"/>
          <w:sz w:val="22"/>
          <w14:ligatures w14:val="standardContextual"/>
        </w:rPr>
        <w:t> </w:t>
      </w:r>
    </w:p>
    <w:p w14:paraId="7F287263"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oppgradering og fornying av kraftliner som ikkje fell inn under § 4.</w:t>
      </w:r>
      <w:r w:rsidRPr="001E012F">
        <w:rPr>
          <w:rFonts w:eastAsia="Aptos" w:cs="Times New Roman"/>
          <w:kern w:val="2"/>
          <w:sz w:val="22"/>
          <w14:ligatures w14:val="standardContextual"/>
        </w:rPr>
        <w:t> </w:t>
      </w:r>
    </w:p>
    <w:p w14:paraId="4DB94DA7" w14:textId="77777777" w:rsidR="001E012F" w:rsidRPr="001E012F" w:rsidRDefault="001E012F" w:rsidP="0053636F">
      <w:pPr>
        <w:numPr>
          <w:ilvl w:val="0"/>
          <w:numId w:val="57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lastRenderedPageBreak/>
        <w:t>naudsynt motorferdsel i samband med drift og vedlikehald, samt oppgradering og fornying av eksisterande kraftlinje</w:t>
      </w:r>
      <w:r w:rsidRPr="001E012F">
        <w:rPr>
          <w:rFonts w:eastAsia="Aptos" w:cs="Times New Roman"/>
          <w:kern w:val="2"/>
          <w:sz w:val="22"/>
          <w14:ligatures w14:val="standardContextual"/>
        </w:rPr>
        <w:t> </w:t>
      </w:r>
    </w:p>
    <w:p w14:paraId="58E4EC17" w14:textId="77777777" w:rsidR="001E012F" w:rsidRPr="001E012F" w:rsidRDefault="001E012F" w:rsidP="0053636F">
      <w:pPr>
        <w:numPr>
          <w:ilvl w:val="0"/>
          <w:numId w:val="577"/>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motorferdsel i samband med aktivitetar etter § 4 d og f, og § 7 a, b, d og g.  </w:t>
      </w:r>
    </w:p>
    <w:p w14:paraId="614201D3" w14:textId="77777777" w:rsidR="001E012F" w:rsidRPr="001E012F" w:rsidRDefault="001E012F" w:rsidP="0053636F">
      <w:pPr>
        <w:numPr>
          <w:ilvl w:val="0"/>
          <w:numId w:val="577"/>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motorferdsel ned Kolbeinsdalen mot Kjosen i samband med utkøyring av tømmer felt på gnr./bnr. 99/1 og 99/2. </w:t>
      </w:r>
    </w:p>
    <w:p w14:paraId="3C4CE2D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CA6BD6C"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8 </w:t>
      </w:r>
      <w:r w:rsidRPr="001E012F">
        <w:rPr>
          <w:rFonts w:eastAsia="Aptos" w:cs="Times New Roman"/>
          <w:i/>
          <w:iCs/>
          <w:kern w:val="2"/>
          <w:sz w:val="22"/>
          <w:lang w:val="nn-NO"/>
          <w14:ligatures w14:val="standardContextual"/>
        </w:rPr>
        <w:t>Generelle dispensasjonsreglar  </w:t>
      </w:r>
      <w:r w:rsidRPr="001E012F">
        <w:rPr>
          <w:rFonts w:eastAsia="Aptos" w:cs="Times New Roman"/>
          <w:kern w:val="2"/>
          <w:sz w:val="22"/>
          <w:lang w:val="nn-NO"/>
          <w14:ligatures w14:val="standardContextual"/>
        </w:rPr>
        <w:t> </w:t>
      </w:r>
    </w:p>
    <w:p w14:paraId="53BDD357"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Forvaltingsstyresmakta kan gjere unntak frå forskrifta dersom det ikkje strir mot føremålet med vernevedtaket og ikkje kan påverke verneverdiane nemneverdig, eller dersom omsynet til tryggleik eller omsynet til vesentlege samfunnsinteresser gjer det naudsynt, jf. naturmangfoldloven § 48.  </w:t>
      </w:r>
    </w:p>
    <w:p w14:paraId="34619B3B"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1F8CEC1F"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9 </w:t>
      </w:r>
      <w:r w:rsidRPr="001E012F">
        <w:rPr>
          <w:rFonts w:eastAsia="Aptos" w:cs="Times New Roman"/>
          <w:i/>
          <w:iCs/>
          <w:kern w:val="2"/>
          <w:sz w:val="22"/>
          <w:lang w:val="nn-NO"/>
          <w14:ligatures w14:val="standardContextual"/>
        </w:rPr>
        <w:t>Skjøtsel</w:t>
      </w:r>
      <w:r w:rsidRPr="001E012F">
        <w:rPr>
          <w:rFonts w:eastAsia="Aptos" w:cs="Times New Roman"/>
          <w:kern w:val="2"/>
          <w:sz w:val="22"/>
          <w:lang w:val="nn-NO"/>
          <w14:ligatures w14:val="standardContextual"/>
        </w:rPr>
        <w:t>   </w:t>
      </w:r>
    </w:p>
    <w:p w14:paraId="7C4B11E3"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Forvaltingsstyresmakta, eller den forvaltingsstyresmakta bestemmer, kan gjennomføre tiltak for å oppretthalde eller oppnå den natur- eller kulturtilstand som er føremålet med vernet, jf. naturmangfoldloven § 47.  </w:t>
      </w:r>
    </w:p>
    <w:p w14:paraId="66FA2D3F"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26A6A66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10 </w:t>
      </w:r>
      <w:r w:rsidRPr="001E012F">
        <w:rPr>
          <w:rFonts w:eastAsia="Aptos" w:cs="Times New Roman"/>
          <w:i/>
          <w:iCs/>
          <w:kern w:val="2"/>
          <w:sz w:val="22"/>
          <w:lang w:val="nn-NO"/>
          <w14:ligatures w14:val="standardContextual"/>
        </w:rPr>
        <w:t>Forvaltingsplan</w:t>
      </w:r>
      <w:r w:rsidRPr="001E012F">
        <w:rPr>
          <w:rFonts w:eastAsia="Aptos" w:cs="Times New Roman"/>
          <w:kern w:val="2"/>
          <w:sz w:val="22"/>
          <w:lang w:val="nn-NO"/>
          <w14:ligatures w14:val="standardContextual"/>
        </w:rPr>
        <w:t>   </w:t>
      </w:r>
    </w:p>
    <w:p w14:paraId="624B6396"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Det kan utarbeidast forvaltingsplan med nærare retningsliner for forvalting av naturreservatet. Forvaltingsplanen kan innehalde nærare retningsliner for gjennomføring av skjøtsel.  </w:t>
      </w:r>
    </w:p>
    <w:p w14:paraId="01384FFB"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8610588"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11 </w:t>
      </w:r>
      <w:r w:rsidRPr="001E012F">
        <w:rPr>
          <w:rFonts w:eastAsia="Aptos" w:cs="Times New Roman"/>
          <w:i/>
          <w:iCs/>
          <w:kern w:val="2"/>
          <w:sz w:val="22"/>
          <w:lang w:val="nn-NO"/>
          <w14:ligatures w14:val="standardContextual"/>
        </w:rPr>
        <w:t>Forvaltingsstyresmakt</w:t>
      </w:r>
      <w:r w:rsidRPr="001E012F">
        <w:rPr>
          <w:rFonts w:eastAsia="Aptos" w:cs="Times New Roman"/>
          <w:kern w:val="2"/>
          <w:sz w:val="22"/>
          <w:lang w:val="nn-NO"/>
          <w14:ligatures w14:val="standardContextual"/>
        </w:rPr>
        <w:t>   </w:t>
      </w:r>
    </w:p>
    <w:p w14:paraId="6D1E18D5"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Miljødirektoratet fastset kven som er forvaltningsstyresmakt etter denne forskrifta. Miljødirektoratet kan delegere styresmakta til kommunar som samtykker til det.    </w:t>
      </w:r>
    </w:p>
    <w:p w14:paraId="36AB944C"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F64F741"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12  </w:t>
      </w:r>
      <w:r w:rsidRPr="001E012F">
        <w:rPr>
          <w:rFonts w:eastAsia="Aptos" w:cs="Times New Roman"/>
          <w:i/>
          <w:iCs/>
          <w:kern w:val="2"/>
          <w:sz w:val="22"/>
          <w:lang w:val="nn-NO"/>
          <w14:ligatures w14:val="standardContextual"/>
        </w:rPr>
        <w:t>Ikraftsetjing</w:t>
      </w:r>
      <w:r w:rsidRPr="001E012F">
        <w:rPr>
          <w:rFonts w:eastAsia="Aptos" w:cs="Times New Roman"/>
          <w:kern w:val="2"/>
          <w:sz w:val="22"/>
          <w:lang w:val="nn-NO"/>
          <w14:ligatures w14:val="standardContextual"/>
        </w:rPr>
        <w:t>   </w:t>
      </w:r>
    </w:p>
    <w:p w14:paraId="0F6E7C0A"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Denne forskrifta trer i kraft straks.  </w:t>
      </w:r>
    </w:p>
    <w:p w14:paraId="1C99563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18C3F0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C5A2C2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A5DD59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CD8363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DA4711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894218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5D80B1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C2E6EA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C5731A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819276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809F3A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0D47DC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2EABCD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25AA9A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B2BD5B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BB3C4F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A97597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B503D7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052D52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4C7E14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3195B4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ECF4C0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1A52401"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763045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CA97BFA"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D061CE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E8ED5B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8A93EC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FDADAD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A0B70C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3F2855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9F24EE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FC97D6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FDDE7C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F11E98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D39B6D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A28302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2CCC83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529198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4C62BE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190576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974D8C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2AC975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236D10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BFDCD0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2AEEA4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B5E2E6A"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72747B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8F6FB9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61EADF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204BBF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AABC76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B0D77A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EB36B0D"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41EAC7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7CB036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24F879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012D7D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DEF67B1"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469AC3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4FFCB2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421CB4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F80EF8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0732FC5" w14:textId="77777777" w:rsidR="001E012F" w:rsidRDefault="001E012F" w:rsidP="001E012F">
      <w:pPr>
        <w:spacing w:after="0" w:line="259" w:lineRule="auto"/>
        <w:rPr>
          <w:rFonts w:eastAsia="Aptos" w:cs="Times New Roman"/>
          <w:kern w:val="2"/>
          <w:sz w:val="22"/>
          <w:lang w:val="nn-NO"/>
          <w14:ligatures w14:val="standardContextual"/>
        </w:rPr>
      </w:pPr>
    </w:p>
    <w:p w14:paraId="629A8118" w14:textId="77777777" w:rsidR="00AF006C" w:rsidRDefault="00AF006C" w:rsidP="001E012F">
      <w:pPr>
        <w:spacing w:after="0" w:line="259" w:lineRule="auto"/>
        <w:rPr>
          <w:rFonts w:eastAsia="Aptos" w:cs="Times New Roman"/>
          <w:kern w:val="2"/>
          <w:sz w:val="22"/>
          <w:lang w:val="nn-NO"/>
          <w14:ligatures w14:val="standardContextual"/>
        </w:rPr>
      </w:pPr>
    </w:p>
    <w:p w14:paraId="1F0C562C" w14:textId="77777777" w:rsidR="00AF006C" w:rsidRDefault="00AF006C" w:rsidP="001E012F">
      <w:pPr>
        <w:spacing w:after="0" w:line="259" w:lineRule="auto"/>
        <w:rPr>
          <w:rFonts w:eastAsia="Aptos" w:cs="Times New Roman"/>
          <w:kern w:val="2"/>
          <w:sz w:val="22"/>
          <w:lang w:val="nn-NO"/>
          <w14:ligatures w14:val="standardContextual"/>
        </w:rPr>
      </w:pPr>
    </w:p>
    <w:p w14:paraId="767B6E00" w14:textId="77777777" w:rsidR="00AF006C" w:rsidRPr="001E012F" w:rsidRDefault="00AF006C" w:rsidP="001E012F">
      <w:pPr>
        <w:spacing w:after="0" w:line="259" w:lineRule="auto"/>
        <w:rPr>
          <w:rFonts w:eastAsia="Aptos" w:cs="Times New Roman"/>
          <w:kern w:val="2"/>
          <w:sz w:val="22"/>
          <w:lang w:val="nn-NO"/>
          <w14:ligatures w14:val="standardContextual"/>
        </w:rPr>
      </w:pPr>
    </w:p>
    <w:p w14:paraId="7DFC64D7" w14:textId="77777777" w:rsidR="001E012F" w:rsidRDefault="001E012F" w:rsidP="001E012F">
      <w:pPr>
        <w:spacing w:after="0" w:line="259" w:lineRule="auto"/>
        <w:rPr>
          <w:rFonts w:eastAsia="Aptos" w:cs="Times New Roman"/>
          <w:kern w:val="2"/>
          <w:sz w:val="22"/>
          <w:lang w:val="nn-NO"/>
          <w14:ligatures w14:val="standardContextual"/>
        </w:rPr>
      </w:pPr>
    </w:p>
    <w:p w14:paraId="14D408A0" w14:textId="77777777" w:rsidR="007E3CD8" w:rsidRPr="001E012F" w:rsidRDefault="007E3CD8" w:rsidP="001E012F">
      <w:pPr>
        <w:spacing w:after="0" w:line="259" w:lineRule="auto"/>
        <w:rPr>
          <w:rFonts w:eastAsia="Aptos" w:cs="Times New Roman"/>
          <w:kern w:val="2"/>
          <w:sz w:val="22"/>
          <w:lang w:val="nn-NO"/>
          <w14:ligatures w14:val="standardContextual"/>
        </w:rPr>
      </w:pPr>
    </w:p>
    <w:p w14:paraId="56B588D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D504A6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C42E2CD"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D03B1B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1C5416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76BAFD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944A7C3"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lastRenderedPageBreak/>
        <w:t>Vedlegg 2.</w:t>
      </w:r>
      <w:r w:rsidRPr="001E012F">
        <w:rPr>
          <w:rFonts w:eastAsia="Aptos" w:cs="Times New Roman"/>
          <w:kern w:val="2"/>
          <w:sz w:val="22"/>
          <w:lang w:val="nn-NO"/>
          <w14:ligatures w14:val="standardContextual"/>
        </w:rPr>
        <w:br/>
      </w:r>
      <w:r w:rsidRPr="001E012F">
        <w:rPr>
          <w:rFonts w:eastAsia="Aptos" w:cs="Times New Roman"/>
          <w:b/>
          <w:bCs/>
          <w:kern w:val="2"/>
          <w:sz w:val="22"/>
          <w:lang w:val="nn-NO"/>
          <w14:ligatures w14:val="standardContextual"/>
        </w:rPr>
        <w:t>Forskrift om vern av Frønningen naturreservat, Lærdal kommune, Vestland fylke </w:t>
      </w:r>
      <w:r w:rsidRPr="001E012F">
        <w:rPr>
          <w:rFonts w:eastAsia="Aptos" w:cs="Times New Roman"/>
          <w:kern w:val="2"/>
          <w:sz w:val="22"/>
          <w:lang w:val="nn-NO"/>
          <w14:ligatures w14:val="standardContextual"/>
        </w:rPr>
        <w:t> </w:t>
      </w:r>
    </w:p>
    <w:p w14:paraId="49E4BE9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7700C5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Fastsett ved kongeleg resolusjon 6. desember 2024 med heimel i lov 19. juni 2009 nr. 100 om forvaltning av naturens mangfold (naturmangfoldloven) § 34 og § 62. Fremja av Klima- og miljødepartementet.   </w:t>
      </w:r>
    </w:p>
    <w:p w14:paraId="5095E72E"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21D2A26F"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 </w:t>
      </w:r>
      <w:r w:rsidRPr="001E012F">
        <w:rPr>
          <w:rFonts w:eastAsia="Aptos" w:cs="Times New Roman"/>
          <w:i/>
          <w:iCs/>
          <w:kern w:val="2"/>
          <w:sz w:val="22"/>
          <w:lang w:val="nn-NO"/>
          <w14:ligatures w14:val="standardContextual"/>
        </w:rPr>
        <w:t>Føremål </w:t>
      </w:r>
      <w:r w:rsidRPr="001E012F">
        <w:rPr>
          <w:rFonts w:eastAsia="Aptos" w:cs="Times New Roman"/>
          <w:kern w:val="2"/>
          <w:sz w:val="22"/>
          <w:lang w:val="nn-NO"/>
          <w14:ligatures w14:val="standardContextual"/>
        </w:rPr>
        <w:t> </w:t>
      </w:r>
    </w:p>
    <w:p w14:paraId="28AE442F"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Føremålet med forskrifta er å ta vare på eit område som representerer ein bestemt type natur i form av eit stort og samanhengande skoglandskap med gamal furuskog i alle stadium, med mange store tre og død ved.</w:t>
      </w:r>
      <w:r w:rsidRPr="001E012F">
        <w:rPr>
          <w:rFonts w:eastAsia="Aptos" w:cs="Times New Roman"/>
          <w:i/>
          <w:iCs/>
          <w:kern w:val="2"/>
          <w:sz w:val="22"/>
          <w:lang w:val="nn-NO"/>
          <w14:ligatures w14:val="standardContextual"/>
        </w:rPr>
        <w:t> </w:t>
      </w:r>
      <w:r w:rsidRPr="001E012F">
        <w:rPr>
          <w:rFonts w:eastAsia="Aptos" w:cs="Times New Roman"/>
          <w:kern w:val="2"/>
          <w:sz w:val="22"/>
          <w:lang w:val="nn-NO"/>
          <w14:ligatures w14:val="standardContextual"/>
        </w:rPr>
        <w:t> </w:t>
      </w:r>
    </w:p>
    <w:p w14:paraId="407A79F8"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Det er eit føremål å ta vare på verneverdiane i best mogleg tilstand, og at mangfaldet av artar og livsmiljøa deira skal få utvikle seg mest mogleg naturleg.  </w:t>
      </w:r>
    </w:p>
    <w:p w14:paraId="35A5F018"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39F889C2"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2 </w:t>
      </w:r>
      <w:r w:rsidRPr="001E012F">
        <w:rPr>
          <w:rFonts w:eastAsia="Aptos" w:cs="Times New Roman"/>
          <w:i/>
          <w:iCs/>
          <w:kern w:val="2"/>
          <w:sz w:val="22"/>
          <w:lang w:val="nn-NO"/>
          <w14:ligatures w14:val="standardContextual"/>
        </w:rPr>
        <w:t>Geografisk avgrensing </w:t>
      </w:r>
      <w:r w:rsidRPr="001E012F">
        <w:rPr>
          <w:rFonts w:eastAsia="Aptos" w:cs="Times New Roman"/>
          <w:kern w:val="2"/>
          <w:sz w:val="22"/>
          <w:lang w:val="nn-NO"/>
          <w14:ligatures w14:val="standardContextual"/>
        </w:rPr>
        <w:t> </w:t>
      </w:r>
    </w:p>
    <w:p w14:paraId="0EC9A46E"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Naturreservatet omfattar følgjande gnr./bnr.: Lærdal kommune: 129/1.  </w:t>
      </w:r>
    </w:p>
    <w:p w14:paraId="68B5D857"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Naturreservatet dekker eit totalareal på 17238 dekar. Grensene for naturreservatet går fram av kart datert Klima- og miljødepartementet desember 2024. Dei nøyaktige grensene for naturreservatet skal merkast av i marka. Knekkpunkta skal koordinatfestast.  </w:t>
      </w:r>
    </w:p>
    <w:p w14:paraId="23396D48"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Verneforskrifta med kart vert oppbevart i Lærdal kommune, hos Statsforvaltaren i Vestland, i Miljødirektoratet og i Klima- og miljødepartementet.  </w:t>
      </w:r>
    </w:p>
    <w:p w14:paraId="6D22174E"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4FE4F55C"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3 </w:t>
      </w:r>
      <w:r w:rsidRPr="001E012F">
        <w:rPr>
          <w:rFonts w:eastAsia="Aptos" w:cs="Times New Roman"/>
          <w:i/>
          <w:iCs/>
          <w:kern w:val="2"/>
          <w:sz w:val="22"/>
          <w:lang w:val="nn-NO"/>
          <w14:ligatures w14:val="standardContextual"/>
        </w:rPr>
        <w:t>Vernereglar </w:t>
      </w:r>
      <w:r w:rsidRPr="001E012F">
        <w:rPr>
          <w:rFonts w:eastAsia="Aptos" w:cs="Times New Roman"/>
          <w:kern w:val="2"/>
          <w:sz w:val="22"/>
          <w:lang w:val="nn-NO"/>
          <w14:ligatures w14:val="standardContextual"/>
        </w:rPr>
        <w:t> </w:t>
      </w:r>
    </w:p>
    <w:p w14:paraId="1DA5A52A"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naturreservatet må ingen gjere noko som skadar verneverdiane som går fram av føremålet med vernet.  </w:t>
      </w:r>
    </w:p>
    <w:p w14:paraId="76BDEE75"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naturreservatet gjeld følgjande vernereglar:  </w:t>
      </w:r>
    </w:p>
    <w:p w14:paraId="6F71F32A" w14:textId="77777777" w:rsidR="001E012F" w:rsidRPr="001E012F" w:rsidRDefault="001E012F" w:rsidP="0053636F">
      <w:pPr>
        <w:numPr>
          <w:ilvl w:val="0"/>
          <w:numId w:val="20"/>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Vegetasjonen, medrekna daude buskar og tre, er verna mot skade og øydelegging. Det er forbode å fjerne planter og sopp, medrekna lav eller deler av desse, frå naturreservatet. Planting eller såing av tre og annan vegetasjon er forbode. </w:t>
      </w:r>
      <w:r w:rsidRPr="001E012F">
        <w:rPr>
          <w:rFonts w:eastAsia="Aptos" w:cs="Times New Roman"/>
          <w:kern w:val="2"/>
          <w:sz w:val="22"/>
          <w14:ligatures w14:val="standardContextual"/>
        </w:rPr>
        <w:t> </w:t>
      </w:r>
    </w:p>
    <w:p w14:paraId="018A8B6C" w14:textId="77777777" w:rsidR="001E012F" w:rsidRPr="001E012F" w:rsidRDefault="001E012F" w:rsidP="0053636F">
      <w:pPr>
        <w:numPr>
          <w:ilvl w:val="0"/>
          <w:numId w:val="21"/>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Dyrelivet, medrekna reirplassar og hiområde, er verna mot skade, øydelegging og unødig forstyrring. Utsetting av dyr er forbode. </w:t>
      </w:r>
      <w:r w:rsidRPr="001E012F">
        <w:rPr>
          <w:rFonts w:eastAsia="Aptos" w:cs="Times New Roman"/>
          <w:kern w:val="2"/>
          <w:sz w:val="22"/>
          <w14:ligatures w14:val="standardContextual"/>
        </w:rPr>
        <w:t> </w:t>
      </w:r>
    </w:p>
    <w:p w14:paraId="3B1356C5" w14:textId="77777777" w:rsidR="001E012F" w:rsidRPr="001E012F" w:rsidRDefault="001E012F" w:rsidP="0053636F">
      <w:pPr>
        <w:numPr>
          <w:ilvl w:val="0"/>
          <w:numId w:val="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Det må ikkje settast i verk tiltak som kan endre naturmiljøet, som til dømes oppføring av bygningar, anlegg, gjerde og andre varige eller mellombelse innretningar, parkering av campingvogner, brakker e.l., opplag av båtar, framføring av luftleidningar, jordkablar, kloakkleidningar, bygging av vegar, drenering eller anna form for tørrlegging, uttak, oppfylling og lagring av masse, utføring av kloakk eller anna form for  forureining, etterlating av avfall, gjødsling, kalking eller bruk av kjemiske utryddingsmiddel. </w:t>
      </w:r>
      <w:r w:rsidRPr="001E012F">
        <w:rPr>
          <w:rFonts w:eastAsia="Aptos" w:cs="Times New Roman"/>
          <w:kern w:val="2"/>
          <w:sz w:val="22"/>
          <w:lang w:val="nn-NO"/>
          <w14:ligatures w14:val="standardContextual"/>
        </w:rPr>
        <w:t>Forsøpling er forbode. Opplistinga av tiltak er ikkje uttømmande. </w:t>
      </w:r>
      <w:r w:rsidRPr="001E012F">
        <w:rPr>
          <w:rFonts w:eastAsia="Aptos" w:cs="Times New Roman"/>
          <w:kern w:val="2"/>
          <w:sz w:val="22"/>
          <w14:ligatures w14:val="standardContextual"/>
        </w:rPr>
        <w:t> </w:t>
      </w:r>
    </w:p>
    <w:p w14:paraId="6FF4A7AB" w14:textId="77777777" w:rsidR="001E012F" w:rsidRPr="001E012F" w:rsidRDefault="001E012F" w:rsidP="0053636F">
      <w:pPr>
        <w:numPr>
          <w:ilvl w:val="0"/>
          <w:numId w:val="23"/>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Bruk av naturreservatet til større arrangement er forbode. </w:t>
      </w:r>
      <w:r w:rsidRPr="001E012F">
        <w:rPr>
          <w:rFonts w:eastAsia="Aptos" w:cs="Times New Roman"/>
          <w:kern w:val="2"/>
          <w:sz w:val="22"/>
          <w14:ligatures w14:val="standardContextual"/>
        </w:rPr>
        <w:t> </w:t>
      </w:r>
    </w:p>
    <w:p w14:paraId="17D14A34" w14:textId="77777777" w:rsidR="001E012F" w:rsidRPr="001E012F" w:rsidRDefault="001E012F" w:rsidP="0053636F">
      <w:pPr>
        <w:numPr>
          <w:ilvl w:val="0"/>
          <w:numId w:val="24"/>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Bålbrenning er forbode. Forbodet gjeld ikkje brenning av bål med tørrkvist frå bakken eller medteken ved, i samsvar med gjeldande lovverk. </w:t>
      </w:r>
    </w:p>
    <w:p w14:paraId="531862C3"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991C3AE"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4 </w:t>
      </w:r>
      <w:r w:rsidRPr="001E012F">
        <w:rPr>
          <w:rFonts w:eastAsia="Aptos" w:cs="Times New Roman"/>
          <w:i/>
          <w:iCs/>
          <w:kern w:val="2"/>
          <w:sz w:val="22"/>
          <w:lang w:val="nn-NO"/>
          <w14:ligatures w14:val="standardContextual"/>
        </w:rPr>
        <w:t>Generelle unntak frå vernereglane </w:t>
      </w:r>
      <w:r w:rsidRPr="001E012F">
        <w:rPr>
          <w:rFonts w:eastAsia="Aptos" w:cs="Times New Roman"/>
          <w:kern w:val="2"/>
          <w:sz w:val="22"/>
          <w:lang w:val="nn-NO"/>
          <w14:ligatures w14:val="standardContextual"/>
        </w:rPr>
        <w:t> </w:t>
      </w:r>
    </w:p>
    <w:p w14:paraId="180CD92F"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Vernereglane i § 3 andre ledd er ikkje til hinder for  </w:t>
      </w:r>
    </w:p>
    <w:p w14:paraId="3FF493ED" w14:textId="77777777" w:rsidR="001E012F" w:rsidRPr="001E012F" w:rsidRDefault="001E012F" w:rsidP="0053636F">
      <w:pPr>
        <w:numPr>
          <w:ilvl w:val="0"/>
          <w:numId w:val="25"/>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beiting </w:t>
      </w:r>
      <w:r w:rsidRPr="001E012F">
        <w:rPr>
          <w:rFonts w:eastAsia="Aptos" w:cs="Times New Roman"/>
          <w:kern w:val="2"/>
          <w:sz w:val="22"/>
          <w14:ligatures w14:val="standardContextual"/>
        </w:rPr>
        <w:t> </w:t>
      </w:r>
    </w:p>
    <w:p w14:paraId="24DBB940" w14:textId="77777777" w:rsidR="001E012F" w:rsidRPr="001E012F" w:rsidRDefault="001E012F" w:rsidP="0053636F">
      <w:pPr>
        <w:numPr>
          <w:ilvl w:val="0"/>
          <w:numId w:val="26"/>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sanking av bær og matsopp </w:t>
      </w:r>
      <w:r w:rsidRPr="001E012F">
        <w:rPr>
          <w:rFonts w:eastAsia="Aptos" w:cs="Times New Roman"/>
          <w:kern w:val="2"/>
          <w:sz w:val="22"/>
          <w14:ligatures w14:val="standardContextual"/>
        </w:rPr>
        <w:t> </w:t>
      </w:r>
    </w:p>
    <w:p w14:paraId="1C5E9109" w14:textId="77777777" w:rsidR="001E012F" w:rsidRPr="001E012F" w:rsidRDefault="001E012F" w:rsidP="0053636F">
      <w:pPr>
        <w:numPr>
          <w:ilvl w:val="0"/>
          <w:numId w:val="2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jakt, fangst og fiske i samsvar med gjeldande lovverk </w:t>
      </w:r>
      <w:r w:rsidRPr="001E012F">
        <w:rPr>
          <w:rFonts w:eastAsia="Aptos" w:cs="Times New Roman"/>
          <w:kern w:val="2"/>
          <w:sz w:val="22"/>
          <w14:ligatures w14:val="standardContextual"/>
        </w:rPr>
        <w:t> </w:t>
      </w:r>
    </w:p>
    <w:p w14:paraId="72EED65D" w14:textId="77777777" w:rsidR="001E012F" w:rsidRPr="001E012F" w:rsidRDefault="001E012F" w:rsidP="0053636F">
      <w:pPr>
        <w:numPr>
          <w:ilvl w:val="0"/>
          <w:numId w:val="28"/>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oppsetting av mellombelse, mobile jakttårn for storviltjakt </w:t>
      </w:r>
      <w:r w:rsidRPr="001E012F">
        <w:rPr>
          <w:rFonts w:eastAsia="Aptos" w:cs="Times New Roman"/>
          <w:kern w:val="2"/>
          <w:sz w:val="22"/>
          <w14:ligatures w14:val="standardContextual"/>
        </w:rPr>
        <w:t> </w:t>
      </w:r>
    </w:p>
    <w:p w14:paraId="4FA2B4A8" w14:textId="77777777" w:rsidR="001E012F" w:rsidRPr="001E012F" w:rsidRDefault="001E012F" w:rsidP="0053636F">
      <w:pPr>
        <w:numPr>
          <w:ilvl w:val="0"/>
          <w:numId w:val="29"/>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forsiktig rydding av småbuskar og kvist i siktlinjer ved faste jaktpostar i samband med storviltjakt </w:t>
      </w:r>
      <w:r w:rsidRPr="001E012F">
        <w:rPr>
          <w:rFonts w:eastAsia="Aptos" w:cs="Times New Roman"/>
          <w:kern w:val="2"/>
          <w:sz w:val="22"/>
          <w14:ligatures w14:val="standardContextual"/>
        </w:rPr>
        <w:t> </w:t>
      </w:r>
    </w:p>
    <w:p w14:paraId="2FF96913" w14:textId="77777777" w:rsidR="001E012F" w:rsidRPr="001E012F" w:rsidRDefault="001E012F" w:rsidP="0053636F">
      <w:pPr>
        <w:numPr>
          <w:ilvl w:val="0"/>
          <w:numId w:val="30"/>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vedlikehald av eksisterande bygningar, traktorvegar, stiar og andre anlegg og innretningar i samsvar med standard på vernetidspunktet  </w:t>
      </w:r>
    </w:p>
    <w:p w14:paraId="0E40C1CA" w14:textId="77777777" w:rsidR="001E012F" w:rsidRPr="001E012F" w:rsidRDefault="001E012F" w:rsidP="0053636F">
      <w:pPr>
        <w:numPr>
          <w:ilvl w:val="0"/>
          <w:numId w:val="31"/>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lastRenderedPageBreak/>
        <w:t>felling av store rovdyr i samsvar med gjeldande lovverk </w:t>
      </w:r>
      <w:r w:rsidRPr="001E012F">
        <w:rPr>
          <w:rFonts w:eastAsia="Aptos" w:cs="Times New Roman"/>
          <w:kern w:val="2"/>
          <w:sz w:val="22"/>
          <w14:ligatures w14:val="standardContextual"/>
        </w:rPr>
        <w:t> </w:t>
      </w:r>
    </w:p>
    <w:p w14:paraId="65572B96" w14:textId="77777777" w:rsidR="001E012F" w:rsidRPr="001E012F" w:rsidRDefault="001E012F" w:rsidP="0053636F">
      <w:pPr>
        <w:numPr>
          <w:ilvl w:val="0"/>
          <w:numId w:val="32"/>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utsetting av saltstein </w:t>
      </w:r>
      <w:r w:rsidRPr="001E012F">
        <w:rPr>
          <w:rFonts w:eastAsia="Aptos" w:cs="Times New Roman"/>
          <w:kern w:val="2"/>
          <w:sz w:val="22"/>
          <w14:ligatures w14:val="standardContextual"/>
        </w:rPr>
        <w:t> </w:t>
      </w:r>
    </w:p>
    <w:p w14:paraId="5C300516" w14:textId="77777777" w:rsidR="001E012F" w:rsidRPr="001E012F" w:rsidRDefault="001E012F" w:rsidP="0053636F">
      <w:pPr>
        <w:numPr>
          <w:ilvl w:val="0"/>
          <w:numId w:val="3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vedlikehald, samt istandsetting ved akutt utfall eller fare for akutt utfall på eksisterande energi- og kraftanlegg inntil verneområdet.  </w:t>
      </w:r>
    </w:p>
    <w:p w14:paraId="394016E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ABB63B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 </w:t>
      </w:r>
      <w:r w:rsidRPr="001E012F">
        <w:rPr>
          <w:rFonts w:eastAsia="Aptos" w:cs="Times New Roman"/>
          <w:kern w:val="2"/>
          <w:sz w:val="22"/>
          <w14:ligatures w14:val="standardContextual"/>
        </w:rPr>
        <w:t> </w:t>
      </w:r>
    </w:p>
    <w:p w14:paraId="31ECA45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varsamt og ta omsyn til vegetasjon, dyreliv og kulturminne.  </w:t>
      </w:r>
    </w:p>
    <w:p w14:paraId="5E688C8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 følgjande reglar om ferdsel:  </w:t>
      </w:r>
    </w:p>
    <w:p w14:paraId="6BE49785" w14:textId="77777777" w:rsidR="001E012F" w:rsidRPr="001E012F" w:rsidRDefault="001E012F" w:rsidP="0053636F">
      <w:pPr>
        <w:numPr>
          <w:ilvl w:val="0"/>
          <w:numId w:val="34"/>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Motorisert ferdsel på land og i vatn er forbode, medrekna landing og start med luftfartøy. </w:t>
      </w:r>
      <w:r w:rsidRPr="001E012F">
        <w:rPr>
          <w:rFonts w:eastAsia="Aptos" w:cs="Times New Roman"/>
          <w:kern w:val="2"/>
          <w:sz w:val="22"/>
          <w14:ligatures w14:val="standardContextual"/>
        </w:rPr>
        <w:t> </w:t>
      </w:r>
    </w:p>
    <w:p w14:paraId="3B95C027" w14:textId="5C3FBF8F" w:rsidR="001E012F" w:rsidRPr="001E012F" w:rsidRDefault="001E012F" w:rsidP="0053636F">
      <w:pPr>
        <w:numPr>
          <w:ilvl w:val="0"/>
          <w:numId w:val="35"/>
        </w:numPr>
        <w:spacing w:after="0" w:line="259" w:lineRule="auto"/>
        <w:rPr>
          <w:rFonts w:eastAsia="Aptos" w:cs="Times New Roman"/>
          <w:kern w:val="2"/>
          <w:sz w:val="22"/>
          <w:lang w:val="nn-NO"/>
          <w14:ligatures w14:val="standardContextual"/>
        </w:rPr>
      </w:pPr>
      <w:bookmarkStart w:id="1" w:name="_Hlk183683268"/>
      <w:r w:rsidRPr="001E012F">
        <w:rPr>
          <w:rFonts w:eastAsia="Aptos" w:cs="Times New Roman"/>
          <w:kern w:val="2"/>
          <w:sz w:val="22"/>
          <w:lang w:val="nn-NO"/>
          <w14:ligatures w14:val="standardContextual"/>
        </w:rPr>
        <w:t>Sykling, riding og bruk av hest er forbode utanom eksisterande traktorvegar markert på vernekartet.</w:t>
      </w:r>
    </w:p>
    <w:bookmarkEnd w:id="1"/>
    <w:p w14:paraId="7AF9754D" w14:textId="77777777" w:rsidR="001E012F" w:rsidRPr="001E012F" w:rsidRDefault="001E012F" w:rsidP="001E012F">
      <w:pPr>
        <w:spacing w:after="0" w:line="259" w:lineRule="auto"/>
        <w:ind w:left="720"/>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4F1602B5"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6 </w:t>
      </w:r>
      <w:r w:rsidRPr="001E012F">
        <w:rPr>
          <w:rFonts w:eastAsia="Aptos" w:cs="Times New Roman"/>
          <w:i/>
          <w:iCs/>
          <w:kern w:val="2"/>
          <w:sz w:val="22"/>
          <w:lang w:val="nn-NO"/>
          <w14:ligatures w14:val="standardContextual"/>
        </w:rPr>
        <w:t>Generelle unntak frå ferdselsreglane </w:t>
      </w:r>
      <w:r w:rsidRPr="001E012F">
        <w:rPr>
          <w:rFonts w:eastAsia="Aptos" w:cs="Times New Roman"/>
          <w:kern w:val="2"/>
          <w:sz w:val="22"/>
          <w:lang w:val="nn-NO"/>
          <w14:ligatures w14:val="standardContextual"/>
        </w:rPr>
        <w:t> </w:t>
      </w:r>
    </w:p>
    <w:p w14:paraId="1A72BDC9"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Ferdselsreglane i § 5 er ikkje til hinder for gjennomføring av militær operativ verksemd og tiltak i samband med ambulanse-, politi-, brannvern-, rednings- og oppsynsaugemed, og gjennomføring av skjøtsels- og forvaltningsoppgåver som er bestemt av forvaltningsstyresmakta. Unntaket gjeld ikkje øvingsverksemd.  </w:t>
      </w:r>
    </w:p>
    <w:p w14:paraId="3EE78E4D"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Ferdselsreglane i § 5 andre ledd er ikkje til hinder for  </w:t>
      </w:r>
    </w:p>
    <w:p w14:paraId="544B0859" w14:textId="77777777" w:rsidR="001E012F" w:rsidRPr="001E012F" w:rsidRDefault="001E012F" w:rsidP="0053636F">
      <w:pPr>
        <w:numPr>
          <w:ilvl w:val="0"/>
          <w:numId w:val="36"/>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motorferdsel i samband med uttransport av sjuke og skadde bufe. Køyretøy som blir nytta skal vere skånsamt mot markoverflata. Det skal sendast melding til ansvarleg oppsyn for verneområdet i forkant av køyring.  </w:t>
      </w:r>
    </w:p>
    <w:p w14:paraId="5D8C1925" w14:textId="77777777" w:rsidR="001E012F" w:rsidRPr="001E012F" w:rsidRDefault="001E012F" w:rsidP="0053636F">
      <w:pPr>
        <w:numPr>
          <w:ilvl w:val="0"/>
          <w:numId w:val="37"/>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uttransport av felt elg, hjort og rein med lett beltekøyretøy som ikkje set varige spor i terrenget, og med traktor og ATV på traktorveg avmerka på vernekartet   </w:t>
      </w:r>
    </w:p>
    <w:p w14:paraId="62AD7FF9" w14:textId="77777777" w:rsidR="001E012F" w:rsidRPr="001E012F" w:rsidRDefault="001E012F" w:rsidP="0053636F">
      <w:pPr>
        <w:numPr>
          <w:ilvl w:val="0"/>
          <w:numId w:val="38"/>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landing og start med Forsvaret sine luftfartøy </w:t>
      </w:r>
      <w:r w:rsidRPr="001E012F">
        <w:rPr>
          <w:rFonts w:eastAsia="Aptos" w:cs="Times New Roman"/>
          <w:kern w:val="2"/>
          <w:sz w:val="22"/>
          <w14:ligatures w14:val="standardContextual"/>
        </w:rPr>
        <w:t> </w:t>
      </w:r>
    </w:p>
    <w:p w14:paraId="35136400" w14:textId="77777777" w:rsidR="001E012F" w:rsidRPr="001E012F" w:rsidRDefault="001E012F" w:rsidP="0053636F">
      <w:pPr>
        <w:numPr>
          <w:ilvl w:val="0"/>
          <w:numId w:val="3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naudsynt motorferdsel i samband med akutt utfall eller fare for akutt utfall på eksisterande energi- og kraftanlegg. Ved bruk av motorisert transport skal det i etterkant sendast melding til forvaltningsstyresmakta. </w:t>
      </w:r>
    </w:p>
    <w:p w14:paraId="43F0271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F18AE6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xml:space="preserve">§ 7 </w:t>
      </w:r>
      <w:r w:rsidRPr="001E012F">
        <w:rPr>
          <w:rFonts w:eastAsia="Aptos" w:cs="Times New Roman"/>
          <w:i/>
          <w:iCs/>
          <w:kern w:val="2"/>
          <w:sz w:val="22"/>
          <w:lang w:val="nn-NO"/>
          <w14:ligatures w14:val="standardContextual"/>
        </w:rPr>
        <w:t>Spesifiserte dispensasjonsreglar </w:t>
      </w:r>
      <w:r w:rsidRPr="001E012F">
        <w:rPr>
          <w:rFonts w:eastAsia="Aptos" w:cs="Times New Roman"/>
          <w:kern w:val="2"/>
          <w:sz w:val="22"/>
          <w14:ligatures w14:val="standardContextual"/>
        </w:rPr>
        <w:t> </w:t>
      </w:r>
    </w:p>
    <w:p w14:paraId="20E80B8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lang w:val="nn-NO"/>
          <w14:ligatures w14:val="standardContextual"/>
        </w:rPr>
        <w:t>Forvaltningsstyresmakta kan etter søknad gi dispensasjon til </w:t>
      </w:r>
      <w:r w:rsidRPr="001E012F">
        <w:rPr>
          <w:rFonts w:eastAsia="Aptos" w:cs="Times New Roman"/>
          <w:kern w:val="2"/>
          <w:sz w:val="22"/>
          <w14:ligatures w14:val="standardContextual"/>
        </w:rPr>
        <w:t> </w:t>
      </w:r>
    </w:p>
    <w:p w14:paraId="010EE6A1" w14:textId="77777777" w:rsidR="001E012F" w:rsidRPr="001E012F" w:rsidRDefault="001E012F" w:rsidP="0053636F">
      <w:pPr>
        <w:numPr>
          <w:ilvl w:val="0"/>
          <w:numId w:val="40"/>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avgrensa bruk av naturreservatet for aktivitetar nemnt i § 3 andre ledd bokstav d </w:t>
      </w:r>
      <w:r w:rsidRPr="001E012F">
        <w:rPr>
          <w:rFonts w:eastAsia="Aptos" w:cs="Times New Roman"/>
          <w:kern w:val="2"/>
          <w:sz w:val="22"/>
          <w14:ligatures w14:val="standardContextual"/>
        </w:rPr>
        <w:t> </w:t>
      </w:r>
    </w:p>
    <w:p w14:paraId="33B264E3" w14:textId="77777777" w:rsidR="001E012F" w:rsidRPr="001E012F" w:rsidRDefault="001E012F" w:rsidP="0053636F">
      <w:pPr>
        <w:numPr>
          <w:ilvl w:val="0"/>
          <w:numId w:val="41"/>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bruk av naturreservatet til naturbasert reiselivsverksemd  </w:t>
      </w:r>
    </w:p>
    <w:p w14:paraId="5DD52D5C" w14:textId="77777777" w:rsidR="001E012F" w:rsidRPr="001E012F" w:rsidRDefault="001E012F" w:rsidP="0053636F">
      <w:pPr>
        <w:numPr>
          <w:ilvl w:val="0"/>
          <w:numId w:val="42"/>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tiltak i samband med forvaltning av vilt og fisk</w:t>
      </w:r>
      <w:r w:rsidRPr="001E012F">
        <w:rPr>
          <w:rFonts w:eastAsia="Aptos" w:cs="Times New Roman"/>
          <w:kern w:val="2"/>
          <w:sz w:val="22"/>
          <w14:ligatures w14:val="standardContextual"/>
        </w:rPr>
        <w:t> </w:t>
      </w:r>
    </w:p>
    <w:p w14:paraId="563A000B" w14:textId="77777777" w:rsidR="001E012F" w:rsidRPr="001E012F" w:rsidRDefault="001E012F" w:rsidP="0053636F">
      <w:pPr>
        <w:numPr>
          <w:ilvl w:val="0"/>
          <w:numId w:val="43"/>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istandsetting, vedlikehald og skjøtsel av kulturminne </w:t>
      </w:r>
    </w:p>
    <w:p w14:paraId="0A209172" w14:textId="77777777" w:rsidR="001E012F" w:rsidRPr="001E012F" w:rsidRDefault="001E012F" w:rsidP="0053636F">
      <w:pPr>
        <w:numPr>
          <w:ilvl w:val="0"/>
          <w:numId w:val="44"/>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xml:space="preserve">naudsynt uttak av tre som skadar, eller har stor risiko for å skade bygningar og anlegg </w:t>
      </w:r>
      <w:r w:rsidRPr="001E012F">
        <w:rPr>
          <w:rFonts w:eastAsia="Aptos" w:cs="Times New Roman"/>
          <w:kern w:val="2"/>
          <w:sz w:val="22"/>
          <w14:ligatures w14:val="standardContextual"/>
        </w:rPr>
        <w:t> </w:t>
      </w:r>
    </w:p>
    <w:p w14:paraId="1E788806" w14:textId="77777777" w:rsidR="001E012F" w:rsidRPr="001E012F" w:rsidRDefault="001E012F" w:rsidP="0053636F">
      <w:pPr>
        <w:numPr>
          <w:ilvl w:val="0"/>
          <w:numId w:val="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naudsynt uttransport av felt elg, hjort og rein med andre køyretøy enn lett beltekøyretøy som nemnt i § 6 andre ledd bokstav b  </w:t>
      </w:r>
    </w:p>
    <w:p w14:paraId="11071E35" w14:textId="77777777" w:rsidR="001E012F" w:rsidRPr="001E012F" w:rsidRDefault="001E012F" w:rsidP="0053636F">
      <w:pPr>
        <w:numPr>
          <w:ilvl w:val="0"/>
          <w:numId w:val="46"/>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 xml:space="preserve">rydding av mindre tre, busk og kratt på Nervedalen for å ivareta setervollen tilsvarande som på vernetidspunktet </w:t>
      </w:r>
      <w:r w:rsidRPr="001E012F">
        <w:rPr>
          <w:rFonts w:eastAsia="Aptos" w:cs="Times New Roman"/>
          <w:kern w:val="2"/>
          <w:sz w:val="22"/>
          <w14:ligatures w14:val="standardContextual"/>
        </w:rPr>
        <w:t> </w:t>
      </w:r>
    </w:p>
    <w:p w14:paraId="591E8A6E" w14:textId="77777777" w:rsidR="001E012F" w:rsidRPr="001E012F" w:rsidRDefault="001E012F" w:rsidP="0053636F">
      <w:pPr>
        <w:numPr>
          <w:ilvl w:val="0"/>
          <w:numId w:val="47"/>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oppsetting av utedo på Nervedalen </w:t>
      </w:r>
      <w:r w:rsidRPr="001E012F">
        <w:rPr>
          <w:rFonts w:eastAsia="Aptos" w:cs="Times New Roman"/>
          <w:kern w:val="2"/>
          <w:sz w:val="22"/>
          <w14:ligatures w14:val="standardContextual"/>
        </w:rPr>
        <w:t> </w:t>
      </w:r>
    </w:p>
    <w:p w14:paraId="03B17A20" w14:textId="77777777" w:rsidR="001E012F" w:rsidRPr="001E012F" w:rsidRDefault="001E012F" w:rsidP="0053636F">
      <w:pPr>
        <w:numPr>
          <w:ilvl w:val="0"/>
          <w:numId w:val="48"/>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rydding av nye stiar, samt merking av eksisterande og nye stiar</w:t>
      </w:r>
      <w:r w:rsidRPr="001E012F">
        <w:rPr>
          <w:rFonts w:eastAsia="Aptos" w:cs="Times New Roman"/>
          <w:kern w:val="2"/>
          <w:sz w:val="22"/>
          <w14:ligatures w14:val="standardContextual"/>
        </w:rPr>
        <w:t> </w:t>
      </w:r>
    </w:p>
    <w:p w14:paraId="4AA6E123" w14:textId="77777777" w:rsidR="001E012F" w:rsidRPr="001E012F" w:rsidRDefault="001E012F" w:rsidP="0053636F">
      <w:pPr>
        <w:numPr>
          <w:ilvl w:val="0"/>
          <w:numId w:val="49"/>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oppsetting og vedlikehald av gjerde  </w:t>
      </w:r>
      <w:r w:rsidRPr="001E012F">
        <w:rPr>
          <w:rFonts w:eastAsia="Aptos" w:cs="Times New Roman"/>
          <w:kern w:val="2"/>
          <w:sz w:val="22"/>
          <w14:ligatures w14:val="standardContextual"/>
        </w:rPr>
        <w:t> </w:t>
      </w:r>
    </w:p>
    <w:p w14:paraId="7F17C870" w14:textId="77777777" w:rsidR="001E012F" w:rsidRPr="001E012F" w:rsidRDefault="001E012F" w:rsidP="0053636F">
      <w:pPr>
        <w:numPr>
          <w:ilvl w:val="0"/>
          <w:numId w:val="50"/>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motorisert transport av ved, material og utstyr til hytta i Nervedalen  </w:t>
      </w:r>
    </w:p>
    <w:p w14:paraId="4E7170E4" w14:textId="77777777" w:rsidR="001E012F" w:rsidRPr="001E012F" w:rsidRDefault="001E012F" w:rsidP="0053636F">
      <w:pPr>
        <w:numPr>
          <w:ilvl w:val="0"/>
          <w:numId w:val="51"/>
        </w:numPr>
        <w:spacing w:after="0" w:line="259" w:lineRule="auto"/>
        <w:rPr>
          <w:rFonts w:eastAsia="Aptos" w:cs="Times New Roman"/>
          <w:kern w:val="2"/>
          <w:sz w:val="22"/>
          <w14:ligatures w14:val="standardContextual"/>
        </w:rPr>
      </w:pPr>
      <w:r w:rsidRPr="001E012F">
        <w:rPr>
          <w:rFonts w:eastAsia="Aptos" w:cs="Times New Roman"/>
          <w:kern w:val="2"/>
          <w:sz w:val="22"/>
          <w:lang w:val="nn-NO"/>
          <w14:ligatures w14:val="standardContextual"/>
        </w:rPr>
        <w:t>naudsynt motorferdsel i samband med drift og vedlikehald, samt fjerning av eksisterande kraftleidning </w:t>
      </w:r>
      <w:r w:rsidRPr="001E012F">
        <w:rPr>
          <w:rFonts w:eastAsia="Aptos" w:cs="Times New Roman"/>
          <w:kern w:val="2"/>
          <w:sz w:val="22"/>
          <w14:ligatures w14:val="standardContextual"/>
        </w:rPr>
        <w:t> </w:t>
      </w:r>
    </w:p>
    <w:p w14:paraId="7104AC92" w14:textId="77777777" w:rsidR="001E012F" w:rsidRPr="001E012F" w:rsidRDefault="001E012F" w:rsidP="0053636F">
      <w:pPr>
        <w:numPr>
          <w:ilvl w:val="0"/>
          <w:numId w:val="52"/>
        </w:num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naudsynt motorferdsel i samband med aktivitetar nemnd i § 4 bokstav f, g, h og § 7 bokstav c, d, h, j.  </w:t>
      </w:r>
    </w:p>
    <w:p w14:paraId="5B5D63C2"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28C8FA18"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8 </w:t>
      </w:r>
      <w:r w:rsidRPr="001E012F">
        <w:rPr>
          <w:rFonts w:eastAsia="Aptos" w:cs="Times New Roman"/>
          <w:i/>
          <w:iCs/>
          <w:kern w:val="2"/>
          <w:sz w:val="22"/>
          <w:lang w:val="nn-NO"/>
          <w14:ligatures w14:val="standardContextual"/>
        </w:rPr>
        <w:t>Generelle dispensasjonsreglar </w:t>
      </w:r>
      <w:r w:rsidRPr="001E012F">
        <w:rPr>
          <w:rFonts w:eastAsia="Aptos" w:cs="Times New Roman"/>
          <w:kern w:val="2"/>
          <w:sz w:val="22"/>
          <w:lang w:val="nn-NO"/>
          <w14:ligatures w14:val="standardContextual"/>
        </w:rPr>
        <w:t> </w:t>
      </w:r>
    </w:p>
    <w:p w14:paraId="412F44C8"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Forvaltningsstyresmakta kan gjere unntak frå forskrifta dersom det ikkje strir mot føremålet med vernet og ikkje kan påverke verneverdiane nemneverdig, eller dersom omsyn til tryggleik eller omsynet til vesentlege samfunnsinteresser gjer det naudsynt, jf. naturmangfoldloven § 48.  </w:t>
      </w:r>
    </w:p>
    <w:p w14:paraId="4D6E933C"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lastRenderedPageBreak/>
        <w:t> </w:t>
      </w:r>
    </w:p>
    <w:p w14:paraId="261331D3"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9 </w:t>
      </w:r>
      <w:r w:rsidRPr="001E012F">
        <w:rPr>
          <w:rFonts w:eastAsia="Aptos" w:cs="Times New Roman"/>
          <w:i/>
          <w:iCs/>
          <w:kern w:val="2"/>
          <w:sz w:val="22"/>
          <w:lang w:val="nn-NO"/>
          <w14:ligatures w14:val="standardContextual"/>
        </w:rPr>
        <w:t>Skjøtsel </w:t>
      </w:r>
      <w:r w:rsidRPr="001E012F">
        <w:rPr>
          <w:rFonts w:eastAsia="Aptos" w:cs="Times New Roman"/>
          <w:kern w:val="2"/>
          <w:sz w:val="22"/>
          <w:lang w:val="nn-NO"/>
          <w14:ligatures w14:val="standardContextual"/>
        </w:rPr>
        <w:t> </w:t>
      </w:r>
    </w:p>
    <w:p w14:paraId="496B3B00"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Forvaltningsstyresmakta, eller den forvaltningsstyresmakta bestemmer, kan setje i verk tiltak for å oppretthalde eller oppnå den natur- eller kulturtilstanden som er føremålet med vernet, jf. naturmangfoldloven § 47.  </w:t>
      </w:r>
    </w:p>
    <w:p w14:paraId="31C3568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2DDC3A1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10 </w:t>
      </w:r>
      <w:r w:rsidRPr="001E012F">
        <w:rPr>
          <w:rFonts w:eastAsia="Aptos" w:cs="Times New Roman"/>
          <w:i/>
          <w:iCs/>
          <w:kern w:val="2"/>
          <w:sz w:val="22"/>
          <w:lang w:val="nn-NO"/>
          <w14:ligatures w14:val="standardContextual"/>
        </w:rPr>
        <w:t>Forvaltningsplan </w:t>
      </w:r>
      <w:r w:rsidRPr="001E012F">
        <w:rPr>
          <w:rFonts w:eastAsia="Aptos" w:cs="Times New Roman"/>
          <w:kern w:val="2"/>
          <w:sz w:val="22"/>
          <w:lang w:val="nn-NO"/>
          <w14:ligatures w14:val="standardContextual"/>
        </w:rPr>
        <w:t> </w:t>
      </w:r>
    </w:p>
    <w:p w14:paraId="74AE2AAC"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Det kan utarbeidast forvaltningsplan med nærare retningslinjer for forvaltning av naturreservatet. Forvaltningsplanen kan innehalde nærare retningslinjer for gjennomføring av skjøtsel.  </w:t>
      </w:r>
    </w:p>
    <w:p w14:paraId="58A7F4E8"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3E6B3BD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11 </w:t>
      </w:r>
      <w:r w:rsidRPr="001E012F">
        <w:rPr>
          <w:rFonts w:eastAsia="Aptos" w:cs="Times New Roman"/>
          <w:i/>
          <w:iCs/>
          <w:kern w:val="2"/>
          <w:sz w:val="22"/>
          <w:lang w:val="nn-NO"/>
          <w14:ligatures w14:val="standardContextual"/>
        </w:rPr>
        <w:t>Forvaltningsstyresmakt </w:t>
      </w:r>
      <w:r w:rsidRPr="001E012F">
        <w:rPr>
          <w:rFonts w:eastAsia="Aptos" w:cs="Times New Roman"/>
          <w:kern w:val="2"/>
          <w:sz w:val="22"/>
          <w:lang w:val="nn-NO"/>
          <w14:ligatures w14:val="standardContextual"/>
        </w:rPr>
        <w:t> </w:t>
      </w:r>
    </w:p>
    <w:p w14:paraId="32E2FBCC"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Miljødirektoratet fastset kven som er forvaltningsstyresmakt etter denne forskrifta. Miljødirektoratet kan delegere styresmakta til kommunar som samtykker til det. </w:t>
      </w:r>
    </w:p>
    <w:p w14:paraId="48E29B66"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38706D2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12 </w:t>
      </w:r>
      <w:r w:rsidRPr="001E012F">
        <w:rPr>
          <w:rFonts w:eastAsia="Aptos" w:cs="Times New Roman"/>
          <w:i/>
          <w:iCs/>
          <w:kern w:val="2"/>
          <w:sz w:val="22"/>
          <w:lang w:val="nn-NO"/>
          <w14:ligatures w14:val="standardContextual"/>
        </w:rPr>
        <w:t>Ikraftsetjing </w:t>
      </w:r>
      <w:r w:rsidRPr="001E012F">
        <w:rPr>
          <w:rFonts w:eastAsia="Aptos" w:cs="Times New Roman"/>
          <w:kern w:val="2"/>
          <w:sz w:val="22"/>
          <w:lang w:val="nn-NO"/>
          <w14:ligatures w14:val="standardContextual"/>
        </w:rPr>
        <w:t> </w:t>
      </w:r>
    </w:p>
    <w:p w14:paraId="4C191803"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Denne forskrifta trer i kraft straks. </w:t>
      </w:r>
    </w:p>
    <w:p w14:paraId="79BAFB8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551A04D"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77F6D7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E97FAC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77C57C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83FF25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83FC76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1D2445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A9489B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F74B9C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C06ED6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0CDEBB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6D8DC3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8860DAA"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9C7161D"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5A82AD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F7FEE1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9DECC5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351FE7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B9C2BC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147E6C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E6E4D4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897212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8DF2A1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45E56D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235A569"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F176EE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1078CB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9AECDD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21B2D7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7AAD8F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053175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EB3054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4DE2FC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ADB23E1"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3FC58F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2EEAB1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9276321"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712E2E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A97595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B4B128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A12C08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C70BBB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BDDDF3B"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9C9910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4CEAFE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83E5D38"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B8B31A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5FD3E91"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F562B87"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7D08E6A"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6F4777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B96D223"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4086960"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1BF477D"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5226686A"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6809AD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EC0753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85D42F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CDE562C"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89C8D0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8DC3F5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476734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0F3124A4" w14:textId="77777777" w:rsidR="001E012F" w:rsidRDefault="001E012F" w:rsidP="001E012F">
      <w:pPr>
        <w:spacing w:after="0" w:line="259" w:lineRule="auto"/>
        <w:rPr>
          <w:rFonts w:eastAsia="Aptos" w:cs="Times New Roman"/>
          <w:kern w:val="2"/>
          <w:sz w:val="22"/>
          <w:lang w:val="nn-NO"/>
          <w14:ligatures w14:val="standardContextual"/>
        </w:rPr>
      </w:pPr>
    </w:p>
    <w:p w14:paraId="12B11FE3" w14:textId="77777777" w:rsidR="00AF006C" w:rsidRDefault="00AF006C" w:rsidP="001E012F">
      <w:pPr>
        <w:spacing w:after="0" w:line="259" w:lineRule="auto"/>
        <w:rPr>
          <w:rFonts w:eastAsia="Aptos" w:cs="Times New Roman"/>
          <w:kern w:val="2"/>
          <w:sz w:val="22"/>
          <w:lang w:val="nn-NO"/>
          <w14:ligatures w14:val="standardContextual"/>
        </w:rPr>
      </w:pPr>
    </w:p>
    <w:p w14:paraId="7CE8B9FA" w14:textId="77777777" w:rsidR="00AF006C" w:rsidRDefault="00AF006C" w:rsidP="001E012F">
      <w:pPr>
        <w:spacing w:after="0" w:line="259" w:lineRule="auto"/>
        <w:rPr>
          <w:rFonts w:eastAsia="Aptos" w:cs="Times New Roman"/>
          <w:kern w:val="2"/>
          <w:sz w:val="22"/>
          <w:lang w:val="nn-NO"/>
          <w14:ligatures w14:val="standardContextual"/>
        </w:rPr>
      </w:pPr>
    </w:p>
    <w:p w14:paraId="6432F5BC" w14:textId="77777777" w:rsidR="00AF006C" w:rsidRDefault="00AF006C" w:rsidP="001E012F">
      <w:pPr>
        <w:spacing w:after="0" w:line="259" w:lineRule="auto"/>
        <w:rPr>
          <w:rFonts w:eastAsia="Aptos" w:cs="Times New Roman"/>
          <w:kern w:val="2"/>
          <w:sz w:val="22"/>
          <w:lang w:val="nn-NO"/>
          <w14:ligatures w14:val="standardContextual"/>
        </w:rPr>
      </w:pPr>
    </w:p>
    <w:p w14:paraId="29A04EC5" w14:textId="77777777" w:rsidR="00AF006C" w:rsidRDefault="00AF006C" w:rsidP="001E012F">
      <w:pPr>
        <w:spacing w:after="0" w:line="259" w:lineRule="auto"/>
        <w:rPr>
          <w:rFonts w:eastAsia="Aptos" w:cs="Times New Roman"/>
          <w:kern w:val="2"/>
          <w:sz w:val="22"/>
          <w:lang w:val="nn-NO"/>
          <w14:ligatures w14:val="standardContextual"/>
        </w:rPr>
      </w:pPr>
    </w:p>
    <w:p w14:paraId="7DA3CD3C" w14:textId="77777777" w:rsidR="00AF006C" w:rsidRDefault="00AF006C" w:rsidP="001E012F">
      <w:pPr>
        <w:spacing w:after="0" w:line="259" w:lineRule="auto"/>
        <w:rPr>
          <w:rFonts w:eastAsia="Aptos" w:cs="Times New Roman"/>
          <w:kern w:val="2"/>
          <w:sz w:val="22"/>
          <w:lang w:val="nn-NO"/>
          <w14:ligatures w14:val="standardContextual"/>
        </w:rPr>
      </w:pPr>
    </w:p>
    <w:p w14:paraId="3C7C6F21" w14:textId="77777777" w:rsidR="00AF006C" w:rsidRDefault="00AF006C" w:rsidP="001E012F">
      <w:pPr>
        <w:spacing w:after="0" w:line="259" w:lineRule="auto"/>
        <w:rPr>
          <w:rFonts w:eastAsia="Aptos" w:cs="Times New Roman"/>
          <w:kern w:val="2"/>
          <w:sz w:val="22"/>
          <w:lang w:val="nn-NO"/>
          <w14:ligatures w14:val="standardContextual"/>
        </w:rPr>
      </w:pPr>
    </w:p>
    <w:p w14:paraId="41969ABF" w14:textId="77777777" w:rsidR="00AF006C" w:rsidRDefault="00AF006C" w:rsidP="001E012F">
      <w:pPr>
        <w:spacing w:after="0" w:line="259" w:lineRule="auto"/>
        <w:rPr>
          <w:rFonts w:eastAsia="Aptos" w:cs="Times New Roman"/>
          <w:kern w:val="2"/>
          <w:sz w:val="22"/>
          <w:lang w:val="nn-NO"/>
          <w14:ligatures w14:val="standardContextual"/>
        </w:rPr>
      </w:pPr>
    </w:p>
    <w:p w14:paraId="383828C8" w14:textId="77777777" w:rsidR="00AF006C" w:rsidRDefault="00AF006C" w:rsidP="001E012F">
      <w:pPr>
        <w:spacing w:after="0" w:line="259" w:lineRule="auto"/>
        <w:rPr>
          <w:rFonts w:eastAsia="Aptos" w:cs="Times New Roman"/>
          <w:kern w:val="2"/>
          <w:sz w:val="22"/>
          <w:lang w:val="nn-NO"/>
          <w14:ligatures w14:val="standardContextual"/>
        </w:rPr>
      </w:pPr>
    </w:p>
    <w:p w14:paraId="47F21ADE" w14:textId="77777777" w:rsidR="00AF006C" w:rsidRDefault="00AF006C" w:rsidP="001E012F">
      <w:pPr>
        <w:spacing w:after="0" w:line="259" w:lineRule="auto"/>
        <w:rPr>
          <w:rFonts w:eastAsia="Aptos" w:cs="Times New Roman"/>
          <w:kern w:val="2"/>
          <w:sz w:val="22"/>
          <w:lang w:val="nn-NO"/>
          <w14:ligatures w14:val="standardContextual"/>
        </w:rPr>
      </w:pPr>
    </w:p>
    <w:p w14:paraId="732142A4" w14:textId="77777777" w:rsidR="00AF006C" w:rsidRDefault="00AF006C" w:rsidP="001E012F">
      <w:pPr>
        <w:spacing w:after="0" w:line="259" w:lineRule="auto"/>
        <w:rPr>
          <w:rFonts w:eastAsia="Aptos" w:cs="Times New Roman"/>
          <w:kern w:val="2"/>
          <w:sz w:val="22"/>
          <w:lang w:val="nn-NO"/>
          <w14:ligatures w14:val="standardContextual"/>
        </w:rPr>
      </w:pPr>
    </w:p>
    <w:p w14:paraId="3A383D79" w14:textId="77777777" w:rsidR="00AF006C" w:rsidRDefault="00AF006C" w:rsidP="001E012F">
      <w:pPr>
        <w:spacing w:after="0" w:line="259" w:lineRule="auto"/>
        <w:rPr>
          <w:rFonts w:eastAsia="Aptos" w:cs="Times New Roman"/>
          <w:kern w:val="2"/>
          <w:sz w:val="22"/>
          <w:lang w:val="nn-NO"/>
          <w14:ligatures w14:val="standardContextual"/>
        </w:rPr>
      </w:pPr>
    </w:p>
    <w:p w14:paraId="4C8C1B88" w14:textId="77777777" w:rsidR="00AF006C" w:rsidRPr="001E012F" w:rsidRDefault="00AF006C" w:rsidP="001E012F">
      <w:pPr>
        <w:spacing w:after="0" w:line="259" w:lineRule="auto"/>
        <w:rPr>
          <w:rFonts w:eastAsia="Aptos" w:cs="Times New Roman"/>
          <w:kern w:val="2"/>
          <w:sz w:val="22"/>
          <w:lang w:val="nn-NO"/>
          <w14:ligatures w14:val="standardContextual"/>
        </w:rPr>
      </w:pPr>
    </w:p>
    <w:p w14:paraId="6B5763BE"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29A6AC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48FE5C5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1290A2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E76B1B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2A8C7A8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6A450D44"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61AD872"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7EEE7915"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A367D36"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76E4D1F"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1D916333"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lastRenderedPageBreak/>
        <w:t>Vedlegg 3.</w:t>
      </w:r>
      <w:r w:rsidRPr="001E012F">
        <w:rPr>
          <w:rFonts w:eastAsia="Aptos" w:cs="Times New Roman"/>
          <w:kern w:val="2"/>
          <w:sz w:val="22"/>
          <w:lang w:val="nn-NO"/>
          <w14:ligatures w14:val="standardContextual"/>
        </w:rPr>
        <w:br/>
      </w:r>
      <w:r w:rsidRPr="001E012F">
        <w:rPr>
          <w:rFonts w:eastAsia="Aptos" w:cs="Times New Roman"/>
          <w:b/>
          <w:bCs/>
          <w:kern w:val="2"/>
          <w:sz w:val="22"/>
          <w:lang w:val="nn-NO"/>
          <w14:ligatures w14:val="standardContextual"/>
        </w:rPr>
        <w:t>Forskrift om vern av Skorsfjell naturreservat, Bygland kommune, Agder</w:t>
      </w:r>
      <w:r w:rsidRPr="001E012F">
        <w:rPr>
          <w:rFonts w:eastAsia="Aptos" w:cs="Times New Roman"/>
          <w:kern w:val="2"/>
          <w:sz w:val="22"/>
          <w:lang w:val="nn-NO"/>
          <w14:ligatures w14:val="standardContextual"/>
        </w:rPr>
        <w:t> </w:t>
      </w:r>
    </w:p>
    <w:p w14:paraId="6D975332"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15FA3CB"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Fastsatt ved kongelig resolusjon 6. desember 2024 med hjemmel i lov 19. juni 2009 nr. 100 om forvaltning av naturens mangfold (naturmangfoldloven) § 34 og § 62. Fremmet av Klima- og miljødepartementet. </w:t>
      </w:r>
    </w:p>
    <w:p w14:paraId="2D1B7BB0"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1264D9B8"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 </w:t>
      </w:r>
      <w:r w:rsidRPr="001E012F">
        <w:rPr>
          <w:rFonts w:eastAsia="Aptos" w:cs="Times New Roman"/>
          <w:i/>
          <w:iCs/>
          <w:kern w:val="2"/>
          <w:sz w:val="22"/>
          <w:lang w:val="nn-NO"/>
          <w14:ligatures w14:val="standardContextual"/>
        </w:rPr>
        <w:t>Formål</w:t>
      </w:r>
      <w:r w:rsidRPr="001E012F">
        <w:rPr>
          <w:rFonts w:eastAsia="Aptos" w:cs="Times New Roman"/>
          <w:kern w:val="2"/>
          <w:sz w:val="22"/>
          <w:lang w:val="nn-NO"/>
          <w14:ligatures w14:val="standardContextual"/>
        </w:rPr>
        <w:t> </w:t>
      </w:r>
    </w:p>
    <w:p w14:paraId="420125F6"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Formålet med forskriften er å bevare et område som representerer en bestemt type natur i form av biologisk gammel og rik lavlandskog med innslag av alm-lindeskog i rasmark samt høybonitetsskog.  </w:t>
      </w:r>
    </w:p>
    <w:p w14:paraId="411A181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211B46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E7550F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65B1110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Bygland kommune: 14/5, 16/1. </w:t>
      </w:r>
    </w:p>
    <w:p w14:paraId="54E794A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379 daa.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533DE92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Bygland kommune, hos Statsforvalteren i Agder, i Miljødirektoratet og i Klima- og miljødepartementet.  </w:t>
      </w:r>
    </w:p>
    <w:p w14:paraId="0927A43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0D39A4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60D2C73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1131B45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3AE05741" w14:textId="77777777" w:rsidR="001E012F" w:rsidRPr="001E012F" w:rsidRDefault="001E012F" w:rsidP="0053636F">
      <w:pPr>
        <w:numPr>
          <w:ilvl w:val="0"/>
          <w:numId w:val="5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4B8036CC" w14:textId="77777777" w:rsidR="001E012F" w:rsidRPr="001E012F" w:rsidRDefault="001E012F" w:rsidP="0053636F">
      <w:pPr>
        <w:numPr>
          <w:ilvl w:val="0"/>
          <w:numId w:val="5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10C31651" w14:textId="77777777" w:rsidR="001E012F" w:rsidRPr="001E012F" w:rsidRDefault="001E012F" w:rsidP="0053636F">
      <w:pPr>
        <w:numPr>
          <w:ilvl w:val="0"/>
          <w:numId w:val="5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273BCB9D" w14:textId="77777777" w:rsidR="001E012F" w:rsidRPr="001E012F" w:rsidRDefault="001E012F" w:rsidP="0053636F">
      <w:pPr>
        <w:numPr>
          <w:ilvl w:val="0"/>
          <w:numId w:val="5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3BFF03A0" w14:textId="77777777" w:rsidR="001E012F" w:rsidRPr="001E012F" w:rsidRDefault="001E012F" w:rsidP="0053636F">
      <w:pPr>
        <w:numPr>
          <w:ilvl w:val="0"/>
          <w:numId w:val="5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regelverk.   </w:t>
      </w:r>
    </w:p>
    <w:p w14:paraId="413AF6C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E1B02F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3D4DBE8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6A934A76" w14:textId="77777777" w:rsidR="001E012F" w:rsidRPr="001E012F" w:rsidRDefault="001E012F" w:rsidP="0053636F">
      <w:pPr>
        <w:numPr>
          <w:ilvl w:val="0"/>
          <w:numId w:val="5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2F9C6FA7" w14:textId="77777777" w:rsidR="001E012F" w:rsidRPr="001E012F" w:rsidRDefault="001E012F" w:rsidP="0053636F">
      <w:pPr>
        <w:numPr>
          <w:ilvl w:val="0"/>
          <w:numId w:val="5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i samsvar med gjeldende lovverk. </w:t>
      </w:r>
    </w:p>
    <w:p w14:paraId="1F742AE4" w14:textId="77777777" w:rsidR="001E012F" w:rsidRPr="001E012F" w:rsidRDefault="001E012F" w:rsidP="0053636F">
      <w:pPr>
        <w:numPr>
          <w:ilvl w:val="0"/>
          <w:numId w:val="6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469E42C5" w14:textId="77777777" w:rsidR="001E012F" w:rsidRPr="001E012F" w:rsidRDefault="001E012F" w:rsidP="0053636F">
      <w:pPr>
        <w:numPr>
          <w:ilvl w:val="0"/>
          <w:numId w:val="6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40746685" w14:textId="77777777" w:rsidR="001E012F" w:rsidRPr="001E012F" w:rsidRDefault="001E012F" w:rsidP="0053636F">
      <w:pPr>
        <w:numPr>
          <w:ilvl w:val="0"/>
          <w:numId w:val="6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4C8DC5D2" w14:textId="77777777" w:rsidR="001E012F" w:rsidRPr="001E012F" w:rsidRDefault="001E012F" w:rsidP="0053636F">
      <w:pPr>
        <w:numPr>
          <w:ilvl w:val="0"/>
          <w:numId w:val="6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75EAEA65" w14:textId="77777777" w:rsidR="001E012F" w:rsidRPr="001E012F" w:rsidRDefault="001E012F" w:rsidP="0053636F">
      <w:pPr>
        <w:numPr>
          <w:ilvl w:val="0"/>
          <w:numId w:val="6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forsiktig rydding av småbusker og kvist i siktlinjer ved faste jaktposter i forbindelse med storviltjakt. </w:t>
      </w:r>
    </w:p>
    <w:p w14:paraId="502F0E1D" w14:textId="77777777" w:rsidR="001E012F" w:rsidRPr="001E012F" w:rsidRDefault="001E012F" w:rsidP="0053636F">
      <w:pPr>
        <w:numPr>
          <w:ilvl w:val="0"/>
          <w:numId w:val="64"/>
        </w:numPr>
        <w:spacing w:after="16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lastRenderedPageBreak/>
        <w:t xml:space="preserve">drift og vedlikehold, samt nødvendig istandsetting ved akutt utfall eller fare for akutt utfall på eksisterende energi- og kraftanlegg inntil verneområdet.  </w:t>
      </w:r>
    </w:p>
    <w:p w14:paraId="383D5E41" w14:textId="77777777" w:rsidR="001E012F" w:rsidRPr="001E012F" w:rsidRDefault="001E012F" w:rsidP="0053636F">
      <w:pPr>
        <w:numPr>
          <w:ilvl w:val="0"/>
          <w:numId w:val="64"/>
        </w:numPr>
        <w:spacing w:after="160" w:line="259" w:lineRule="auto"/>
        <w:contextualSpacing/>
        <w:rPr>
          <w:rFonts w:eastAsia="Aptos" w:cs="Times New Roman"/>
          <w:kern w:val="2"/>
          <w:sz w:val="22"/>
          <w14:ligatures w14:val="standardContextual"/>
        </w:rPr>
      </w:pPr>
      <w:bookmarkStart w:id="2" w:name="_Hlk180052579"/>
      <w:r w:rsidRPr="001E012F">
        <w:rPr>
          <w:rFonts w:eastAsia="Aptos" w:cs="Times New Roman"/>
          <w:kern w:val="2"/>
          <w:sz w:val="22"/>
          <w14:ligatures w14:val="standardContextual"/>
        </w:rPr>
        <w:t xml:space="preserve">oppgradering eller fornyelse av kraftledninger for heving av spenningsnivå og økning av linetverrsnittet, når tiltaket ikke skader verneverdiene angitt i verneformålet nevneverdig. </w:t>
      </w:r>
      <w:bookmarkEnd w:id="2"/>
    </w:p>
    <w:p w14:paraId="2555B6C9" w14:textId="77777777" w:rsidR="001E012F" w:rsidRPr="001E012F" w:rsidRDefault="001E012F" w:rsidP="001E012F">
      <w:pPr>
        <w:spacing w:after="160" w:line="259" w:lineRule="auto"/>
        <w:ind w:left="720"/>
        <w:contextualSpacing/>
        <w:rPr>
          <w:rFonts w:eastAsia="Aptos" w:cs="Times New Roman"/>
          <w:kern w:val="2"/>
          <w:sz w:val="22"/>
          <w14:ligatures w14:val="standardContextual"/>
        </w:rPr>
      </w:pPr>
    </w:p>
    <w:p w14:paraId="6452085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3A1620A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7DF0ACD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1522C690" w14:textId="77777777" w:rsidR="001E012F" w:rsidRPr="001E012F" w:rsidRDefault="001E012F" w:rsidP="0053636F">
      <w:pPr>
        <w:numPr>
          <w:ilvl w:val="0"/>
          <w:numId w:val="6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722846DF" w14:textId="77777777" w:rsidR="001E012F" w:rsidRPr="001E012F" w:rsidRDefault="001E012F" w:rsidP="0053636F">
      <w:pPr>
        <w:numPr>
          <w:ilvl w:val="0"/>
          <w:numId w:val="6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w:t>
      </w:r>
    </w:p>
    <w:p w14:paraId="0E33BA9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18939B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3877468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52D922A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6F140FD3" w14:textId="77777777" w:rsidR="001E012F" w:rsidRPr="001E012F" w:rsidRDefault="001E012F" w:rsidP="0053636F">
      <w:pPr>
        <w:numPr>
          <w:ilvl w:val="0"/>
          <w:numId w:val="6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6FB00EB5" w14:textId="77777777" w:rsidR="001E012F" w:rsidRPr="001E012F" w:rsidRDefault="001E012F" w:rsidP="0053636F">
      <w:pPr>
        <w:numPr>
          <w:ilvl w:val="0"/>
          <w:numId w:val="6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w:t>
      </w:r>
    </w:p>
    <w:p w14:paraId="503115BD" w14:textId="77777777" w:rsidR="001E012F" w:rsidRPr="001E012F" w:rsidRDefault="001E012F" w:rsidP="0053636F">
      <w:pPr>
        <w:numPr>
          <w:ilvl w:val="0"/>
          <w:numId w:val="6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061BC15D" w14:textId="77777777" w:rsidR="001E012F" w:rsidRPr="001E012F" w:rsidRDefault="001E012F" w:rsidP="0053636F">
      <w:pPr>
        <w:numPr>
          <w:ilvl w:val="0"/>
          <w:numId w:val="69"/>
        </w:numPr>
        <w:spacing w:after="16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nødvendig motorferdsel i forbindelse med akutt utfall eller fare for akutt utfall på eksisterende energi- og kraftanlegg. Ved bruk av motorisert transport skal det i etterkant sendes melding til forvaltningsmyndigheten. </w:t>
      </w:r>
    </w:p>
    <w:p w14:paraId="71D5CE1F" w14:textId="77777777" w:rsidR="001E012F" w:rsidRPr="001E012F" w:rsidRDefault="001E012F" w:rsidP="001E012F">
      <w:pPr>
        <w:spacing w:after="160" w:line="259" w:lineRule="auto"/>
        <w:ind w:left="720"/>
        <w:contextualSpacing/>
        <w:rPr>
          <w:rFonts w:eastAsia="Aptos" w:cs="Times New Roman"/>
          <w:kern w:val="2"/>
          <w:sz w:val="22"/>
          <w14:ligatures w14:val="standardContextual"/>
        </w:rPr>
      </w:pPr>
    </w:p>
    <w:p w14:paraId="3251641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77797E5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0AF02A4B" w14:textId="77777777" w:rsidR="001E012F" w:rsidRPr="001E012F" w:rsidRDefault="001E012F" w:rsidP="0053636F">
      <w:pPr>
        <w:numPr>
          <w:ilvl w:val="0"/>
          <w:numId w:val="7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3A9347B4" w14:textId="77777777" w:rsidR="001E012F" w:rsidRPr="001E012F" w:rsidRDefault="001E012F" w:rsidP="0053636F">
      <w:pPr>
        <w:numPr>
          <w:ilvl w:val="0"/>
          <w:numId w:val="7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w:t>
      </w:r>
    </w:p>
    <w:p w14:paraId="3F3290AB" w14:textId="77777777" w:rsidR="001E012F" w:rsidRPr="001E012F" w:rsidRDefault="001E012F" w:rsidP="0053636F">
      <w:pPr>
        <w:numPr>
          <w:ilvl w:val="0"/>
          <w:numId w:val="7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11E4C684" w14:textId="77777777" w:rsidR="001E012F" w:rsidRPr="001E012F" w:rsidRDefault="001E012F" w:rsidP="0053636F">
      <w:pPr>
        <w:numPr>
          <w:ilvl w:val="0"/>
          <w:numId w:val="7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10A079FE" w14:textId="77777777" w:rsidR="001E012F" w:rsidRPr="001E012F" w:rsidRDefault="001E012F" w:rsidP="0053636F">
      <w:pPr>
        <w:numPr>
          <w:ilvl w:val="0"/>
          <w:numId w:val="7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7774B60C" w14:textId="77777777" w:rsidR="001E012F" w:rsidRPr="001E012F" w:rsidRDefault="001E012F" w:rsidP="0053636F">
      <w:pPr>
        <w:numPr>
          <w:ilvl w:val="0"/>
          <w:numId w:val="7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naturreservatet for aktiviteter nevnt i § 3 andre ledd bokstav d </w:t>
      </w:r>
    </w:p>
    <w:p w14:paraId="5378F414" w14:textId="77777777" w:rsidR="001E012F" w:rsidRPr="001E012F" w:rsidRDefault="001E012F" w:rsidP="0053636F">
      <w:pPr>
        <w:numPr>
          <w:ilvl w:val="0"/>
          <w:numId w:val="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sikringsarbeid for forebygging av skred og ras ned mot</w:t>
      </w:r>
      <w:r w:rsidRPr="001E012F" w:rsidDel="007066F8">
        <w:rPr>
          <w:rFonts w:eastAsia="Aptos" w:cs="Times New Roman"/>
          <w:kern w:val="2"/>
          <w:sz w:val="22"/>
          <w14:ligatures w14:val="standardContextual"/>
        </w:rPr>
        <w:t xml:space="preserve"> </w:t>
      </w:r>
      <w:r w:rsidRPr="001E012F">
        <w:rPr>
          <w:rFonts w:eastAsia="Aptos" w:cs="Times New Roman"/>
          <w:kern w:val="2"/>
          <w:sz w:val="22"/>
          <w14:ligatures w14:val="standardContextual"/>
        </w:rPr>
        <w:t>Åraksvegen </w:t>
      </w:r>
    </w:p>
    <w:p w14:paraId="623877B5" w14:textId="77777777" w:rsidR="001E012F" w:rsidRPr="001E012F" w:rsidRDefault="001E012F" w:rsidP="0053636F">
      <w:pPr>
        <w:numPr>
          <w:ilvl w:val="0"/>
          <w:numId w:val="7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øvelseskjøring for formål nevnt i § 6 første ledd </w:t>
      </w:r>
    </w:p>
    <w:p w14:paraId="2B554FCB" w14:textId="77777777" w:rsidR="001E012F" w:rsidRPr="001E012F" w:rsidRDefault="001E012F" w:rsidP="0053636F">
      <w:pPr>
        <w:numPr>
          <w:ilvl w:val="0"/>
          <w:numId w:val="77"/>
        </w:numPr>
        <w:spacing w:after="0" w:line="259" w:lineRule="auto"/>
        <w:rPr>
          <w:rFonts w:eastAsia="Aptos" w:cs="Times New Roman"/>
          <w:kern w:val="2"/>
          <w:sz w:val="22"/>
          <w14:ligatures w14:val="standardContextual"/>
        </w:rPr>
      </w:pPr>
      <w:bookmarkStart w:id="3" w:name="_Hlk180052633"/>
      <w:r w:rsidRPr="001E012F">
        <w:rPr>
          <w:rFonts w:eastAsia="Aptos" w:cs="Times New Roman"/>
          <w:kern w:val="2"/>
          <w:sz w:val="22"/>
          <w14:ligatures w14:val="standardContextual"/>
        </w:rPr>
        <w:t xml:space="preserve">oppgradering og fornyelse av kraftledninger som ikke faller inn under § 4 </w:t>
      </w:r>
    </w:p>
    <w:bookmarkEnd w:id="3"/>
    <w:p w14:paraId="02E2EDF3" w14:textId="77777777" w:rsidR="001E012F" w:rsidRPr="001E012F" w:rsidRDefault="001E012F" w:rsidP="0053636F">
      <w:pPr>
        <w:numPr>
          <w:ilvl w:val="0"/>
          <w:numId w:val="7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nødvendig motorferdsel i forbindelse med drift og vedlikehold, </w:t>
      </w:r>
      <w:bookmarkStart w:id="4" w:name="_Hlk180052761"/>
      <w:r w:rsidRPr="001E012F">
        <w:rPr>
          <w:rFonts w:eastAsia="Aptos" w:cs="Times New Roman"/>
          <w:kern w:val="2"/>
          <w:sz w:val="22"/>
          <w14:ligatures w14:val="standardContextual"/>
        </w:rPr>
        <w:t xml:space="preserve">samt oppgradering og fornyelse av </w:t>
      </w:r>
      <w:bookmarkEnd w:id="4"/>
      <w:r w:rsidRPr="001E012F">
        <w:rPr>
          <w:rFonts w:eastAsia="Aptos" w:cs="Times New Roman"/>
          <w:kern w:val="2"/>
          <w:sz w:val="22"/>
          <w14:ligatures w14:val="standardContextual"/>
        </w:rPr>
        <w:t xml:space="preserve">eksisterende kraftledning </w:t>
      </w:r>
    </w:p>
    <w:p w14:paraId="56CF3687" w14:textId="77777777" w:rsidR="001E012F" w:rsidRPr="001E012F" w:rsidRDefault="001E012F" w:rsidP="0053636F">
      <w:pPr>
        <w:numPr>
          <w:ilvl w:val="0"/>
          <w:numId w:val="77"/>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e og § 7 bokstav a, b, d, i og g. </w:t>
      </w:r>
    </w:p>
    <w:p w14:paraId="666BBC2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E1EE0B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11A09D1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59B61F9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AE6C73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427536E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lastRenderedPageBreak/>
        <w:t>Forvaltningsmyndigheten, eller den forvaltningsmyndigheten bestemmer, kan iverksette tiltak for å opprettholde eller oppnå den natur- eller kulturtilstand som er formålet med vernet, jf. naturmangfoldloven § 47. </w:t>
      </w:r>
    </w:p>
    <w:p w14:paraId="25C86FB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73C9D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1612A2E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63FF7BE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B41823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7B2E743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er forvaltningsmyndighet etter denne forskriften. Miljødirektoratet kan delegere myndigheten til kommuner som samtykker til det.  </w:t>
      </w:r>
    </w:p>
    <w:p w14:paraId="402E41B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9B151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5D85F65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77493F2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0088E3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343AB2A" w14:textId="77777777" w:rsidR="001E012F" w:rsidRPr="001E012F" w:rsidRDefault="001E012F" w:rsidP="001E012F">
      <w:pPr>
        <w:spacing w:after="0" w:line="259" w:lineRule="auto"/>
        <w:rPr>
          <w:rFonts w:eastAsia="Aptos" w:cs="Times New Roman"/>
          <w:kern w:val="2"/>
          <w:sz w:val="22"/>
          <w14:ligatures w14:val="standardContextual"/>
        </w:rPr>
      </w:pPr>
    </w:p>
    <w:p w14:paraId="060A6166" w14:textId="77777777" w:rsidR="001E012F" w:rsidRPr="001E012F" w:rsidRDefault="001E012F" w:rsidP="001E012F">
      <w:pPr>
        <w:spacing w:after="0" w:line="259" w:lineRule="auto"/>
        <w:rPr>
          <w:rFonts w:eastAsia="Aptos" w:cs="Times New Roman"/>
          <w:kern w:val="2"/>
          <w:sz w:val="22"/>
          <w14:ligatures w14:val="standardContextual"/>
        </w:rPr>
      </w:pPr>
    </w:p>
    <w:p w14:paraId="57473256" w14:textId="77777777" w:rsidR="001E012F" w:rsidRPr="001E012F" w:rsidRDefault="001E012F" w:rsidP="001E012F">
      <w:pPr>
        <w:spacing w:after="0" w:line="259" w:lineRule="auto"/>
        <w:rPr>
          <w:rFonts w:eastAsia="Aptos" w:cs="Times New Roman"/>
          <w:kern w:val="2"/>
          <w:sz w:val="22"/>
          <w14:ligatures w14:val="standardContextual"/>
        </w:rPr>
      </w:pPr>
    </w:p>
    <w:p w14:paraId="6162F47E" w14:textId="77777777" w:rsidR="001E012F" w:rsidRPr="001E012F" w:rsidRDefault="001E012F" w:rsidP="001E012F">
      <w:pPr>
        <w:spacing w:after="0" w:line="259" w:lineRule="auto"/>
        <w:rPr>
          <w:rFonts w:eastAsia="Aptos" w:cs="Times New Roman"/>
          <w:kern w:val="2"/>
          <w:sz w:val="22"/>
          <w14:ligatures w14:val="standardContextual"/>
        </w:rPr>
      </w:pPr>
    </w:p>
    <w:p w14:paraId="2C4A6B27" w14:textId="77777777" w:rsidR="001E012F" w:rsidRPr="001E012F" w:rsidRDefault="001E012F" w:rsidP="001E012F">
      <w:pPr>
        <w:spacing w:after="0" w:line="259" w:lineRule="auto"/>
        <w:rPr>
          <w:rFonts w:eastAsia="Aptos" w:cs="Times New Roman"/>
          <w:kern w:val="2"/>
          <w:sz w:val="22"/>
          <w14:ligatures w14:val="standardContextual"/>
        </w:rPr>
      </w:pPr>
    </w:p>
    <w:p w14:paraId="3DFD87CB" w14:textId="77777777" w:rsidR="001E012F" w:rsidRPr="001E012F" w:rsidRDefault="001E012F" w:rsidP="001E012F">
      <w:pPr>
        <w:spacing w:after="0" w:line="259" w:lineRule="auto"/>
        <w:rPr>
          <w:rFonts w:eastAsia="Aptos" w:cs="Times New Roman"/>
          <w:kern w:val="2"/>
          <w:sz w:val="22"/>
          <w14:ligatures w14:val="standardContextual"/>
        </w:rPr>
      </w:pPr>
    </w:p>
    <w:p w14:paraId="424F3B4E" w14:textId="77777777" w:rsidR="001E012F" w:rsidRPr="001E012F" w:rsidRDefault="001E012F" w:rsidP="001E012F">
      <w:pPr>
        <w:spacing w:after="0" w:line="259" w:lineRule="auto"/>
        <w:rPr>
          <w:rFonts w:eastAsia="Aptos" w:cs="Times New Roman"/>
          <w:kern w:val="2"/>
          <w:sz w:val="22"/>
          <w14:ligatures w14:val="standardContextual"/>
        </w:rPr>
      </w:pPr>
    </w:p>
    <w:p w14:paraId="74A300E4" w14:textId="77777777" w:rsidR="001E012F" w:rsidRPr="001E012F" w:rsidRDefault="001E012F" w:rsidP="001E012F">
      <w:pPr>
        <w:spacing w:after="0" w:line="259" w:lineRule="auto"/>
        <w:rPr>
          <w:rFonts w:eastAsia="Aptos" w:cs="Times New Roman"/>
          <w:kern w:val="2"/>
          <w:sz w:val="22"/>
          <w14:ligatures w14:val="standardContextual"/>
        </w:rPr>
      </w:pPr>
    </w:p>
    <w:p w14:paraId="2C6617B3" w14:textId="77777777" w:rsidR="001E012F" w:rsidRPr="001E012F" w:rsidRDefault="001E012F" w:rsidP="001E012F">
      <w:pPr>
        <w:spacing w:after="0" w:line="259" w:lineRule="auto"/>
        <w:rPr>
          <w:rFonts w:eastAsia="Aptos" w:cs="Times New Roman"/>
          <w:kern w:val="2"/>
          <w:sz w:val="22"/>
          <w14:ligatures w14:val="standardContextual"/>
        </w:rPr>
      </w:pPr>
    </w:p>
    <w:p w14:paraId="63A80504" w14:textId="77777777" w:rsidR="001E012F" w:rsidRPr="001E012F" w:rsidRDefault="001E012F" w:rsidP="001E012F">
      <w:pPr>
        <w:spacing w:after="0" w:line="259" w:lineRule="auto"/>
        <w:rPr>
          <w:rFonts w:eastAsia="Aptos" w:cs="Times New Roman"/>
          <w:kern w:val="2"/>
          <w:sz w:val="22"/>
          <w14:ligatures w14:val="standardContextual"/>
        </w:rPr>
      </w:pPr>
    </w:p>
    <w:p w14:paraId="3FD5663C" w14:textId="77777777" w:rsidR="001E012F" w:rsidRPr="001E012F" w:rsidRDefault="001E012F" w:rsidP="001E012F">
      <w:pPr>
        <w:spacing w:after="0" w:line="259" w:lineRule="auto"/>
        <w:rPr>
          <w:rFonts w:eastAsia="Aptos" w:cs="Times New Roman"/>
          <w:kern w:val="2"/>
          <w:sz w:val="22"/>
          <w14:ligatures w14:val="standardContextual"/>
        </w:rPr>
      </w:pPr>
    </w:p>
    <w:p w14:paraId="78BFE855" w14:textId="77777777" w:rsidR="001E012F" w:rsidRPr="001E012F" w:rsidRDefault="001E012F" w:rsidP="001E012F">
      <w:pPr>
        <w:spacing w:after="0" w:line="259" w:lineRule="auto"/>
        <w:rPr>
          <w:rFonts w:eastAsia="Aptos" w:cs="Times New Roman"/>
          <w:kern w:val="2"/>
          <w:sz w:val="22"/>
          <w14:ligatures w14:val="standardContextual"/>
        </w:rPr>
      </w:pPr>
    </w:p>
    <w:p w14:paraId="7540EB3A" w14:textId="77777777" w:rsidR="001E012F" w:rsidRPr="001E012F" w:rsidRDefault="001E012F" w:rsidP="001E012F">
      <w:pPr>
        <w:spacing w:after="0" w:line="259" w:lineRule="auto"/>
        <w:rPr>
          <w:rFonts w:eastAsia="Aptos" w:cs="Times New Roman"/>
          <w:kern w:val="2"/>
          <w:sz w:val="22"/>
          <w14:ligatures w14:val="standardContextual"/>
        </w:rPr>
      </w:pPr>
    </w:p>
    <w:p w14:paraId="568D1511" w14:textId="77777777" w:rsidR="001E012F" w:rsidRPr="001E012F" w:rsidRDefault="001E012F" w:rsidP="001E012F">
      <w:pPr>
        <w:spacing w:after="0" w:line="259" w:lineRule="auto"/>
        <w:rPr>
          <w:rFonts w:eastAsia="Aptos" w:cs="Times New Roman"/>
          <w:kern w:val="2"/>
          <w:sz w:val="22"/>
          <w14:ligatures w14:val="standardContextual"/>
        </w:rPr>
      </w:pPr>
    </w:p>
    <w:p w14:paraId="7D6E16E5" w14:textId="77777777" w:rsidR="001E012F" w:rsidRPr="001E012F" w:rsidRDefault="001E012F" w:rsidP="001E012F">
      <w:pPr>
        <w:spacing w:after="0" w:line="259" w:lineRule="auto"/>
        <w:rPr>
          <w:rFonts w:eastAsia="Aptos" w:cs="Times New Roman"/>
          <w:kern w:val="2"/>
          <w:sz w:val="22"/>
          <w14:ligatures w14:val="standardContextual"/>
        </w:rPr>
      </w:pPr>
    </w:p>
    <w:p w14:paraId="03715AB6" w14:textId="77777777" w:rsidR="001E012F" w:rsidRPr="001E012F" w:rsidRDefault="001E012F" w:rsidP="001E012F">
      <w:pPr>
        <w:spacing w:after="0" w:line="259" w:lineRule="auto"/>
        <w:rPr>
          <w:rFonts w:eastAsia="Aptos" w:cs="Times New Roman"/>
          <w:kern w:val="2"/>
          <w:sz w:val="22"/>
          <w14:ligatures w14:val="standardContextual"/>
        </w:rPr>
      </w:pPr>
    </w:p>
    <w:p w14:paraId="2EB1B3FC" w14:textId="77777777" w:rsidR="001E012F" w:rsidRPr="001E012F" w:rsidRDefault="001E012F" w:rsidP="001E012F">
      <w:pPr>
        <w:spacing w:after="0" w:line="259" w:lineRule="auto"/>
        <w:rPr>
          <w:rFonts w:eastAsia="Aptos" w:cs="Times New Roman"/>
          <w:kern w:val="2"/>
          <w:sz w:val="22"/>
          <w14:ligatures w14:val="standardContextual"/>
        </w:rPr>
      </w:pPr>
    </w:p>
    <w:p w14:paraId="7252A967" w14:textId="77777777" w:rsidR="001E012F" w:rsidRPr="001E012F" w:rsidRDefault="001E012F" w:rsidP="001E012F">
      <w:pPr>
        <w:spacing w:after="0" w:line="259" w:lineRule="auto"/>
        <w:rPr>
          <w:rFonts w:eastAsia="Aptos" w:cs="Times New Roman"/>
          <w:kern w:val="2"/>
          <w:sz w:val="22"/>
          <w14:ligatures w14:val="standardContextual"/>
        </w:rPr>
      </w:pPr>
    </w:p>
    <w:p w14:paraId="6839D2F8" w14:textId="77777777" w:rsidR="001E012F" w:rsidRPr="001E012F" w:rsidRDefault="001E012F" w:rsidP="001E012F">
      <w:pPr>
        <w:spacing w:after="0" w:line="259" w:lineRule="auto"/>
        <w:rPr>
          <w:rFonts w:eastAsia="Aptos" w:cs="Times New Roman"/>
          <w:kern w:val="2"/>
          <w:sz w:val="22"/>
          <w14:ligatures w14:val="standardContextual"/>
        </w:rPr>
      </w:pPr>
    </w:p>
    <w:p w14:paraId="0D5F6C5B" w14:textId="77777777" w:rsidR="001E012F" w:rsidRPr="001E012F" w:rsidRDefault="001E012F" w:rsidP="001E012F">
      <w:pPr>
        <w:spacing w:after="0" w:line="259" w:lineRule="auto"/>
        <w:rPr>
          <w:rFonts w:eastAsia="Aptos" w:cs="Times New Roman"/>
          <w:kern w:val="2"/>
          <w:sz w:val="22"/>
          <w14:ligatures w14:val="standardContextual"/>
        </w:rPr>
      </w:pPr>
    </w:p>
    <w:p w14:paraId="20CCA6FE" w14:textId="77777777" w:rsidR="001E012F" w:rsidRPr="001E012F" w:rsidRDefault="001E012F" w:rsidP="001E012F">
      <w:pPr>
        <w:spacing w:after="0" w:line="259" w:lineRule="auto"/>
        <w:rPr>
          <w:rFonts w:eastAsia="Aptos" w:cs="Times New Roman"/>
          <w:kern w:val="2"/>
          <w:sz w:val="22"/>
          <w14:ligatures w14:val="standardContextual"/>
        </w:rPr>
      </w:pPr>
    </w:p>
    <w:p w14:paraId="662F2022" w14:textId="77777777" w:rsidR="001E012F" w:rsidRPr="001E012F" w:rsidRDefault="001E012F" w:rsidP="001E012F">
      <w:pPr>
        <w:spacing w:after="0" w:line="259" w:lineRule="auto"/>
        <w:rPr>
          <w:rFonts w:eastAsia="Aptos" w:cs="Times New Roman"/>
          <w:kern w:val="2"/>
          <w:sz w:val="22"/>
          <w14:ligatures w14:val="standardContextual"/>
        </w:rPr>
      </w:pPr>
    </w:p>
    <w:p w14:paraId="38F0AB98" w14:textId="77777777" w:rsidR="001E012F" w:rsidRPr="001E012F" w:rsidRDefault="001E012F" w:rsidP="001E012F">
      <w:pPr>
        <w:spacing w:after="0" w:line="259" w:lineRule="auto"/>
        <w:rPr>
          <w:rFonts w:eastAsia="Aptos" w:cs="Times New Roman"/>
          <w:kern w:val="2"/>
          <w:sz w:val="22"/>
          <w14:ligatures w14:val="standardContextual"/>
        </w:rPr>
      </w:pPr>
    </w:p>
    <w:p w14:paraId="03F3A7A3" w14:textId="77777777" w:rsidR="001E012F" w:rsidRPr="001E012F" w:rsidRDefault="001E012F" w:rsidP="001E012F">
      <w:pPr>
        <w:spacing w:after="0" w:line="259" w:lineRule="auto"/>
        <w:rPr>
          <w:rFonts w:eastAsia="Aptos" w:cs="Times New Roman"/>
          <w:kern w:val="2"/>
          <w:sz w:val="22"/>
          <w14:ligatures w14:val="standardContextual"/>
        </w:rPr>
      </w:pPr>
    </w:p>
    <w:p w14:paraId="3572BB48" w14:textId="77777777" w:rsidR="001E012F" w:rsidRPr="001E012F" w:rsidRDefault="001E012F" w:rsidP="001E012F">
      <w:pPr>
        <w:spacing w:after="0" w:line="259" w:lineRule="auto"/>
        <w:rPr>
          <w:rFonts w:eastAsia="Aptos" w:cs="Times New Roman"/>
          <w:kern w:val="2"/>
          <w:sz w:val="22"/>
          <w14:ligatures w14:val="standardContextual"/>
        </w:rPr>
      </w:pPr>
    </w:p>
    <w:p w14:paraId="0D87934C" w14:textId="77777777" w:rsidR="001E012F" w:rsidRPr="001E012F" w:rsidRDefault="001E012F" w:rsidP="001E012F">
      <w:pPr>
        <w:spacing w:after="0" w:line="259" w:lineRule="auto"/>
        <w:rPr>
          <w:rFonts w:eastAsia="Aptos" w:cs="Times New Roman"/>
          <w:kern w:val="2"/>
          <w:sz w:val="22"/>
          <w14:ligatures w14:val="standardContextual"/>
        </w:rPr>
      </w:pPr>
    </w:p>
    <w:p w14:paraId="252A91CB" w14:textId="77777777" w:rsidR="001E012F" w:rsidRPr="001E012F" w:rsidRDefault="001E012F" w:rsidP="001E012F">
      <w:pPr>
        <w:spacing w:after="0" w:line="259" w:lineRule="auto"/>
        <w:rPr>
          <w:rFonts w:eastAsia="Aptos" w:cs="Times New Roman"/>
          <w:kern w:val="2"/>
          <w:sz w:val="22"/>
          <w14:ligatures w14:val="standardContextual"/>
        </w:rPr>
      </w:pPr>
    </w:p>
    <w:p w14:paraId="6D27E1A6" w14:textId="77777777" w:rsidR="001E012F" w:rsidRPr="001E012F" w:rsidRDefault="001E012F" w:rsidP="001E012F">
      <w:pPr>
        <w:spacing w:after="0" w:line="259" w:lineRule="auto"/>
        <w:rPr>
          <w:rFonts w:eastAsia="Aptos" w:cs="Times New Roman"/>
          <w:kern w:val="2"/>
          <w:sz w:val="22"/>
          <w14:ligatures w14:val="standardContextual"/>
        </w:rPr>
      </w:pPr>
    </w:p>
    <w:p w14:paraId="2E089365" w14:textId="77777777" w:rsidR="001E012F" w:rsidRPr="001E012F" w:rsidRDefault="001E012F" w:rsidP="001E012F">
      <w:pPr>
        <w:spacing w:after="0" w:line="259" w:lineRule="auto"/>
        <w:rPr>
          <w:rFonts w:eastAsia="Aptos" w:cs="Times New Roman"/>
          <w:kern w:val="2"/>
          <w:sz w:val="22"/>
          <w14:ligatures w14:val="standardContextual"/>
        </w:rPr>
      </w:pPr>
    </w:p>
    <w:p w14:paraId="1A0B475C" w14:textId="77777777" w:rsidR="001E012F" w:rsidRPr="001E012F" w:rsidRDefault="001E012F" w:rsidP="001E012F">
      <w:pPr>
        <w:spacing w:after="0" w:line="259" w:lineRule="auto"/>
        <w:rPr>
          <w:rFonts w:eastAsia="Aptos" w:cs="Times New Roman"/>
          <w:kern w:val="2"/>
          <w:sz w:val="22"/>
          <w14:ligatures w14:val="standardContextual"/>
        </w:rPr>
      </w:pPr>
    </w:p>
    <w:p w14:paraId="3DBD5AB5" w14:textId="77777777" w:rsidR="001E012F" w:rsidRPr="001E012F" w:rsidRDefault="001E012F" w:rsidP="001E012F">
      <w:pPr>
        <w:spacing w:after="0" w:line="259" w:lineRule="auto"/>
        <w:rPr>
          <w:rFonts w:eastAsia="Aptos" w:cs="Times New Roman"/>
          <w:kern w:val="2"/>
          <w:sz w:val="22"/>
          <w14:ligatures w14:val="standardContextual"/>
        </w:rPr>
      </w:pPr>
    </w:p>
    <w:p w14:paraId="244D93C5" w14:textId="77777777" w:rsidR="001E012F" w:rsidRPr="001E012F" w:rsidRDefault="001E012F" w:rsidP="001E012F">
      <w:pPr>
        <w:spacing w:after="0" w:line="259" w:lineRule="auto"/>
        <w:rPr>
          <w:rFonts w:eastAsia="Aptos" w:cs="Times New Roman"/>
          <w:kern w:val="2"/>
          <w:sz w:val="22"/>
          <w14:ligatures w14:val="standardContextual"/>
        </w:rPr>
      </w:pPr>
    </w:p>
    <w:p w14:paraId="4F2AA104" w14:textId="77777777" w:rsidR="001E012F" w:rsidRPr="001E012F" w:rsidRDefault="001E012F" w:rsidP="001E012F">
      <w:pPr>
        <w:spacing w:after="0" w:line="259" w:lineRule="auto"/>
        <w:rPr>
          <w:rFonts w:eastAsia="Aptos" w:cs="Times New Roman"/>
          <w:kern w:val="2"/>
          <w:sz w:val="22"/>
          <w14:ligatures w14:val="standardContextual"/>
        </w:rPr>
      </w:pPr>
    </w:p>
    <w:p w14:paraId="316FF5FD" w14:textId="77777777" w:rsidR="001E012F" w:rsidRPr="001E012F" w:rsidRDefault="001E012F" w:rsidP="001E012F">
      <w:pPr>
        <w:spacing w:after="0" w:line="259" w:lineRule="auto"/>
        <w:rPr>
          <w:rFonts w:eastAsia="Aptos" w:cs="Times New Roman"/>
          <w:kern w:val="2"/>
          <w:sz w:val="22"/>
          <w14:ligatures w14:val="standardContextual"/>
        </w:rPr>
      </w:pPr>
    </w:p>
    <w:p w14:paraId="2F3CB517" w14:textId="77777777" w:rsidR="001E012F" w:rsidRPr="001E012F" w:rsidRDefault="001E012F" w:rsidP="001E012F">
      <w:pPr>
        <w:spacing w:after="0" w:line="259" w:lineRule="auto"/>
        <w:rPr>
          <w:rFonts w:eastAsia="Aptos" w:cs="Times New Roman"/>
          <w:kern w:val="2"/>
          <w:sz w:val="22"/>
          <w14:ligatures w14:val="standardContextual"/>
        </w:rPr>
      </w:pPr>
    </w:p>
    <w:p w14:paraId="46FC0673" w14:textId="77777777" w:rsidR="001E012F" w:rsidRPr="001E012F" w:rsidRDefault="001E012F" w:rsidP="001E012F">
      <w:pPr>
        <w:spacing w:after="0" w:line="259" w:lineRule="auto"/>
        <w:rPr>
          <w:rFonts w:eastAsia="Aptos" w:cs="Times New Roman"/>
          <w:kern w:val="2"/>
          <w:sz w:val="22"/>
          <w14:ligatures w14:val="standardContextual"/>
        </w:rPr>
      </w:pPr>
    </w:p>
    <w:p w14:paraId="4D90547A" w14:textId="77777777" w:rsidR="001E012F" w:rsidRPr="001E012F" w:rsidRDefault="001E012F" w:rsidP="001E012F">
      <w:pPr>
        <w:spacing w:after="0" w:line="259" w:lineRule="auto"/>
        <w:rPr>
          <w:rFonts w:eastAsia="Aptos" w:cs="Times New Roman"/>
          <w:kern w:val="2"/>
          <w:sz w:val="22"/>
          <w14:ligatures w14:val="standardContextual"/>
        </w:rPr>
      </w:pPr>
    </w:p>
    <w:p w14:paraId="350598F9" w14:textId="77777777" w:rsidR="001E012F" w:rsidRPr="001E012F" w:rsidRDefault="001E012F" w:rsidP="001E012F">
      <w:pPr>
        <w:spacing w:after="0" w:line="259" w:lineRule="auto"/>
        <w:rPr>
          <w:rFonts w:eastAsia="Aptos" w:cs="Times New Roman"/>
          <w:kern w:val="2"/>
          <w:sz w:val="22"/>
          <w14:ligatures w14:val="standardContextual"/>
        </w:rPr>
      </w:pPr>
    </w:p>
    <w:p w14:paraId="32CA5B54" w14:textId="77777777" w:rsidR="001E012F" w:rsidRPr="001E012F" w:rsidRDefault="001E012F" w:rsidP="001E012F">
      <w:pPr>
        <w:spacing w:after="0" w:line="259" w:lineRule="auto"/>
        <w:rPr>
          <w:rFonts w:eastAsia="Aptos" w:cs="Times New Roman"/>
          <w:kern w:val="2"/>
          <w:sz w:val="22"/>
          <w14:ligatures w14:val="standardContextual"/>
        </w:rPr>
      </w:pPr>
    </w:p>
    <w:p w14:paraId="181E7B50" w14:textId="77777777" w:rsidR="001E012F" w:rsidRPr="001E012F" w:rsidRDefault="001E012F" w:rsidP="001E012F">
      <w:pPr>
        <w:spacing w:after="0" w:line="259" w:lineRule="auto"/>
        <w:rPr>
          <w:rFonts w:eastAsia="Aptos" w:cs="Times New Roman"/>
          <w:kern w:val="2"/>
          <w:sz w:val="22"/>
          <w14:ligatures w14:val="standardContextual"/>
        </w:rPr>
      </w:pPr>
    </w:p>
    <w:p w14:paraId="646D5EB6" w14:textId="77777777" w:rsidR="001E012F" w:rsidRPr="001E012F" w:rsidRDefault="001E012F" w:rsidP="001E012F">
      <w:pPr>
        <w:spacing w:after="0" w:line="259" w:lineRule="auto"/>
        <w:rPr>
          <w:rFonts w:eastAsia="Aptos" w:cs="Times New Roman"/>
          <w:kern w:val="2"/>
          <w:sz w:val="22"/>
          <w14:ligatures w14:val="standardContextual"/>
        </w:rPr>
      </w:pPr>
    </w:p>
    <w:p w14:paraId="52D7643A" w14:textId="77777777" w:rsidR="001E012F" w:rsidRPr="001E012F" w:rsidRDefault="001E012F" w:rsidP="001E012F">
      <w:pPr>
        <w:spacing w:after="0" w:line="259" w:lineRule="auto"/>
        <w:rPr>
          <w:rFonts w:eastAsia="Aptos" w:cs="Times New Roman"/>
          <w:kern w:val="2"/>
          <w:sz w:val="22"/>
          <w14:ligatures w14:val="standardContextual"/>
        </w:rPr>
      </w:pPr>
    </w:p>
    <w:p w14:paraId="2C2CE56E" w14:textId="77777777" w:rsidR="001E012F" w:rsidRPr="001E012F" w:rsidRDefault="001E012F" w:rsidP="001E012F">
      <w:pPr>
        <w:spacing w:after="0" w:line="259" w:lineRule="auto"/>
        <w:rPr>
          <w:rFonts w:eastAsia="Aptos" w:cs="Times New Roman"/>
          <w:kern w:val="2"/>
          <w:sz w:val="22"/>
          <w14:ligatures w14:val="standardContextual"/>
        </w:rPr>
      </w:pPr>
    </w:p>
    <w:p w14:paraId="516A7710" w14:textId="77777777" w:rsidR="001E012F" w:rsidRPr="001E012F" w:rsidRDefault="001E012F" w:rsidP="001E012F">
      <w:pPr>
        <w:spacing w:after="0" w:line="259" w:lineRule="auto"/>
        <w:rPr>
          <w:rFonts w:eastAsia="Aptos" w:cs="Times New Roman"/>
          <w:kern w:val="2"/>
          <w:sz w:val="22"/>
          <w14:ligatures w14:val="standardContextual"/>
        </w:rPr>
      </w:pPr>
    </w:p>
    <w:p w14:paraId="7C66934D" w14:textId="77777777" w:rsidR="001E012F" w:rsidRPr="001E012F" w:rsidRDefault="001E012F" w:rsidP="001E012F">
      <w:pPr>
        <w:spacing w:after="0" w:line="259" w:lineRule="auto"/>
        <w:rPr>
          <w:rFonts w:eastAsia="Aptos" w:cs="Times New Roman"/>
          <w:kern w:val="2"/>
          <w:sz w:val="22"/>
          <w14:ligatures w14:val="standardContextual"/>
        </w:rPr>
      </w:pPr>
    </w:p>
    <w:p w14:paraId="062DDFCC" w14:textId="77777777" w:rsidR="001E012F" w:rsidRPr="001E012F" w:rsidRDefault="001E012F" w:rsidP="001E012F">
      <w:pPr>
        <w:spacing w:after="0" w:line="259" w:lineRule="auto"/>
        <w:rPr>
          <w:rFonts w:eastAsia="Aptos" w:cs="Times New Roman"/>
          <w:kern w:val="2"/>
          <w:sz w:val="22"/>
          <w14:ligatures w14:val="standardContextual"/>
        </w:rPr>
      </w:pPr>
    </w:p>
    <w:p w14:paraId="28EF3B1A" w14:textId="77777777" w:rsidR="001E012F" w:rsidRPr="001E012F" w:rsidRDefault="001E012F" w:rsidP="001E012F">
      <w:pPr>
        <w:spacing w:after="0" w:line="259" w:lineRule="auto"/>
        <w:rPr>
          <w:rFonts w:eastAsia="Aptos" w:cs="Times New Roman"/>
          <w:kern w:val="2"/>
          <w:sz w:val="22"/>
          <w14:ligatures w14:val="standardContextual"/>
        </w:rPr>
      </w:pPr>
    </w:p>
    <w:p w14:paraId="7CBB0B70" w14:textId="77777777" w:rsidR="001E012F" w:rsidRPr="001E012F" w:rsidRDefault="001E012F" w:rsidP="001E012F">
      <w:pPr>
        <w:spacing w:after="0" w:line="259" w:lineRule="auto"/>
        <w:rPr>
          <w:rFonts w:eastAsia="Aptos" w:cs="Times New Roman"/>
          <w:kern w:val="2"/>
          <w:sz w:val="22"/>
          <w14:ligatures w14:val="standardContextual"/>
        </w:rPr>
      </w:pPr>
    </w:p>
    <w:p w14:paraId="2EB2D454" w14:textId="77777777" w:rsidR="001E012F" w:rsidRPr="001E012F" w:rsidRDefault="001E012F" w:rsidP="001E012F">
      <w:pPr>
        <w:spacing w:after="0" w:line="259" w:lineRule="auto"/>
        <w:rPr>
          <w:rFonts w:eastAsia="Aptos" w:cs="Times New Roman"/>
          <w:kern w:val="2"/>
          <w:sz w:val="22"/>
          <w14:ligatures w14:val="standardContextual"/>
        </w:rPr>
      </w:pPr>
    </w:p>
    <w:p w14:paraId="1D88721C" w14:textId="77777777" w:rsidR="001E012F" w:rsidRPr="001E012F" w:rsidRDefault="001E012F" w:rsidP="001E012F">
      <w:pPr>
        <w:spacing w:after="0" w:line="259" w:lineRule="auto"/>
        <w:rPr>
          <w:rFonts w:eastAsia="Aptos" w:cs="Times New Roman"/>
          <w:kern w:val="2"/>
          <w:sz w:val="22"/>
          <w14:ligatures w14:val="standardContextual"/>
        </w:rPr>
      </w:pPr>
    </w:p>
    <w:p w14:paraId="168E5C9D" w14:textId="77777777" w:rsidR="001E012F" w:rsidRPr="001E012F" w:rsidRDefault="001E012F" w:rsidP="001E012F">
      <w:pPr>
        <w:spacing w:after="0" w:line="259" w:lineRule="auto"/>
        <w:rPr>
          <w:rFonts w:eastAsia="Aptos" w:cs="Times New Roman"/>
          <w:kern w:val="2"/>
          <w:sz w:val="22"/>
          <w14:ligatures w14:val="standardContextual"/>
        </w:rPr>
      </w:pPr>
    </w:p>
    <w:p w14:paraId="6E83AE9A" w14:textId="77777777" w:rsidR="001E012F" w:rsidRPr="001E012F" w:rsidRDefault="001E012F" w:rsidP="001E012F">
      <w:pPr>
        <w:spacing w:after="0" w:line="259" w:lineRule="auto"/>
        <w:rPr>
          <w:rFonts w:eastAsia="Aptos" w:cs="Times New Roman"/>
          <w:kern w:val="2"/>
          <w:sz w:val="22"/>
          <w14:ligatures w14:val="standardContextual"/>
        </w:rPr>
      </w:pPr>
    </w:p>
    <w:p w14:paraId="4CCE334B" w14:textId="77777777" w:rsidR="001E012F" w:rsidRPr="001E012F" w:rsidRDefault="001E012F" w:rsidP="001E012F">
      <w:pPr>
        <w:spacing w:after="0" w:line="259" w:lineRule="auto"/>
        <w:rPr>
          <w:rFonts w:eastAsia="Aptos" w:cs="Times New Roman"/>
          <w:kern w:val="2"/>
          <w:sz w:val="22"/>
          <w14:ligatures w14:val="standardContextual"/>
        </w:rPr>
      </w:pPr>
    </w:p>
    <w:p w14:paraId="1D92AD13" w14:textId="77777777" w:rsidR="001E012F" w:rsidRPr="001E012F" w:rsidRDefault="001E012F" w:rsidP="001E012F">
      <w:pPr>
        <w:spacing w:after="0" w:line="259" w:lineRule="auto"/>
        <w:rPr>
          <w:rFonts w:eastAsia="Aptos" w:cs="Times New Roman"/>
          <w:kern w:val="2"/>
          <w:sz w:val="22"/>
          <w14:ligatures w14:val="standardContextual"/>
        </w:rPr>
      </w:pPr>
    </w:p>
    <w:p w14:paraId="1F0669CD" w14:textId="77777777" w:rsidR="001E012F" w:rsidRPr="001E012F" w:rsidRDefault="001E012F" w:rsidP="001E012F">
      <w:pPr>
        <w:spacing w:after="0" w:line="259" w:lineRule="auto"/>
        <w:rPr>
          <w:rFonts w:eastAsia="Aptos" w:cs="Times New Roman"/>
          <w:kern w:val="2"/>
          <w:sz w:val="22"/>
          <w14:ligatures w14:val="standardContextual"/>
        </w:rPr>
      </w:pPr>
    </w:p>
    <w:p w14:paraId="5415A447" w14:textId="77777777" w:rsidR="001E012F" w:rsidRPr="001E012F" w:rsidRDefault="001E012F" w:rsidP="001E012F">
      <w:pPr>
        <w:spacing w:after="0" w:line="259" w:lineRule="auto"/>
        <w:rPr>
          <w:rFonts w:eastAsia="Aptos" w:cs="Times New Roman"/>
          <w:kern w:val="2"/>
          <w:sz w:val="22"/>
          <w14:ligatures w14:val="standardContextual"/>
        </w:rPr>
      </w:pPr>
    </w:p>
    <w:p w14:paraId="5D4C2A95" w14:textId="77777777" w:rsidR="001E012F" w:rsidRPr="001E012F" w:rsidRDefault="001E012F" w:rsidP="001E012F">
      <w:pPr>
        <w:spacing w:after="0" w:line="259" w:lineRule="auto"/>
        <w:rPr>
          <w:rFonts w:eastAsia="Aptos" w:cs="Times New Roman"/>
          <w:kern w:val="2"/>
          <w:sz w:val="22"/>
          <w14:ligatures w14:val="standardContextual"/>
        </w:rPr>
      </w:pPr>
    </w:p>
    <w:p w14:paraId="4E0A7A75" w14:textId="77777777" w:rsidR="001E012F" w:rsidRPr="001E012F" w:rsidRDefault="001E012F" w:rsidP="001E012F">
      <w:pPr>
        <w:spacing w:after="0" w:line="259" w:lineRule="auto"/>
        <w:rPr>
          <w:rFonts w:eastAsia="Aptos" w:cs="Times New Roman"/>
          <w:kern w:val="2"/>
          <w:sz w:val="22"/>
          <w14:ligatures w14:val="standardContextual"/>
        </w:rPr>
      </w:pPr>
    </w:p>
    <w:p w14:paraId="0308BCAA" w14:textId="77777777" w:rsidR="001E012F" w:rsidRPr="001E012F" w:rsidRDefault="001E012F" w:rsidP="001E012F">
      <w:pPr>
        <w:spacing w:after="0" w:line="259" w:lineRule="auto"/>
        <w:rPr>
          <w:rFonts w:eastAsia="Aptos" w:cs="Times New Roman"/>
          <w:kern w:val="2"/>
          <w:sz w:val="22"/>
          <w14:ligatures w14:val="standardContextual"/>
        </w:rPr>
      </w:pPr>
    </w:p>
    <w:p w14:paraId="013A774A" w14:textId="77777777" w:rsidR="001E012F" w:rsidRPr="001E012F" w:rsidRDefault="001E012F" w:rsidP="001E012F">
      <w:pPr>
        <w:spacing w:after="0" w:line="259" w:lineRule="auto"/>
        <w:rPr>
          <w:rFonts w:eastAsia="Aptos" w:cs="Times New Roman"/>
          <w:kern w:val="2"/>
          <w:sz w:val="22"/>
          <w14:ligatures w14:val="standardContextual"/>
        </w:rPr>
      </w:pPr>
    </w:p>
    <w:p w14:paraId="3AFF07D6" w14:textId="77777777" w:rsidR="001E012F" w:rsidRPr="001E012F" w:rsidRDefault="001E012F" w:rsidP="001E012F">
      <w:pPr>
        <w:spacing w:after="0" w:line="259" w:lineRule="auto"/>
        <w:rPr>
          <w:rFonts w:eastAsia="Aptos" w:cs="Times New Roman"/>
          <w:kern w:val="2"/>
          <w:sz w:val="22"/>
          <w14:ligatures w14:val="standardContextual"/>
        </w:rPr>
      </w:pPr>
    </w:p>
    <w:p w14:paraId="64DC5ED2" w14:textId="77777777" w:rsidR="001E012F" w:rsidRPr="001E012F" w:rsidRDefault="001E012F" w:rsidP="001E012F">
      <w:pPr>
        <w:spacing w:after="0" w:line="259" w:lineRule="auto"/>
        <w:rPr>
          <w:rFonts w:eastAsia="Aptos" w:cs="Times New Roman"/>
          <w:kern w:val="2"/>
          <w:sz w:val="22"/>
          <w14:ligatures w14:val="standardContextual"/>
        </w:rPr>
      </w:pPr>
    </w:p>
    <w:p w14:paraId="752E9353" w14:textId="77777777" w:rsidR="001E012F" w:rsidRPr="001E012F" w:rsidRDefault="001E012F" w:rsidP="001E012F">
      <w:pPr>
        <w:spacing w:after="0" w:line="259" w:lineRule="auto"/>
        <w:rPr>
          <w:rFonts w:eastAsia="Aptos" w:cs="Times New Roman"/>
          <w:kern w:val="2"/>
          <w:sz w:val="22"/>
          <w14:ligatures w14:val="standardContextual"/>
        </w:rPr>
      </w:pPr>
    </w:p>
    <w:p w14:paraId="16D6CCB8" w14:textId="77777777" w:rsidR="001E012F" w:rsidRPr="001E012F" w:rsidRDefault="001E012F" w:rsidP="001E012F">
      <w:pPr>
        <w:spacing w:after="0" w:line="259" w:lineRule="auto"/>
        <w:rPr>
          <w:rFonts w:eastAsia="Aptos" w:cs="Times New Roman"/>
          <w:kern w:val="2"/>
          <w:sz w:val="22"/>
          <w14:ligatures w14:val="standardContextual"/>
        </w:rPr>
      </w:pPr>
    </w:p>
    <w:p w14:paraId="4978622B" w14:textId="77777777" w:rsidR="001E012F" w:rsidRPr="001E012F" w:rsidRDefault="001E012F" w:rsidP="001E012F">
      <w:pPr>
        <w:spacing w:after="0" w:line="259" w:lineRule="auto"/>
        <w:rPr>
          <w:rFonts w:eastAsia="Aptos" w:cs="Times New Roman"/>
          <w:kern w:val="2"/>
          <w:sz w:val="22"/>
          <w14:ligatures w14:val="standardContextual"/>
        </w:rPr>
      </w:pPr>
    </w:p>
    <w:p w14:paraId="2A5AF5B9" w14:textId="77777777" w:rsidR="001E012F" w:rsidRPr="001E012F" w:rsidRDefault="001E012F" w:rsidP="001E012F">
      <w:pPr>
        <w:spacing w:after="0" w:line="259" w:lineRule="auto"/>
        <w:rPr>
          <w:rFonts w:eastAsia="Aptos" w:cs="Times New Roman"/>
          <w:kern w:val="2"/>
          <w:sz w:val="22"/>
          <w14:ligatures w14:val="standardContextual"/>
        </w:rPr>
      </w:pPr>
    </w:p>
    <w:p w14:paraId="7E917579" w14:textId="77777777" w:rsidR="001E012F" w:rsidRPr="001E012F" w:rsidRDefault="001E012F" w:rsidP="001E012F">
      <w:pPr>
        <w:spacing w:after="0" w:line="259" w:lineRule="auto"/>
        <w:rPr>
          <w:rFonts w:eastAsia="Aptos" w:cs="Times New Roman"/>
          <w:kern w:val="2"/>
          <w:sz w:val="22"/>
          <w14:ligatures w14:val="standardContextual"/>
        </w:rPr>
      </w:pPr>
    </w:p>
    <w:p w14:paraId="2D5496CC" w14:textId="77777777" w:rsidR="001E012F" w:rsidRPr="001E012F" w:rsidRDefault="001E012F" w:rsidP="001E012F">
      <w:pPr>
        <w:spacing w:after="0" w:line="259" w:lineRule="auto"/>
        <w:rPr>
          <w:rFonts w:eastAsia="Aptos" w:cs="Times New Roman"/>
          <w:kern w:val="2"/>
          <w:sz w:val="22"/>
          <w14:ligatures w14:val="standardContextual"/>
        </w:rPr>
      </w:pPr>
    </w:p>
    <w:p w14:paraId="2129E30F" w14:textId="77777777" w:rsidR="001E012F" w:rsidRPr="001E012F" w:rsidRDefault="001E012F" w:rsidP="001E012F">
      <w:pPr>
        <w:spacing w:after="0" w:line="259" w:lineRule="auto"/>
        <w:rPr>
          <w:rFonts w:eastAsia="Aptos" w:cs="Times New Roman"/>
          <w:kern w:val="2"/>
          <w:sz w:val="22"/>
          <w14:ligatures w14:val="standardContextual"/>
        </w:rPr>
      </w:pPr>
    </w:p>
    <w:p w14:paraId="5EF86CD8" w14:textId="77777777" w:rsidR="001E012F" w:rsidRPr="001E012F" w:rsidRDefault="001E012F" w:rsidP="001E012F">
      <w:pPr>
        <w:spacing w:after="0" w:line="259" w:lineRule="auto"/>
        <w:rPr>
          <w:rFonts w:eastAsia="Aptos" w:cs="Times New Roman"/>
          <w:kern w:val="2"/>
          <w:sz w:val="22"/>
          <w14:ligatures w14:val="standardContextual"/>
        </w:rPr>
      </w:pPr>
    </w:p>
    <w:p w14:paraId="7B7495B9" w14:textId="77777777" w:rsidR="001E012F" w:rsidRPr="001E012F" w:rsidRDefault="001E012F" w:rsidP="001E012F">
      <w:pPr>
        <w:spacing w:after="0" w:line="259" w:lineRule="auto"/>
        <w:rPr>
          <w:rFonts w:eastAsia="Aptos" w:cs="Times New Roman"/>
          <w:kern w:val="2"/>
          <w:sz w:val="22"/>
          <w14:ligatures w14:val="standardContextual"/>
        </w:rPr>
      </w:pPr>
    </w:p>
    <w:p w14:paraId="42A0D2B1" w14:textId="77777777" w:rsidR="001E012F" w:rsidRPr="001E012F" w:rsidRDefault="001E012F" w:rsidP="001E012F">
      <w:pPr>
        <w:spacing w:after="0" w:line="259" w:lineRule="auto"/>
        <w:rPr>
          <w:rFonts w:eastAsia="Aptos" w:cs="Times New Roman"/>
          <w:kern w:val="2"/>
          <w:sz w:val="22"/>
          <w14:ligatures w14:val="standardContextual"/>
        </w:rPr>
      </w:pPr>
    </w:p>
    <w:p w14:paraId="2EBFAD23" w14:textId="77777777" w:rsidR="001E012F" w:rsidRPr="001E012F" w:rsidRDefault="001E012F" w:rsidP="001E012F">
      <w:pPr>
        <w:spacing w:after="0" w:line="259" w:lineRule="auto"/>
        <w:rPr>
          <w:rFonts w:eastAsia="Aptos" w:cs="Times New Roman"/>
          <w:kern w:val="2"/>
          <w:sz w:val="22"/>
          <w14:ligatures w14:val="standardContextual"/>
        </w:rPr>
      </w:pPr>
    </w:p>
    <w:p w14:paraId="0A61F395" w14:textId="77777777" w:rsidR="001E012F" w:rsidRPr="001E012F" w:rsidRDefault="001E012F" w:rsidP="001E012F">
      <w:pPr>
        <w:spacing w:after="0" w:line="259" w:lineRule="auto"/>
        <w:rPr>
          <w:rFonts w:eastAsia="Aptos" w:cs="Times New Roman"/>
          <w:kern w:val="2"/>
          <w:sz w:val="22"/>
          <w14:ligatures w14:val="standardContextual"/>
        </w:rPr>
      </w:pPr>
    </w:p>
    <w:p w14:paraId="6ACA42C4" w14:textId="77777777" w:rsidR="001E012F" w:rsidRDefault="001E012F" w:rsidP="001E012F">
      <w:pPr>
        <w:spacing w:after="0" w:line="259" w:lineRule="auto"/>
        <w:rPr>
          <w:rFonts w:eastAsia="Aptos" w:cs="Times New Roman"/>
          <w:kern w:val="2"/>
          <w:sz w:val="22"/>
          <w14:ligatures w14:val="standardContextual"/>
        </w:rPr>
      </w:pPr>
    </w:p>
    <w:p w14:paraId="14733DB5" w14:textId="77777777" w:rsidR="00AF006C" w:rsidRDefault="00AF006C" w:rsidP="001E012F">
      <w:pPr>
        <w:spacing w:after="0" w:line="259" w:lineRule="auto"/>
        <w:rPr>
          <w:rFonts w:eastAsia="Aptos" w:cs="Times New Roman"/>
          <w:kern w:val="2"/>
          <w:sz w:val="22"/>
          <w14:ligatures w14:val="standardContextual"/>
        </w:rPr>
      </w:pPr>
    </w:p>
    <w:p w14:paraId="09154195" w14:textId="77777777" w:rsidR="00AF006C" w:rsidRPr="001E012F" w:rsidRDefault="00AF006C" w:rsidP="001E012F">
      <w:pPr>
        <w:spacing w:after="0" w:line="259" w:lineRule="auto"/>
        <w:rPr>
          <w:rFonts w:eastAsia="Aptos" w:cs="Times New Roman"/>
          <w:kern w:val="2"/>
          <w:sz w:val="22"/>
          <w14:ligatures w14:val="standardContextual"/>
        </w:rPr>
      </w:pPr>
    </w:p>
    <w:p w14:paraId="6C703669" w14:textId="77777777" w:rsidR="001E012F" w:rsidRPr="001E012F" w:rsidRDefault="001E012F" w:rsidP="001E012F">
      <w:pPr>
        <w:spacing w:after="0" w:line="259" w:lineRule="auto"/>
        <w:rPr>
          <w:rFonts w:eastAsia="Aptos" w:cs="Times New Roman"/>
          <w:kern w:val="2"/>
          <w:sz w:val="22"/>
          <w14:ligatures w14:val="standardContextual"/>
        </w:rPr>
      </w:pPr>
    </w:p>
    <w:p w14:paraId="27E458DA" w14:textId="77777777" w:rsidR="001E012F" w:rsidRPr="001E012F" w:rsidRDefault="001E012F" w:rsidP="001E012F">
      <w:pPr>
        <w:spacing w:after="0" w:line="259" w:lineRule="auto"/>
        <w:rPr>
          <w:rFonts w:eastAsia="Aptos" w:cs="Times New Roman"/>
          <w:kern w:val="2"/>
          <w:sz w:val="22"/>
          <w14:ligatures w14:val="standardContextual"/>
        </w:rPr>
      </w:pPr>
    </w:p>
    <w:p w14:paraId="7E315CA9" w14:textId="77777777" w:rsidR="001E012F" w:rsidRPr="001E012F" w:rsidRDefault="001E012F" w:rsidP="001E012F">
      <w:pPr>
        <w:spacing w:after="0" w:line="259" w:lineRule="auto"/>
        <w:rPr>
          <w:rFonts w:eastAsia="Aptos" w:cs="Times New Roman"/>
          <w:kern w:val="2"/>
          <w:sz w:val="22"/>
          <w14:ligatures w14:val="standardContextual"/>
        </w:rPr>
      </w:pPr>
    </w:p>
    <w:p w14:paraId="46BCCBCF" w14:textId="77777777" w:rsidR="001E012F" w:rsidRPr="001E012F" w:rsidRDefault="001E012F" w:rsidP="001E012F">
      <w:pPr>
        <w:spacing w:after="0" w:line="259" w:lineRule="auto"/>
        <w:rPr>
          <w:rFonts w:eastAsia="Aptos" w:cs="Times New Roman"/>
          <w:kern w:val="2"/>
          <w:sz w:val="22"/>
          <w14:ligatures w14:val="standardContextual"/>
        </w:rPr>
      </w:pPr>
    </w:p>
    <w:p w14:paraId="53E3AD53" w14:textId="77777777" w:rsidR="001E012F" w:rsidRPr="001E012F" w:rsidRDefault="001E012F" w:rsidP="001E012F">
      <w:pPr>
        <w:spacing w:after="0" w:line="259" w:lineRule="auto"/>
        <w:rPr>
          <w:rFonts w:eastAsia="Aptos" w:cs="Times New Roman"/>
          <w:kern w:val="2"/>
          <w:sz w:val="22"/>
          <w14:ligatures w14:val="standardContextual"/>
        </w:rPr>
      </w:pPr>
    </w:p>
    <w:p w14:paraId="607D1CEC" w14:textId="77777777" w:rsidR="001E012F" w:rsidRPr="001E012F" w:rsidRDefault="001E012F" w:rsidP="001E012F">
      <w:pPr>
        <w:spacing w:after="0" w:line="259" w:lineRule="auto"/>
        <w:rPr>
          <w:rFonts w:eastAsia="Aptos" w:cs="Times New Roman"/>
          <w:kern w:val="2"/>
          <w:sz w:val="22"/>
          <w14:ligatures w14:val="standardContextual"/>
        </w:rPr>
      </w:pPr>
    </w:p>
    <w:p w14:paraId="3ACB666C" w14:textId="77777777" w:rsidR="001E012F" w:rsidRPr="001E012F" w:rsidRDefault="001E012F" w:rsidP="001E012F">
      <w:pPr>
        <w:spacing w:after="0" w:line="259" w:lineRule="auto"/>
        <w:rPr>
          <w:rFonts w:eastAsia="Aptos" w:cs="Times New Roman"/>
          <w:kern w:val="2"/>
          <w:sz w:val="22"/>
          <w14:ligatures w14:val="standardContextual"/>
        </w:rPr>
      </w:pPr>
    </w:p>
    <w:p w14:paraId="28250B29" w14:textId="77777777" w:rsidR="001E012F" w:rsidRPr="001E012F" w:rsidRDefault="001E012F" w:rsidP="001E012F">
      <w:pPr>
        <w:spacing w:after="0" w:line="259" w:lineRule="auto"/>
        <w:rPr>
          <w:rFonts w:eastAsia="Aptos" w:cs="Times New Roman"/>
          <w:kern w:val="2"/>
          <w:sz w:val="22"/>
          <w14:ligatures w14:val="standardContextual"/>
        </w:rPr>
      </w:pPr>
    </w:p>
    <w:p w14:paraId="3029FA23" w14:textId="77777777" w:rsidR="001E012F" w:rsidRPr="001E012F" w:rsidRDefault="001E012F" w:rsidP="001E012F">
      <w:pPr>
        <w:spacing w:after="0" w:line="259" w:lineRule="auto"/>
        <w:rPr>
          <w:rFonts w:eastAsia="Aptos" w:cs="Times New Roman"/>
          <w:kern w:val="2"/>
          <w:sz w:val="22"/>
          <w14:ligatures w14:val="standardContextual"/>
        </w:rPr>
      </w:pPr>
    </w:p>
    <w:p w14:paraId="556DED2D" w14:textId="77777777" w:rsidR="001E012F" w:rsidRPr="001E012F" w:rsidRDefault="001E012F" w:rsidP="001E012F">
      <w:pPr>
        <w:spacing w:after="0" w:line="259" w:lineRule="auto"/>
        <w:rPr>
          <w:rFonts w:eastAsia="Aptos" w:cs="Times New Roman"/>
          <w:b/>
          <w:bCs/>
          <w:kern w:val="2"/>
          <w:sz w:val="22"/>
          <w14:ligatures w14:val="standardContextual"/>
        </w:rPr>
      </w:pPr>
      <w:r w:rsidRPr="001E012F">
        <w:rPr>
          <w:rFonts w:eastAsia="Aptos" w:cs="Times New Roman"/>
          <w:kern w:val="2"/>
          <w:sz w:val="22"/>
          <w14:ligatures w14:val="standardContextual"/>
        </w:rPr>
        <w:lastRenderedPageBreak/>
        <w:t>Vedlegg 4.</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for Heddeviksfjell naturreservat, Bygland kommune, Aust-Agder</w:t>
      </w:r>
    </w:p>
    <w:p w14:paraId="7530B6BA" w14:textId="77777777" w:rsidR="001E012F" w:rsidRPr="001E012F" w:rsidRDefault="001E012F" w:rsidP="001E012F">
      <w:pPr>
        <w:spacing w:after="0" w:line="259" w:lineRule="auto"/>
        <w:rPr>
          <w:rFonts w:eastAsia="Aptos" w:cs="Times New Roman"/>
          <w:kern w:val="2"/>
          <w:sz w:val="22"/>
          <w14:ligatures w14:val="standardContextual"/>
        </w:rPr>
      </w:pPr>
    </w:p>
    <w:p w14:paraId="68DF068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nr.100 om forvaltning av naturens mangfold (naturmangfoldloven) § 34 og § 62. Fremmet av Klima- og miljødepartementet.</w:t>
      </w:r>
    </w:p>
    <w:p w14:paraId="4F0AB778" w14:textId="77777777" w:rsidR="001E012F" w:rsidRPr="001E012F" w:rsidRDefault="001E012F" w:rsidP="001E012F">
      <w:pPr>
        <w:spacing w:after="0" w:line="259" w:lineRule="auto"/>
        <w:rPr>
          <w:rFonts w:eastAsia="Aptos" w:cs="Times New Roman"/>
          <w:kern w:val="2"/>
          <w:sz w:val="22"/>
          <w14:ligatures w14:val="standardContextual"/>
        </w:rPr>
      </w:pPr>
    </w:p>
    <w:p w14:paraId="692D608A" w14:textId="0DEAE588" w:rsidR="001E012F" w:rsidRPr="001E012F" w:rsidRDefault="001E012F" w:rsidP="00A50EC5">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0CDD8832" w14:textId="77777777" w:rsidR="001E012F" w:rsidRPr="001E012F" w:rsidRDefault="001E012F" w:rsidP="001E012F">
      <w:pPr>
        <w:spacing w:after="0" w:line="259" w:lineRule="auto"/>
        <w:rPr>
          <w:rFonts w:eastAsia="Aptos" w:cs="Times New Roman"/>
          <w:kern w:val="2"/>
          <w:sz w:val="22"/>
          <w14:ligatures w14:val="standardContextual"/>
        </w:rPr>
      </w:pPr>
    </w:p>
    <w:p w14:paraId="29BE958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15. desember 2017 nr. 2049</w:t>
      </w:r>
      <w:r w:rsidRPr="001E012F" w:rsidDel="00AA7E3C">
        <w:rPr>
          <w:rFonts w:eastAsia="Aptos" w:cs="Times New Roman"/>
          <w:kern w:val="2"/>
          <w:sz w:val="22"/>
          <w14:ligatures w14:val="standardContextual"/>
        </w:rPr>
        <w:t xml:space="preserve"> </w:t>
      </w:r>
      <w:r w:rsidRPr="001E012F">
        <w:rPr>
          <w:rFonts w:eastAsia="Aptos" w:cs="Times New Roman"/>
          <w:kern w:val="2"/>
          <w:sz w:val="22"/>
          <w14:ligatures w14:val="standardContextual"/>
        </w:rPr>
        <w:t>for vern av Heddeviksfjell naturreservat, Bygland kommune, Aust-Agder, gjøres følgende endringer:</w:t>
      </w:r>
    </w:p>
    <w:p w14:paraId="0F7AE15E" w14:textId="77777777" w:rsidR="001E012F" w:rsidRPr="001E012F" w:rsidRDefault="001E012F" w:rsidP="001E012F">
      <w:pPr>
        <w:spacing w:after="0" w:line="259" w:lineRule="auto"/>
        <w:rPr>
          <w:rFonts w:eastAsia="Aptos" w:cs="Times New Roman"/>
          <w:kern w:val="2"/>
          <w:sz w:val="22"/>
          <w14:ligatures w14:val="standardContextual"/>
        </w:rPr>
      </w:pPr>
    </w:p>
    <w:p w14:paraId="782482A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Forskriftens tittel skal lyde:</w:t>
      </w:r>
    </w:p>
    <w:p w14:paraId="2BB520A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 </w:t>
      </w:r>
      <w:r w:rsidRPr="001E012F">
        <w:rPr>
          <w:rFonts w:eastAsia="Aptos" w:cs="Times New Roman"/>
          <w:i/>
          <w:iCs/>
          <w:kern w:val="2"/>
          <w:sz w:val="22"/>
          <w14:ligatures w14:val="standardContextual"/>
        </w:rPr>
        <w:t>om vern av</w:t>
      </w:r>
      <w:r w:rsidRPr="001E012F">
        <w:rPr>
          <w:rFonts w:eastAsia="Aptos" w:cs="Times New Roman"/>
          <w:kern w:val="2"/>
          <w:sz w:val="22"/>
          <w14:ligatures w14:val="standardContextual"/>
        </w:rPr>
        <w:t xml:space="preserve"> Heddeviksfjell naturreservat, Bygland kommune, </w:t>
      </w:r>
      <w:r w:rsidRPr="001E012F">
        <w:rPr>
          <w:rFonts w:eastAsia="Aptos" w:cs="Times New Roman"/>
          <w:i/>
          <w:iCs/>
          <w:kern w:val="2"/>
          <w:sz w:val="22"/>
          <w14:ligatures w14:val="standardContextual"/>
        </w:rPr>
        <w:t>Agder</w:t>
      </w:r>
    </w:p>
    <w:p w14:paraId="5EB2745E" w14:textId="77777777" w:rsidR="001E012F" w:rsidRPr="001E012F" w:rsidRDefault="001E012F" w:rsidP="001E012F">
      <w:pPr>
        <w:spacing w:after="0" w:line="259" w:lineRule="auto"/>
        <w:rPr>
          <w:rFonts w:eastAsia="Aptos" w:cs="Times New Roman"/>
          <w:kern w:val="2"/>
          <w:sz w:val="22"/>
          <w14:ligatures w14:val="standardContextual"/>
        </w:rPr>
      </w:pPr>
    </w:p>
    <w:p w14:paraId="7F2721D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skal lyde:</w:t>
      </w:r>
    </w:p>
    <w:p w14:paraId="1B4A6AA9" w14:textId="77777777" w:rsidR="001E012F" w:rsidRPr="001E012F" w:rsidRDefault="001E012F" w:rsidP="001E012F">
      <w:pPr>
        <w:spacing w:after="0" w:line="259" w:lineRule="auto"/>
        <w:ind w:firstLine="708"/>
        <w:rPr>
          <w:rFonts w:eastAsia="Aptos" w:cs="Times New Roman"/>
          <w:i/>
          <w:iCs/>
          <w:kern w:val="2"/>
          <w:sz w:val="22"/>
          <w14:ligatures w14:val="standardContextual"/>
        </w:rPr>
      </w:pPr>
      <w:r w:rsidRPr="001E012F">
        <w:rPr>
          <w:rFonts w:eastAsia="Aptos" w:cs="Times New Roman"/>
          <w:kern w:val="2"/>
          <w:sz w:val="22"/>
          <w14:ligatures w14:val="standardContextual"/>
        </w:rPr>
        <w:t xml:space="preserve">Naturreservatet berører følgende gnr./bnr.: Bygland kommune: </w:t>
      </w:r>
      <w:r w:rsidRPr="001E012F">
        <w:rPr>
          <w:rFonts w:eastAsia="Aptos" w:cs="Times New Roman"/>
          <w:i/>
          <w:iCs/>
          <w:kern w:val="2"/>
          <w:sz w:val="22"/>
          <w14:ligatures w14:val="standardContextual"/>
        </w:rPr>
        <w:t>16/1, 20/1, 20/2, 27/13.</w:t>
      </w:r>
    </w:p>
    <w:p w14:paraId="10EA8D5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w:t>
      </w:r>
      <w:r w:rsidRPr="001E012F">
        <w:rPr>
          <w:rFonts w:eastAsia="Aptos" w:cs="Times New Roman"/>
          <w:i/>
          <w:iCs/>
          <w:kern w:val="2"/>
          <w:sz w:val="22"/>
          <w14:ligatures w14:val="standardContextual"/>
        </w:rPr>
        <w:t>593</w:t>
      </w:r>
      <w:r w:rsidRPr="001E012F">
        <w:rPr>
          <w:rFonts w:eastAsia="Aptos" w:cs="Times New Roman"/>
          <w:kern w:val="2"/>
          <w:sz w:val="22"/>
          <w14:ligatures w14:val="standardContextual"/>
        </w:rPr>
        <w:t xml:space="preserve"> dekar. Grensene for naturreservatet går fram av kart datert Klima- og miljødepartementet </w:t>
      </w:r>
      <w:r w:rsidRPr="001E012F">
        <w:rPr>
          <w:rFonts w:eastAsia="Aptos" w:cs="Times New Roman"/>
          <w:i/>
          <w:iCs/>
          <w:kern w:val="2"/>
          <w:sz w:val="22"/>
          <w14:ligatures w14:val="standardContextual"/>
        </w:rPr>
        <w:t>desember 2024</w:t>
      </w:r>
      <w:r w:rsidRPr="001E012F">
        <w:rPr>
          <w:rFonts w:eastAsia="Aptos" w:cs="Times New Roman"/>
          <w:kern w:val="2"/>
          <w:sz w:val="22"/>
          <w14:ligatures w14:val="standardContextual"/>
        </w:rPr>
        <w:t>. De nøyaktige grensene for naturreservatet skal avmerkes i marka. Knekkpunktene skal koordinatfestes.</w:t>
      </w:r>
    </w:p>
    <w:p w14:paraId="113E1CE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b/>
        <w:t xml:space="preserve">Verneforskriften med kart oppbevares i Bygland kommune, hos </w:t>
      </w:r>
      <w:r w:rsidRPr="001E012F">
        <w:rPr>
          <w:rFonts w:eastAsia="Aptos" w:cs="Times New Roman"/>
          <w:i/>
          <w:iCs/>
          <w:kern w:val="2"/>
          <w:sz w:val="22"/>
          <w14:ligatures w14:val="standardContextual"/>
        </w:rPr>
        <w:t>Statsforvalteren i Agder</w:t>
      </w:r>
      <w:r w:rsidRPr="001E012F">
        <w:rPr>
          <w:rFonts w:eastAsia="Aptos" w:cs="Times New Roman"/>
          <w:kern w:val="2"/>
          <w:sz w:val="22"/>
          <w14:ligatures w14:val="standardContextual"/>
        </w:rPr>
        <w:t>, i Miljødirektoratet og i Klima- og miljødepartementet.</w:t>
      </w:r>
    </w:p>
    <w:p w14:paraId="16E87868" w14:textId="77777777" w:rsidR="001E012F" w:rsidRPr="001E012F" w:rsidRDefault="001E012F" w:rsidP="001E012F">
      <w:pPr>
        <w:spacing w:after="0" w:line="259" w:lineRule="auto"/>
        <w:rPr>
          <w:rFonts w:eastAsia="Aptos" w:cs="Times New Roman"/>
          <w:kern w:val="2"/>
          <w:sz w:val="22"/>
          <w14:ligatures w14:val="standardContextual"/>
        </w:rPr>
      </w:pPr>
    </w:p>
    <w:p w14:paraId="6F5FEC1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ny bokstav i, j og k skal lyde:</w:t>
      </w:r>
    </w:p>
    <w:p w14:paraId="4DF23FE5" w14:textId="77777777" w:rsidR="001E012F" w:rsidRPr="001E012F" w:rsidRDefault="001E012F" w:rsidP="0053636F">
      <w:pPr>
        <w:numPr>
          <w:ilvl w:val="0"/>
          <w:numId w:val="578"/>
        </w:numPr>
        <w:spacing w:after="0" w:line="259" w:lineRule="auto"/>
        <w:contextualSpacing/>
        <w:rPr>
          <w:rFonts w:eastAsia="Aptos" w:cs="Times New Roman"/>
          <w:i/>
          <w:iCs/>
          <w:kern w:val="2"/>
          <w:sz w:val="22"/>
          <w14:ligatures w14:val="standardContextual"/>
        </w:rPr>
      </w:pPr>
      <w:r w:rsidRPr="001E012F">
        <w:rPr>
          <w:rFonts w:eastAsia="Aptos" w:cs="Times New Roman"/>
          <w:i/>
          <w:kern w:val="2"/>
          <w:sz w:val="22"/>
          <w14:ligatures w14:val="standardContextual"/>
        </w:rPr>
        <w:t>Drift</w:t>
      </w:r>
      <w:r w:rsidRPr="001E012F">
        <w:rPr>
          <w:rFonts w:eastAsia="Aptos" w:cs="Times New Roman"/>
          <w:i/>
          <w:iCs/>
          <w:kern w:val="2"/>
          <w:sz w:val="22"/>
          <w14:ligatures w14:val="standardContextual"/>
        </w:rPr>
        <w:t xml:space="preserve"> og vedlikehold, samt istandsetting ved akutt utfall eller fare for akutt utfall på    eksisterende energi- og kraftanlegg</w:t>
      </w:r>
      <w:r w:rsidRPr="001E012F" w:rsidDel="009E469D">
        <w:rPr>
          <w:rFonts w:eastAsia="Aptos" w:cs="Times New Roman"/>
          <w:i/>
          <w:iCs/>
          <w:kern w:val="2"/>
          <w:sz w:val="22"/>
          <w14:ligatures w14:val="standardContextual"/>
        </w:rPr>
        <w:t xml:space="preserve"> </w:t>
      </w:r>
      <w:r w:rsidRPr="001E012F">
        <w:rPr>
          <w:rFonts w:eastAsia="Aptos" w:cs="Times New Roman"/>
          <w:i/>
          <w:iCs/>
          <w:kern w:val="2"/>
          <w:sz w:val="22"/>
          <w14:ligatures w14:val="standardContextual"/>
        </w:rPr>
        <w:t>inntil verneområdet</w:t>
      </w:r>
    </w:p>
    <w:p w14:paraId="618A1DEA" w14:textId="77777777" w:rsidR="001E012F" w:rsidRPr="001E012F" w:rsidRDefault="001E012F" w:rsidP="0053636F">
      <w:pPr>
        <w:numPr>
          <w:ilvl w:val="0"/>
          <w:numId w:val="64"/>
        </w:numPr>
        <w:spacing w:after="160" w:line="259" w:lineRule="auto"/>
        <w:contextualSpacing/>
        <w:rPr>
          <w:rFonts w:eastAsia="Aptos" w:cs="Times New Roman"/>
          <w:i/>
          <w:iCs/>
          <w:kern w:val="2"/>
          <w:sz w:val="22"/>
          <w14:ligatures w14:val="standardContextual"/>
        </w:rPr>
      </w:pPr>
      <w:r w:rsidRPr="001E012F">
        <w:rPr>
          <w:rFonts w:eastAsia="Aptos" w:cs="Times New Roman"/>
          <w:i/>
          <w:iCs/>
          <w:kern w:val="2"/>
          <w:sz w:val="22"/>
          <w14:ligatures w14:val="standardContextual"/>
        </w:rPr>
        <w:t xml:space="preserve">oppgradering eller fornyelse av kraftledninger for heving av spenningsnivå og økning av linetverrsnittet, når tiltaket ikke skader verneverdiene angitt i verneformålet nevneverdig </w:t>
      </w:r>
    </w:p>
    <w:p w14:paraId="0AAA7F2A" w14:textId="77777777" w:rsidR="001E012F" w:rsidRPr="001E012F" w:rsidRDefault="001E012F" w:rsidP="0053636F">
      <w:pPr>
        <w:numPr>
          <w:ilvl w:val="0"/>
          <w:numId w:val="64"/>
        </w:numPr>
        <w:spacing w:after="160" w:line="259" w:lineRule="auto"/>
        <w:contextualSpacing/>
        <w:rPr>
          <w:rFonts w:eastAsia="Aptos" w:cs="Times New Roman"/>
          <w:i/>
          <w:iCs/>
          <w:kern w:val="2"/>
          <w:sz w:val="22"/>
          <w14:ligatures w14:val="standardContextual"/>
        </w:rPr>
      </w:pPr>
      <w:r w:rsidRPr="001E012F">
        <w:rPr>
          <w:rFonts w:eastAsia="Aptos" w:cs="Times New Roman"/>
          <w:i/>
          <w:iCs/>
          <w:kern w:val="2"/>
          <w:sz w:val="22"/>
          <w14:ligatures w14:val="standardContextual"/>
        </w:rPr>
        <w:t>Forsiktig rydding av småbukser og kvist i siktlinjer ved faste jaktposter i forbindelse med storviltjakt.</w:t>
      </w:r>
    </w:p>
    <w:p w14:paraId="49DD29FA" w14:textId="77777777" w:rsidR="001E012F" w:rsidRPr="001E012F" w:rsidRDefault="001E012F" w:rsidP="001E012F">
      <w:pPr>
        <w:spacing w:after="0" w:line="259" w:lineRule="auto"/>
        <w:rPr>
          <w:rFonts w:eastAsia="Aptos" w:cs="Times New Roman"/>
          <w:kern w:val="2"/>
          <w:sz w:val="22"/>
          <w14:ligatures w14:val="standardContextual"/>
        </w:rPr>
      </w:pPr>
    </w:p>
    <w:p w14:paraId="44A02CB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 annet ledd ny bokstav d skal lyde:</w:t>
      </w:r>
    </w:p>
    <w:p w14:paraId="4FE15575" w14:textId="77777777" w:rsidR="001E012F" w:rsidRPr="001E012F" w:rsidRDefault="001E012F" w:rsidP="001E012F">
      <w:p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d</w:t>
      </w:r>
      <w:r w:rsidRPr="001E012F">
        <w:rPr>
          <w:rFonts w:eastAsia="Aptos" w:cs="Times New Roman"/>
          <w:i/>
          <w:kern w:val="2"/>
          <w:sz w:val="22"/>
          <w14:ligatures w14:val="standardContextual"/>
        </w:rPr>
        <w:t>.</w:t>
      </w:r>
      <w:r w:rsidRPr="001E012F">
        <w:rPr>
          <w:rFonts w:eastAsia="Aptos" w:cs="Times New Roman"/>
          <w:kern w:val="2"/>
          <w:sz w:val="22"/>
          <w14:ligatures w14:val="standardContextual"/>
        </w:rPr>
        <w:t xml:space="preserve"> </w:t>
      </w:r>
      <w:r w:rsidRPr="001E012F">
        <w:rPr>
          <w:rFonts w:eastAsia="Aptos" w:cs="Times New Roman"/>
          <w:i/>
          <w:iCs/>
          <w:kern w:val="2"/>
          <w:sz w:val="22"/>
          <w14:ligatures w14:val="standardContextual"/>
        </w:rPr>
        <w:t>Nødvendig motorferdsel i forbindelse med akutt utfall eller fare for akutt utfall på eksisterende energi- og kraftanlegg. Ved bruk av motorisert transport skal det i etterkant sendes melding til forvaltningsmyndigheten.</w:t>
      </w:r>
    </w:p>
    <w:p w14:paraId="12983A94" w14:textId="77777777" w:rsidR="001E012F" w:rsidRPr="001E012F" w:rsidRDefault="001E012F" w:rsidP="001E012F">
      <w:pPr>
        <w:spacing w:after="0" w:line="259" w:lineRule="auto"/>
        <w:rPr>
          <w:rFonts w:eastAsia="Aptos" w:cs="Times New Roman"/>
          <w:kern w:val="2"/>
          <w:sz w:val="22"/>
          <w14:ligatures w14:val="standardContextual"/>
        </w:rPr>
      </w:pPr>
    </w:p>
    <w:p w14:paraId="750C07C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nye bokstaver f, g, h, i og j skal lyde:</w:t>
      </w:r>
    </w:p>
    <w:p w14:paraId="6992FFC2" w14:textId="77777777" w:rsidR="001E012F" w:rsidRPr="001E012F" w:rsidRDefault="001E012F" w:rsidP="0053636F">
      <w:pPr>
        <w:numPr>
          <w:ilvl w:val="0"/>
          <w:numId w:val="74"/>
        </w:numPr>
        <w:spacing w:after="0" w:line="259" w:lineRule="auto"/>
        <w:contextualSpacing/>
        <w:rPr>
          <w:rFonts w:eastAsia="Aptos" w:cs="Times New Roman"/>
          <w:i/>
          <w:iCs/>
          <w:kern w:val="2"/>
          <w:sz w:val="22"/>
          <w14:ligatures w14:val="standardContextual"/>
        </w:rPr>
      </w:pPr>
      <w:bookmarkStart w:id="5" w:name="_Hlk175042488"/>
      <w:r w:rsidRPr="001E012F">
        <w:rPr>
          <w:rFonts w:eastAsia="Aptos" w:cs="Times New Roman"/>
          <w:i/>
          <w:iCs/>
          <w:kern w:val="2"/>
          <w:sz w:val="22"/>
          <w14:ligatures w14:val="standardContextual"/>
        </w:rPr>
        <w:t>nødvendig sikringsarbeid for forebygging av skred og ras ned mot</w:t>
      </w:r>
      <w:bookmarkEnd w:id="5"/>
      <w:r w:rsidRPr="001E012F">
        <w:rPr>
          <w:rFonts w:eastAsia="Aptos" w:cs="Times New Roman"/>
          <w:i/>
          <w:iCs/>
          <w:kern w:val="2"/>
          <w:sz w:val="22"/>
          <w14:ligatures w14:val="standardContextual"/>
        </w:rPr>
        <w:t xml:space="preserve"> Åraksvegen</w:t>
      </w:r>
    </w:p>
    <w:p w14:paraId="476AA498" w14:textId="77777777" w:rsidR="001E012F" w:rsidRPr="001E012F" w:rsidRDefault="001E012F" w:rsidP="0053636F">
      <w:pPr>
        <w:numPr>
          <w:ilvl w:val="0"/>
          <w:numId w:val="74"/>
        </w:num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oppgradering og fornyelse av kraftledninger som ikke faller inn under § 4</w:t>
      </w:r>
    </w:p>
    <w:p w14:paraId="6139435E" w14:textId="77777777" w:rsidR="001E012F" w:rsidRPr="001E012F" w:rsidRDefault="001E012F" w:rsidP="0053636F">
      <w:pPr>
        <w:numPr>
          <w:ilvl w:val="0"/>
          <w:numId w:val="74"/>
        </w:num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 xml:space="preserve">nødvendig motorferdsel i forbindelse med drift og vedlikehold av, samt oppgradering og fornyelse av eksisterende kraftlinje </w:t>
      </w:r>
    </w:p>
    <w:p w14:paraId="6CDA596B" w14:textId="77777777" w:rsidR="001E012F" w:rsidRDefault="001E012F" w:rsidP="0053636F">
      <w:pPr>
        <w:numPr>
          <w:ilvl w:val="0"/>
          <w:numId w:val="74"/>
        </w:num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nødvendig uttransport av felt elg og hjort med andre kjøretøy enn lett beltekjøretøy som nevnt i § 6 andre ledd bokstav b</w:t>
      </w:r>
    </w:p>
    <w:p w14:paraId="0FA549C5" w14:textId="1CFB1ACE" w:rsidR="001E012F" w:rsidRPr="001E012F" w:rsidRDefault="00A50EC5" w:rsidP="00A50EC5">
      <w:pPr>
        <w:numPr>
          <w:ilvl w:val="0"/>
          <w:numId w:val="74"/>
        </w:numPr>
        <w:spacing w:after="0" w:line="259" w:lineRule="auto"/>
        <w:rPr>
          <w:rFonts w:eastAsia="Aptos" w:cs="Times New Roman"/>
          <w:i/>
          <w:iCs/>
          <w:kern w:val="2"/>
          <w:sz w:val="22"/>
          <w14:ligatures w14:val="standardContextual"/>
        </w:rPr>
      </w:pPr>
      <w:r w:rsidRPr="00A50EC5">
        <w:rPr>
          <w:rFonts w:eastAsia="Aptos" w:cs="Times New Roman"/>
          <w:i/>
          <w:iCs/>
          <w:kern w:val="2"/>
          <w:sz w:val="22"/>
          <w14:ligatures w14:val="standardContextual"/>
        </w:rPr>
        <w:t xml:space="preserve"> </w:t>
      </w:r>
      <w:r w:rsidR="001E012F" w:rsidRPr="001E012F">
        <w:rPr>
          <w:rFonts w:eastAsia="Aptos" w:cs="Times New Roman"/>
          <w:i/>
          <w:iCs/>
          <w:kern w:val="2"/>
          <w:sz w:val="22"/>
          <w14:ligatures w14:val="standardContextual"/>
        </w:rPr>
        <w:t>nødvendig motorferdsel i forbindelse med aktiviteter etter § 4 d, e h og i og § 7 a, b, e, f og g.</w:t>
      </w:r>
    </w:p>
    <w:p w14:paraId="530BD39F" w14:textId="77777777" w:rsidR="001E012F" w:rsidRPr="001E012F" w:rsidRDefault="001E012F" w:rsidP="001E012F">
      <w:pPr>
        <w:spacing w:after="0" w:line="259" w:lineRule="auto"/>
        <w:rPr>
          <w:rFonts w:eastAsia="Aptos" w:cs="Times New Roman"/>
          <w:i/>
          <w:iCs/>
          <w:kern w:val="2"/>
          <w:sz w:val="22"/>
          <w14:ligatures w14:val="standardContextual"/>
        </w:rPr>
      </w:pPr>
    </w:p>
    <w:p w14:paraId="07C2586D"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r w:rsidRPr="001E012F">
        <w:rPr>
          <w:rFonts w:eastAsia="Aptos" w:cs="Times New Roman"/>
          <w:kern w:val="2"/>
          <w:sz w:val="22"/>
          <w14:ligatures w14:val="standardContextual"/>
        </w:rPr>
        <w:br/>
      </w:r>
    </w:p>
    <w:p w14:paraId="45C7030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 trer i kraft straks.</w:t>
      </w:r>
    </w:p>
    <w:p w14:paraId="7ECBC435" w14:textId="77777777" w:rsidR="001E012F" w:rsidRPr="001E012F" w:rsidRDefault="001E012F" w:rsidP="001E012F">
      <w:pPr>
        <w:spacing w:after="0" w:line="259" w:lineRule="auto"/>
        <w:rPr>
          <w:rFonts w:eastAsia="Aptos" w:cs="Times New Roman"/>
          <w:kern w:val="2"/>
          <w:sz w:val="22"/>
          <w14:ligatures w14:val="standardContextual"/>
        </w:rPr>
      </w:pPr>
    </w:p>
    <w:p w14:paraId="6A332CF2" w14:textId="77777777" w:rsidR="001E012F" w:rsidRPr="001E012F" w:rsidRDefault="001E012F" w:rsidP="001E012F">
      <w:pPr>
        <w:spacing w:after="0" w:line="259" w:lineRule="auto"/>
        <w:rPr>
          <w:rFonts w:eastAsia="Aptos" w:cs="Times New Roman"/>
          <w:kern w:val="2"/>
          <w:sz w:val="22"/>
          <w14:ligatures w14:val="standardContextual"/>
        </w:rPr>
      </w:pPr>
    </w:p>
    <w:p w14:paraId="48503E51" w14:textId="77777777" w:rsidR="001E012F" w:rsidRPr="001E012F" w:rsidRDefault="001E012F" w:rsidP="001E012F">
      <w:pPr>
        <w:spacing w:after="0" w:line="259" w:lineRule="auto"/>
        <w:rPr>
          <w:rFonts w:eastAsia="Aptos" w:cs="Times New Roman"/>
          <w:kern w:val="2"/>
          <w:sz w:val="22"/>
          <w14:ligatures w14:val="standardContextual"/>
        </w:rPr>
      </w:pPr>
    </w:p>
    <w:p w14:paraId="497393AD" w14:textId="77777777" w:rsidR="001E012F" w:rsidRPr="001E012F" w:rsidRDefault="001E012F" w:rsidP="001E012F">
      <w:pPr>
        <w:spacing w:after="0" w:line="259" w:lineRule="auto"/>
        <w:rPr>
          <w:rFonts w:eastAsia="Aptos" w:cs="Times New Roman"/>
          <w:kern w:val="2"/>
          <w:sz w:val="22"/>
          <w14:ligatures w14:val="standardContextual"/>
        </w:rPr>
      </w:pPr>
    </w:p>
    <w:p w14:paraId="71F51D0D" w14:textId="77777777" w:rsidR="001E012F" w:rsidRPr="001E012F" w:rsidRDefault="001E012F" w:rsidP="001E012F">
      <w:pPr>
        <w:spacing w:after="0" w:line="259" w:lineRule="auto"/>
        <w:rPr>
          <w:rFonts w:eastAsia="Aptos" w:cs="Times New Roman"/>
          <w:kern w:val="2"/>
          <w:sz w:val="22"/>
          <w14:ligatures w14:val="standardContextual"/>
        </w:rPr>
      </w:pPr>
    </w:p>
    <w:p w14:paraId="63686751" w14:textId="77777777" w:rsidR="001E012F" w:rsidRPr="001E012F" w:rsidRDefault="001E012F" w:rsidP="001E012F">
      <w:pPr>
        <w:spacing w:after="0" w:line="259" w:lineRule="auto"/>
        <w:rPr>
          <w:rFonts w:eastAsia="Aptos" w:cs="Times New Roman"/>
          <w:kern w:val="2"/>
          <w:sz w:val="22"/>
          <w14:ligatures w14:val="standardContextual"/>
        </w:rPr>
      </w:pPr>
    </w:p>
    <w:p w14:paraId="37508856" w14:textId="77777777" w:rsidR="001E012F" w:rsidRPr="001E012F" w:rsidRDefault="001E012F" w:rsidP="001E012F">
      <w:pPr>
        <w:spacing w:after="0" w:line="259" w:lineRule="auto"/>
        <w:rPr>
          <w:rFonts w:eastAsia="Aptos" w:cs="Times New Roman"/>
          <w:kern w:val="2"/>
          <w:sz w:val="22"/>
          <w14:ligatures w14:val="standardContextual"/>
        </w:rPr>
      </w:pPr>
    </w:p>
    <w:p w14:paraId="278B1306" w14:textId="77777777" w:rsidR="001E012F" w:rsidRPr="001E012F" w:rsidRDefault="001E012F" w:rsidP="001E012F">
      <w:pPr>
        <w:spacing w:after="0" w:line="259" w:lineRule="auto"/>
        <w:rPr>
          <w:rFonts w:eastAsia="Aptos" w:cs="Times New Roman"/>
          <w:kern w:val="2"/>
          <w:sz w:val="22"/>
          <w14:ligatures w14:val="standardContextual"/>
        </w:rPr>
      </w:pPr>
    </w:p>
    <w:p w14:paraId="1D65A779" w14:textId="77777777" w:rsidR="001E012F" w:rsidRPr="001E012F" w:rsidRDefault="001E012F" w:rsidP="001E012F">
      <w:pPr>
        <w:spacing w:after="0" w:line="259" w:lineRule="auto"/>
        <w:rPr>
          <w:rFonts w:eastAsia="Aptos" w:cs="Times New Roman"/>
          <w:kern w:val="2"/>
          <w:sz w:val="22"/>
          <w14:ligatures w14:val="standardContextual"/>
        </w:rPr>
      </w:pPr>
    </w:p>
    <w:p w14:paraId="5FD67BB6" w14:textId="77777777" w:rsidR="001E012F" w:rsidRPr="001E012F" w:rsidRDefault="001E012F" w:rsidP="001E012F">
      <w:pPr>
        <w:spacing w:after="0" w:line="259" w:lineRule="auto"/>
        <w:rPr>
          <w:rFonts w:eastAsia="Aptos" w:cs="Times New Roman"/>
          <w:kern w:val="2"/>
          <w:sz w:val="22"/>
          <w14:ligatures w14:val="standardContextual"/>
        </w:rPr>
      </w:pPr>
    </w:p>
    <w:p w14:paraId="4254DC25" w14:textId="77777777" w:rsidR="001E012F" w:rsidRPr="001E012F" w:rsidRDefault="001E012F" w:rsidP="001E012F">
      <w:pPr>
        <w:spacing w:after="0" w:line="259" w:lineRule="auto"/>
        <w:rPr>
          <w:rFonts w:eastAsia="Aptos" w:cs="Times New Roman"/>
          <w:kern w:val="2"/>
          <w:sz w:val="22"/>
          <w14:ligatures w14:val="standardContextual"/>
        </w:rPr>
      </w:pPr>
    </w:p>
    <w:p w14:paraId="4C8E47EA" w14:textId="77777777" w:rsidR="001E012F" w:rsidRPr="001E012F" w:rsidRDefault="001E012F" w:rsidP="001E012F">
      <w:pPr>
        <w:spacing w:after="0" w:line="259" w:lineRule="auto"/>
        <w:rPr>
          <w:rFonts w:eastAsia="Aptos" w:cs="Times New Roman"/>
          <w:kern w:val="2"/>
          <w:sz w:val="22"/>
          <w14:ligatures w14:val="standardContextual"/>
        </w:rPr>
      </w:pPr>
    </w:p>
    <w:p w14:paraId="0969B8FF" w14:textId="77777777" w:rsidR="001E012F" w:rsidRPr="001E012F" w:rsidRDefault="001E012F" w:rsidP="001E012F">
      <w:pPr>
        <w:spacing w:after="0" w:line="259" w:lineRule="auto"/>
        <w:rPr>
          <w:rFonts w:eastAsia="Aptos" w:cs="Times New Roman"/>
          <w:kern w:val="2"/>
          <w:sz w:val="22"/>
          <w14:ligatures w14:val="standardContextual"/>
        </w:rPr>
      </w:pPr>
    </w:p>
    <w:p w14:paraId="37EAD213" w14:textId="77777777" w:rsidR="001E012F" w:rsidRPr="001E012F" w:rsidRDefault="001E012F" w:rsidP="001E012F">
      <w:pPr>
        <w:spacing w:after="0" w:line="259" w:lineRule="auto"/>
        <w:rPr>
          <w:rFonts w:eastAsia="Aptos" w:cs="Times New Roman"/>
          <w:kern w:val="2"/>
          <w:sz w:val="22"/>
          <w14:ligatures w14:val="standardContextual"/>
        </w:rPr>
      </w:pPr>
    </w:p>
    <w:p w14:paraId="4689E8A9" w14:textId="77777777" w:rsidR="001E012F" w:rsidRPr="001E012F" w:rsidRDefault="001E012F" w:rsidP="001E012F">
      <w:pPr>
        <w:spacing w:after="0" w:line="259" w:lineRule="auto"/>
        <w:rPr>
          <w:rFonts w:eastAsia="Aptos" w:cs="Times New Roman"/>
          <w:kern w:val="2"/>
          <w:sz w:val="22"/>
          <w14:ligatures w14:val="standardContextual"/>
        </w:rPr>
      </w:pPr>
    </w:p>
    <w:p w14:paraId="33AF795B" w14:textId="77777777" w:rsidR="001E012F" w:rsidRPr="001E012F" w:rsidRDefault="001E012F" w:rsidP="001E012F">
      <w:pPr>
        <w:spacing w:after="0" w:line="259" w:lineRule="auto"/>
        <w:rPr>
          <w:rFonts w:eastAsia="Aptos" w:cs="Times New Roman"/>
          <w:kern w:val="2"/>
          <w:sz w:val="22"/>
          <w14:ligatures w14:val="standardContextual"/>
        </w:rPr>
      </w:pPr>
    </w:p>
    <w:p w14:paraId="6DCF695A" w14:textId="77777777" w:rsidR="001E012F" w:rsidRPr="001E012F" w:rsidRDefault="001E012F" w:rsidP="001E012F">
      <w:pPr>
        <w:spacing w:after="0" w:line="259" w:lineRule="auto"/>
        <w:rPr>
          <w:rFonts w:eastAsia="Aptos" w:cs="Times New Roman"/>
          <w:kern w:val="2"/>
          <w:sz w:val="22"/>
          <w14:ligatures w14:val="standardContextual"/>
        </w:rPr>
      </w:pPr>
    </w:p>
    <w:p w14:paraId="4909A4F8" w14:textId="77777777" w:rsidR="001E012F" w:rsidRPr="001E012F" w:rsidRDefault="001E012F" w:rsidP="001E012F">
      <w:pPr>
        <w:spacing w:after="0" w:line="259" w:lineRule="auto"/>
        <w:rPr>
          <w:rFonts w:eastAsia="Aptos" w:cs="Times New Roman"/>
          <w:kern w:val="2"/>
          <w:sz w:val="22"/>
          <w14:ligatures w14:val="standardContextual"/>
        </w:rPr>
      </w:pPr>
    </w:p>
    <w:p w14:paraId="120AA0ED" w14:textId="77777777" w:rsidR="001E012F" w:rsidRPr="001E012F" w:rsidRDefault="001E012F" w:rsidP="001E012F">
      <w:pPr>
        <w:spacing w:after="0" w:line="259" w:lineRule="auto"/>
        <w:rPr>
          <w:rFonts w:eastAsia="Aptos" w:cs="Times New Roman"/>
          <w:kern w:val="2"/>
          <w:sz w:val="22"/>
          <w14:ligatures w14:val="standardContextual"/>
        </w:rPr>
      </w:pPr>
    </w:p>
    <w:p w14:paraId="3CCC6DFA" w14:textId="77777777" w:rsidR="001E012F" w:rsidRPr="001E012F" w:rsidRDefault="001E012F" w:rsidP="001E012F">
      <w:pPr>
        <w:spacing w:after="0" w:line="259" w:lineRule="auto"/>
        <w:rPr>
          <w:rFonts w:eastAsia="Aptos" w:cs="Times New Roman"/>
          <w:kern w:val="2"/>
          <w:sz w:val="22"/>
          <w14:ligatures w14:val="standardContextual"/>
        </w:rPr>
      </w:pPr>
    </w:p>
    <w:p w14:paraId="09A3ED69" w14:textId="77777777" w:rsidR="001E012F" w:rsidRPr="001E012F" w:rsidRDefault="001E012F" w:rsidP="001E012F">
      <w:pPr>
        <w:spacing w:after="0" w:line="259" w:lineRule="auto"/>
        <w:rPr>
          <w:rFonts w:eastAsia="Aptos" w:cs="Times New Roman"/>
          <w:kern w:val="2"/>
          <w:sz w:val="22"/>
          <w14:ligatures w14:val="standardContextual"/>
        </w:rPr>
      </w:pPr>
    </w:p>
    <w:p w14:paraId="70D78399" w14:textId="77777777" w:rsidR="001E012F" w:rsidRPr="001E012F" w:rsidRDefault="001E012F" w:rsidP="001E012F">
      <w:pPr>
        <w:spacing w:after="0" w:line="259" w:lineRule="auto"/>
        <w:rPr>
          <w:rFonts w:eastAsia="Aptos" w:cs="Times New Roman"/>
          <w:kern w:val="2"/>
          <w:sz w:val="22"/>
          <w14:ligatures w14:val="standardContextual"/>
        </w:rPr>
      </w:pPr>
    </w:p>
    <w:p w14:paraId="16E0761A" w14:textId="77777777" w:rsidR="001E012F" w:rsidRPr="001E012F" w:rsidRDefault="001E012F" w:rsidP="001E012F">
      <w:pPr>
        <w:spacing w:after="0" w:line="259" w:lineRule="auto"/>
        <w:rPr>
          <w:rFonts w:eastAsia="Aptos" w:cs="Times New Roman"/>
          <w:kern w:val="2"/>
          <w:sz w:val="22"/>
          <w14:ligatures w14:val="standardContextual"/>
        </w:rPr>
      </w:pPr>
    </w:p>
    <w:p w14:paraId="3C1F7E1D" w14:textId="77777777" w:rsidR="001E012F" w:rsidRPr="001E012F" w:rsidRDefault="001E012F" w:rsidP="001E012F">
      <w:pPr>
        <w:spacing w:after="0" w:line="259" w:lineRule="auto"/>
        <w:rPr>
          <w:rFonts w:eastAsia="Aptos" w:cs="Times New Roman"/>
          <w:kern w:val="2"/>
          <w:sz w:val="22"/>
          <w14:ligatures w14:val="standardContextual"/>
        </w:rPr>
      </w:pPr>
    </w:p>
    <w:p w14:paraId="1F3600FE" w14:textId="77777777" w:rsidR="001E012F" w:rsidRPr="001E012F" w:rsidRDefault="001E012F" w:rsidP="001E012F">
      <w:pPr>
        <w:spacing w:after="0" w:line="259" w:lineRule="auto"/>
        <w:rPr>
          <w:rFonts w:eastAsia="Aptos" w:cs="Times New Roman"/>
          <w:kern w:val="2"/>
          <w:sz w:val="22"/>
          <w14:ligatures w14:val="standardContextual"/>
        </w:rPr>
      </w:pPr>
    </w:p>
    <w:p w14:paraId="75D0DDAC" w14:textId="77777777" w:rsidR="001E012F" w:rsidRPr="001E012F" w:rsidRDefault="001E012F" w:rsidP="001E012F">
      <w:pPr>
        <w:spacing w:after="0" w:line="259" w:lineRule="auto"/>
        <w:rPr>
          <w:rFonts w:eastAsia="Aptos" w:cs="Times New Roman"/>
          <w:kern w:val="2"/>
          <w:sz w:val="22"/>
          <w14:ligatures w14:val="standardContextual"/>
        </w:rPr>
      </w:pPr>
    </w:p>
    <w:p w14:paraId="68D501AC" w14:textId="77777777" w:rsidR="001E012F" w:rsidRPr="001E012F" w:rsidRDefault="001E012F" w:rsidP="001E012F">
      <w:pPr>
        <w:spacing w:after="0" w:line="259" w:lineRule="auto"/>
        <w:rPr>
          <w:rFonts w:eastAsia="Aptos" w:cs="Times New Roman"/>
          <w:kern w:val="2"/>
          <w:sz w:val="22"/>
          <w14:ligatures w14:val="standardContextual"/>
        </w:rPr>
      </w:pPr>
    </w:p>
    <w:p w14:paraId="4EAE1CCB" w14:textId="77777777" w:rsidR="001E012F" w:rsidRPr="001E012F" w:rsidRDefault="001E012F" w:rsidP="001E012F">
      <w:pPr>
        <w:spacing w:after="0" w:line="259" w:lineRule="auto"/>
        <w:rPr>
          <w:rFonts w:eastAsia="Aptos" w:cs="Times New Roman"/>
          <w:kern w:val="2"/>
          <w:sz w:val="22"/>
          <w14:ligatures w14:val="standardContextual"/>
        </w:rPr>
      </w:pPr>
    </w:p>
    <w:p w14:paraId="08937483" w14:textId="77777777" w:rsidR="001E012F" w:rsidRPr="001E012F" w:rsidRDefault="001E012F" w:rsidP="001E012F">
      <w:pPr>
        <w:spacing w:after="0" w:line="259" w:lineRule="auto"/>
        <w:rPr>
          <w:rFonts w:eastAsia="Aptos" w:cs="Times New Roman"/>
          <w:kern w:val="2"/>
          <w:sz w:val="22"/>
          <w14:ligatures w14:val="standardContextual"/>
        </w:rPr>
      </w:pPr>
    </w:p>
    <w:p w14:paraId="1BE9741F" w14:textId="77777777" w:rsidR="001E012F" w:rsidRPr="001E012F" w:rsidRDefault="001E012F" w:rsidP="001E012F">
      <w:pPr>
        <w:spacing w:after="0" w:line="259" w:lineRule="auto"/>
        <w:rPr>
          <w:rFonts w:eastAsia="Aptos" w:cs="Times New Roman"/>
          <w:kern w:val="2"/>
          <w:sz w:val="22"/>
          <w14:ligatures w14:val="standardContextual"/>
        </w:rPr>
      </w:pPr>
    </w:p>
    <w:p w14:paraId="66189B62" w14:textId="77777777" w:rsidR="001E012F" w:rsidRPr="001E012F" w:rsidRDefault="001E012F" w:rsidP="001E012F">
      <w:pPr>
        <w:spacing w:after="0" w:line="259" w:lineRule="auto"/>
        <w:rPr>
          <w:rFonts w:eastAsia="Aptos" w:cs="Times New Roman"/>
          <w:kern w:val="2"/>
          <w:sz w:val="22"/>
          <w14:ligatures w14:val="standardContextual"/>
        </w:rPr>
      </w:pPr>
    </w:p>
    <w:p w14:paraId="590DDB70" w14:textId="77777777" w:rsidR="001E012F" w:rsidRPr="001E012F" w:rsidRDefault="001E012F" w:rsidP="001E012F">
      <w:pPr>
        <w:spacing w:after="0" w:line="259" w:lineRule="auto"/>
        <w:rPr>
          <w:rFonts w:eastAsia="Aptos" w:cs="Times New Roman"/>
          <w:kern w:val="2"/>
          <w:sz w:val="22"/>
          <w14:ligatures w14:val="standardContextual"/>
        </w:rPr>
      </w:pPr>
    </w:p>
    <w:p w14:paraId="03A8338E" w14:textId="77777777" w:rsidR="001E012F" w:rsidRPr="001E012F" w:rsidRDefault="001E012F" w:rsidP="001E012F">
      <w:pPr>
        <w:spacing w:after="0" w:line="259" w:lineRule="auto"/>
        <w:rPr>
          <w:rFonts w:eastAsia="Aptos" w:cs="Times New Roman"/>
          <w:kern w:val="2"/>
          <w:sz w:val="22"/>
          <w14:ligatures w14:val="standardContextual"/>
        </w:rPr>
      </w:pPr>
    </w:p>
    <w:p w14:paraId="66CE7639" w14:textId="77777777" w:rsidR="001E012F" w:rsidRPr="001E012F" w:rsidRDefault="001E012F" w:rsidP="001E012F">
      <w:pPr>
        <w:spacing w:after="0" w:line="259" w:lineRule="auto"/>
        <w:rPr>
          <w:rFonts w:eastAsia="Aptos" w:cs="Times New Roman"/>
          <w:kern w:val="2"/>
          <w:sz w:val="22"/>
          <w14:ligatures w14:val="standardContextual"/>
        </w:rPr>
      </w:pPr>
    </w:p>
    <w:p w14:paraId="199A45EC" w14:textId="77777777" w:rsidR="001E012F" w:rsidRPr="001E012F" w:rsidRDefault="001E012F" w:rsidP="001E012F">
      <w:pPr>
        <w:spacing w:after="0" w:line="259" w:lineRule="auto"/>
        <w:rPr>
          <w:rFonts w:eastAsia="Aptos" w:cs="Times New Roman"/>
          <w:kern w:val="2"/>
          <w:sz w:val="22"/>
          <w14:ligatures w14:val="standardContextual"/>
        </w:rPr>
      </w:pPr>
    </w:p>
    <w:p w14:paraId="4E7920B6" w14:textId="77777777" w:rsidR="001E012F" w:rsidRPr="001E012F" w:rsidRDefault="001E012F" w:rsidP="001E012F">
      <w:pPr>
        <w:spacing w:after="0" w:line="259" w:lineRule="auto"/>
        <w:rPr>
          <w:rFonts w:eastAsia="Aptos" w:cs="Times New Roman"/>
          <w:kern w:val="2"/>
          <w:sz w:val="22"/>
          <w14:ligatures w14:val="standardContextual"/>
        </w:rPr>
      </w:pPr>
    </w:p>
    <w:p w14:paraId="17E8C5E1" w14:textId="77777777" w:rsidR="001E012F" w:rsidRPr="001E012F" w:rsidRDefault="001E012F" w:rsidP="001E012F">
      <w:pPr>
        <w:spacing w:after="0" w:line="259" w:lineRule="auto"/>
        <w:rPr>
          <w:rFonts w:eastAsia="Aptos" w:cs="Times New Roman"/>
          <w:kern w:val="2"/>
          <w:sz w:val="22"/>
          <w14:ligatures w14:val="standardContextual"/>
        </w:rPr>
      </w:pPr>
    </w:p>
    <w:p w14:paraId="57FC0175" w14:textId="77777777" w:rsidR="001E012F" w:rsidRPr="001E012F" w:rsidRDefault="001E012F" w:rsidP="001E012F">
      <w:pPr>
        <w:spacing w:after="0" w:line="259" w:lineRule="auto"/>
        <w:rPr>
          <w:rFonts w:eastAsia="Aptos" w:cs="Times New Roman"/>
          <w:kern w:val="2"/>
          <w:sz w:val="22"/>
          <w14:ligatures w14:val="standardContextual"/>
        </w:rPr>
      </w:pPr>
    </w:p>
    <w:p w14:paraId="79D0D299" w14:textId="77777777" w:rsidR="001E012F" w:rsidRPr="001E012F" w:rsidRDefault="001E012F" w:rsidP="001E012F">
      <w:pPr>
        <w:spacing w:after="0" w:line="259" w:lineRule="auto"/>
        <w:rPr>
          <w:rFonts w:eastAsia="Aptos" w:cs="Times New Roman"/>
          <w:kern w:val="2"/>
          <w:sz w:val="22"/>
          <w14:ligatures w14:val="standardContextual"/>
        </w:rPr>
      </w:pPr>
    </w:p>
    <w:p w14:paraId="5B2C2367" w14:textId="77777777" w:rsidR="001E012F" w:rsidRPr="001E012F" w:rsidRDefault="001E012F" w:rsidP="001E012F">
      <w:pPr>
        <w:spacing w:after="0" w:line="259" w:lineRule="auto"/>
        <w:rPr>
          <w:rFonts w:eastAsia="Aptos" w:cs="Times New Roman"/>
          <w:kern w:val="2"/>
          <w:sz w:val="22"/>
          <w14:ligatures w14:val="standardContextual"/>
        </w:rPr>
      </w:pPr>
    </w:p>
    <w:p w14:paraId="47570EF1" w14:textId="77777777" w:rsidR="001E012F" w:rsidRPr="001E012F" w:rsidRDefault="001E012F" w:rsidP="001E012F">
      <w:pPr>
        <w:spacing w:after="0" w:line="259" w:lineRule="auto"/>
        <w:rPr>
          <w:rFonts w:eastAsia="Aptos" w:cs="Times New Roman"/>
          <w:kern w:val="2"/>
          <w:sz w:val="22"/>
          <w14:ligatures w14:val="standardContextual"/>
        </w:rPr>
      </w:pPr>
    </w:p>
    <w:p w14:paraId="71E51C4C" w14:textId="77777777" w:rsidR="001E012F" w:rsidRPr="001E012F" w:rsidRDefault="001E012F" w:rsidP="001E012F">
      <w:pPr>
        <w:spacing w:after="0" w:line="259" w:lineRule="auto"/>
        <w:rPr>
          <w:rFonts w:eastAsia="Aptos" w:cs="Times New Roman"/>
          <w:kern w:val="2"/>
          <w:sz w:val="22"/>
          <w14:ligatures w14:val="standardContextual"/>
        </w:rPr>
      </w:pPr>
    </w:p>
    <w:p w14:paraId="7D7B8D43" w14:textId="77777777" w:rsidR="001E012F" w:rsidRDefault="001E012F" w:rsidP="001E012F">
      <w:pPr>
        <w:spacing w:after="0" w:line="259" w:lineRule="auto"/>
        <w:rPr>
          <w:rFonts w:eastAsia="Aptos" w:cs="Times New Roman"/>
          <w:kern w:val="2"/>
          <w:sz w:val="22"/>
          <w14:ligatures w14:val="standardContextual"/>
        </w:rPr>
      </w:pPr>
    </w:p>
    <w:p w14:paraId="7A3E8F5E" w14:textId="77777777" w:rsidR="00AF006C" w:rsidRDefault="00AF006C" w:rsidP="001E012F">
      <w:pPr>
        <w:spacing w:after="0" w:line="259" w:lineRule="auto"/>
        <w:rPr>
          <w:rFonts w:eastAsia="Aptos" w:cs="Times New Roman"/>
          <w:kern w:val="2"/>
          <w:sz w:val="22"/>
          <w14:ligatures w14:val="standardContextual"/>
        </w:rPr>
      </w:pPr>
    </w:p>
    <w:p w14:paraId="539642A6" w14:textId="77777777" w:rsidR="00AF006C" w:rsidRDefault="00AF006C" w:rsidP="001E012F">
      <w:pPr>
        <w:spacing w:after="0" w:line="259" w:lineRule="auto"/>
        <w:rPr>
          <w:rFonts w:eastAsia="Aptos" w:cs="Times New Roman"/>
          <w:kern w:val="2"/>
          <w:sz w:val="22"/>
          <w14:ligatures w14:val="standardContextual"/>
        </w:rPr>
      </w:pPr>
    </w:p>
    <w:p w14:paraId="5EA0E66A" w14:textId="77777777" w:rsidR="00AF006C" w:rsidRPr="001E012F" w:rsidRDefault="00AF006C" w:rsidP="001E012F">
      <w:pPr>
        <w:spacing w:after="0" w:line="259" w:lineRule="auto"/>
        <w:rPr>
          <w:rFonts w:eastAsia="Aptos" w:cs="Times New Roman"/>
          <w:kern w:val="2"/>
          <w:sz w:val="22"/>
          <w14:ligatures w14:val="standardContextual"/>
        </w:rPr>
      </w:pPr>
    </w:p>
    <w:p w14:paraId="07E734B6" w14:textId="77777777" w:rsidR="001E012F" w:rsidRPr="001E012F" w:rsidRDefault="001E012F" w:rsidP="001E012F">
      <w:pPr>
        <w:spacing w:after="0" w:line="259" w:lineRule="auto"/>
        <w:rPr>
          <w:rFonts w:eastAsia="Aptos" w:cs="Times New Roman"/>
          <w:kern w:val="2"/>
          <w:sz w:val="22"/>
          <w14:ligatures w14:val="standardContextual"/>
        </w:rPr>
      </w:pPr>
    </w:p>
    <w:p w14:paraId="4BDDD6D9" w14:textId="77777777" w:rsidR="001E012F" w:rsidRPr="001E012F" w:rsidRDefault="001E012F" w:rsidP="001E012F">
      <w:pPr>
        <w:spacing w:after="0" w:line="259" w:lineRule="auto"/>
        <w:rPr>
          <w:rFonts w:eastAsia="Aptos" w:cs="Times New Roman"/>
          <w:kern w:val="2"/>
          <w:sz w:val="22"/>
          <w14:ligatures w14:val="standardContextual"/>
        </w:rPr>
      </w:pPr>
    </w:p>
    <w:p w14:paraId="18882D88" w14:textId="77777777" w:rsidR="001E012F" w:rsidRPr="001E012F" w:rsidRDefault="001E012F" w:rsidP="001E012F">
      <w:pPr>
        <w:spacing w:after="0" w:line="259" w:lineRule="auto"/>
        <w:rPr>
          <w:rFonts w:eastAsia="Aptos" w:cs="Times New Roman"/>
          <w:kern w:val="2"/>
          <w:sz w:val="22"/>
          <w14:ligatures w14:val="standardContextual"/>
        </w:rPr>
      </w:pPr>
    </w:p>
    <w:p w14:paraId="3B47870F" w14:textId="77777777" w:rsidR="001E012F" w:rsidRPr="001E012F" w:rsidRDefault="001E012F" w:rsidP="001E012F">
      <w:pPr>
        <w:spacing w:after="0" w:line="259" w:lineRule="auto"/>
        <w:rPr>
          <w:rFonts w:eastAsia="Aptos" w:cs="Times New Roman"/>
          <w:kern w:val="2"/>
          <w:sz w:val="22"/>
          <w14:ligatures w14:val="standardContextual"/>
        </w:rPr>
      </w:pPr>
    </w:p>
    <w:p w14:paraId="42151D52" w14:textId="77777777" w:rsidR="001E012F" w:rsidRPr="001E012F" w:rsidRDefault="001E012F" w:rsidP="001E012F">
      <w:pPr>
        <w:spacing w:after="0" w:line="259" w:lineRule="auto"/>
        <w:rPr>
          <w:rFonts w:eastAsia="Aptos" w:cs="Times New Roman"/>
          <w:kern w:val="2"/>
          <w:sz w:val="22"/>
          <w14:ligatures w14:val="standardContextual"/>
        </w:rPr>
      </w:pPr>
    </w:p>
    <w:p w14:paraId="3F12A895" w14:textId="77777777" w:rsidR="001E012F" w:rsidRPr="001E012F" w:rsidRDefault="001E012F" w:rsidP="001E012F">
      <w:pPr>
        <w:spacing w:after="0" w:line="259" w:lineRule="auto"/>
        <w:rPr>
          <w:rFonts w:eastAsia="Aptos" w:cs="Times New Roman"/>
          <w:kern w:val="2"/>
          <w:sz w:val="22"/>
          <w14:ligatures w14:val="standardContextual"/>
        </w:rPr>
      </w:pPr>
    </w:p>
    <w:p w14:paraId="49DA3525" w14:textId="77777777" w:rsidR="001E012F" w:rsidRPr="001E012F" w:rsidRDefault="001E012F" w:rsidP="001E012F">
      <w:pPr>
        <w:spacing w:after="0" w:line="259" w:lineRule="auto"/>
        <w:rPr>
          <w:rFonts w:eastAsia="Aptos" w:cs="Times New Roman"/>
          <w:kern w:val="2"/>
          <w:sz w:val="22"/>
          <w14:ligatures w14:val="standardContextual"/>
        </w:rPr>
      </w:pPr>
    </w:p>
    <w:p w14:paraId="53359E30" w14:textId="77777777" w:rsidR="001E012F" w:rsidRPr="001E012F" w:rsidRDefault="001E012F" w:rsidP="001E012F">
      <w:pPr>
        <w:spacing w:after="0" w:line="259" w:lineRule="auto"/>
        <w:rPr>
          <w:rFonts w:eastAsia="Aptos" w:cs="Times New Roman"/>
          <w:kern w:val="2"/>
          <w:sz w:val="22"/>
          <w14:ligatures w14:val="standardContextual"/>
        </w:rPr>
      </w:pPr>
    </w:p>
    <w:p w14:paraId="4B0277C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5.</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Hishovfjell naturreservat, Evje og Hornnes kommune, Agder</w:t>
      </w:r>
      <w:r w:rsidRPr="001E012F">
        <w:rPr>
          <w:rFonts w:eastAsia="Aptos" w:cs="Times New Roman"/>
          <w:kern w:val="2"/>
          <w:sz w:val="22"/>
          <w14:ligatures w14:val="standardContextual"/>
        </w:rPr>
        <w:t> </w:t>
      </w:r>
    </w:p>
    <w:p w14:paraId="38BA973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947E51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062D2BA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DEF8BC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39D1B49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3D0A159E" w14:textId="77777777" w:rsidR="001E012F" w:rsidRPr="001E012F" w:rsidRDefault="001E012F" w:rsidP="0053636F">
      <w:pPr>
        <w:numPr>
          <w:ilvl w:val="0"/>
          <w:numId w:val="575"/>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en bestemt type natur i form av variert skog med innslag av både rike og fattige skogtyper, deriblant gammel ospedominert skog og relativt rik blandingsskog med varierende innslag av edellauvtrær, samt våtmark og myr</w:t>
      </w:r>
    </w:p>
    <w:p w14:paraId="46EC258A" w14:textId="77777777" w:rsidR="001E012F" w:rsidRPr="001E012F" w:rsidRDefault="001E012F" w:rsidP="0053636F">
      <w:pPr>
        <w:numPr>
          <w:ilvl w:val="0"/>
          <w:numId w:val="575"/>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som de sårbare artene trollringlav og hvitkurle og de sterkt truede artene solblom og alm.</w:t>
      </w:r>
    </w:p>
    <w:p w14:paraId="6C69027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139149B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7C5659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7AD64A1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Evje og Hornnes kommune: 59/1,8, 60/3, 6, 61/1. </w:t>
      </w:r>
    </w:p>
    <w:p w14:paraId="09E502B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1258 daa.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31A6D0E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Evje og Hornnes kommune, hos Statsforvalteren i Agder, i Miljødirektoratet og i Klima- og miljødepartementet.  </w:t>
      </w:r>
    </w:p>
    <w:p w14:paraId="67A9B36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454E6D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782981B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6B61B2E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1E1A1487" w14:textId="77777777" w:rsidR="001E012F" w:rsidRPr="001E012F" w:rsidRDefault="001E012F" w:rsidP="0053636F">
      <w:pPr>
        <w:numPr>
          <w:ilvl w:val="0"/>
          <w:numId w:val="7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69923E35" w14:textId="77777777" w:rsidR="001E012F" w:rsidRPr="001E012F" w:rsidRDefault="001E012F" w:rsidP="0053636F">
      <w:pPr>
        <w:numPr>
          <w:ilvl w:val="0"/>
          <w:numId w:val="7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2A6955D1" w14:textId="77777777" w:rsidR="001E012F" w:rsidRPr="001E012F" w:rsidRDefault="001E012F" w:rsidP="0053636F">
      <w:pPr>
        <w:numPr>
          <w:ilvl w:val="0"/>
          <w:numId w:val="8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260DEF3F" w14:textId="77777777" w:rsidR="001E012F" w:rsidRPr="001E012F" w:rsidRDefault="001E012F" w:rsidP="0053636F">
      <w:pPr>
        <w:numPr>
          <w:ilvl w:val="0"/>
          <w:numId w:val="8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7F9FFFD3" w14:textId="77777777" w:rsidR="001E012F" w:rsidRPr="001E012F" w:rsidRDefault="001E012F" w:rsidP="0053636F">
      <w:pPr>
        <w:numPr>
          <w:ilvl w:val="0"/>
          <w:numId w:val="8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medbragt ved, i samsvar med gjeldende regelverk. </w:t>
      </w:r>
    </w:p>
    <w:p w14:paraId="38264DD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0852B9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7FE6FF3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5BD92736" w14:textId="77777777" w:rsidR="001E012F" w:rsidRPr="001E012F" w:rsidRDefault="001E012F" w:rsidP="0053636F">
      <w:pPr>
        <w:numPr>
          <w:ilvl w:val="0"/>
          <w:numId w:val="8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34C21ACF" w14:textId="77777777" w:rsidR="001E012F" w:rsidRPr="001E012F" w:rsidRDefault="001E012F" w:rsidP="0053636F">
      <w:pPr>
        <w:numPr>
          <w:ilvl w:val="0"/>
          <w:numId w:val="8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158B4906" w14:textId="77777777" w:rsidR="001E012F" w:rsidRPr="001E012F" w:rsidRDefault="001E012F" w:rsidP="0053636F">
      <w:pPr>
        <w:numPr>
          <w:ilvl w:val="0"/>
          <w:numId w:val="8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1B7D2C25" w14:textId="77777777" w:rsidR="001E012F" w:rsidRPr="001E012F" w:rsidRDefault="001E012F" w:rsidP="0053636F">
      <w:pPr>
        <w:numPr>
          <w:ilvl w:val="0"/>
          <w:numId w:val="8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vedlikehold av eksisterende traktorveier, stier og andre anlegg og innretninger i henhold til standard på vernetidspunktet  </w:t>
      </w:r>
    </w:p>
    <w:p w14:paraId="2C134D6D" w14:textId="77777777" w:rsidR="001E012F" w:rsidRPr="001E012F" w:rsidRDefault="001E012F" w:rsidP="0053636F">
      <w:pPr>
        <w:numPr>
          <w:ilvl w:val="0"/>
          <w:numId w:val="8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7B8E1B19" w14:textId="77777777" w:rsidR="001E012F" w:rsidRPr="001E012F" w:rsidRDefault="001E012F" w:rsidP="0053636F">
      <w:pPr>
        <w:numPr>
          <w:ilvl w:val="0"/>
          <w:numId w:val="8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15B27962" w14:textId="77777777" w:rsidR="001E012F" w:rsidRPr="001E012F" w:rsidRDefault="001E012F" w:rsidP="0053636F">
      <w:pPr>
        <w:numPr>
          <w:ilvl w:val="0"/>
          <w:numId w:val="8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7AE75C45" w14:textId="77777777" w:rsidR="001E012F" w:rsidRPr="001E012F" w:rsidRDefault="001E012F" w:rsidP="0053636F">
      <w:pPr>
        <w:numPr>
          <w:ilvl w:val="0"/>
          <w:numId w:val="9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forsiktig rydding av småbusker og kvist i siktlinjer ved faste jaktposter i forbindelse med storviltjakt </w:t>
      </w:r>
    </w:p>
    <w:p w14:paraId="18CBC1B3" w14:textId="77777777" w:rsidR="001E012F" w:rsidRPr="001E012F" w:rsidRDefault="001E012F" w:rsidP="0053636F">
      <w:pPr>
        <w:numPr>
          <w:ilvl w:val="0"/>
          <w:numId w:val="9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vedlikehold, samt istandsetting ved akutt utfall eller fare for akutt utfall på eksisterende energi- og kraftanlegg i og inntil verneområdet </w:t>
      </w:r>
    </w:p>
    <w:p w14:paraId="5BD2A29A" w14:textId="77777777" w:rsidR="001E012F" w:rsidRPr="001E012F" w:rsidRDefault="001E012F" w:rsidP="0053636F">
      <w:pPr>
        <w:numPr>
          <w:ilvl w:val="0"/>
          <w:numId w:val="92"/>
        </w:numPr>
        <w:spacing w:after="0" w:line="259" w:lineRule="auto"/>
        <w:rPr>
          <w:rFonts w:eastAsia="Aptos" w:cs="Times New Roman"/>
          <w:kern w:val="2"/>
          <w:sz w:val="22"/>
          <w14:ligatures w14:val="standardContextual"/>
        </w:rPr>
      </w:pPr>
      <w:bookmarkStart w:id="6" w:name="_Hlk180051442"/>
      <w:r w:rsidRPr="001E012F">
        <w:rPr>
          <w:rFonts w:eastAsia="Aptos" w:cs="Times New Roman"/>
          <w:kern w:val="2"/>
          <w:sz w:val="22"/>
          <w14:ligatures w14:val="standardContextual"/>
        </w:rPr>
        <w:t>oppgradering eller fornyelse av kraftledninger for heving av spenningsnivå og økning av linetverrsnittet, når tiltaket ikke skader verneverdiene angitt i verneformålet nevneverdig. </w:t>
      </w:r>
    </w:p>
    <w:bookmarkEnd w:id="6"/>
    <w:p w14:paraId="3AB4DF1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7DF337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58C672A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502A999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0D52EC8E" w14:textId="77777777" w:rsidR="001E012F" w:rsidRPr="001E012F" w:rsidRDefault="001E012F" w:rsidP="0053636F">
      <w:pPr>
        <w:numPr>
          <w:ilvl w:val="0"/>
          <w:numId w:val="9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4149CDFD" w14:textId="77777777" w:rsidR="001E012F" w:rsidRPr="001E012F" w:rsidRDefault="001E012F" w:rsidP="0053636F">
      <w:pPr>
        <w:numPr>
          <w:ilvl w:val="0"/>
          <w:numId w:val="9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traktorveier og stier.   </w:t>
      </w:r>
    </w:p>
    <w:p w14:paraId="47704AE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9F6AAF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470A2CF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6C6BA1A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7826282F" w14:textId="77777777" w:rsidR="001E012F" w:rsidRPr="001E012F" w:rsidRDefault="001E012F" w:rsidP="0053636F">
      <w:pPr>
        <w:numPr>
          <w:ilvl w:val="0"/>
          <w:numId w:val="9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6AE09812" w14:textId="77777777" w:rsidR="001E012F" w:rsidRPr="001E012F" w:rsidRDefault="001E012F" w:rsidP="0053636F">
      <w:pPr>
        <w:numPr>
          <w:ilvl w:val="0"/>
          <w:numId w:val="9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traktor og ATV på traktorvei avmerket på vernekartet </w:t>
      </w:r>
    </w:p>
    <w:p w14:paraId="4536D443" w14:textId="77777777" w:rsidR="001E012F" w:rsidRPr="001E012F" w:rsidRDefault="001E012F" w:rsidP="0053636F">
      <w:pPr>
        <w:numPr>
          <w:ilvl w:val="0"/>
          <w:numId w:val="9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6379F391" w14:textId="77777777" w:rsidR="001E012F" w:rsidRPr="001E012F" w:rsidRDefault="001E012F" w:rsidP="0053636F">
      <w:pPr>
        <w:numPr>
          <w:ilvl w:val="0"/>
          <w:numId w:val="98"/>
        </w:numPr>
        <w:spacing w:after="0" w:line="259" w:lineRule="auto"/>
        <w:rPr>
          <w:rFonts w:eastAsia="Aptos" w:cs="Times New Roman"/>
          <w:kern w:val="2"/>
          <w:sz w:val="22"/>
          <w14:ligatures w14:val="standardContextual"/>
        </w:rPr>
      </w:pPr>
      <w:bookmarkStart w:id="7" w:name="_Hlk180051585"/>
      <w:r w:rsidRPr="001E012F">
        <w:rPr>
          <w:rFonts w:eastAsia="Aptos" w:cs="Times New Roman"/>
          <w:kern w:val="2"/>
          <w:sz w:val="22"/>
          <w14:ligatures w14:val="standardContextual"/>
        </w:rPr>
        <w:t>nødvendig motorferdsel i forbindelse med akutt utfall eller fare for akutt utfall på eksisterende energi- og kraftanlegg. Ved bruk av motorisert transport skal det i etterkant sendes melding til forvaltningsmyndigheten. </w:t>
      </w:r>
    </w:p>
    <w:bookmarkEnd w:id="7"/>
    <w:p w14:paraId="5881EAB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B16AE6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002C535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3F853E57" w14:textId="77777777" w:rsidR="001E012F" w:rsidRPr="001E012F" w:rsidRDefault="001E012F" w:rsidP="0053636F">
      <w:pPr>
        <w:numPr>
          <w:ilvl w:val="0"/>
          <w:numId w:val="9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75B5695E" w14:textId="77777777" w:rsidR="001E012F" w:rsidRPr="001E012F" w:rsidRDefault="001E012F" w:rsidP="0053636F">
      <w:pPr>
        <w:numPr>
          <w:ilvl w:val="0"/>
          <w:numId w:val="10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w:t>
      </w:r>
    </w:p>
    <w:p w14:paraId="4B983A9A" w14:textId="77777777" w:rsidR="001E012F" w:rsidRPr="001E012F" w:rsidRDefault="001E012F" w:rsidP="0053636F">
      <w:pPr>
        <w:numPr>
          <w:ilvl w:val="0"/>
          <w:numId w:val="10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2A0CFEBD" w14:textId="77777777" w:rsidR="001E012F" w:rsidRPr="001E012F" w:rsidRDefault="001E012F" w:rsidP="0053636F">
      <w:pPr>
        <w:numPr>
          <w:ilvl w:val="0"/>
          <w:numId w:val="10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4F955580" w14:textId="77777777" w:rsidR="001E012F" w:rsidRPr="001E012F" w:rsidRDefault="001E012F" w:rsidP="0053636F">
      <w:pPr>
        <w:numPr>
          <w:ilvl w:val="0"/>
          <w:numId w:val="10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2EFDFC39" w14:textId="77777777" w:rsidR="001E012F" w:rsidRPr="001E012F" w:rsidRDefault="001E012F" w:rsidP="0053636F">
      <w:pPr>
        <w:numPr>
          <w:ilvl w:val="0"/>
          <w:numId w:val="10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naturreservatet for aktiviteter nevnt i § 3 andre ledd bokstav d </w:t>
      </w:r>
    </w:p>
    <w:p w14:paraId="60C1DFAF" w14:textId="77777777" w:rsidR="001E012F" w:rsidRPr="001E012F" w:rsidRDefault="001E012F" w:rsidP="0053636F">
      <w:pPr>
        <w:numPr>
          <w:ilvl w:val="0"/>
          <w:numId w:val="10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og fornyelse av kraftledninger som ikke faller inn under § 4 </w:t>
      </w:r>
    </w:p>
    <w:p w14:paraId="08AF39A2" w14:textId="77777777" w:rsidR="001E012F" w:rsidRPr="001E012F" w:rsidRDefault="001E012F" w:rsidP="0053636F">
      <w:pPr>
        <w:numPr>
          <w:ilvl w:val="0"/>
          <w:numId w:val="10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drift og vedlikehold, samt oppgradering og fornyelse av eksisterende kraftledning </w:t>
      </w:r>
    </w:p>
    <w:p w14:paraId="4542B566" w14:textId="77777777" w:rsidR="001E012F" w:rsidRPr="001E012F" w:rsidRDefault="001E012F" w:rsidP="0053636F">
      <w:pPr>
        <w:numPr>
          <w:ilvl w:val="0"/>
          <w:numId w:val="10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d og f og § 7 bokstav a, b, d, f og g.  </w:t>
      </w:r>
      <w:r w:rsidRPr="001E012F">
        <w:rPr>
          <w:rFonts w:eastAsia="Aptos" w:cs="Times New Roman"/>
          <w:kern w:val="2"/>
          <w:sz w:val="22"/>
          <w14:ligatures w14:val="standardContextual"/>
        </w:rPr>
        <w:br/>
        <w:t> </w:t>
      </w:r>
    </w:p>
    <w:p w14:paraId="2B35D0B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4A94BAF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lastRenderedPageBreak/>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46D5A8A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DB4632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5C4D213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15FF33F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A79321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16829DE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2BEF833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E8919C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0CAF213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er forvaltningsmyndighet etter denne forskriften. Miljødirektoratet kan delegere myndigheten til kommuner som samtykker til det.  </w:t>
      </w:r>
    </w:p>
    <w:p w14:paraId="3599213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E9C926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67A9353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616B3082" w14:textId="77777777" w:rsidR="001E012F" w:rsidRPr="001E012F" w:rsidRDefault="001E012F" w:rsidP="001E012F">
      <w:pPr>
        <w:spacing w:after="0" w:line="259" w:lineRule="auto"/>
        <w:ind w:firstLine="708"/>
        <w:rPr>
          <w:rFonts w:eastAsia="Aptos" w:cs="Times New Roman"/>
          <w:kern w:val="2"/>
          <w:sz w:val="22"/>
          <w14:ligatures w14:val="standardContextual"/>
        </w:rPr>
      </w:pPr>
    </w:p>
    <w:p w14:paraId="6830C789" w14:textId="77777777" w:rsidR="001E012F" w:rsidRPr="001E012F" w:rsidRDefault="001E012F" w:rsidP="001E012F">
      <w:pPr>
        <w:spacing w:after="0" w:line="259" w:lineRule="auto"/>
        <w:ind w:firstLine="708"/>
        <w:rPr>
          <w:rFonts w:eastAsia="Aptos" w:cs="Times New Roman"/>
          <w:kern w:val="2"/>
          <w:sz w:val="22"/>
          <w14:ligatures w14:val="standardContextual"/>
        </w:rPr>
      </w:pPr>
    </w:p>
    <w:p w14:paraId="3263CA95" w14:textId="77777777" w:rsidR="001E012F" w:rsidRPr="001E012F" w:rsidRDefault="001E012F" w:rsidP="001E012F">
      <w:pPr>
        <w:spacing w:after="0" w:line="259" w:lineRule="auto"/>
        <w:ind w:firstLine="708"/>
        <w:rPr>
          <w:rFonts w:eastAsia="Aptos" w:cs="Times New Roman"/>
          <w:kern w:val="2"/>
          <w:sz w:val="22"/>
          <w14:ligatures w14:val="standardContextual"/>
        </w:rPr>
      </w:pPr>
    </w:p>
    <w:p w14:paraId="395F7A9D" w14:textId="77777777" w:rsidR="001E012F" w:rsidRPr="001E012F" w:rsidRDefault="001E012F" w:rsidP="001E012F">
      <w:pPr>
        <w:spacing w:after="0" w:line="259" w:lineRule="auto"/>
        <w:ind w:firstLine="708"/>
        <w:rPr>
          <w:rFonts w:eastAsia="Aptos" w:cs="Times New Roman"/>
          <w:kern w:val="2"/>
          <w:sz w:val="22"/>
          <w14:ligatures w14:val="standardContextual"/>
        </w:rPr>
      </w:pPr>
    </w:p>
    <w:p w14:paraId="1EEFB3A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CCACBC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AF781A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435DC1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148C122" w14:textId="77777777" w:rsidR="001E012F" w:rsidRPr="001E012F" w:rsidRDefault="001E012F" w:rsidP="001E012F">
      <w:pPr>
        <w:spacing w:after="0" w:line="259" w:lineRule="auto"/>
        <w:rPr>
          <w:rFonts w:eastAsia="Aptos" w:cs="Times New Roman"/>
          <w:kern w:val="2"/>
          <w:sz w:val="22"/>
          <w14:ligatures w14:val="standardContextual"/>
        </w:rPr>
      </w:pPr>
    </w:p>
    <w:p w14:paraId="3F261556" w14:textId="77777777" w:rsidR="001E012F" w:rsidRPr="001E012F" w:rsidRDefault="001E012F" w:rsidP="001E012F">
      <w:pPr>
        <w:spacing w:after="0" w:line="259" w:lineRule="auto"/>
        <w:rPr>
          <w:rFonts w:eastAsia="Aptos" w:cs="Times New Roman"/>
          <w:kern w:val="2"/>
          <w:sz w:val="22"/>
          <w14:ligatures w14:val="standardContextual"/>
        </w:rPr>
      </w:pPr>
    </w:p>
    <w:p w14:paraId="330D51DE" w14:textId="77777777" w:rsidR="001E012F" w:rsidRPr="001E012F" w:rsidRDefault="001E012F" w:rsidP="001E012F">
      <w:pPr>
        <w:spacing w:after="0" w:line="259" w:lineRule="auto"/>
        <w:rPr>
          <w:rFonts w:eastAsia="Aptos" w:cs="Times New Roman"/>
          <w:kern w:val="2"/>
          <w:sz w:val="22"/>
          <w14:ligatures w14:val="standardContextual"/>
        </w:rPr>
      </w:pPr>
    </w:p>
    <w:p w14:paraId="210A9262" w14:textId="77777777" w:rsidR="001E012F" w:rsidRPr="001E012F" w:rsidRDefault="001E012F" w:rsidP="001E012F">
      <w:pPr>
        <w:spacing w:after="0" w:line="259" w:lineRule="auto"/>
        <w:rPr>
          <w:rFonts w:eastAsia="Aptos" w:cs="Times New Roman"/>
          <w:kern w:val="2"/>
          <w:sz w:val="22"/>
          <w14:ligatures w14:val="standardContextual"/>
        </w:rPr>
      </w:pPr>
    </w:p>
    <w:p w14:paraId="2D9E802F" w14:textId="77777777" w:rsidR="001E012F" w:rsidRPr="001E012F" w:rsidRDefault="001E012F" w:rsidP="001E012F">
      <w:pPr>
        <w:spacing w:after="0" w:line="259" w:lineRule="auto"/>
        <w:rPr>
          <w:rFonts w:eastAsia="Aptos" w:cs="Times New Roman"/>
          <w:kern w:val="2"/>
          <w:sz w:val="22"/>
          <w14:ligatures w14:val="standardContextual"/>
        </w:rPr>
      </w:pPr>
    </w:p>
    <w:p w14:paraId="34A868F6" w14:textId="77777777" w:rsidR="001E012F" w:rsidRPr="001E012F" w:rsidRDefault="001E012F" w:rsidP="001E012F">
      <w:pPr>
        <w:spacing w:after="0" w:line="259" w:lineRule="auto"/>
        <w:rPr>
          <w:rFonts w:eastAsia="Aptos" w:cs="Times New Roman"/>
          <w:kern w:val="2"/>
          <w:sz w:val="22"/>
          <w14:ligatures w14:val="standardContextual"/>
        </w:rPr>
      </w:pPr>
    </w:p>
    <w:p w14:paraId="3BCF6FB2" w14:textId="77777777" w:rsidR="001E012F" w:rsidRPr="001E012F" w:rsidRDefault="001E012F" w:rsidP="001E012F">
      <w:pPr>
        <w:spacing w:after="0" w:line="259" w:lineRule="auto"/>
        <w:rPr>
          <w:rFonts w:eastAsia="Aptos" w:cs="Times New Roman"/>
          <w:kern w:val="2"/>
          <w:sz w:val="22"/>
          <w14:ligatures w14:val="standardContextual"/>
        </w:rPr>
      </w:pPr>
    </w:p>
    <w:p w14:paraId="1FFCE0B3" w14:textId="77777777" w:rsidR="001E012F" w:rsidRPr="001E012F" w:rsidRDefault="001E012F" w:rsidP="001E012F">
      <w:pPr>
        <w:spacing w:after="0" w:line="259" w:lineRule="auto"/>
        <w:rPr>
          <w:rFonts w:eastAsia="Aptos" w:cs="Times New Roman"/>
          <w:kern w:val="2"/>
          <w:sz w:val="22"/>
          <w14:ligatures w14:val="standardContextual"/>
        </w:rPr>
      </w:pPr>
    </w:p>
    <w:p w14:paraId="4344EF1F" w14:textId="77777777" w:rsidR="001E012F" w:rsidRPr="001E012F" w:rsidRDefault="001E012F" w:rsidP="001E012F">
      <w:pPr>
        <w:spacing w:after="0" w:line="259" w:lineRule="auto"/>
        <w:rPr>
          <w:rFonts w:eastAsia="Aptos" w:cs="Times New Roman"/>
          <w:kern w:val="2"/>
          <w:sz w:val="22"/>
          <w14:ligatures w14:val="standardContextual"/>
        </w:rPr>
      </w:pPr>
    </w:p>
    <w:p w14:paraId="469645AA" w14:textId="77777777" w:rsidR="001E012F" w:rsidRPr="001E012F" w:rsidRDefault="001E012F" w:rsidP="001E012F">
      <w:pPr>
        <w:spacing w:after="0" w:line="259" w:lineRule="auto"/>
        <w:rPr>
          <w:rFonts w:eastAsia="Aptos" w:cs="Times New Roman"/>
          <w:kern w:val="2"/>
          <w:sz w:val="22"/>
          <w14:ligatures w14:val="standardContextual"/>
        </w:rPr>
      </w:pPr>
    </w:p>
    <w:p w14:paraId="0DFB5697" w14:textId="77777777" w:rsidR="001E012F" w:rsidRPr="001E012F" w:rsidRDefault="001E012F" w:rsidP="001E012F">
      <w:pPr>
        <w:spacing w:after="0" w:line="259" w:lineRule="auto"/>
        <w:rPr>
          <w:rFonts w:eastAsia="Aptos" w:cs="Times New Roman"/>
          <w:kern w:val="2"/>
          <w:sz w:val="22"/>
          <w14:ligatures w14:val="standardContextual"/>
        </w:rPr>
      </w:pPr>
    </w:p>
    <w:p w14:paraId="7E358B6F" w14:textId="77777777" w:rsidR="001E012F" w:rsidRPr="001E012F" w:rsidRDefault="001E012F" w:rsidP="001E012F">
      <w:pPr>
        <w:spacing w:after="0" w:line="259" w:lineRule="auto"/>
        <w:rPr>
          <w:rFonts w:eastAsia="Aptos" w:cs="Times New Roman"/>
          <w:kern w:val="2"/>
          <w:sz w:val="22"/>
          <w14:ligatures w14:val="standardContextual"/>
        </w:rPr>
      </w:pPr>
    </w:p>
    <w:p w14:paraId="67332472" w14:textId="77777777" w:rsidR="001E012F" w:rsidRPr="001E012F" w:rsidRDefault="001E012F" w:rsidP="001E012F">
      <w:pPr>
        <w:spacing w:after="0" w:line="259" w:lineRule="auto"/>
        <w:rPr>
          <w:rFonts w:eastAsia="Aptos" w:cs="Times New Roman"/>
          <w:kern w:val="2"/>
          <w:sz w:val="22"/>
          <w14:ligatures w14:val="standardContextual"/>
        </w:rPr>
      </w:pPr>
    </w:p>
    <w:p w14:paraId="300A24D2" w14:textId="77777777" w:rsidR="001E012F" w:rsidRPr="001E012F" w:rsidRDefault="001E012F" w:rsidP="001E012F">
      <w:pPr>
        <w:spacing w:after="0" w:line="259" w:lineRule="auto"/>
        <w:rPr>
          <w:rFonts w:eastAsia="Aptos" w:cs="Times New Roman"/>
          <w:kern w:val="2"/>
          <w:sz w:val="22"/>
          <w14:ligatures w14:val="standardContextual"/>
        </w:rPr>
      </w:pPr>
    </w:p>
    <w:p w14:paraId="10336C5A" w14:textId="77777777" w:rsidR="001E012F" w:rsidRPr="001E012F" w:rsidRDefault="001E012F" w:rsidP="001E012F">
      <w:pPr>
        <w:spacing w:after="0" w:line="259" w:lineRule="auto"/>
        <w:rPr>
          <w:rFonts w:eastAsia="Aptos" w:cs="Times New Roman"/>
          <w:kern w:val="2"/>
          <w:sz w:val="22"/>
          <w14:ligatures w14:val="standardContextual"/>
        </w:rPr>
      </w:pPr>
    </w:p>
    <w:p w14:paraId="1FD066EE" w14:textId="77777777" w:rsidR="001E012F" w:rsidRPr="001E012F" w:rsidRDefault="001E012F" w:rsidP="001E012F">
      <w:pPr>
        <w:spacing w:after="0" w:line="259" w:lineRule="auto"/>
        <w:rPr>
          <w:rFonts w:eastAsia="Aptos" w:cs="Times New Roman"/>
          <w:kern w:val="2"/>
          <w:sz w:val="22"/>
          <w14:ligatures w14:val="standardContextual"/>
        </w:rPr>
      </w:pPr>
    </w:p>
    <w:p w14:paraId="19096EB6" w14:textId="77777777" w:rsidR="001E012F" w:rsidRPr="001E012F" w:rsidRDefault="001E012F" w:rsidP="001E012F">
      <w:pPr>
        <w:spacing w:after="0" w:line="259" w:lineRule="auto"/>
        <w:rPr>
          <w:rFonts w:eastAsia="Aptos" w:cs="Times New Roman"/>
          <w:kern w:val="2"/>
          <w:sz w:val="22"/>
          <w14:ligatures w14:val="standardContextual"/>
        </w:rPr>
      </w:pPr>
    </w:p>
    <w:p w14:paraId="19E90314" w14:textId="77777777" w:rsidR="001E012F" w:rsidRPr="001E012F" w:rsidRDefault="001E012F" w:rsidP="001E012F">
      <w:pPr>
        <w:spacing w:after="0" w:line="259" w:lineRule="auto"/>
        <w:rPr>
          <w:rFonts w:eastAsia="Aptos" w:cs="Times New Roman"/>
          <w:kern w:val="2"/>
          <w:sz w:val="22"/>
          <w14:ligatures w14:val="standardContextual"/>
        </w:rPr>
      </w:pPr>
    </w:p>
    <w:p w14:paraId="1B27CA45" w14:textId="77777777" w:rsidR="001E012F" w:rsidRPr="001E012F" w:rsidRDefault="001E012F" w:rsidP="001E012F">
      <w:pPr>
        <w:spacing w:after="0" w:line="259" w:lineRule="auto"/>
        <w:rPr>
          <w:rFonts w:eastAsia="Aptos" w:cs="Times New Roman"/>
          <w:kern w:val="2"/>
          <w:sz w:val="22"/>
          <w14:ligatures w14:val="standardContextual"/>
        </w:rPr>
      </w:pPr>
    </w:p>
    <w:p w14:paraId="60876ECA" w14:textId="77777777" w:rsidR="001E012F" w:rsidRPr="001E012F" w:rsidRDefault="001E012F" w:rsidP="001E012F">
      <w:pPr>
        <w:spacing w:after="0" w:line="259" w:lineRule="auto"/>
        <w:rPr>
          <w:rFonts w:eastAsia="Aptos" w:cs="Times New Roman"/>
          <w:kern w:val="2"/>
          <w:sz w:val="22"/>
          <w14:ligatures w14:val="standardContextual"/>
        </w:rPr>
      </w:pPr>
    </w:p>
    <w:p w14:paraId="46B21E4A" w14:textId="77777777" w:rsidR="001E012F" w:rsidRPr="001E012F" w:rsidRDefault="001E012F" w:rsidP="001E012F">
      <w:pPr>
        <w:spacing w:after="0" w:line="259" w:lineRule="auto"/>
        <w:rPr>
          <w:rFonts w:eastAsia="Aptos" w:cs="Times New Roman"/>
          <w:kern w:val="2"/>
          <w:sz w:val="22"/>
          <w14:ligatures w14:val="standardContextual"/>
        </w:rPr>
      </w:pPr>
    </w:p>
    <w:p w14:paraId="3A40CDBB" w14:textId="77777777" w:rsidR="001E012F" w:rsidRPr="001E012F" w:rsidRDefault="001E012F" w:rsidP="001E012F">
      <w:pPr>
        <w:spacing w:after="0" w:line="259" w:lineRule="auto"/>
        <w:rPr>
          <w:rFonts w:eastAsia="Aptos" w:cs="Times New Roman"/>
          <w:kern w:val="2"/>
          <w:sz w:val="22"/>
          <w14:ligatures w14:val="standardContextual"/>
        </w:rPr>
      </w:pPr>
    </w:p>
    <w:p w14:paraId="63215865" w14:textId="77777777" w:rsidR="001E012F" w:rsidRPr="001E012F" w:rsidRDefault="001E012F" w:rsidP="001E012F">
      <w:pPr>
        <w:spacing w:after="0" w:line="259" w:lineRule="auto"/>
        <w:rPr>
          <w:rFonts w:eastAsia="Aptos" w:cs="Times New Roman"/>
          <w:kern w:val="2"/>
          <w:sz w:val="22"/>
          <w14:ligatures w14:val="standardContextual"/>
        </w:rPr>
      </w:pPr>
    </w:p>
    <w:p w14:paraId="11491640" w14:textId="77777777" w:rsidR="001E012F" w:rsidRPr="001E012F" w:rsidRDefault="001E012F" w:rsidP="001E012F">
      <w:pPr>
        <w:spacing w:after="0" w:line="259" w:lineRule="auto"/>
        <w:rPr>
          <w:rFonts w:eastAsia="Aptos" w:cs="Times New Roman"/>
          <w:kern w:val="2"/>
          <w:sz w:val="22"/>
          <w14:ligatures w14:val="standardContextual"/>
        </w:rPr>
      </w:pPr>
    </w:p>
    <w:p w14:paraId="3BE75CE2" w14:textId="77777777" w:rsidR="001E012F" w:rsidRPr="001E012F" w:rsidRDefault="001E012F" w:rsidP="001E012F">
      <w:pPr>
        <w:spacing w:after="0" w:line="259" w:lineRule="auto"/>
        <w:rPr>
          <w:rFonts w:eastAsia="Aptos" w:cs="Times New Roman"/>
          <w:kern w:val="2"/>
          <w:sz w:val="22"/>
          <w14:ligatures w14:val="standardContextual"/>
        </w:rPr>
      </w:pPr>
    </w:p>
    <w:p w14:paraId="35E31674" w14:textId="77777777" w:rsidR="001E012F" w:rsidRPr="001E012F" w:rsidRDefault="001E012F" w:rsidP="001E012F">
      <w:pPr>
        <w:spacing w:after="0" w:line="259" w:lineRule="auto"/>
        <w:rPr>
          <w:rFonts w:eastAsia="Aptos" w:cs="Times New Roman"/>
          <w:kern w:val="2"/>
          <w:sz w:val="22"/>
          <w14:ligatures w14:val="standardContextual"/>
        </w:rPr>
      </w:pPr>
    </w:p>
    <w:p w14:paraId="63E13D80" w14:textId="77777777" w:rsidR="001E012F" w:rsidRPr="001E012F" w:rsidRDefault="001E012F" w:rsidP="001E012F">
      <w:pPr>
        <w:spacing w:after="0" w:line="259" w:lineRule="auto"/>
        <w:rPr>
          <w:rFonts w:eastAsia="Aptos" w:cs="Times New Roman"/>
          <w:kern w:val="2"/>
          <w:sz w:val="22"/>
          <w14:ligatures w14:val="standardContextual"/>
        </w:rPr>
      </w:pPr>
    </w:p>
    <w:p w14:paraId="53013DC7" w14:textId="77777777" w:rsidR="001E012F" w:rsidRPr="001E012F" w:rsidRDefault="001E012F" w:rsidP="001E012F">
      <w:pPr>
        <w:spacing w:after="0" w:line="259" w:lineRule="auto"/>
        <w:rPr>
          <w:rFonts w:eastAsia="Aptos" w:cs="Times New Roman"/>
          <w:kern w:val="2"/>
          <w:sz w:val="22"/>
          <w14:ligatures w14:val="standardContextual"/>
        </w:rPr>
      </w:pPr>
    </w:p>
    <w:p w14:paraId="71ABD2CE" w14:textId="77777777" w:rsidR="001E012F" w:rsidRPr="001E012F" w:rsidRDefault="001E012F" w:rsidP="001E012F">
      <w:pPr>
        <w:spacing w:after="0" w:line="259" w:lineRule="auto"/>
        <w:rPr>
          <w:rFonts w:eastAsia="Aptos" w:cs="Times New Roman"/>
          <w:kern w:val="2"/>
          <w:sz w:val="22"/>
          <w14:ligatures w14:val="standardContextual"/>
        </w:rPr>
      </w:pPr>
    </w:p>
    <w:p w14:paraId="67C32F08" w14:textId="77777777" w:rsidR="001E012F" w:rsidRPr="001E012F" w:rsidRDefault="001E012F" w:rsidP="001E012F">
      <w:pPr>
        <w:spacing w:after="0" w:line="259" w:lineRule="auto"/>
        <w:rPr>
          <w:rFonts w:eastAsia="Aptos" w:cs="Times New Roman"/>
          <w:kern w:val="2"/>
          <w:sz w:val="22"/>
          <w14:ligatures w14:val="standardContextual"/>
        </w:rPr>
      </w:pPr>
    </w:p>
    <w:p w14:paraId="45F02C09" w14:textId="77777777" w:rsidR="001E012F" w:rsidRPr="001E012F" w:rsidRDefault="001E012F" w:rsidP="001E012F">
      <w:pPr>
        <w:spacing w:after="0" w:line="259" w:lineRule="auto"/>
        <w:rPr>
          <w:rFonts w:eastAsia="Aptos" w:cs="Times New Roman"/>
          <w:kern w:val="2"/>
          <w:sz w:val="22"/>
          <w14:ligatures w14:val="standardContextual"/>
        </w:rPr>
      </w:pPr>
    </w:p>
    <w:p w14:paraId="29D61EDA" w14:textId="77777777" w:rsidR="001E012F" w:rsidRPr="001E012F" w:rsidRDefault="001E012F" w:rsidP="001E012F">
      <w:pPr>
        <w:spacing w:after="0" w:line="259" w:lineRule="auto"/>
        <w:rPr>
          <w:rFonts w:eastAsia="Aptos" w:cs="Times New Roman"/>
          <w:kern w:val="2"/>
          <w:sz w:val="22"/>
          <w14:ligatures w14:val="standardContextual"/>
        </w:rPr>
      </w:pPr>
    </w:p>
    <w:p w14:paraId="166A52E9" w14:textId="77777777" w:rsidR="001E012F" w:rsidRPr="001E012F" w:rsidRDefault="001E012F" w:rsidP="001E012F">
      <w:pPr>
        <w:spacing w:after="0" w:line="259" w:lineRule="auto"/>
        <w:rPr>
          <w:rFonts w:eastAsia="Aptos" w:cs="Times New Roman"/>
          <w:kern w:val="2"/>
          <w:sz w:val="22"/>
          <w14:ligatures w14:val="standardContextual"/>
        </w:rPr>
      </w:pPr>
    </w:p>
    <w:p w14:paraId="07FB7397" w14:textId="77777777" w:rsidR="001E012F" w:rsidRPr="001E012F" w:rsidRDefault="001E012F" w:rsidP="001E012F">
      <w:pPr>
        <w:spacing w:after="0" w:line="259" w:lineRule="auto"/>
        <w:rPr>
          <w:rFonts w:eastAsia="Aptos" w:cs="Times New Roman"/>
          <w:kern w:val="2"/>
          <w:sz w:val="22"/>
          <w14:ligatures w14:val="standardContextual"/>
        </w:rPr>
      </w:pPr>
    </w:p>
    <w:p w14:paraId="548E0B25" w14:textId="77777777" w:rsidR="001E012F" w:rsidRPr="001E012F" w:rsidRDefault="001E012F" w:rsidP="001E012F">
      <w:pPr>
        <w:spacing w:after="0" w:line="259" w:lineRule="auto"/>
        <w:rPr>
          <w:rFonts w:eastAsia="Aptos" w:cs="Times New Roman"/>
          <w:kern w:val="2"/>
          <w:sz w:val="22"/>
          <w14:ligatures w14:val="standardContextual"/>
        </w:rPr>
      </w:pPr>
    </w:p>
    <w:p w14:paraId="684E797C" w14:textId="77777777" w:rsidR="001E012F" w:rsidRPr="001E012F" w:rsidRDefault="001E012F" w:rsidP="001E012F">
      <w:pPr>
        <w:spacing w:after="0" w:line="259" w:lineRule="auto"/>
        <w:rPr>
          <w:rFonts w:eastAsia="Aptos" w:cs="Times New Roman"/>
          <w:kern w:val="2"/>
          <w:sz w:val="22"/>
          <w14:ligatures w14:val="standardContextual"/>
        </w:rPr>
      </w:pPr>
    </w:p>
    <w:p w14:paraId="25976B3B" w14:textId="77777777" w:rsidR="001E012F" w:rsidRPr="001E012F" w:rsidRDefault="001E012F" w:rsidP="001E012F">
      <w:pPr>
        <w:spacing w:after="0" w:line="259" w:lineRule="auto"/>
        <w:rPr>
          <w:rFonts w:eastAsia="Aptos" w:cs="Times New Roman"/>
          <w:kern w:val="2"/>
          <w:sz w:val="22"/>
          <w14:ligatures w14:val="standardContextual"/>
        </w:rPr>
      </w:pPr>
    </w:p>
    <w:p w14:paraId="3CF98077" w14:textId="77777777" w:rsidR="001E012F" w:rsidRPr="001E012F" w:rsidRDefault="001E012F" w:rsidP="001E012F">
      <w:pPr>
        <w:spacing w:after="0" w:line="259" w:lineRule="auto"/>
        <w:rPr>
          <w:rFonts w:eastAsia="Aptos" w:cs="Times New Roman"/>
          <w:kern w:val="2"/>
          <w:sz w:val="22"/>
          <w14:ligatures w14:val="standardContextual"/>
        </w:rPr>
      </w:pPr>
    </w:p>
    <w:p w14:paraId="4AC21A64" w14:textId="77777777" w:rsidR="001E012F" w:rsidRPr="001E012F" w:rsidRDefault="001E012F" w:rsidP="001E012F">
      <w:pPr>
        <w:spacing w:after="0" w:line="259" w:lineRule="auto"/>
        <w:rPr>
          <w:rFonts w:eastAsia="Aptos" w:cs="Times New Roman"/>
          <w:kern w:val="2"/>
          <w:sz w:val="22"/>
          <w14:ligatures w14:val="standardContextual"/>
        </w:rPr>
      </w:pPr>
    </w:p>
    <w:p w14:paraId="137B3AE8" w14:textId="77777777" w:rsidR="001E012F" w:rsidRPr="001E012F" w:rsidRDefault="001E012F" w:rsidP="001E012F">
      <w:pPr>
        <w:spacing w:after="0" w:line="259" w:lineRule="auto"/>
        <w:rPr>
          <w:rFonts w:eastAsia="Aptos" w:cs="Times New Roman"/>
          <w:kern w:val="2"/>
          <w:sz w:val="22"/>
          <w14:ligatures w14:val="standardContextual"/>
        </w:rPr>
      </w:pPr>
    </w:p>
    <w:p w14:paraId="798FA22E" w14:textId="77777777" w:rsidR="001E012F" w:rsidRPr="001E012F" w:rsidRDefault="001E012F" w:rsidP="001E012F">
      <w:pPr>
        <w:spacing w:after="0" w:line="259" w:lineRule="auto"/>
        <w:rPr>
          <w:rFonts w:eastAsia="Aptos" w:cs="Times New Roman"/>
          <w:kern w:val="2"/>
          <w:sz w:val="22"/>
          <w14:ligatures w14:val="standardContextual"/>
        </w:rPr>
      </w:pPr>
    </w:p>
    <w:p w14:paraId="164DBEFE" w14:textId="77777777" w:rsidR="001E012F" w:rsidRPr="001E012F" w:rsidRDefault="001E012F" w:rsidP="001E012F">
      <w:pPr>
        <w:spacing w:after="0" w:line="259" w:lineRule="auto"/>
        <w:rPr>
          <w:rFonts w:eastAsia="Aptos" w:cs="Times New Roman"/>
          <w:kern w:val="2"/>
          <w:sz w:val="22"/>
          <w14:ligatures w14:val="standardContextual"/>
        </w:rPr>
      </w:pPr>
    </w:p>
    <w:p w14:paraId="3FA4C88D" w14:textId="77777777" w:rsidR="001E012F" w:rsidRPr="001E012F" w:rsidRDefault="001E012F" w:rsidP="001E012F">
      <w:pPr>
        <w:spacing w:after="0" w:line="259" w:lineRule="auto"/>
        <w:rPr>
          <w:rFonts w:eastAsia="Aptos" w:cs="Times New Roman"/>
          <w:kern w:val="2"/>
          <w:sz w:val="22"/>
          <w14:ligatures w14:val="standardContextual"/>
        </w:rPr>
      </w:pPr>
    </w:p>
    <w:p w14:paraId="2FAE9E7E" w14:textId="77777777" w:rsidR="001E012F" w:rsidRPr="001E012F" w:rsidRDefault="001E012F" w:rsidP="001E012F">
      <w:pPr>
        <w:spacing w:after="0" w:line="259" w:lineRule="auto"/>
        <w:rPr>
          <w:rFonts w:eastAsia="Aptos" w:cs="Times New Roman"/>
          <w:kern w:val="2"/>
          <w:sz w:val="22"/>
          <w14:ligatures w14:val="standardContextual"/>
        </w:rPr>
      </w:pPr>
    </w:p>
    <w:p w14:paraId="5903165F" w14:textId="77777777" w:rsidR="001E012F" w:rsidRPr="001E012F" w:rsidRDefault="001E012F" w:rsidP="001E012F">
      <w:pPr>
        <w:spacing w:after="0" w:line="259" w:lineRule="auto"/>
        <w:rPr>
          <w:rFonts w:eastAsia="Aptos" w:cs="Times New Roman"/>
          <w:kern w:val="2"/>
          <w:sz w:val="22"/>
          <w14:ligatures w14:val="standardContextual"/>
        </w:rPr>
      </w:pPr>
    </w:p>
    <w:p w14:paraId="667E291B" w14:textId="77777777" w:rsidR="001E012F" w:rsidRPr="001E012F" w:rsidRDefault="001E012F" w:rsidP="001E012F">
      <w:pPr>
        <w:spacing w:after="0" w:line="259" w:lineRule="auto"/>
        <w:rPr>
          <w:rFonts w:eastAsia="Aptos" w:cs="Times New Roman"/>
          <w:kern w:val="2"/>
          <w:sz w:val="22"/>
          <w14:ligatures w14:val="standardContextual"/>
        </w:rPr>
      </w:pPr>
    </w:p>
    <w:p w14:paraId="10FBCE8C" w14:textId="77777777" w:rsidR="001E012F" w:rsidRPr="001E012F" w:rsidRDefault="001E012F" w:rsidP="001E012F">
      <w:pPr>
        <w:spacing w:after="0" w:line="259" w:lineRule="auto"/>
        <w:rPr>
          <w:rFonts w:eastAsia="Aptos" w:cs="Times New Roman"/>
          <w:kern w:val="2"/>
          <w:sz w:val="22"/>
          <w14:ligatures w14:val="standardContextual"/>
        </w:rPr>
      </w:pPr>
    </w:p>
    <w:p w14:paraId="272F8D41" w14:textId="77777777" w:rsidR="001E012F" w:rsidRPr="001E012F" w:rsidRDefault="001E012F" w:rsidP="001E012F">
      <w:pPr>
        <w:spacing w:after="0" w:line="259" w:lineRule="auto"/>
        <w:rPr>
          <w:rFonts w:eastAsia="Aptos" w:cs="Times New Roman"/>
          <w:kern w:val="2"/>
          <w:sz w:val="22"/>
          <w14:ligatures w14:val="standardContextual"/>
        </w:rPr>
      </w:pPr>
    </w:p>
    <w:p w14:paraId="664AB986" w14:textId="77777777" w:rsidR="001E012F" w:rsidRPr="001E012F" w:rsidRDefault="001E012F" w:rsidP="001E012F">
      <w:pPr>
        <w:spacing w:after="0" w:line="259" w:lineRule="auto"/>
        <w:rPr>
          <w:rFonts w:eastAsia="Aptos" w:cs="Times New Roman"/>
          <w:kern w:val="2"/>
          <w:sz w:val="22"/>
          <w14:ligatures w14:val="standardContextual"/>
        </w:rPr>
      </w:pPr>
    </w:p>
    <w:p w14:paraId="5BBC2B63" w14:textId="77777777" w:rsidR="001E012F" w:rsidRPr="001E012F" w:rsidRDefault="001E012F" w:rsidP="001E012F">
      <w:pPr>
        <w:spacing w:after="0" w:line="259" w:lineRule="auto"/>
        <w:rPr>
          <w:rFonts w:eastAsia="Aptos" w:cs="Times New Roman"/>
          <w:kern w:val="2"/>
          <w:sz w:val="22"/>
          <w14:ligatures w14:val="standardContextual"/>
        </w:rPr>
      </w:pPr>
    </w:p>
    <w:p w14:paraId="5CD94968" w14:textId="77777777" w:rsidR="001E012F" w:rsidRPr="001E012F" w:rsidRDefault="001E012F" w:rsidP="001E012F">
      <w:pPr>
        <w:spacing w:after="0" w:line="259" w:lineRule="auto"/>
        <w:rPr>
          <w:rFonts w:eastAsia="Aptos" w:cs="Times New Roman"/>
          <w:kern w:val="2"/>
          <w:sz w:val="22"/>
          <w14:ligatures w14:val="standardContextual"/>
        </w:rPr>
      </w:pPr>
    </w:p>
    <w:p w14:paraId="16E20FD2" w14:textId="77777777" w:rsidR="001E012F" w:rsidRPr="001E012F" w:rsidRDefault="001E012F" w:rsidP="001E012F">
      <w:pPr>
        <w:spacing w:after="0" w:line="259" w:lineRule="auto"/>
        <w:rPr>
          <w:rFonts w:eastAsia="Aptos" w:cs="Times New Roman"/>
          <w:kern w:val="2"/>
          <w:sz w:val="22"/>
          <w14:ligatures w14:val="standardContextual"/>
        </w:rPr>
      </w:pPr>
    </w:p>
    <w:p w14:paraId="7985BA7C" w14:textId="77777777" w:rsidR="001E012F" w:rsidRPr="001E012F" w:rsidRDefault="001E012F" w:rsidP="001E012F">
      <w:pPr>
        <w:spacing w:after="0" w:line="259" w:lineRule="auto"/>
        <w:rPr>
          <w:rFonts w:eastAsia="Aptos" w:cs="Times New Roman"/>
          <w:kern w:val="2"/>
          <w:sz w:val="22"/>
          <w14:ligatures w14:val="standardContextual"/>
        </w:rPr>
      </w:pPr>
    </w:p>
    <w:p w14:paraId="1A502707" w14:textId="77777777" w:rsidR="001E012F" w:rsidRPr="001E012F" w:rsidRDefault="001E012F" w:rsidP="001E012F">
      <w:pPr>
        <w:spacing w:after="0" w:line="259" w:lineRule="auto"/>
        <w:rPr>
          <w:rFonts w:eastAsia="Aptos" w:cs="Times New Roman"/>
          <w:kern w:val="2"/>
          <w:sz w:val="22"/>
          <w14:ligatures w14:val="standardContextual"/>
        </w:rPr>
      </w:pPr>
    </w:p>
    <w:p w14:paraId="0FF5F450" w14:textId="77777777" w:rsidR="001E012F" w:rsidRPr="001E012F" w:rsidRDefault="001E012F" w:rsidP="001E012F">
      <w:pPr>
        <w:spacing w:after="0" w:line="259" w:lineRule="auto"/>
        <w:rPr>
          <w:rFonts w:eastAsia="Aptos" w:cs="Times New Roman"/>
          <w:kern w:val="2"/>
          <w:sz w:val="22"/>
          <w14:ligatures w14:val="standardContextual"/>
        </w:rPr>
      </w:pPr>
    </w:p>
    <w:p w14:paraId="69AA6073" w14:textId="77777777" w:rsidR="001E012F" w:rsidRPr="001E012F" w:rsidRDefault="001E012F" w:rsidP="001E012F">
      <w:pPr>
        <w:spacing w:after="0" w:line="259" w:lineRule="auto"/>
        <w:rPr>
          <w:rFonts w:eastAsia="Aptos" w:cs="Times New Roman"/>
          <w:kern w:val="2"/>
          <w:sz w:val="22"/>
          <w14:ligatures w14:val="standardContextual"/>
        </w:rPr>
      </w:pPr>
    </w:p>
    <w:p w14:paraId="48430F3E" w14:textId="77777777" w:rsidR="001E012F" w:rsidRPr="001E012F" w:rsidRDefault="001E012F" w:rsidP="001E012F">
      <w:pPr>
        <w:spacing w:after="0" w:line="259" w:lineRule="auto"/>
        <w:rPr>
          <w:rFonts w:eastAsia="Aptos" w:cs="Times New Roman"/>
          <w:kern w:val="2"/>
          <w:sz w:val="22"/>
          <w14:ligatures w14:val="standardContextual"/>
        </w:rPr>
      </w:pPr>
    </w:p>
    <w:p w14:paraId="4FAC93D7" w14:textId="77777777" w:rsidR="001E012F" w:rsidRPr="001E012F" w:rsidRDefault="001E012F" w:rsidP="001E012F">
      <w:pPr>
        <w:spacing w:after="0" w:line="259" w:lineRule="auto"/>
        <w:rPr>
          <w:rFonts w:eastAsia="Aptos" w:cs="Times New Roman"/>
          <w:kern w:val="2"/>
          <w:sz w:val="22"/>
          <w14:ligatures w14:val="standardContextual"/>
        </w:rPr>
      </w:pPr>
    </w:p>
    <w:p w14:paraId="2AB08289" w14:textId="77777777" w:rsidR="001E012F" w:rsidRPr="001E012F" w:rsidRDefault="001E012F" w:rsidP="001E012F">
      <w:pPr>
        <w:spacing w:after="0" w:line="259" w:lineRule="auto"/>
        <w:rPr>
          <w:rFonts w:eastAsia="Aptos" w:cs="Times New Roman"/>
          <w:kern w:val="2"/>
          <w:sz w:val="22"/>
          <w14:ligatures w14:val="standardContextual"/>
        </w:rPr>
      </w:pPr>
    </w:p>
    <w:p w14:paraId="508C9D08" w14:textId="77777777" w:rsidR="001E012F" w:rsidRPr="001E012F" w:rsidRDefault="001E012F" w:rsidP="001E012F">
      <w:pPr>
        <w:spacing w:after="0" w:line="259" w:lineRule="auto"/>
        <w:rPr>
          <w:rFonts w:eastAsia="Aptos" w:cs="Times New Roman"/>
          <w:kern w:val="2"/>
          <w:sz w:val="22"/>
          <w14:ligatures w14:val="standardContextual"/>
        </w:rPr>
      </w:pPr>
    </w:p>
    <w:p w14:paraId="3D711EE3" w14:textId="77777777" w:rsidR="001E012F" w:rsidRPr="001E012F" w:rsidRDefault="001E012F" w:rsidP="001E012F">
      <w:pPr>
        <w:spacing w:after="0" w:line="259" w:lineRule="auto"/>
        <w:rPr>
          <w:rFonts w:eastAsia="Aptos" w:cs="Times New Roman"/>
          <w:kern w:val="2"/>
          <w:sz w:val="22"/>
          <w14:ligatures w14:val="standardContextual"/>
        </w:rPr>
      </w:pPr>
    </w:p>
    <w:p w14:paraId="37BAC248" w14:textId="77777777" w:rsidR="001E012F" w:rsidRPr="001E012F" w:rsidRDefault="001E012F" w:rsidP="001E012F">
      <w:pPr>
        <w:spacing w:after="0" w:line="259" w:lineRule="auto"/>
        <w:rPr>
          <w:rFonts w:eastAsia="Aptos" w:cs="Times New Roman"/>
          <w:kern w:val="2"/>
          <w:sz w:val="22"/>
          <w14:ligatures w14:val="standardContextual"/>
        </w:rPr>
      </w:pPr>
    </w:p>
    <w:p w14:paraId="12BC1981" w14:textId="77777777" w:rsidR="001E012F" w:rsidRPr="001E012F" w:rsidRDefault="001E012F" w:rsidP="001E012F">
      <w:pPr>
        <w:spacing w:after="0" w:line="259" w:lineRule="auto"/>
        <w:rPr>
          <w:rFonts w:eastAsia="Aptos" w:cs="Times New Roman"/>
          <w:kern w:val="2"/>
          <w:sz w:val="22"/>
          <w14:ligatures w14:val="standardContextual"/>
        </w:rPr>
      </w:pPr>
    </w:p>
    <w:p w14:paraId="552B1911" w14:textId="77777777" w:rsidR="001E012F" w:rsidRPr="001E012F" w:rsidRDefault="001E012F" w:rsidP="001E012F">
      <w:pPr>
        <w:spacing w:after="0" w:line="259" w:lineRule="auto"/>
        <w:rPr>
          <w:rFonts w:eastAsia="Aptos" w:cs="Times New Roman"/>
          <w:kern w:val="2"/>
          <w:sz w:val="22"/>
          <w14:ligatures w14:val="standardContextual"/>
        </w:rPr>
      </w:pPr>
    </w:p>
    <w:p w14:paraId="716D8BA5" w14:textId="77777777" w:rsidR="001E012F" w:rsidRPr="001E012F" w:rsidRDefault="001E012F" w:rsidP="001E012F">
      <w:pPr>
        <w:spacing w:after="0" w:line="259" w:lineRule="auto"/>
        <w:rPr>
          <w:rFonts w:eastAsia="Aptos" w:cs="Times New Roman"/>
          <w:kern w:val="2"/>
          <w:sz w:val="22"/>
          <w14:ligatures w14:val="standardContextual"/>
        </w:rPr>
      </w:pPr>
    </w:p>
    <w:p w14:paraId="12933D6B" w14:textId="77777777" w:rsidR="001E012F" w:rsidRPr="001E012F" w:rsidRDefault="001E012F" w:rsidP="001E012F">
      <w:pPr>
        <w:spacing w:after="0" w:line="259" w:lineRule="auto"/>
        <w:rPr>
          <w:rFonts w:eastAsia="Aptos" w:cs="Times New Roman"/>
          <w:kern w:val="2"/>
          <w:sz w:val="22"/>
          <w14:ligatures w14:val="standardContextual"/>
        </w:rPr>
      </w:pPr>
    </w:p>
    <w:p w14:paraId="35A7EABE" w14:textId="77777777" w:rsidR="001E012F" w:rsidRPr="001E012F" w:rsidRDefault="001E012F" w:rsidP="001E012F">
      <w:pPr>
        <w:spacing w:after="0" w:line="259" w:lineRule="auto"/>
        <w:rPr>
          <w:rFonts w:eastAsia="Aptos" w:cs="Times New Roman"/>
          <w:kern w:val="2"/>
          <w:sz w:val="22"/>
          <w14:ligatures w14:val="standardContextual"/>
        </w:rPr>
      </w:pPr>
    </w:p>
    <w:p w14:paraId="05E54FB2" w14:textId="77777777" w:rsidR="001E012F" w:rsidRPr="001E012F" w:rsidRDefault="001E012F" w:rsidP="001E012F">
      <w:pPr>
        <w:spacing w:after="0" w:line="259" w:lineRule="auto"/>
        <w:rPr>
          <w:rFonts w:eastAsia="Aptos" w:cs="Times New Roman"/>
          <w:kern w:val="2"/>
          <w:sz w:val="22"/>
          <w14:ligatures w14:val="standardContextual"/>
        </w:rPr>
      </w:pPr>
    </w:p>
    <w:p w14:paraId="492F1CE1" w14:textId="77777777" w:rsidR="001E012F" w:rsidRPr="001E012F" w:rsidRDefault="001E012F" w:rsidP="001E012F">
      <w:pPr>
        <w:spacing w:after="0" w:line="259" w:lineRule="auto"/>
        <w:rPr>
          <w:rFonts w:eastAsia="Aptos" w:cs="Times New Roman"/>
          <w:kern w:val="2"/>
          <w:sz w:val="22"/>
          <w14:ligatures w14:val="standardContextual"/>
        </w:rPr>
      </w:pPr>
    </w:p>
    <w:p w14:paraId="2F73CCF0" w14:textId="77777777" w:rsidR="001E012F" w:rsidRDefault="001E012F" w:rsidP="001E012F">
      <w:pPr>
        <w:spacing w:after="0" w:line="259" w:lineRule="auto"/>
        <w:rPr>
          <w:rFonts w:eastAsia="Aptos" w:cs="Times New Roman"/>
          <w:kern w:val="2"/>
          <w:sz w:val="22"/>
          <w14:ligatures w14:val="standardContextual"/>
        </w:rPr>
      </w:pPr>
    </w:p>
    <w:p w14:paraId="4CD69193" w14:textId="77777777" w:rsidR="00AF006C" w:rsidRDefault="00AF006C" w:rsidP="001E012F">
      <w:pPr>
        <w:spacing w:after="0" w:line="259" w:lineRule="auto"/>
        <w:rPr>
          <w:rFonts w:eastAsia="Aptos" w:cs="Times New Roman"/>
          <w:kern w:val="2"/>
          <w:sz w:val="22"/>
          <w14:ligatures w14:val="standardContextual"/>
        </w:rPr>
        <w:sectPr w:rsidR="00AF006C" w:rsidSect="00AF006C">
          <w:headerReference w:type="default" r:id="rId8"/>
          <w:footerReference w:type="even" r:id="rId9"/>
          <w:footerReference w:type="default" r:id="rId10"/>
          <w:footerReference w:type="first" r:id="rId11"/>
          <w:pgSz w:w="11906" w:h="16838" w:code="9"/>
          <w:pgMar w:top="1021" w:right="851" w:bottom="1134" w:left="2268" w:header="737" w:footer="851" w:gutter="0"/>
          <w:cols w:space="708"/>
          <w:titlePg/>
          <w:docGrid w:linePitch="360"/>
        </w:sectPr>
      </w:pPr>
    </w:p>
    <w:p w14:paraId="0F7CDFC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6.</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Skiftenes naturreservat, Grimstad kommune, Agder</w:t>
      </w:r>
      <w:r w:rsidRPr="001E012F">
        <w:rPr>
          <w:rFonts w:eastAsia="Aptos" w:cs="Times New Roman"/>
          <w:kern w:val="2"/>
          <w:sz w:val="22"/>
          <w14:ligatures w14:val="standardContextual"/>
        </w:rPr>
        <w:t> </w:t>
      </w:r>
    </w:p>
    <w:p w14:paraId="44A1E30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190836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og § 77. Fremmet av Klima- og miljødepartementet. </w:t>
      </w:r>
    </w:p>
    <w:p w14:paraId="700DCEC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CC353C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4C71FA3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Formålet med forskriften er å bevare et område som representerer en bestemt type natur i form av en stor forekomst av edelløvskog, som også inneholder gammel, grovvokst eikeskog med innslag av hule eiketrær og andre edelløvtreslag og barlind. </w:t>
      </w:r>
    </w:p>
    <w:p w14:paraId="4B9A0D8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7005577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7FA751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7E6B823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Grimstad kommune: 137/2, 144/15, 144/32 og 144/94. </w:t>
      </w:r>
    </w:p>
    <w:p w14:paraId="7D6F906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1251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3C02EB2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Grimstad kommune, hos Statsforvalteren i Agder, i Miljødirektoratet og i Klima- og miljødepartementet.  </w:t>
      </w:r>
    </w:p>
    <w:p w14:paraId="5702F74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7D531A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38DF1C8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6257263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4462C3E8" w14:textId="77777777" w:rsidR="001E012F" w:rsidRPr="001E012F" w:rsidRDefault="001E012F" w:rsidP="0053636F">
      <w:pPr>
        <w:numPr>
          <w:ilvl w:val="0"/>
          <w:numId w:val="10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1C027BA4" w14:textId="77777777" w:rsidR="001E012F" w:rsidRPr="001E012F" w:rsidRDefault="001E012F" w:rsidP="0053636F">
      <w:pPr>
        <w:numPr>
          <w:ilvl w:val="0"/>
          <w:numId w:val="10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264E0CAF" w14:textId="77777777" w:rsidR="001E012F" w:rsidRPr="001E012F" w:rsidRDefault="001E012F" w:rsidP="0053636F">
      <w:pPr>
        <w:numPr>
          <w:ilvl w:val="0"/>
          <w:numId w:val="11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1B4961B4" w14:textId="77777777" w:rsidR="001E012F" w:rsidRPr="001E012F" w:rsidRDefault="001E012F" w:rsidP="0053636F">
      <w:pPr>
        <w:numPr>
          <w:ilvl w:val="0"/>
          <w:numId w:val="11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6935FED8" w14:textId="77777777" w:rsidR="001E012F" w:rsidRPr="001E012F" w:rsidRDefault="001E012F" w:rsidP="0053636F">
      <w:pPr>
        <w:numPr>
          <w:ilvl w:val="0"/>
          <w:numId w:val="11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brenning av bål med medbrakt ved på opparbeidet bålplass markert på vernekartet. </w:t>
      </w:r>
    </w:p>
    <w:p w14:paraId="577E971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E77E39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4861F5B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711C1E42" w14:textId="77777777" w:rsidR="001E012F" w:rsidRPr="001E012F" w:rsidRDefault="001E012F" w:rsidP="0053636F">
      <w:pPr>
        <w:numPr>
          <w:ilvl w:val="0"/>
          <w:numId w:val="11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5EC1AD54" w14:textId="77777777" w:rsidR="001E012F" w:rsidRPr="001E012F" w:rsidRDefault="001E012F" w:rsidP="0053636F">
      <w:pPr>
        <w:numPr>
          <w:ilvl w:val="0"/>
          <w:numId w:val="11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47236A53" w14:textId="77777777" w:rsidR="001E012F" w:rsidRPr="001E012F" w:rsidRDefault="001E012F" w:rsidP="0053636F">
      <w:pPr>
        <w:numPr>
          <w:ilvl w:val="0"/>
          <w:numId w:val="11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34B2C0D4" w14:textId="77777777" w:rsidR="001E012F" w:rsidRPr="001E012F" w:rsidRDefault="001E012F" w:rsidP="0053636F">
      <w:pPr>
        <w:numPr>
          <w:ilvl w:val="0"/>
          <w:numId w:val="11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bygninger, veier, stier og andre anlegg og innretninger i henhold til standard på vernetidspunktet  </w:t>
      </w:r>
    </w:p>
    <w:p w14:paraId="489C5437" w14:textId="77777777" w:rsidR="001E012F" w:rsidRPr="001E012F" w:rsidRDefault="001E012F" w:rsidP="0053636F">
      <w:pPr>
        <w:numPr>
          <w:ilvl w:val="0"/>
          <w:numId w:val="11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30579B99" w14:textId="77777777" w:rsidR="001E012F" w:rsidRPr="001E012F" w:rsidRDefault="001E012F" w:rsidP="0053636F">
      <w:pPr>
        <w:numPr>
          <w:ilvl w:val="0"/>
          <w:numId w:val="11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2BF8F95A" w14:textId="77777777" w:rsidR="001E012F" w:rsidRPr="001E012F" w:rsidRDefault="001E012F" w:rsidP="0053636F">
      <w:pPr>
        <w:numPr>
          <w:ilvl w:val="0"/>
          <w:numId w:val="11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0982B117" w14:textId="77777777" w:rsidR="001E012F" w:rsidRPr="001E012F" w:rsidRDefault="001E012F" w:rsidP="0053636F">
      <w:pPr>
        <w:numPr>
          <w:ilvl w:val="0"/>
          <w:numId w:val="12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forsiktig rydding av småbusker og kvist i siktlinjer ved faste jaktposter i forbindelse med storviltjakt. </w:t>
      </w:r>
    </w:p>
    <w:p w14:paraId="75D0661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6E97D0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566EA5B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6DD79F4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0406BCDE" w14:textId="77777777" w:rsidR="001E012F" w:rsidRPr="001E012F" w:rsidRDefault="001E012F" w:rsidP="0053636F">
      <w:pPr>
        <w:numPr>
          <w:ilvl w:val="0"/>
          <w:numId w:val="12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og til vanns er forbudt, herunder landing og start med luftfartøy  </w:t>
      </w:r>
    </w:p>
    <w:p w14:paraId="1188422E" w14:textId="77777777" w:rsidR="001E012F" w:rsidRPr="001E012F" w:rsidRDefault="001E012F" w:rsidP="0053636F">
      <w:pPr>
        <w:numPr>
          <w:ilvl w:val="0"/>
          <w:numId w:val="1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veier og stier.   </w:t>
      </w:r>
    </w:p>
    <w:p w14:paraId="335F94A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4D6E8D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73AF6AF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2BA6ED6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3DED7AE1" w14:textId="77777777" w:rsidR="001E012F" w:rsidRPr="001E012F" w:rsidRDefault="001E012F" w:rsidP="0053636F">
      <w:pPr>
        <w:numPr>
          <w:ilvl w:val="0"/>
          <w:numId w:val="12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5A8FDF01" w14:textId="77777777" w:rsidR="001E012F" w:rsidRPr="001E012F" w:rsidRDefault="001E012F" w:rsidP="0053636F">
      <w:pPr>
        <w:numPr>
          <w:ilvl w:val="0"/>
          <w:numId w:val="12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traktor og ATV på eksisterende traktorvei avmerket på vernekartet. </w:t>
      </w:r>
    </w:p>
    <w:p w14:paraId="5C6B1E53" w14:textId="77777777" w:rsidR="001E012F" w:rsidRPr="001E012F" w:rsidRDefault="001E012F" w:rsidP="0053636F">
      <w:pPr>
        <w:numPr>
          <w:ilvl w:val="0"/>
          <w:numId w:val="12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147744C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E95311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7C8A550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61EC63BA" w14:textId="77777777" w:rsidR="001E012F" w:rsidRPr="001E012F" w:rsidRDefault="001E012F" w:rsidP="0053636F">
      <w:pPr>
        <w:numPr>
          <w:ilvl w:val="0"/>
          <w:numId w:val="12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44BAB85A" w14:textId="77777777" w:rsidR="001E012F" w:rsidRPr="001E012F" w:rsidRDefault="001E012F" w:rsidP="0053636F">
      <w:pPr>
        <w:numPr>
          <w:ilvl w:val="0"/>
          <w:numId w:val="12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4A3F301C" w14:textId="77777777" w:rsidR="001E012F" w:rsidRPr="001E012F" w:rsidRDefault="001E012F" w:rsidP="0053636F">
      <w:pPr>
        <w:numPr>
          <w:ilvl w:val="0"/>
          <w:numId w:val="12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75256CB9" w14:textId="77777777" w:rsidR="001E012F" w:rsidRPr="001E012F" w:rsidRDefault="001E012F" w:rsidP="0053636F">
      <w:pPr>
        <w:numPr>
          <w:ilvl w:val="0"/>
          <w:numId w:val="12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hogst av etablerte plantefelt  </w:t>
      </w:r>
    </w:p>
    <w:p w14:paraId="37C8EB25" w14:textId="77777777" w:rsidR="001E012F" w:rsidRPr="001E012F" w:rsidRDefault="001E012F" w:rsidP="0053636F">
      <w:pPr>
        <w:numPr>
          <w:ilvl w:val="0"/>
          <w:numId w:val="13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eksisterende traktorslep mellom Ustadtjern og Holvatn, til uttransport av bakenforliggende tømmer vest for reservatgrensa </w:t>
      </w:r>
    </w:p>
    <w:p w14:paraId="31F1C0AF" w14:textId="77777777" w:rsidR="001E012F" w:rsidRPr="001E012F" w:rsidRDefault="001E012F" w:rsidP="0053636F">
      <w:pPr>
        <w:numPr>
          <w:ilvl w:val="0"/>
          <w:numId w:val="13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tilrettelegging for uttransport av bakenforliggende tømmer fra kløft tilhørende gnr./bnr. 119/2 nordvest for Himmelrikskjerr </w:t>
      </w:r>
    </w:p>
    <w:p w14:paraId="2279D60A" w14:textId="77777777" w:rsidR="001E012F" w:rsidRPr="001E012F" w:rsidRDefault="001E012F" w:rsidP="0053636F">
      <w:pPr>
        <w:numPr>
          <w:ilvl w:val="0"/>
          <w:numId w:val="13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3714F6A7" w14:textId="77777777" w:rsidR="001E012F" w:rsidRPr="001E012F" w:rsidRDefault="001E012F" w:rsidP="0053636F">
      <w:pPr>
        <w:numPr>
          <w:ilvl w:val="0"/>
          <w:numId w:val="13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3A474746" w14:textId="77777777" w:rsidR="001E012F" w:rsidRPr="001E012F" w:rsidRDefault="001E012F" w:rsidP="0053636F">
      <w:pPr>
        <w:numPr>
          <w:ilvl w:val="0"/>
          <w:numId w:val="13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5B8623C4" w14:textId="77777777" w:rsidR="001E012F" w:rsidRPr="001E012F" w:rsidRDefault="001E012F" w:rsidP="0053636F">
      <w:pPr>
        <w:numPr>
          <w:ilvl w:val="0"/>
          <w:numId w:val="13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44170027" w14:textId="77777777" w:rsidR="001E012F" w:rsidRPr="001E012F" w:rsidRDefault="001E012F" w:rsidP="0053636F">
      <w:pPr>
        <w:numPr>
          <w:ilvl w:val="0"/>
          <w:numId w:val="13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d og f og § 7 bokstav a, b, d, e, f, g og i. </w:t>
      </w:r>
    </w:p>
    <w:p w14:paraId="416DABD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767130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3850DF6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1197950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F3C741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4D3DCA8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568F7D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9D901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529CC4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5F8DF0A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6356B1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FD707A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474C528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Miljødirektoratet kan delegere myndigheten til kommuner som samtykker til det.</w:t>
      </w:r>
    </w:p>
    <w:p w14:paraId="5606D0D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E87CDF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1AF50CC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Samtidig oppheves forskrift 17. desember 2010 nr. 1626 om vern av Skiftenes naturreservat, Grimstad kommune, Aust-Agder. </w:t>
      </w:r>
    </w:p>
    <w:p w14:paraId="45F7901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55FE134" w14:textId="77777777" w:rsidR="001E012F" w:rsidRPr="001E012F" w:rsidRDefault="001E012F" w:rsidP="001E012F">
      <w:pPr>
        <w:spacing w:after="0" w:line="259" w:lineRule="auto"/>
        <w:rPr>
          <w:rFonts w:eastAsia="Aptos" w:cs="Times New Roman"/>
          <w:kern w:val="2"/>
          <w:sz w:val="22"/>
          <w14:ligatures w14:val="standardContextual"/>
        </w:rPr>
      </w:pPr>
    </w:p>
    <w:p w14:paraId="0A4F64BB" w14:textId="77777777" w:rsidR="001E012F" w:rsidRPr="001E012F" w:rsidRDefault="001E012F" w:rsidP="001E012F">
      <w:pPr>
        <w:spacing w:after="0" w:line="259" w:lineRule="auto"/>
        <w:rPr>
          <w:rFonts w:eastAsia="Aptos" w:cs="Times New Roman"/>
          <w:kern w:val="2"/>
          <w:sz w:val="22"/>
          <w14:ligatures w14:val="standardContextual"/>
        </w:rPr>
      </w:pPr>
    </w:p>
    <w:p w14:paraId="22D80F6F" w14:textId="77777777" w:rsidR="001E012F" w:rsidRPr="001E012F" w:rsidRDefault="001E012F" w:rsidP="001E012F">
      <w:pPr>
        <w:spacing w:after="0" w:line="259" w:lineRule="auto"/>
        <w:rPr>
          <w:rFonts w:eastAsia="Aptos" w:cs="Times New Roman"/>
          <w:kern w:val="2"/>
          <w:sz w:val="22"/>
          <w14:ligatures w14:val="standardContextual"/>
        </w:rPr>
      </w:pPr>
    </w:p>
    <w:p w14:paraId="55D4E353" w14:textId="77777777" w:rsidR="001E012F" w:rsidRPr="001E012F" w:rsidRDefault="001E012F" w:rsidP="001E012F">
      <w:pPr>
        <w:spacing w:after="0" w:line="259" w:lineRule="auto"/>
        <w:rPr>
          <w:rFonts w:eastAsia="Aptos" w:cs="Times New Roman"/>
          <w:kern w:val="2"/>
          <w:sz w:val="22"/>
          <w14:ligatures w14:val="standardContextual"/>
        </w:rPr>
      </w:pPr>
    </w:p>
    <w:p w14:paraId="6321C45C" w14:textId="77777777" w:rsidR="001E012F" w:rsidRPr="001E012F" w:rsidRDefault="001E012F" w:rsidP="001E012F">
      <w:pPr>
        <w:spacing w:after="0" w:line="259" w:lineRule="auto"/>
        <w:rPr>
          <w:rFonts w:eastAsia="Aptos" w:cs="Times New Roman"/>
          <w:kern w:val="2"/>
          <w:sz w:val="22"/>
          <w14:ligatures w14:val="standardContextual"/>
        </w:rPr>
      </w:pPr>
    </w:p>
    <w:p w14:paraId="2176FC21" w14:textId="77777777" w:rsidR="001E012F" w:rsidRPr="001E012F" w:rsidRDefault="001E012F" w:rsidP="001E012F">
      <w:pPr>
        <w:spacing w:after="0" w:line="259" w:lineRule="auto"/>
        <w:rPr>
          <w:rFonts w:eastAsia="Aptos" w:cs="Times New Roman"/>
          <w:kern w:val="2"/>
          <w:sz w:val="22"/>
          <w14:ligatures w14:val="standardContextual"/>
        </w:rPr>
      </w:pPr>
    </w:p>
    <w:p w14:paraId="6CB33762" w14:textId="77777777" w:rsidR="001E012F" w:rsidRPr="001E012F" w:rsidRDefault="001E012F" w:rsidP="001E012F">
      <w:pPr>
        <w:spacing w:after="0" w:line="259" w:lineRule="auto"/>
        <w:rPr>
          <w:rFonts w:eastAsia="Aptos" w:cs="Times New Roman"/>
          <w:kern w:val="2"/>
          <w:sz w:val="22"/>
          <w14:ligatures w14:val="standardContextual"/>
        </w:rPr>
      </w:pPr>
    </w:p>
    <w:p w14:paraId="326089B0" w14:textId="77777777" w:rsidR="001E012F" w:rsidRPr="001E012F" w:rsidRDefault="001E012F" w:rsidP="001E012F">
      <w:pPr>
        <w:spacing w:after="0" w:line="259" w:lineRule="auto"/>
        <w:rPr>
          <w:rFonts w:eastAsia="Aptos" w:cs="Times New Roman"/>
          <w:kern w:val="2"/>
          <w:sz w:val="22"/>
          <w14:ligatures w14:val="standardContextual"/>
        </w:rPr>
      </w:pPr>
    </w:p>
    <w:p w14:paraId="3C8EEBBF" w14:textId="77777777" w:rsidR="001E012F" w:rsidRPr="001E012F" w:rsidRDefault="001E012F" w:rsidP="001E012F">
      <w:pPr>
        <w:spacing w:after="0" w:line="259" w:lineRule="auto"/>
        <w:rPr>
          <w:rFonts w:eastAsia="Aptos" w:cs="Times New Roman"/>
          <w:kern w:val="2"/>
          <w:sz w:val="22"/>
          <w14:ligatures w14:val="standardContextual"/>
        </w:rPr>
      </w:pPr>
    </w:p>
    <w:p w14:paraId="51F6CAD0" w14:textId="77777777" w:rsidR="001E012F" w:rsidRPr="001E012F" w:rsidRDefault="001E012F" w:rsidP="001E012F">
      <w:pPr>
        <w:spacing w:after="0" w:line="259" w:lineRule="auto"/>
        <w:rPr>
          <w:rFonts w:eastAsia="Aptos" w:cs="Times New Roman"/>
          <w:kern w:val="2"/>
          <w:sz w:val="22"/>
          <w14:ligatures w14:val="standardContextual"/>
        </w:rPr>
      </w:pPr>
    </w:p>
    <w:p w14:paraId="03CF71E5" w14:textId="77777777" w:rsidR="001E012F" w:rsidRPr="001E012F" w:rsidRDefault="001E012F" w:rsidP="001E012F">
      <w:pPr>
        <w:spacing w:after="0" w:line="259" w:lineRule="auto"/>
        <w:rPr>
          <w:rFonts w:eastAsia="Aptos" w:cs="Times New Roman"/>
          <w:kern w:val="2"/>
          <w:sz w:val="22"/>
          <w14:ligatures w14:val="standardContextual"/>
        </w:rPr>
      </w:pPr>
    </w:p>
    <w:p w14:paraId="485119FC" w14:textId="77777777" w:rsidR="001E012F" w:rsidRPr="001E012F" w:rsidRDefault="001E012F" w:rsidP="001E012F">
      <w:pPr>
        <w:spacing w:after="0" w:line="259" w:lineRule="auto"/>
        <w:rPr>
          <w:rFonts w:eastAsia="Aptos" w:cs="Times New Roman"/>
          <w:kern w:val="2"/>
          <w:sz w:val="22"/>
          <w14:ligatures w14:val="standardContextual"/>
        </w:rPr>
      </w:pPr>
    </w:p>
    <w:p w14:paraId="6A5EB06F" w14:textId="77777777" w:rsidR="001E012F" w:rsidRPr="001E012F" w:rsidRDefault="001E012F" w:rsidP="001E012F">
      <w:pPr>
        <w:spacing w:after="0" w:line="259" w:lineRule="auto"/>
        <w:rPr>
          <w:rFonts w:eastAsia="Aptos" w:cs="Times New Roman"/>
          <w:kern w:val="2"/>
          <w:sz w:val="22"/>
          <w14:ligatures w14:val="standardContextual"/>
        </w:rPr>
      </w:pPr>
    </w:p>
    <w:p w14:paraId="4DA39500" w14:textId="77777777" w:rsidR="001E012F" w:rsidRPr="001E012F" w:rsidRDefault="001E012F" w:rsidP="001E012F">
      <w:pPr>
        <w:spacing w:after="0" w:line="259" w:lineRule="auto"/>
        <w:rPr>
          <w:rFonts w:eastAsia="Aptos" w:cs="Times New Roman"/>
          <w:kern w:val="2"/>
          <w:sz w:val="22"/>
          <w14:ligatures w14:val="standardContextual"/>
        </w:rPr>
      </w:pPr>
    </w:p>
    <w:p w14:paraId="1797F273" w14:textId="77777777" w:rsidR="001E012F" w:rsidRPr="001E012F" w:rsidRDefault="001E012F" w:rsidP="001E012F">
      <w:pPr>
        <w:spacing w:after="0" w:line="259" w:lineRule="auto"/>
        <w:rPr>
          <w:rFonts w:eastAsia="Aptos" w:cs="Times New Roman"/>
          <w:kern w:val="2"/>
          <w:sz w:val="22"/>
          <w14:ligatures w14:val="standardContextual"/>
        </w:rPr>
      </w:pPr>
    </w:p>
    <w:p w14:paraId="3B3CEA43" w14:textId="77777777" w:rsidR="001E012F" w:rsidRPr="001E012F" w:rsidRDefault="001E012F" w:rsidP="001E012F">
      <w:pPr>
        <w:spacing w:after="0" w:line="259" w:lineRule="auto"/>
        <w:rPr>
          <w:rFonts w:eastAsia="Aptos" w:cs="Times New Roman"/>
          <w:kern w:val="2"/>
          <w:sz w:val="22"/>
          <w14:ligatures w14:val="standardContextual"/>
        </w:rPr>
      </w:pPr>
    </w:p>
    <w:p w14:paraId="2AF3E6EE" w14:textId="77777777" w:rsidR="001E012F" w:rsidRPr="001E012F" w:rsidRDefault="001E012F" w:rsidP="001E012F">
      <w:pPr>
        <w:spacing w:after="0" w:line="259" w:lineRule="auto"/>
        <w:rPr>
          <w:rFonts w:eastAsia="Aptos" w:cs="Times New Roman"/>
          <w:kern w:val="2"/>
          <w:sz w:val="22"/>
          <w14:ligatures w14:val="standardContextual"/>
        </w:rPr>
      </w:pPr>
    </w:p>
    <w:p w14:paraId="69EF0316" w14:textId="77777777" w:rsidR="001E012F" w:rsidRPr="001E012F" w:rsidRDefault="001E012F" w:rsidP="001E012F">
      <w:pPr>
        <w:spacing w:after="0" w:line="259" w:lineRule="auto"/>
        <w:rPr>
          <w:rFonts w:eastAsia="Aptos" w:cs="Times New Roman"/>
          <w:kern w:val="2"/>
          <w:sz w:val="22"/>
          <w14:ligatures w14:val="standardContextual"/>
        </w:rPr>
      </w:pPr>
    </w:p>
    <w:p w14:paraId="11565FE7" w14:textId="77777777" w:rsidR="001E012F" w:rsidRPr="001E012F" w:rsidRDefault="001E012F" w:rsidP="001E012F">
      <w:pPr>
        <w:spacing w:after="0" w:line="259" w:lineRule="auto"/>
        <w:rPr>
          <w:rFonts w:eastAsia="Aptos" w:cs="Times New Roman"/>
          <w:kern w:val="2"/>
          <w:sz w:val="22"/>
          <w14:ligatures w14:val="standardContextual"/>
        </w:rPr>
      </w:pPr>
    </w:p>
    <w:p w14:paraId="39A9CC87" w14:textId="77777777" w:rsidR="001E012F" w:rsidRPr="001E012F" w:rsidRDefault="001E012F" w:rsidP="001E012F">
      <w:pPr>
        <w:spacing w:after="0" w:line="259" w:lineRule="auto"/>
        <w:rPr>
          <w:rFonts w:eastAsia="Aptos" w:cs="Times New Roman"/>
          <w:kern w:val="2"/>
          <w:sz w:val="22"/>
          <w14:ligatures w14:val="standardContextual"/>
        </w:rPr>
      </w:pPr>
    </w:p>
    <w:p w14:paraId="421825F1" w14:textId="77777777" w:rsidR="001E012F" w:rsidRPr="001E012F" w:rsidRDefault="001E012F" w:rsidP="001E012F">
      <w:pPr>
        <w:spacing w:after="0" w:line="259" w:lineRule="auto"/>
        <w:rPr>
          <w:rFonts w:eastAsia="Aptos" w:cs="Times New Roman"/>
          <w:kern w:val="2"/>
          <w:sz w:val="22"/>
          <w14:ligatures w14:val="standardContextual"/>
        </w:rPr>
      </w:pPr>
    </w:p>
    <w:p w14:paraId="337472A8" w14:textId="77777777" w:rsidR="001E012F" w:rsidRPr="001E012F" w:rsidRDefault="001E012F" w:rsidP="001E012F">
      <w:pPr>
        <w:spacing w:after="0" w:line="259" w:lineRule="auto"/>
        <w:rPr>
          <w:rFonts w:eastAsia="Aptos" w:cs="Times New Roman"/>
          <w:kern w:val="2"/>
          <w:sz w:val="22"/>
          <w14:ligatures w14:val="standardContextual"/>
        </w:rPr>
      </w:pPr>
    </w:p>
    <w:p w14:paraId="155F6449" w14:textId="77777777" w:rsidR="001E012F" w:rsidRPr="001E012F" w:rsidRDefault="001E012F" w:rsidP="001E012F">
      <w:pPr>
        <w:spacing w:after="0" w:line="259" w:lineRule="auto"/>
        <w:rPr>
          <w:rFonts w:eastAsia="Aptos" w:cs="Times New Roman"/>
          <w:kern w:val="2"/>
          <w:sz w:val="22"/>
          <w14:ligatures w14:val="standardContextual"/>
        </w:rPr>
      </w:pPr>
    </w:p>
    <w:p w14:paraId="0797026A" w14:textId="77777777" w:rsidR="001E012F" w:rsidRPr="001E012F" w:rsidRDefault="001E012F" w:rsidP="001E012F">
      <w:pPr>
        <w:spacing w:after="0" w:line="259" w:lineRule="auto"/>
        <w:rPr>
          <w:rFonts w:eastAsia="Aptos" w:cs="Times New Roman"/>
          <w:kern w:val="2"/>
          <w:sz w:val="22"/>
          <w14:ligatures w14:val="standardContextual"/>
        </w:rPr>
      </w:pPr>
    </w:p>
    <w:p w14:paraId="47445155" w14:textId="77777777" w:rsidR="001E012F" w:rsidRPr="001E012F" w:rsidRDefault="001E012F" w:rsidP="001E012F">
      <w:pPr>
        <w:spacing w:after="0" w:line="259" w:lineRule="auto"/>
        <w:rPr>
          <w:rFonts w:eastAsia="Aptos" w:cs="Times New Roman"/>
          <w:kern w:val="2"/>
          <w:sz w:val="22"/>
          <w14:ligatures w14:val="standardContextual"/>
        </w:rPr>
      </w:pPr>
    </w:p>
    <w:p w14:paraId="22F105E5" w14:textId="77777777" w:rsidR="001E012F" w:rsidRPr="001E012F" w:rsidRDefault="001E012F" w:rsidP="001E012F">
      <w:pPr>
        <w:spacing w:after="0" w:line="259" w:lineRule="auto"/>
        <w:rPr>
          <w:rFonts w:eastAsia="Aptos" w:cs="Times New Roman"/>
          <w:kern w:val="2"/>
          <w:sz w:val="22"/>
          <w14:ligatures w14:val="standardContextual"/>
        </w:rPr>
      </w:pPr>
    </w:p>
    <w:p w14:paraId="137BD7C5" w14:textId="77777777" w:rsidR="001E012F" w:rsidRPr="001E012F" w:rsidRDefault="001E012F" w:rsidP="001E012F">
      <w:pPr>
        <w:spacing w:after="0" w:line="259" w:lineRule="auto"/>
        <w:rPr>
          <w:rFonts w:eastAsia="Aptos" w:cs="Times New Roman"/>
          <w:kern w:val="2"/>
          <w:sz w:val="22"/>
          <w14:ligatures w14:val="standardContextual"/>
        </w:rPr>
      </w:pPr>
    </w:p>
    <w:p w14:paraId="11114F2D" w14:textId="77777777" w:rsidR="001E012F" w:rsidRPr="001E012F" w:rsidRDefault="001E012F" w:rsidP="001E012F">
      <w:pPr>
        <w:spacing w:after="0" w:line="259" w:lineRule="auto"/>
        <w:rPr>
          <w:rFonts w:eastAsia="Aptos" w:cs="Times New Roman"/>
          <w:kern w:val="2"/>
          <w:sz w:val="22"/>
          <w14:ligatures w14:val="standardContextual"/>
        </w:rPr>
      </w:pPr>
    </w:p>
    <w:p w14:paraId="60172413" w14:textId="77777777" w:rsidR="001E012F" w:rsidRPr="001E012F" w:rsidRDefault="001E012F" w:rsidP="001E012F">
      <w:pPr>
        <w:spacing w:after="0" w:line="259" w:lineRule="auto"/>
        <w:rPr>
          <w:rFonts w:eastAsia="Aptos" w:cs="Times New Roman"/>
          <w:kern w:val="2"/>
          <w:sz w:val="22"/>
          <w14:ligatures w14:val="standardContextual"/>
        </w:rPr>
      </w:pPr>
    </w:p>
    <w:p w14:paraId="72CFC59D" w14:textId="77777777" w:rsidR="001E012F" w:rsidRPr="001E012F" w:rsidRDefault="001E012F" w:rsidP="001E012F">
      <w:pPr>
        <w:spacing w:after="0" w:line="259" w:lineRule="auto"/>
        <w:rPr>
          <w:rFonts w:eastAsia="Aptos" w:cs="Times New Roman"/>
          <w:kern w:val="2"/>
          <w:sz w:val="22"/>
          <w14:ligatures w14:val="standardContextual"/>
        </w:rPr>
      </w:pPr>
    </w:p>
    <w:p w14:paraId="27DD1AA3" w14:textId="77777777" w:rsidR="001E012F" w:rsidRPr="001E012F" w:rsidRDefault="001E012F" w:rsidP="001E012F">
      <w:pPr>
        <w:spacing w:after="0" w:line="259" w:lineRule="auto"/>
        <w:rPr>
          <w:rFonts w:eastAsia="Aptos" w:cs="Times New Roman"/>
          <w:kern w:val="2"/>
          <w:sz w:val="22"/>
          <w14:ligatures w14:val="standardContextual"/>
        </w:rPr>
      </w:pPr>
    </w:p>
    <w:p w14:paraId="6853A9C4" w14:textId="77777777" w:rsidR="001E012F" w:rsidRPr="001E012F" w:rsidRDefault="001E012F" w:rsidP="001E012F">
      <w:pPr>
        <w:spacing w:after="0" w:line="259" w:lineRule="auto"/>
        <w:rPr>
          <w:rFonts w:eastAsia="Aptos" w:cs="Times New Roman"/>
          <w:kern w:val="2"/>
          <w:sz w:val="22"/>
          <w14:ligatures w14:val="standardContextual"/>
        </w:rPr>
      </w:pPr>
    </w:p>
    <w:p w14:paraId="6CA4BA23" w14:textId="77777777" w:rsidR="001E012F" w:rsidRPr="001E012F" w:rsidRDefault="001E012F" w:rsidP="001E012F">
      <w:pPr>
        <w:spacing w:after="0" w:line="259" w:lineRule="auto"/>
        <w:rPr>
          <w:rFonts w:eastAsia="Aptos" w:cs="Times New Roman"/>
          <w:kern w:val="2"/>
          <w:sz w:val="22"/>
          <w14:ligatures w14:val="standardContextual"/>
        </w:rPr>
      </w:pPr>
    </w:p>
    <w:p w14:paraId="0685CD2D" w14:textId="77777777" w:rsidR="001E012F" w:rsidRPr="001E012F" w:rsidRDefault="001E012F" w:rsidP="001E012F">
      <w:pPr>
        <w:spacing w:after="0" w:line="259" w:lineRule="auto"/>
        <w:rPr>
          <w:rFonts w:eastAsia="Aptos" w:cs="Times New Roman"/>
          <w:kern w:val="2"/>
          <w:sz w:val="22"/>
          <w14:ligatures w14:val="standardContextual"/>
        </w:rPr>
      </w:pPr>
    </w:p>
    <w:p w14:paraId="561CDF95" w14:textId="77777777" w:rsidR="001E012F" w:rsidRPr="001E012F" w:rsidRDefault="001E012F" w:rsidP="001E012F">
      <w:pPr>
        <w:spacing w:after="0" w:line="259" w:lineRule="auto"/>
        <w:rPr>
          <w:rFonts w:eastAsia="Aptos" w:cs="Times New Roman"/>
          <w:kern w:val="2"/>
          <w:sz w:val="22"/>
          <w14:ligatures w14:val="standardContextual"/>
        </w:rPr>
      </w:pPr>
    </w:p>
    <w:p w14:paraId="2CBA45B9" w14:textId="77777777" w:rsidR="001E012F" w:rsidRPr="001E012F" w:rsidRDefault="001E012F" w:rsidP="001E012F">
      <w:pPr>
        <w:spacing w:after="0" w:line="259" w:lineRule="auto"/>
        <w:rPr>
          <w:rFonts w:eastAsia="Aptos" w:cs="Times New Roman"/>
          <w:kern w:val="2"/>
          <w:sz w:val="22"/>
          <w14:ligatures w14:val="standardContextual"/>
        </w:rPr>
      </w:pPr>
    </w:p>
    <w:p w14:paraId="0111A7F2" w14:textId="77777777" w:rsidR="001E012F" w:rsidRPr="001E012F" w:rsidRDefault="001E012F" w:rsidP="001E012F">
      <w:pPr>
        <w:spacing w:after="0" w:line="259" w:lineRule="auto"/>
        <w:rPr>
          <w:rFonts w:eastAsia="Aptos" w:cs="Times New Roman"/>
          <w:kern w:val="2"/>
          <w:sz w:val="22"/>
          <w14:ligatures w14:val="standardContextual"/>
        </w:rPr>
      </w:pPr>
    </w:p>
    <w:p w14:paraId="1D64AB4F" w14:textId="77777777" w:rsidR="001E012F" w:rsidRPr="001E012F" w:rsidRDefault="001E012F" w:rsidP="001E012F">
      <w:pPr>
        <w:spacing w:after="0" w:line="259" w:lineRule="auto"/>
        <w:rPr>
          <w:rFonts w:eastAsia="Aptos" w:cs="Times New Roman"/>
          <w:kern w:val="2"/>
          <w:sz w:val="22"/>
          <w14:ligatures w14:val="standardContextual"/>
        </w:rPr>
      </w:pPr>
    </w:p>
    <w:p w14:paraId="3A0CB89D" w14:textId="77777777" w:rsidR="001E012F" w:rsidRPr="001E012F" w:rsidRDefault="001E012F" w:rsidP="001E012F">
      <w:pPr>
        <w:spacing w:after="0" w:line="259" w:lineRule="auto"/>
        <w:rPr>
          <w:rFonts w:eastAsia="Aptos" w:cs="Times New Roman"/>
          <w:kern w:val="2"/>
          <w:sz w:val="22"/>
          <w14:ligatures w14:val="standardContextual"/>
        </w:rPr>
      </w:pPr>
    </w:p>
    <w:p w14:paraId="151325E2" w14:textId="77777777" w:rsidR="001E012F" w:rsidRPr="001E012F" w:rsidRDefault="001E012F" w:rsidP="001E012F">
      <w:pPr>
        <w:spacing w:after="0" w:line="259" w:lineRule="auto"/>
        <w:rPr>
          <w:rFonts w:eastAsia="Aptos" w:cs="Times New Roman"/>
          <w:kern w:val="2"/>
          <w:sz w:val="22"/>
          <w14:ligatures w14:val="standardContextual"/>
        </w:rPr>
      </w:pPr>
    </w:p>
    <w:p w14:paraId="1AA10BCC" w14:textId="77777777" w:rsidR="001E012F" w:rsidRPr="001E012F" w:rsidRDefault="001E012F" w:rsidP="001E012F">
      <w:pPr>
        <w:spacing w:after="0" w:line="259" w:lineRule="auto"/>
        <w:rPr>
          <w:rFonts w:eastAsia="Aptos" w:cs="Times New Roman"/>
          <w:kern w:val="2"/>
          <w:sz w:val="22"/>
          <w14:ligatures w14:val="standardContextual"/>
        </w:rPr>
      </w:pPr>
    </w:p>
    <w:p w14:paraId="2F4E4988" w14:textId="77777777" w:rsidR="001E012F" w:rsidRPr="001E012F" w:rsidRDefault="001E012F" w:rsidP="001E012F">
      <w:pPr>
        <w:spacing w:after="0" w:line="259" w:lineRule="auto"/>
        <w:rPr>
          <w:rFonts w:eastAsia="Aptos" w:cs="Times New Roman"/>
          <w:kern w:val="2"/>
          <w:sz w:val="22"/>
          <w14:ligatures w14:val="standardContextual"/>
        </w:rPr>
      </w:pPr>
    </w:p>
    <w:p w14:paraId="6967B7A0" w14:textId="77777777" w:rsidR="001E012F" w:rsidRPr="001E012F" w:rsidRDefault="001E012F" w:rsidP="001E012F">
      <w:pPr>
        <w:spacing w:after="0" w:line="259" w:lineRule="auto"/>
        <w:rPr>
          <w:rFonts w:eastAsia="Aptos" w:cs="Times New Roman"/>
          <w:kern w:val="2"/>
          <w:sz w:val="22"/>
          <w14:ligatures w14:val="standardContextual"/>
        </w:rPr>
      </w:pPr>
    </w:p>
    <w:p w14:paraId="4AFC716E" w14:textId="77777777" w:rsidR="001E012F" w:rsidRPr="001E012F" w:rsidRDefault="001E012F" w:rsidP="001E012F">
      <w:pPr>
        <w:spacing w:after="0" w:line="259" w:lineRule="auto"/>
        <w:rPr>
          <w:rFonts w:eastAsia="Aptos" w:cs="Times New Roman"/>
          <w:kern w:val="2"/>
          <w:sz w:val="22"/>
          <w14:ligatures w14:val="standardContextual"/>
        </w:rPr>
      </w:pPr>
    </w:p>
    <w:p w14:paraId="51986FE9" w14:textId="77777777" w:rsidR="001E012F" w:rsidRPr="001E012F" w:rsidRDefault="001E012F" w:rsidP="001E012F">
      <w:pPr>
        <w:spacing w:after="0" w:line="259" w:lineRule="auto"/>
        <w:rPr>
          <w:rFonts w:eastAsia="Aptos" w:cs="Times New Roman"/>
          <w:kern w:val="2"/>
          <w:sz w:val="22"/>
          <w14:ligatures w14:val="standardContextual"/>
        </w:rPr>
      </w:pPr>
    </w:p>
    <w:p w14:paraId="600A2D83" w14:textId="77777777" w:rsidR="001E012F" w:rsidRPr="001E012F" w:rsidRDefault="001E012F" w:rsidP="001E012F">
      <w:pPr>
        <w:spacing w:after="0" w:line="259" w:lineRule="auto"/>
        <w:rPr>
          <w:rFonts w:eastAsia="Aptos" w:cs="Times New Roman"/>
          <w:kern w:val="2"/>
          <w:sz w:val="22"/>
          <w14:ligatures w14:val="standardContextual"/>
        </w:rPr>
      </w:pPr>
    </w:p>
    <w:p w14:paraId="0180DBB3" w14:textId="77777777" w:rsidR="001E012F" w:rsidRPr="001E012F" w:rsidRDefault="001E012F" w:rsidP="001E012F">
      <w:pPr>
        <w:spacing w:after="0" w:line="259" w:lineRule="auto"/>
        <w:rPr>
          <w:rFonts w:eastAsia="Aptos" w:cs="Times New Roman"/>
          <w:kern w:val="2"/>
          <w:sz w:val="22"/>
          <w14:ligatures w14:val="standardContextual"/>
        </w:rPr>
      </w:pPr>
    </w:p>
    <w:p w14:paraId="47792517" w14:textId="77777777" w:rsidR="001E012F" w:rsidRPr="001E012F" w:rsidRDefault="001E012F" w:rsidP="001E012F">
      <w:pPr>
        <w:spacing w:after="0" w:line="259" w:lineRule="auto"/>
        <w:rPr>
          <w:rFonts w:eastAsia="Aptos" w:cs="Times New Roman"/>
          <w:kern w:val="2"/>
          <w:sz w:val="22"/>
          <w14:ligatures w14:val="standardContextual"/>
        </w:rPr>
      </w:pPr>
    </w:p>
    <w:p w14:paraId="0D90ACA4" w14:textId="77777777" w:rsidR="001E012F" w:rsidRPr="001E012F" w:rsidRDefault="001E012F" w:rsidP="001E012F">
      <w:pPr>
        <w:spacing w:after="0" w:line="259" w:lineRule="auto"/>
        <w:rPr>
          <w:rFonts w:eastAsia="Aptos" w:cs="Times New Roman"/>
          <w:kern w:val="2"/>
          <w:sz w:val="22"/>
          <w14:ligatures w14:val="standardContextual"/>
        </w:rPr>
      </w:pPr>
    </w:p>
    <w:p w14:paraId="023BC0E3" w14:textId="77777777" w:rsidR="001E012F" w:rsidRPr="001E012F" w:rsidRDefault="001E012F" w:rsidP="001E012F">
      <w:pPr>
        <w:spacing w:after="0" w:line="259" w:lineRule="auto"/>
        <w:rPr>
          <w:rFonts w:eastAsia="Aptos" w:cs="Times New Roman"/>
          <w:kern w:val="2"/>
          <w:sz w:val="22"/>
          <w14:ligatures w14:val="standardContextual"/>
        </w:rPr>
      </w:pPr>
    </w:p>
    <w:p w14:paraId="49636582" w14:textId="77777777" w:rsidR="001E012F" w:rsidRPr="001E012F" w:rsidRDefault="001E012F" w:rsidP="001E012F">
      <w:pPr>
        <w:spacing w:after="0" w:line="259" w:lineRule="auto"/>
        <w:rPr>
          <w:rFonts w:eastAsia="Aptos" w:cs="Times New Roman"/>
          <w:kern w:val="2"/>
          <w:sz w:val="22"/>
          <w14:ligatures w14:val="standardContextual"/>
        </w:rPr>
      </w:pPr>
    </w:p>
    <w:p w14:paraId="053A0A0B" w14:textId="77777777" w:rsidR="001E012F" w:rsidRPr="001E012F" w:rsidRDefault="001E012F" w:rsidP="001E012F">
      <w:pPr>
        <w:spacing w:after="0" w:line="259" w:lineRule="auto"/>
        <w:rPr>
          <w:rFonts w:eastAsia="Aptos" w:cs="Times New Roman"/>
          <w:kern w:val="2"/>
          <w:sz w:val="22"/>
          <w14:ligatures w14:val="standardContextual"/>
        </w:rPr>
      </w:pPr>
    </w:p>
    <w:p w14:paraId="1E9FFC00" w14:textId="77777777" w:rsidR="001E012F" w:rsidRPr="001E012F" w:rsidRDefault="001E012F" w:rsidP="001E012F">
      <w:pPr>
        <w:spacing w:after="0" w:line="259" w:lineRule="auto"/>
        <w:rPr>
          <w:rFonts w:eastAsia="Aptos" w:cs="Times New Roman"/>
          <w:kern w:val="2"/>
          <w:sz w:val="22"/>
          <w14:ligatures w14:val="standardContextual"/>
        </w:rPr>
      </w:pPr>
    </w:p>
    <w:p w14:paraId="7A9341B8" w14:textId="77777777" w:rsidR="001E012F" w:rsidRPr="001E012F" w:rsidRDefault="001E012F" w:rsidP="001E012F">
      <w:pPr>
        <w:spacing w:after="0" w:line="259" w:lineRule="auto"/>
        <w:rPr>
          <w:rFonts w:eastAsia="Aptos" w:cs="Times New Roman"/>
          <w:kern w:val="2"/>
          <w:sz w:val="22"/>
          <w14:ligatures w14:val="standardContextual"/>
        </w:rPr>
      </w:pPr>
    </w:p>
    <w:p w14:paraId="7E4D391C" w14:textId="77777777" w:rsidR="001E012F" w:rsidRPr="001E012F" w:rsidRDefault="001E012F" w:rsidP="001E012F">
      <w:pPr>
        <w:spacing w:after="0" w:line="259" w:lineRule="auto"/>
        <w:rPr>
          <w:rFonts w:eastAsia="Aptos" w:cs="Times New Roman"/>
          <w:kern w:val="2"/>
          <w:sz w:val="22"/>
          <w14:ligatures w14:val="standardContextual"/>
        </w:rPr>
      </w:pPr>
    </w:p>
    <w:p w14:paraId="7394DE61" w14:textId="77777777" w:rsidR="001E012F" w:rsidRPr="001E012F" w:rsidRDefault="001E012F" w:rsidP="001E012F">
      <w:pPr>
        <w:spacing w:after="0" w:line="259" w:lineRule="auto"/>
        <w:rPr>
          <w:rFonts w:eastAsia="Aptos" w:cs="Times New Roman"/>
          <w:kern w:val="2"/>
          <w:sz w:val="22"/>
          <w14:ligatures w14:val="standardContextual"/>
        </w:rPr>
      </w:pPr>
    </w:p>
    <w:p w14:paraId="31242F24" w14:textId="77777777" w:rsidR="001E012F" w:rsidRPr="001E012F" w:rsidRDefault="001E012F" w:rsidP="001E012F">
      <w:pPr>
        <w:spacing w:after="0" w:line="259" w:lineRule="auto"/>
        <w:rPr>
          <w:rFonts w:eastAsia="Aptos" w:cs="Times New Roman"/>
          <w:kern w:val="2"/>
          <w:sz w:val="22"/>
          <w14:ligatures w14:val="standardContextual"/>
        </w:rPr>
      </w:pPr>
    </w:p>
    <w:p w14:paraId="54315450" w14:textId="77777777" w:rsidR="001E012F" w:rsidRPr="001E012F" w:rsidRDefault="001E012F" w:rsidP="001E012F">
      <w:pPr>
        <w:spacing w:after="0" w:line="259" w:lineRule="auto"/>
        <w:rPr>
          <w:rFonts w:eastAsia="Aptos" w:cs="Times New Roman"/>
          <w:kern w:val="2"/>
          <w:sz w:val="22"/>
          <w14:ligatures w14:val="standardContextual"/>
        </w:rPr>
      </w:pPr>
    </w:p>
    <w:p w14:paraId="037C71E9" w14:textId="77777777" w:rsidR="001E012F" w:rsidRPr="001E012F" w:rsidRDefault="001E012F" w:rsidP="001E012F">
      <w:pPr>
        <w:spacing w:after="0" w:line="259" w:lineRule="auto"/>
        <w:rPr>
          <w:rFonts w:eastAsia="Aptos" w:cs="Times New Roman"/>
          <w:kern w:val="2"/>
          <w:sz w:val="22"/>
          <w14:ligatures w14:val="standardContextual"/>
        </w:rPr>
      </w:pPr>
    </w:p>
    <w:p w14:paraId="582A99E3" w14:textId="77777777" w:rsidR="001E012F" w:rsidRPr="001E012F" w:rsidRDefault="001E012F" w:rsidP="001E012F">
      <w:pPr>
        <w:spacing w:after="0" w:line="259" w:lineRule="auto"/>
        <w:rPr>
          <w:rFonts w:eastAsia="Aptos" w:cs="Times New Roman"/>
          <w:kern w:val="2"/>
          <w:sz w:val="22"/>
          <w14:ligatures w14:val="standardContextual"/>
        </w:rPr>
      </w:pPr>
    </w:p>
    <w:p w14:paraId="755E73AD" w14:textId="77777777" w:rsidR="001E012F" w:rsidRDefault="001E012F" w:rsidP="001E012F">
      <w:pPr>
        <w:spacing w:after="0" w:line="259" w:lineRule="auto"/>
        <w:rPr>
          <w:rFonts w:eastAsia="Aptos" w:cs="Times New Roman"/>
          <w:kern w:val="2"/>
          <w:sz w:val="22"/>
          <w14:ligatures w14:val="standardContextual"/>
        </w:rPr>
      </w:pPr>
    </w:p>
    <w:p w14:paraId="0F70806D" w14:textId="77777777" w:rsidR="00AF006C" w:rsidRDefault="00AF006C" w:rsidP="001E012F">
      <w:pPr>
        <w:spacing w:after="0" w:line="259" w:lineRule="auto"/>
        <w:rPr>
          <w:rFonts w:eastAsia="Aptos" w:cs="Times New Roman"/>
          <w:kern w:val="2"/>
          <w:sz w:val="22"/>
          <w14:ligatures w14:val="standardContextual"/>
        </w:rPr>
      </w:pPr>
    </w:p>
    <w:p w14:paraId="70A6FC81" w14:textId="77777777" w:rsidR="00AF006C" w:rsidRDefault="00AF006C" w:rsidP="001E012F">
      <w:pPr>
        <w:spacing w:after="0" w:line="259" w:lineRule="auto"/>
        <w:rPr>
          <w:rFonts w:eastAsia="Aptos" w:cs="Times New Roman"/>
          <w:kern w:val="2"/>
          <w:sz w:val="22"/>
          <w14:ligatures w14:val="standardContextual"/>
        </w:rPr>
      </w:pPr>
    </w:p>
    <w:p w14:paraId="00076CC6" w14:textId="77777777" w:rsidR="00AF006C" w:rsidRPr="001E012F" w:rsidRDefault="00AF006C" w:rsidP="001E012F">
      <w:pPr>
        <w:spacing w:after="0" w:line="259" w:lineRule="auto"/>
        <w:rPr>
          <w:rFonts w:eastAsia="Aptos" w:cs="Times New Roman"/>
          <w:kern w:val="2"/>
          <w:sz w:val="22"/>
          <w14:ligatures w14:val="standardContextual"/>
        </w:rPr>
      </w:pPr>
    </w:p>
    <w:p w14:paraId="4388A85C" w14:textId="77777777" w:rsidR="001E012F" w:rsidRPr="001E012F" w:rsidRDefault="001E012F" w:rsidP="001E012F">
      <w:pPr>
        <w:spacing w:after="0" w:line="259" w:lineRule="auto"/>
        <w:rPr>
          <w:rFonts w:eastAsia="Aptos" w:cs="Times New Roman"/>
          <w:kern w:val="2"/>
          <w:sz w:val="22"/>
          <w14:ligatures w14:val="standardContextual"/>
        </w:rPr>
      </w:pPr>
    </w:p>
    <w:p w14:paraId="6CAFBCA4" w14:textId="77777777" w:rsidR="001E012F" w:rsidRPr="001E012F" w:rsidRDefault="001E012F" w:rsidP="001E012F">
      <w:pPr>
        <w:spacing w:after="0" w:line="259" w:lineRule="auto"/>
        <w:rPr>
          <w:rFonts w:eastAsia="Aptos" w:cs="Times New Roman"/>
          <w:kern w:val="2"/>
          <w:sz w:val="22"/>
          <w14:ligatures w14:val="standardContextual"/>
        </w:rPr>
      </w:pPr>
    </w:p>
    <w:p w14:paraId="2CE4DD02" w14:textId="77777777" w:rsidR="001E012F" w:rsidRPr="001E012F" w:rsidRDefault="001E012F" w:rsidP="001E012F">
      <w:pPr>
        <w:spacing w:after="0" w:line="259" w:lineRule="auto"/>
        <w:rPr>
          <w:rFonts w:eastAsia="Aptos" w:cs="Times New Roman"/>
          <w:kern w:val="2"/>
          <w:sz w:val="22"/>
          <w14:ligatures w14:val="standardContextual"/>
        </w:rPr>
      </w:pPr>
    </w:p>
    <w:p w14:paraId="62FF7243" w14:textId="77777777" w:rsidR="001E012F" w:rsidRPr="001E012F" w:rsidRDefault="001E012F" w:rsidP="001E012F">
      <w:pPr>
        <w:spacing w:after="0" w:line="259" w:lineRule="auto"/>
        <w:rPr>
          <w:rFonts w:eastAsia="Aptos" w:cs="Times New Roman"/>
          <w:kern w:val="2"/>
          <w:sz w:val="22"/>
          <w14:ligatures w14:val="standardContextual"/>
        </w:rPr>
      </w:pPr>
    </w:p>
    <w:p w14:paraId="7CCF5AB0" w14:textId="77777777" w:rsidR="001E012F" w:rsidRPr="001E012F" w:rsidRDefault="001E012F" w:rsidP="001E012F">
      <w:pPr>
        <w:spacing w:after="0" w:line="259" w:lineRule="auto"/>
        <w:rPr>
          <w:rFonts w:eastAsia="Aptos" w:cs="Times New Roman"/>
          <w:kern w:val="2"/>
          <w:sz w:val="22"/>
          <w14:ligatures w14:val="standardContextual"/>
        </w:rPr>
      </w:pPr>
    </w:p>
    <w:p w14:paraId="39D716C9" w14:textId="77777777" w:rsidR="001E012F" w:rsidRPr="001E012F" w:rsidRDefault="001E012F" w:rsidP="001E012F">
      <w:pPr>
        <w:spacing w:after="0" w:line="259" w:lineRule="auto"/>
        <w:rPr>
          <w:rFonts w:eastAsia="Aptos" w:cs="Times New Roman"/>
          <w:kern w:val="2"/>
          <w:sz w:val="22"/>
          <w14:ligatures w14:val="standardContextual"/>
        </w:rPr>
      </w:pPr>
    </w:p>
    <w:p w14:paraId="0B91F8CF" w14:textId="77777777" w:rsidR="001E012F" w:rsidRPr="001E012F" w:rsidRDefault="001E012F" w:rsidP="001E012F">
      <w:pPr>
        <w:spacing w:after="0" w:line="259" w:lineRule="auto"/>
        <w:rPr>
          <w:rFonts w:eastAsia="Aptos" w:cs="Times New Roman"/>
          <w:kern w:val="2"/>
          <w:sz w:val="22"/>
          <w14:ligatures w14:val="standardContextual"/>
        </w:rPr>
      </w:pPr>
    </w:p>
    <w:p w14:paraId="7A02E43A" w14:textId="77777777" w:rsidR="001E012F" w:rsidRPr="001E012F" w:rsidRDefault="001E012F" w:rsidP="001E012F">
      <w:pPr>
        <w:spacing w:after="0" w:line="259" w:lineRule="auto"/>
        <w:rPr>
          <w:rFonts w:eastAsia="Aptos" w:cs="Times New Roman"/>
          <w:kern w:val="2"/>
          <w:sz w:val="22"/>
          <w14:ligatures w14:val="standardContextual"/>
        </w:rPr>
      </w:pPr>
    </w:p>
    <w:p w14:paraId="5BFA8CC4" w14:textId="77777777" w:rsidR="001E012F" w:rsidRPr="001E012F" w:rsidRDefault="001E012F" w:rsidP="001E012F">
      <w:pPr>
        <w:spacing w:after="0" w:line="259" w:lineRule="auto"/>
        <w:rPr>
          <w:rFonts w:eastAsia="Aptos" w:cs="Times New Roman"/>
          <w:kern w:val="2"/>
          <w:sz w:val="22"/>
          <w14:ligatures w14:val="standardContextual"/>
        </w:rPr>
      </w:pPr>
    </w:p>
    <w:p w14:paraId="35F7133F" w14:textId="77777777" w:rsidR="001E012F" w:rsidRPr="001E012F" w:rsidRDefault="001E012F" w:rsidP="001E012F">
      <w:pPr>
        <w:spacing w:after="0" w:line="259" w:lineRule="auto"/>
        <w:rPr>
          <w:rFonts w:eastAsia="Aptos" w:cs="Times New Roman"/>
          <w:kern w:val="2"/>
          <w:sz w:val="22"/>
          <w14:ligatures w14:val="standardContextual"/>
        </w:rPr>
      </w:pPr>
    </w:p>
    <w:p w14:paraId="62AA1BC5" w14:textId="77777777" w:rsidR="001E012F" w:rsidRPr="001E012F" w:rsidRDefault="001E012F" w:rsidP="001E012F">
      <w:pPr>
        <w:spacing w:after="0" w:line="259" w:lineRule="auto"/>
        <w:rPr>
          <w:rFonts w:eastAsia="Aptos" w:cs="Times New Roman"/>
          <w:kern w:val="2"/>
          <w:sz w:val="22"/>
          <w14:ligatures w14:val="standardContextual"/>
        </w:rPr>
      </w:pPr>
    </w:p>
    <w:p w14:paraId="32F84423" w14:textId="77777777" w:rsidR="001E012F" w:rsidRPr="001E012F" w:rsidRDefault="001E012F" w:rsidP="001E012F">
      <w:pPr>
        <w:spacing w:after="0" w:line="259" w:lineRule="auto"/>
        <w:rPr>
          <w:rFonts w:eastAsia="Aptos" w:cs="Times New Roman"/>
          <w:kern w:val="2"/>
          <w:sz w:val="22"/>
          <w14:ligatures w14:val="standardContextual"/>
        </w:rPr>
      </w:pPr>
    </w:p>
    <w:p w14:paraId="795AB7F2" w14:textId="77777777" w:rsidR="001E012F" w:rsidRPr="001E012F" w:rsidRDefault="001E012F" w:rsidP="001E012F">
      <w:pPr>
        <w:spacing w:after="0" w:line="259" w:lineRule="auto"/>
        <w:rPr>
          <w:rFonts w:eastAsia="Aptos" w:cs="Times New Roman"/>
          <w:kern w:val="2"/>
          <w:sz w:val="22"/>
          <w14:ligatures w14:val="standardContextual"/>
        </w:rPr>
      </w:pPr>
    </w:p>
    <w:p w14:paraId="284FB8D3" w14:textId="77777777" w:rsidR="001E012F" w:rsidRPr="001E012F" w:rsidRDefault="001E012F" w:rsidP="001E012F">
      <w:pPr>
        <w:spacing w:after="0" w:line="259" w:lineRule="auto"/>
        <w:rPr>
          <w:rFonts w:eastAsia="Aptos" w:cs="Times New Roman"/>
          <w:kern w:val="2"/>
          <w:sz w:val="22"/>
          <w14:ligatures w14:val="standardContextual"/>
        </w:rPr>
      </w:pPr>
    </w:p>
    <w:p w14:paraId="15723E83" w14:textId="77777777" w:rsidR="001E012F" w:rsidRPr="001E012F" w:rsidRDefault="001E012F" w:rsidP="001E012F">
      <w:pPr>
        <w:spacing w:after="0" w:line="259" w:lineRule="auto"/>
        <w:rPr>
          <w:rFonts w:eastAsia="Aptos" w:cs="Times New Roman"/>
          <w:kern w:val="2"/>
          <w:sz w:val="22"/>
          <w14:ligatures w14:val="standardContextual"/>
        </w:rPr>
      </w:pPr>
    </w:p>
    <w:p w14:paraId="5AD4E27B" w14:textId="77777777" w:rsidR="001E012F" w:rsidRPr="001E012F" w:rsidRDefault="001E012F" w:rsidP="001E012F">
      <w:pPr>
        <w:spacing w:after="0" w:line="259" w:lineRule="auto"/>
        <w:rPr>
          <w:rFonts w:eastAsia="Aptos" w:cs="Times New Roman"/>
          <w:kern w:val="2"/>
          <w:sz w:val="22"/>
          <w14:ligatures w14:val="standardContextual"/>
        </w:rPr>
      </w:pPr>
    </w:p>
    <w:p w14:paraId="3401800C" w14:textId="77777777" w:rsidR="001E012F" w:rsidRPr="001E012F" w:rsidRDefault="001E012F" w:rsidP="001E012F">
      <w:pPr>
        <w:spacing w:after="0" w:line="259" w:lineRule="auto"/>
        <w:rPr>
          <w:rFonts w:eastAsia="Aptos" w:cs="Times New Roman"/>
          <w:kern w:val="2"/>
          <w:sz w:val="22"/>
          <w14:ligatures w14:val="standardContextual"/>
        </w:rPr>
      </w:pPr>
    </w:p>
    <w:p w14:paraId="389A0D66" w14:textId="77777777" w:rsidR="001E012F" w:rsidRPr="001E012F" w:rsidRDefault="001E012F" w:rsidP="001E012F">
      <w:pPr>
        <w:spacing w:after="0" w:line="259" w:lineRule="auto"/>
        <w:rPr>
          <w:rFonts w:eastAsia="Aptos" w:cs="Times New Roman"/>
          <w:kern w:val="2"/>
          <w:sz w:val="22"/>
          <w14:ligatures w14:val="standardContextual"/>
        </w:rPr>
      </w:pPr>
    </w:p>
    <w:p w14:paraId="0900CF02" w14:textId="77777777" w:rsidR="001E012F" w:rsidRPr="001E012F" w:rsidRDefault="001E012F" w:rsidP="001E012F">
      <w:pPr>
        <w:spacing w:after="0" w:line="259" w:lineRule="auto"/>
        <w:rPr>
          <w:rFonts w:eastAsia="Aptos" w:cs="Times New Roman"/>
          <w:kern w:val="2"/>
          <w:sz w:val="22"/>
          <w14:ligatures w14:val="standardContextual"/>
        </w:rPr>
      </w:pPr>
    </w:p>
    <w:p w14:paraId="7F12481B" w14:textId="77777777" w:rsidR="001E012F" w:rsidRPr="001E012F" w:rsidRDefault="001E012F" w:rsidP="001E012F">
      <w:pPr>
        <w:spacing w:after="0" w:line="259" w:lineRule="auto"/>
        <w:rPr>
          <w:rFonts w:eastAsia="Aptos" w:cs="Times New Roman"/>
          <w:kern w:val="2"/>
          <w:sz w:val="22"/>
          <w14:ligatures w14:val="standardContextual"/>
        </w:rPr>
      </w:pPr>
    </w:p>
    <w:p w14:paraId="7B651F7A" w14:textId="77777777" w:rsidR="001E012F" w:rsidRPr="001E012F" w:rsidRDefault="001E012F" w:rsidP="001E012F">
      <w:pPr>
        <w:spacing w:after="0" w:line="259" w:lineRule="auto"/>
        <w:rPr>
          <w:rFonts w:eastAsia="Aptos" w:cs="Times New Roman"/>
          <w:kern w:val="2"/>
          <w:sz w:val="22"/>
          <w14:ligatures w14:val="standardContextual"/>
        </w:rPr>
      </w:pPr>
    </w:p>
    <w:p w14:paraId="71758C45" w14:textId="77777777" w:rsidR="001E012F" w:rsidRPr="001E012F" w:rsidRDefault="001E012F" w:rsidP="001E012F">
      <w:pPr>
        <w:spacing w:after="0" w:line="259" w:lineRule="auto"/>
        <w:rPr>
          <w:rFonts w:eastAsia="Aptos" w:cs="Times New Roman"/>
          <w:kern w:val="2"/>
          <w:sz w:val="22"/>
          <w14:ligatures w14:val="standardContextual"/>
        </w:rPr>
      </w:pPr>
    </w:p>
    <w:p w14:paraId="45932422" w14:textId="77777777" w:rsidR="001E012F" w:rsidRPr="001E012F" w:rsidRDefault="001E012F" w:rsidP="001E012F">
      <w:pPr>
        <w:spacing w:after="0" w:line="259" w:lineRule="auto"/>
        <w:rPr>
          <w:rFonts w:eastAsia="Aptos" w:cs="Times New Roman"/>
          <w:kern w:val="2"/>
          <w:sz w:val="22"/>
          <w14:ligatures w14:val="standardContextual"/>
        </w:rPr>
      </w:pPr>
    </w:p>
    <w:p w14:paraId="38DE09F0" w14:textId="77777777" w:rsidR="001E012F" w:rsidRPr="001E012F" w:rsidRDefault="001E012F" w:rsidP="001E012F">
      <w:pPr>
        <w:spacing w:after="0" w:line="259" w:lineRule="auto"/>
        <w:rPr>
          <w:rFonts w:eastAsia="Aptos" w:cs="Times New Roman"/>
          <w:kern w:val="2"/>
          <w:sz w:val="22"/>
          <w14:ligatures w14:val="standardContextual"/>
        </w:rPr>
      </w:pPr>
    </w:p>
    <w:p w14:paraId="39301102" w14:textId="77777777" w:rsidR="001E012F" w:rsidRPr="001E012F" w:rsidRDefault="001E012F" w:rsidP="001E012F">
      <w:pPr>
        <w:spacing w:after="0" w:line="259" w:lineRule="auto"/>
        <w:rPr>
          <w:rFonts w:eastAsia="Aptos" w:cs="Times New Roman"/>
          <w:kern w:val="2"/>
          <w:sz w:val="22"/>
          <w14:ligatures w14:val="standardContextual"/>
        </w:rPr>
      </w:pPr>
    </w:p>
    <w:p w14:paraId="040944E2" w14:textId="77777777" w:rsidR="001E012F" w:rsidRPr="001E012F" w:rsidRDefault="001E012F" w:rsidP="001E012F">
      <w:pPr>
        <w:spacing w:after="0" w:line="259" w:lineRule="auto"/>
        <w:rPr>
          <w:rFonts w:eastAsia="Aptos" w:cs="Times New Roman"/>
          <w:kern w:val="2"/>
          <w:sz w:val="22"/>
          <w14:ligatures w14:val="standardContextual"/>
        </w:rPr>
      </w:pPr>
    </w:p>
    <w:p w14:paraId="72A44CB1" w14:textId="77777777" w:rsidR="001E012F" w:rsidRPr="001E012F" w:rsidRDefault="001E012F" w:rsidP="001E012F">
      <w:pPr>
        <w:spacing w:after="0" w:line="259" w:lineRule="auto"/>
        <w:rPr>
          <w:rFonts w:eastAsia="Aptos" w:cs="Times New Roman"/>
          <w:kern w:val="2"/>
          <w:sz w:val="22"/>
          <w14:ligatures w14:val="standardContextual"/>
        </w:rPr>
      </w:pPr>
    </w:p>
    <w:p w14:paraId="241F24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7.</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Einfasura naturreservat, Hægebostad kommune, Agder</w:t>
      </w:r>
      <w:r w:rsidRPr="001E012F">
        <w:rPr>
          <w:rFonts w:eastAsia="Aptos" w:cs="Times New Roman"/>
          <w:kern w:val="2"/>
          <w:sz w:val="22"/>
          <w14:ligatures w14:val="standardContextual"/>
        </w:rPr>
        <w:t> </w:t>
      </w:r>
    </w:p>
    <w:p w14:paraId="59BABDC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C0EDA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10E5FE7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260336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1FA1199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 representerer en bestemt type natur i form av lavereliggende frisk rik edellauvskog med gamle almetrær.  </w:t>
      </w:r>
    </w:p>
    <w:p w14:paraId="0260670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475DBDA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241936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58C097D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Hægebostad kommune: 32/3, 34/1, 35/4, 35/15, 35/8, 35/32, 35/33.  </w:t>
      </w:r>
    </w:p>
    <w:p w14:paraId="6F8D8FE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363 dekar. Grensene for naturreservatet går fram av kart datert Klima- og miljødepartementet desember 2024. De nøyaktige grensene for naturreservatet skal avmerkes i marka. Knekkpunktene skal koordinatfestes. </w:t>
      </w:r>
    </w:p>
    <w:p w14:paraId="24D5B23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Hægebostad kommune, hos Statsforvalteren i Agder, i Miljødirektoratet og i Klima- og miljødepartementet.  </w:t>
      </w:r>
    </w:p>
    <w:p w14:paraId="352284A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848D07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6C733DF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1C1D6F3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30418C0B" w14:textId="77777777" w:rsidR="001E012F" w:rsidRPr="001E012F" w:rsidRDefault="001E012F" w:rsidP="0053636F">
      <w:pPr>
        <w:numPr>
          <w:ilvl w:val="0"/>
          <w:numId w:val="13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5DA658C3" w14:textId="77777777" w:rsidR="001E012F" w:rsidRPr="001E012F" w:rsidRDefault="001E012F" w:rsidP="0053636F">
      <w:pPr>
        <w:numPr>
          <w:ilvl w:val="0"/>
          <w:numId w:val="13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51A817B7" w14:textId="77777777" w:rsidR="001E012F" w:rsidRPr="001E012F" w:rsidRDefault="001E012F" w:rsidP="0053636F">
      <w:pPr>
        <w:numPr>
          <w:ilvl w:val="0"/>
          <w:numId w:val="13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38A2B061" w14:textId="77777777" w:rsidR="001E012F" w:rsidRPr="001E012F" w:rsidRDefault="001E012F" w:rsidP="0053636F">
      <w:pPr>
        <w:numPr>
          <w:ilvl w:val="0"/>
          <w:numId w:val="14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54555E77" w14:textId="77777777" w:rsidR="001E012F" w:rsidRPr="001E012F" w:rsidRDefault="001E012F" w:rsidP="0053636F">
      <w:pPr>
        <w:numPr>
          <w:ilvl w:val="0"/>
          <w:numId w:val="14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regelverk.  </w:t>
      </w:r>
    </w:p>
    <w:p w14:paraId="6A15E44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4E36AF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038B19D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0A6A0E1E" w14:textId="77777777" w:rsidR="001E012F" w:rsidRPr="001E012F" w:rsidRDefault="001E012F" w:rsidP="0053636F">
      <w:pPr>
        <w:numPr>
          <w:ilvl w:val="0"/>
          <w:numId w:val="14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21AC484D" w14:textId="77777777" w:rsidR="001E012F" w:rsidRPr="001E012F" w:rsidRDefault="001E012F" w:rsidP="0053636F">
      <w:pPr>
        <w:numPr>
          <w:ilvl w:val="0"/>
          <w:numId w:val="14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695E7CAD" w14:textId="77777777" w:rsidR="001E012F" w:rsidRPr="001E012F" w:rsidRDefault="001E012F" w:rsidP="0053636F">
      <w:pPr>
        <w:numPr>
          <w:ilvl w:val="0"/>
          <w:numId w:val="14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68E1D65B" w14:textId="77777777" w:rsidR="001E012F" w:rsidRPr="001E012F" w:rsidRDefault="001E012F" w:rsidP="0053636F">
      <w:pPr>
        <w:numPr>
          <w:ilvl w:val="0"/>
          <w:numId w:val="1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3AE95546" w14:textId="77777777" w:rsidR="001E012F" w:rsidRPr="001E012F" w:rsidRDefault="001E012F" w:rsidP="0053636F">
      <w:pPr>
        <w:numPr>
          <w:ilvl w:val="0"/>
          <w:numId w:val="14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24792DB5" w14:textId="77777777" w:rsidR="001E012F" w:rsidRPr="001E012F" w:rsidRDefault="001E012F" w:rsidP="0053636F">
      <w:pPr>
        <w:numPr>
          <w:ilvl w:val="0"/>
          <w:numId w:val="14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57DB32F9" w14:textId="77777777" w:rsidR="001E012F" w:rsidRPr="001E012F" w:rsidRDefault="001E012F" w:rsidP="0053636F">
      <w:pPr>
        <w:numPr>
          <w:ilvl w:val="0"/>
          <w:numId w:val="14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forsiktig rydding av småbusker og kvist i siktlinjer ved faste jaktposter i forbindelse med storviltjakt  </w:t>
      </w:r>
    </w:p>
    <w:p w14:paraId="0F3F597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0C58105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2978630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0A7ADF1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26CCC135" w14:textId="77777777" w:rsidR="001E012F" w:rsidRPr="001E012F" w:rsidRDefault="001E012F" w:rsidP="0053636F">
      <w:pPr>
        <w:numPr>
          <w:ilvl w:val="0"/>
          <w:numId w:val="14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181CD7E9" w14:textId="77777777" w:rsidR="001E012F" w:rsidRPr="001E012F" w:rsidRDefault="001E012F" w:rsidP="0053636F">
      <w:pPr>
        <w:numPr>
          <w:ilvl w:val="0"/>
          <w:numId w:val="15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veier og stier.  </w:t>
      </w:r>
    </w:p>
    <w:p w14:paraId="2593CE5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25F275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0774D84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2899BA9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2C97FF6F" w14:textId="77777777" w:rsidR="001E012F" w:rsidRPr="001E012F" w:rsidRDefault="001E012F" w:rsidP="0053636F">
      <w:pPr>
        <w:numPr>
          <w:ilvl w:val="0"/>
          <w:numId w:val="15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5E2F113A" w14:textId="77777777" w:rsidR="001E012F" w:rsidRPr="001E012F" w:rsidRDefault="001E012F" w:rsidP="0053636F">
      <w:pPr>
        <w:numPr>
          <w:ilvl w:val="0"/>
          <w:numId w:val="15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w:t>
      </w:r>
    </w:p>
    <w:p w14:paraId="4EB4B7FC" w14:textId="77777777" w:rsidR="001E012F" w:rsidRPr="001E012F" w:rsidRDefault="001E012F" w:rsidP="0053636F">
      <w:pPr>
        <w:numPr>
          <w:ilvl w:val="0"/>
          <w:numId w:val="15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0603173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F9D61B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13BA2B5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681E0A4A" w14:textId="77777777" w:rsidR="001E012F" w:rsidRPr="001E012F" w:rsidRDefault="001E012F" w:rsidP="0053636F">
      <w:pPr>
        <w:numPr>
          <w:ilvl w:val="0"/>
          <w:numId w:val="15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637D969E" w14:textId="77777777" w:rsidR="001E012F" w:rsidRPr="001E012F" w:rsidRDefault="001E012F" w:rsidP="0053636F">
      <w:pPr>
        <w:numPr>
          <w:ilvl w:val="0"/>
          <w:numId w:val="15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64080E27" w14:textId="77777777" w:rsidR="001E012F" w:rsidRPr="001E012F" w:rsidRDefault="001E012F" w:rsidP="0053636F">
      <w:pPr>
        <w:numPr>
          <w:ilvl w:val="0"/>
          <w:numId w:val="15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2413D772" w14:textId="77777777" w:rsidR="001E012F" w:rsidRPr="001E012F" w:rsidRDefault="001E012F" w:rsidP="0053636F">
      <w:pPr>
        <w:numPr>
          <w:ilvl w:val="0"/>
          <w:numId w:val="15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hogst av etablerte plantefelt </w:t>
      </w:r>
    </w:p>
    <w:p w14:paraId="283CEBC2" w14:textId="77777777" w:rsidR="001E012F" w:rsidRPr="001E012F" w:rsidRDefault="001E012F" w:rsidP="0053636F">
      <w:pPr>
        <w:numPr>
          <w:ilvl w:val="0"/>
          <w:numId w:val="15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442D45EC" w14:textId="77777777" w:rsidR="001E012F" w:rsidRPr="001E012F" w:rsidRDefault="001E012F" w:rsidP="0053636F">
      <w:pPr>
        <w:numPr>
          <w:ilvl w:val="0"/>
          <w:numId w:val="15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17E03D69" w14:textId="77777777" w:rsidR="001E012F" w:rsidRPr="001E012F" w:rsidRDefault="001E012F" w:rsidP="0053636F">
      <w:pPr>
        <w:numPr>
          <w:ilvl w:val="0"/>
          <w:numId w:val="16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10A0B459" w14:textId="77777777" w:rsidR="001E012F" w:rsidRPr="001E012F" w:rsidRDefault="001E012F" w:rsidP="0053636F">
      <w:pPr>
        <w:numPr>
          <w:ilvl w:val="0"/>
          <w:numId w:val="16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00336D96" w14:textId="77777777" w:rsidR="001E012F" w:rsidRPr="001E012F" w:rsidRDefault="001E012F" w:rsidP="0053636F">
      <w:pPr>
        <w:numPr>
          <w:ilvl w:val="0"/>
          <w:numId w:val="16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e og § 7 bokstav a, b, d og g.  </w:t>
      </w:r>
    </w:p>
    <w:p w14:paraId="4FFFD04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3E559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30B0366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73249EC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EEB43E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0299D80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6300705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2E2622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61DBFA2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4F19C7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B0C03D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06FC2A3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er forvaltningsmyndighet etter denne forskriften. Miljødirektoratet kan delegere myndigheten til kommuner som samtykker til det.  </w:t>
      </w:r>
    </w:p>
    <w:p w14:paraId="12EC7B6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1546650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489E6BC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0099678C" w14:textId="77777777" w:rsidR="001E012F" w:rsidRPr="001E012F" w:rsidRDefault="001E012F" w:rsidP="001E012F">
      <w:pPr>
        <w:spacing w:after="0" w:line="259" w:lineRule="auto"/>
        <w:rPr>
          <w:rFonts w:eastAsia="Aptos" w:cs="Times New Roman"/>
          <w:kern w:val="2"/>
          <w:sz w:val="22"/>
          <w14:ligatures w14:val="standardContextual"/>
        </w:rPr>
      </w:pPr>
    </w:p>
    <w:p w14:paraId="18260675" w14:textId="77777777" w:rsidR="001E012F" w:rsidRPr="001E012F" w:rsidRDefault="001E012F" w:rsidP="001E012F">
      <w:pPr>
        <w:spacing w:after="0" w:line="259" w:lineRule="auto"/>
        <w:rPr>
          <w:rFonts w:eastAsia="Aptos" w:cs="Times New Roman"/>
          <w:kern w:val="2"/>
          <w:sz w:val="22"/>
          <w14:ligatures w14:val="standardContextual"/>
        </w:rPr>
      </w:pPr>
    </w:p>
    <w:p w14:paraId="05D26A82" w14:textId="77777777" w:rsidR="001E012F" w:rsidRPr="001E012F" w:rsidRDefault="001E012F" w:rsidP="001E012F">
      <w:pPr>
        <w:spacing w:after="0" w:line="259" w:lineRule="auto"/>
        <w:rPr>
          <w:rFonts w:eastAsia="Aptos" w:cs="Times New Roman"/>
          <w:kern w:val="2"/>
          <w:sz w:val="22"/>
          <w14:ligatures w14:val="standardContextual"/>
        </w:rPr>
      </w:pPr>
    </w:p>
    <w:p w14:paraId="744CBE73" w14:textId="77777777" w:rsidR="001E012F" w:rsidRPr="001E012F" w:rsidRDefault="001E012F" w:rsidP="001E012F">
      <w:pPr>
        <w:spacing w:after="0" w:line="259" w:lineRule="auto"/>
        <w:rPr>
          <w:rFonts w:eastAsia="Aptos" w:cs="Times New Roman"/>
          <w:kern w:val="2"/>
          <w:sz w:val="22"/>
          <w14:ligatures w14:val="standardContextual"/>
        </w:rPr>
      </w:pPr>
    </w:p>
    <w:p w14:paraId="3F333355" w14:textId="77777777" w:rsidR="001E012F" w:rsidRPr="001E012F" w:rsidRDefault="001E012F" w:rsidP="001E012F">
      <w:pPr>
        <w:spacing w:after="0" w:line="259" w:lineRule="auto"/>
        <w:rPr>
          <w:rFonts w:eastAsia="Aptos" w:cs="Times New Roman"/>
          <w:kern w:val="2"/>
          <w:sz w:val="22"/>
          <w14:ligatures w14:val="standardContextual"/>
        </w:rPr>
      </w:pPr>
    </w:p>
    <w:p w14:paraId="2A45152E" w14:textId="77777777" w:rsidR="001E012F" w:rsidRPr="001E012F" w:rsidRDefault="001E012F" w:rsidP="001E012F">
      <w:pPr>
        <w:spacing w:after="0" w:line="259" w:lineRule="auto"/>
        <w:rPr>
          <w:rFonts w:eastAsia="Aptos" w:cs="Times New Roman"/>
          <w:kern w:val="2"/>
          <w:sz w:val="22"/>
          <w14:ligatures w14:val="standardContextual"/>
        </w:rPr>
      </w:pPr>
    </w:p>
    <w:p w14:paraId="374A3C42" w14:textId="77777777" w:rsidR="001E012F" w:rsidRPr="001E012F" w:rsidRDefault="001E012F" w:rsidP="001E012F">
      <w:pPr>
        <w:spacing w:after="0" w:line="259" w:lineRule="auto"/>
        <w:rPr>
          <w:rFonts w:eastAsia="Aptos" w:cs="Times New Roman"/>
          <w:kern w:val="2"/>
          <w:sz w:val="22"/>
          <w14:ligatures w14:val="standardContextual"/>
        </w:rPr>
      </w:pPr>
    </w:p>
    <w:p w14:paraId="35F692CF" w14:textId="77777777" w:rsidR="001E012F" w:rsidRPr="001E012F" w:rsidRDefault="001E012F" w:rsidP="001E012F">
      <w:pPr>
        <w:spacing w:after="0" w:line="259" w:lineRule="auto"/>
        <w:rPr>
          <w:rFonts w:eastAsia="Aptos" w:cs="Times New Roman"/>
          <w:kern w:val="2"/>
          <w:sz w:val="22"/>
          <w14:ligatures w14:val="standardContextual"/>
        </w:rPr>
      </w:pPr>
    </w:p>
    <w:p w14:paraId="4F6AD914" w14:textId="77777777" w:rsidR="001E012F" w:rsidRPr="001E012F" w:rsidRDefault="001E012F" w:rsidP="001E012F">
      <w:pPr>
        <w:spacing w:after="0" w:line="259" w:lineRule="auto"/>
        <w:rPr>
          <w:rFonts w:eastAsia="Aptos" w:cs="Times New Roman"/>
          <w:kern w:val="2"/>
          <w:sz w:val="22"/>
          <w14:ligatures w14:val="standardContextual"/>
        </w:rPr>
      </w:pPr>
    </w:p>
    <w:p w14:paraId="5116B1DA" w14:textId="77777777" w:rsidR="001E012F" w:rsidRPr="001E012F" w:rsidRDefault="001E012F" w:rsidP="001E012F">
      <w:pPr>
        <w:spacing w:after="0" w:line="259" w:lineRule="auto"/>
        <w:rPr>
          <w:rFonts w:eastAsia="Aptos" w:cs="Times New Roman"/>
          <w:kern w:val="2"/>
          <w:sz w:val="22"/>
          <w14:ligatures w14:val="standardContextual"/>
        </w:rPr>
      </w:pPr>
    </w:p>
    <w:p w14:paraId="6EB1CD03" w14:textId="77777777" w:rsidR="001E012F" w:rsidRPr="001E012F" w:rsidRDefault="001E012F" w:rsidP="001E012F">
      <w:pPr>
        <w:spacing w:after="0" w:line="259" w:lineRule="auto"/>
        <w:rPr>
          <w:rFonts w:eastAsia="Aptos" w:cs="Times New Roman"/>
          <w:kern w:val="2"/>
          <w:sz w:val="22"/>
          <w14:ligatures w14:val="standardContextual"/>
        </w:rPr>
      </w:pPr>
    </w:p>
    <w:p w14:paraId="3612DD9B" w14:textId="77777777" w:rsidR="001E012F" w:rsidRPr="001E012F" w:rsidRDefault="001E012F" w:rsidP="001E012F">
      <w:pPr>
        <w:spacing w:after="0" w:line="259" w:lineRule="auto"/>
        <w:rPr>
          <w:rFonts w:eastAsia="Aptos" w:cs="Times New Roman"/>
          <w:kern w:val="2"/>
          <w:sz w:val="22"/>
          <w14:ligatures w14:val="standardContextual"/>
        </w:rPr>
      </w:pPr>
    </w:p>
    <w:p w14:paraId="0CCC6458" w14:textId="77777777" w:rsidR="001E012F" w:rsidRPr="001E012F" w:rsidRDefault="001E012F" w:rsidP="001E012F">
      <w:pPr>
        <w:spacing w:after="0" w:line="259" w:lineRule="auto"/>
        <w:rPr>
          <w:rFonts w:eastAsia="Aptos" w:cs="Times New Roman"/>
          <w:kern w:val="2"/>
          <w:sz w:val="22"/>
          <w14:ligatures w14:val="standardContextual"/>
        </w:rPr>
      </w:pPr>
    </w:p>
    <w:p w14:paraId="18324010" w14:textId="77777777" w:rsidR="001E012F" w:rsidRPr="001E012F" w:rsidRDefault="001E012F" w:rsidP="001E012F">
      <w:pPr>
        <w:spacing w:after="0" w:line="259" w:lineRule="auto"/>
        <w:rPr>
          <w:rFonts w:eastAsia="Aptos" w:cs="Times New Roman"/>
          <w:kern w:val="2"/>
          <w:sz w:val="22"/>
          <w14:ligatures w14:val="standardContextual"/>
        </w:rPr>
      </w:pPr>
    </w:p>
    <w:p w14:paraId="5AD07336" w14:textId="77777777" w:rsidR="001E012F" w:rsidRPr="001E012F" w:rsidRDefault="001E012F" w:rsidP="001E012F">
      <w:pPr>
        <w:spacing w:after="0" w:line="259" w:lineRule="auto"/>
        <w:rPr>
          <w:rFonts w:eastAsia="Aptos" w:cs="Times New Roman"/>
          <w:kern w:val="2"/>
          <w:sz w:val="22"/>
          <w14:ligatures w14:val="standardContextual"/>
        </w:rPr>
      </w:pPr>
    </w:p>
    <w:p w14:paraId="09E0D0D0" w14:textId="77777777" w:rsidR="001E012F" w:rsidRPr="001E012F" w:rsidRDefault="001E012F" w:rsidP="001E012F">
      <w:pPr>
        <w:spacing w:after="0" w:line="259" w:lineRule="auto"/>
        <w:rPr>
          <w:rFonts w:eastAsia="Aptos" w:cs="Times New Roman"/>
          <w:kern w:val="2"/>
          <w:sz w:val="22"/>
          <w14:ligatures w14:val="standardContextual"/>
        </w:rPr>
      </w:pPr>
    </w:p>
    <w:p w14:paraId="10B76826" w14:textId="77777777" w:rsidR="001E012F" w:rsidRPr="001E012F" w:rsidRDefault="001E012F" w:rsidP="001E012F">
      <w:pPr>
        <w:spacing w:after="0" w:line="259" w:lineRule="auto"/>
        <w:rPr>
          <w:rFonts w:eastAsia="Aptos" w:cs="Times New Roman"/>
          <w:kern w:val="2"/>
          <w:sz w:val="22"/>
          <w14:ligatures w14:val="standardContextual"/>
        </w:rPr>
      </w:pPr>
    </w:p>
    <w:p w14:paraId="67233033" w14:textId="77777777" w:rsidR="001E012F" w:rsidRPr="001E012F" w:rsidRDefault="001E012F" w:rsidP="001E012F">
      <w:pPr>
        <w:spacing w:after="0" w:line="259" w:lineRule="auto"/>
        <w:rPr>
          <w:rFonts w:eastAsia="Aptos" w:cs="Times New Roman"/>
          <w:kern w:val="2"/>
          <w:sz w:val="22"/>
          <w14:ligatures w14:val="standardContextual"/>
        </w:rPr>
      </w:pPr>
    </w:p>
    <w:p w14:paraId="4BFD0FC9" w14:textId="77777777" w:rsidR="001E012F" w:rsidRPr="001E012F" w:rsidRDefault="001E012F" w:rsidP="001E012F">
      <w:pPr>
        <w:spacing w:after="0" w:line="259" w:lineRule="auto"/>
        <w:rPr>
          <w:rFonts w:eastAsia="Aptos" w:cs="Times New Roman"/>
          <w:kern w:val="2"/>
          <w:sz w:val="22"/>
          <w14:ligatures w14:val="standardContextual"/>
        </w:rPr>
      </w:pPr>
    </w:p>
    <w:p w14:paraId="46536424" w14:textId="77777777" w:rsidR="001E012F" w:rsidRPr="001E012F" w:rsidRDefault="001E012F" w:rsidP="001E012F">
      <w:pPr>
        <w:spacing w:after="0" w:line="259" w:lineRule="auto"/>
        <w:rPr>
          <w:rFonts w:eastAsia="Aptos" w:cs="Times New Roman"/>
          <w:kern w:val="2"/>
          <w:sz w:val="22"/>
          <w14:ligatures w14:val="standardContextual"/>
        </w:rPr>
      </w:pPr>
    </w:p>
    <w:p w14:paraId="083595EB" w14:textId="77777777" w:rsidR="001E012F" w:rsidRPr="001E012F" w:rsidRDefault="001E012F" w:rsidP="001E012F">
      <w:pPr>
        <w:spacing w:after="0" w:line="259" w:lineRule="auto"/>
        <w:rPr>
          <w:rFonts w:eastAsia="Aptos" w:cs="Times New Roman"/>
          <w:kern w:val="2"/>
          <w:sz w:val="22"/>
          <w14:ligatures w14:val="standardContextual"/>
        </w:rPr>
      </w:pPr>
    </w:p>
    <w:p w14:paraId="0AC50DE0" w14:textId="77777777" w:rsidR="001E012F" w:rsidRPr="001E012F" w:rsidRDefault="001E012F" w:rsidP="001E012F">
      <w:pPr>
        <w:spacing w:after="0" w:line="259" w:lineRule="auto"/>
        <w:rPr>
          <w:rFonts w:eastAsia="Aptos" w:cs="Times New Roman"/>
          <w:kern w:val="2"/>
          <w:sz w:val="22"/>
          <w14:ligatures w14:val="standardContextual"/>
        </w:rPr>
      </w:pPr>
    </w:p>
    <w:p w14:paraId="44B1F203" w14:textId="77777777" w:rsidR="001E012F" w:rsidRPr="001E012F" w:rsidRDefault="001E012F" w:rsidP="001E012F">
      <w:pPr>
        <w:spacing w:after="0" w:line="259" w:lineRule="auto"/>
        <w:rPr>
          <w:rFonts w:eastAsia="Aptos" w:cs="Times New Roman"/>
          <w:kern w:val="2"/>
          <w:sz w:val="22"/>
          <w14:ligatures w14:val="standardContextual"/>
        </w:rPr>
      </w:pPr>
    </w:p>
    <w:p w14:paraId="799E3A4C" w14:textId="77777777" w:rsidR="001E012F" w:rsidRPr="001E012F" w:rsidRDefault="001E012F" w:rsidP="001E012F">
      <w:pPr>
        <w:spacing w:after="0" w:line="259" w:lineRule="auto"/>
        <w:rPr>
          <w:rFonts w:eastAsia="Aptos" w:cs="Times New Roman"/>
          <w:kern w:val="2"/>
          <w:sz w:val="22"/>
          <w14:ligatures w14:val="standardContextual"/>
        </w:rPr>
      </w:pPr>
    </w:p>
    <w:p w14:paraId="462F7450" w14:textId="77777777" w:rsidR="001E012F" w:rsidRPr="001E012F" w:rsidRDefault="001E012F" w:rsidP="001E012F">
      <w:pPr>
        <w:spacing w:after="0" w:line="259" w:lineRule="auto"/>
        <w:rPr>
          <w:rFonts w:eastAsia="Aptos" w:cs="Times New Roman"/>
          <w:kern w:val="2"/>
          <w:sz w:val="22"/>
          <w14:ligatures w14:val="standardContextual"/>
        </w:rPr>
      </w:pPr>
    </w:p>
    <w:p w14:paraId="258E00E6" w14:textId="77777777" w:rsidR="001E012F" w:rsidRPr="001E012F" w:rsidRDefault="001E012F" w:rsidP="001E012F">
      <w:pPr>
        <w:spacing w:after="0" w:line="259" w:lineRule="auto"/>
        <w:rPr>
          <w:rFonts w:eastAsia="Aptos" w:cs="Times New Roman"/>
          <w:kern w:val="2"/>
          <w:sz w:val="22"/>
          <w14:ligatures w14:val="standardContextual"/>
        </w:rPr>
      </w:pPr>
    </w:p>
    <w:p w14:paraId="53C5373E" w14:textId="77777777" w:rsidR="001E012F" w:rsidRPr="001E012F" w:rsidRDefault="001E012F" w:rsidP="001E012F">
      <w:pPr>
        <w:spacing w:after="0" w:line="259" w:lineRule="auto"/>
        <w:rPr>
          <w:rFonts w:eastAsia="Aptos" w:cs="Times New Roman"/>
          <w:kern w:val="2"/>
          <w:sz w:val="22"/>
          <w14:ligatures w14:val="standardContextual"/>
        </w:rPr>
      </w:pPr>
    </w:p>
    <w:p w14:paraId="4FE52E7F" w14:textId="77777777" w:rsidR="001E012F" w:rsidRPr="001E012F" w:rsidRDefault="001E012F" w:rsidP="001E012F">
      <w:pPr>
        <w:spacing w:after="0" w:line="259" w:lineRule="auto"/>
        <w:rPr>
          <w:rFonts w:eastAsia="Aptos" w:cs="Times New Roman"/>
          <w:kern w:val="2"/>
          <w:sz w:val="22"/>
          <w14:ligatures w14:val="standardContextual"/>
        </w:rPr>
      </w:pPr>
    </w:p>
    <w:p w14:paraId="2635AA56" w14:textId="77777777" w:rsidR="001E012F" w:rsidRPr="001E012F" w:rsidRDefault="001E012F" w:rsidP="001E012F">
      <w:pPr>
        <w:spacing w:after="0" w:line="259" w:lineRule="auto"/>
        <w:rPr>
          <w:rFonts w:eastAsia="Aptos" w:cs="Times New Roman"/>
          <w:kern w:val="2"/>
          <w:sz w:val="22"/>
          <w14:ligatures w14:val="standardContextual"/>
        </w:rPr>
      </w:pPr>
    </w:p>
    <w:p w14:paraId="73D463CE" w14:textId="77777777" w:rsidR="001E012F" w:rsidRPr="001E012F" w:rsidRDefault="001E012F" w:rsidP="001E012F">
      <w:pPr>
        <w:spacing w:after="0" w:line="259" w:lineRule="auto"/>
        <w:rPr>
          <w:rFonts w:eastAsia="Aptos" w:cs="Times New Roman"/>
          <w:kern w:val="2"/>
          <w:sz w:val="22"/>
          <w14:ligatures w14:val="standardContextual"/>
        </w:rPr>
      </w:pPr>
    </w:p>
    <w:p w14:paraId="3605C960" w14:textId="77777777" w:rsidR="001E012F" w:rsidRPr="001E012F" w:rsidRDefault="001E012F" w:rsidP="001E012F">
      <w:pPr>
        <w:spacing w:after="0" w:line="259" w:lineRule="auto"/>
        <w:rPr>
          <w:rFonts w:eastAsia="Aptos" w:cs="Times New Roman"/>
          <w:kern w:val="2"/>
          <w:sz w:val="22"/>
          <w14:ligatures w14:val="standardContextual"/>
        </w:rPr>
      </w:pPr>
    </w:p>
    <w:p w14:paraId="170B4550" w14:textId="77777777" w:rsidR="001E012F" w:rsidRPr="001E012F" w:rsidRDefault="001E012F" w:rsidP="001E012F">
      <w:pPr>
        <w:spacing w:after="0" w:line="259" w:lineRule="auto"/>
        <w:rPr>
          <w:rFonts w:eastAsia="Aptos" w:cs="Times New Roman"/>
          <w:kern w:val="2"/>
          <w:sz w:val="22"/>
          <w14:ligatures w14:val="standardContextual"/>
        </w:rPr>
      </w:pPr>
    </w:p>
    <w:p w14:paraId="266ED4F2" w14:textId="77777777" w:rsidR="001E012F" w:rsidRPr="001E012F" w:rsidRDefault="001E012F" w:rsidP="001E012F">
      <w:pPr>
        <w:spacing w:after="0" w:line="259" w:lineRule="auto"/>
        <w:rPr>
          <w:rFonts w:eastAsia="Aptos" w:cs="Times New Roman"/>
          <w:kern w:val="2"/>
          <w:sz w:val="22"/>
          <w14:ligatures w14:val="standardContextual"/>
        </w:rPr>
      </w:pPr>
    </w:p>
    <w:p w14:paraId="04EC1B50" w14:textId="77777777" w:rsidR="001E012F" w:rsidRPr="001E012F" w:rsidRDefault="001E012F" w:rsidP="001E012F">
      <w:pPr>
        <w:spacing w:after="0" w:line="259" w:lineRule="auto"/>
        <w:rPr>
          <w:rFonts w:eastAsia="Aptos" w:cs="Times New Roman"/>
          <w:kern w:val="2"/>
          <w:sz w:val="22"/>
          <w14:ligatures w14:val="standardContextual"/>
        </w:rPr>
      </w:pPr>
    </w:p>
    <w:p w14:paraId="70E085E8" w14:textId="77777777" w:rsidR="001E012F" w:rsidRPr="001E012F" w:rsidRDefault="001E012F" w:rsidP="001E012F">
      <w:pPr>
        <w:spacing w:after="0" w:line="259" w:lineRule="auto"/>
        <w:rPr>
          <w:rFonts w:eastAsia="Aptos" w:cs="Times New Roman"/>
          <w:kern w:val="2"/>
          <w:sz w:val="22"/>
          <w14:ligatures w14:val="standardContextual"/>
        </w:rPr>
      </w:pPr>
    </w:p>
    <w:p w14:paraId="707DF7CF" w14:textId="77777777" w:rsidR="001E012F" w:rsidRPr="001E012F" w:rsidRDefault="001E012F" w:rsidP="001E012F">
      <w:pPr>
        <w:spacing w:after="0" w:line="259" w:lineRule="auto"/>
        <w:rPr>
          <w:rFonts w:eastAsia="Aptos" w:cs="Times New Roman"/>
          <w:kern w:val="2"/>
          <w:sz w:val="22"/>
          <w14:ligatures w14:val="standardContextual"/>
        </w:rPr>
      </w:pPr>
    </w:p>
    <w:p w14:paraId="2B98BB02" w14:textId="77777777" w:rsidR="001E012F" w:rsidRPr="001E012F" w:rsidRDefault="001E012F" w:rsidP="001E012F">
      <w:pPr>
        <w:spacing w:after="0" w:line="259" w:lineRule="auto"/>
        <w:rPr>
          <w:rFonts w:eastAsia="Aptos" w:cs="Times New Roman"/>
          <w:kern w:val="2"/>
          <w:sz w:val="22"/>
          <w14:ligatures w14:val="standardContextual"/>
        </w:rPr>
      </w:pPr>
    </w:p>
    <w:p w14:paraId="1D4B0A7B" w14:textId="77777777" w:rsidR="001E012F" w:rsidRPr="001E012F" w:rsidRDefault="001E012F" w:rsidP="001E012F">
      <w:pPr>
        <w:spacing w:after="0" w:line="259" w:lineRule="auto"/>
        <w:rPr>
          <w:rFonts w:eastAsia="Aptos" w:cs="Times New Roman"/>
          <w:kern w:val="2"/>
          <w:sz w:val="22"/>
          <w14:ligatures w14:val="standardContextual"/>
        </w:rPr>
      </w:pPr>
    </w:p>
    <w:p w14:paraId="62DDC07C" w14:textId="77777777" w:rsidR="001E012F" w:rsidRPr="001E012F" w:rsidRDefault="001E012F" w:rsidP="001E012F">
      <w:pPr>
        <w:spacing w:after="0" w:line="259" w:lineRule="auto"/>
        <w:rPr>
          <w:rFonts w:eastAsia="Aptos" w:cs="Times New Roman"/>
          <w:kern w:val="2"/>
          <w:sz w:val="22"/>
          <w14:ligatures w14:val="standardContextual"/>
        </w:rPr>
      </w:pPr>
    </w:p>
    <w:p w14:paraId="702E50E7" w14:textId="77777777" w:rsidR="001E012F" w:rsidRPr="001E012F" w:rsidRDefault="001E012F" w:rsidP="001E012F">
      <w:pPr>
        <w:spacing w:after="0" w:line="259" w:lineRule="auto"/>
        <w:rPr>
          <w:rFonts w:eastAsia="Aptos" w:cs="Times New Roman"/>
          <w:kern w:val="2"/>
          <w:sz w:val="22"/>
          <w14:ligatures w14:val="standardContextual"/>
        </w:rPr>
      </w:pPr>
    </w:p>
    <w:p w14:paraId="3BE2916C" w14:textId="77777777" w:rsidR="001E012F" w:rsidRPr="001E012F" w:rsidRDefault="001E012F" w:rsidP="001E012F">
      <w:pPr>
        <w:spacing w:after="0" w:line="259" w:lineRule="auto"/>
        <w:rPr>
          <w:rFonts w:eastAsia="Aptos" w:cs="Times New Roman"/>
          <w:kern w:val="2"/>
          <w:sz w:val="22"/>
          <w14:ligatures w14:val="standardContextual"/>
        </w:rPr>
      </w:pPr>
    </w:p>
    <w:p w14:paraId="7DF1BE76" w14:textId="77777777" w:rsidR="001E012F" w:rsidRPr="001E012F" w:rsidRDefault="001E012F" w:rsidP="001E012F">
      <w:pPr>
        <w:spacing w:after="0" w:line="259" w:lineRule="auto"/>
        <w:rPr>
          <w:rFonts w:eastAsia="Aptos" w:cs="Times New Roman"/>
          <w:kern w:val="2"/>
          <w:sz w:val="22"/>
          <w14:ligatures w14:val="standardContextual"/>
        </w:rPr>
      </w:pPr>
    </w:p>
    <w:p w14:paraId="3E24BA17" w14:textId="77777777" w:rsidR="001E012F" w:rsidRPr="001E012F" w:rsidRDefault="001E012F" w:rsidP="001E012F">
      <w:pPr>
        <w:spacing w:after="0" w:line="259" w:lineRule="auto"/>
        <w:rPr>
          <w:rFonts w:eastAsia="Aptos" w:cs="Times New Roman"/>
          <w:kern w:val="2"/>
          <w:sz w:val="22"/>
          <w14:ligatures w14:val="standardContextual"/>
        </w:rPr>
      </w:pPr>
    </w:p>
    <w:p w14:paraId="2203DCB3" w14:textId="77777777" w:rsidR="001E012F" w:rsidRPr="001E012F" w:rsidRDefault="001E012F" w:rsidP="001E012F">
      <w:pPr>
        <w:spacing w:after="0" w:line="259" w:lineRule="auto"/>
        <w:rPr>
          <w:rFonts w:eastAsia="Aptos" w:cs="Times New Roman"/>
          <w:kern w:val="2"/>
          <w:sz w:val="22"/>
          <w14:ligatures w14:val="standardContextual"/>
        </w:rPr>
      </w:pPr>
    </w:p>
    <w:p w14:paraId="0936786D" w14:textId="77777777" w:rsidR="001E012F" w:rsidRPr="001E012F" w:rsidRDefault="001E012F" w:rsidP="001E012F">
      <w:pPr>
        <w:spacing w:after="0" w:line="259" w:lineRule="auto"/>
        <w:rPr>
          <w:rFonts w:eastAsia="Aptos" w:cs="Times New Roman"/>
          <w:kern w:val="2"/>
          <w:sz w:val="22"/>
          <w14:ligatures w14:val="standardContextual"/>
        </w:rPr>
      </w:pPr>
    </w:p>
    <w:p w14:paraId="09B6A652" w14:textId="77777777" w:rsidR="001E012F" w:rsidRPr="001E012F" w:rsidRDefault="001E012F" w:rsidP="001E012F">
      <w:pPr>
        <w:spacing w:after="0" w:line="259" w:lineRule="auto"/>
        <w:rPr>
          <w:rFonts w:eastAsia="Aptos" w:cs="Times New Roman"/>
          <w:kern w:val="2"/>
          <w:sz w:val="22"/>
          <w14:ligatures w14:val="standardContextual"/>
        </w:rPr>
      </w:pPr>
    </w:p>
    <w:p w14:paraId="3F175E86" w14:textId="77777777" w:rsidR="001E012F" w:rsidRPr="001E012F" w:rsidRDefault="001E012F" w:rsidP="001E012F">
      <w:pPr>
        <w:spacing w:after="0" w:line="259" w:lineRule="auto"/>
        <w:rPr>
          <w:rFonts w:eastAsia="Aptos" w:cs="Times New Roman"/>
          <w:kern w:val="2"/>
          <w:sz w:val="22"/>
          <w14:ligatures w14:val="standardContextual"/>
        </w:rPr>
      </w:pPr>
    </w:p>
    <w:p w14:paraId="7E920022" w14:textId="77777777" w:rsidR="001E012F" w:rsidRPr="001E012F" w:rsidRDefault="001E012F" w:rsidP="001E012F">
      <w:pPr>
        <w:spacing w:after="0" w:line="259" w:lineRule="auto"/>
        <w:rPr>
          <w:rFonts w:eastAsia="Aptos" w:cs="Times New Roman"/>
          <w:kern w:val="2"/>
          <w:sz w:val="22"/>
          <w14:ligatures w14:val="standardContextual"/>
        </w:rPr>
      </w:pPr>
    </w:p>
    <w:p w14:paraId="421C272A" w14:textId="77777777" w:rsidR="001E012F" w:rsidRPr="001E012F" w:rsidRDefault="001E012F" w:rsidP="001E012F">
      <w:pPr>
        <w:spacing w:after="0" w:line="259" w:lineRule="auto"/>
        <w:rPr>
          <w:rFonts w:eastAsia="Aptos" w:cs="Times New Roman"/>
          <w:kern w:val="2"/>
          <w:sz w:val="22"/>
          <w14:ligatures w14:val="standardContextual"/>
        </w:rPr>
      </w:pPr>
    </w:p>
    <w:p w14:paraId="4D175830" w14:textId="77777777" w:rsidR="001E012F" w:rsidRPr="001E012F" w:rsidRDefault="001E012F" w:rsidP="001E012F">
      <w:pPr>
        <w:spacing w:after="0" w:line="259" w:lineRule="auto"/>
        <w:rPr>
          <w:rFonts w:eastAsia="Aptos" w:cs="Times New Roman"/>
          <w:kern w:val="2"/>
          <w:sz w:val="22"/>
          <w14:ligatures w14:val="standardContextual"/>
        </w:rPr>
      </w:pPr>
    </w:p>
    <w:p w14:paraId="139F12CA" w14:textId="77777777" w:rsidR="001E012F" w:rsidRPr="001E012F" w:rsidRDefault="001E012F" w:rsidP="001E012F">
      <w:pPr>
        <w:spacing w:after="0" w:line="259" w:lineRule="auto"/>
        <w:rPr>
          <w:rFonts w:eastAsia="Aptos" w:cs="Times New Roman"/>
          <w:kern w:val="2"/>
          <w:sz w:val="22"/>
          <w14:ligatures w14:val="standardContextual"/>
        </w:rPr>
      </w:pPr>
    </w:p>
    <w:p w14:paraId="58A091B1" w14:textId="77777777" w:rsidR="001E012F" w:rsidRPr="001E012F" w:rsidRDefault="001E012F" w:rsidP="001E012F">
      <w:pPr>
        <w:spacing w:after="0" w:line="259" w:lineRule="auto"/>
        <w:rPr>
          <w:rFonts w:eastAsia="Aptos" w:cs="Times New Roman"/>
          <w:kern w:val="2"/>
          <w:sz w:val="22"/>
          <w14:ligatures w14:val="standardContextual"/>
        </w:rPr>
      </w:pPr>
    </w:p>
    <w:p w14:paraId="230229FD" w14:textId="77777777" w:rsidR="001E012F" w:rsidRPr="001E012F" w:rsidRDefault="001E012F" w:rsidP="001E012F">
      <w:pPr>
        <w:spacing w:after="0" w:line="259" w:lineRule="auto"/>
        <w:rPr>
          <w:rFonts w:eastAsia="Aptos" w:cs="Times New Roman"/>
          <w:kern w:val="2"/>
          <w:sz w:val="22"/>
          <w14:ligatures w14:val="standardContextual"/>
        </w:rPr>
      </w:pPr>
    </w:p>
    <w:p w14:paraId="25119DF6" w14:textId="77777777" w:rsidR="001E012F" w:rsidRPr="001E012F" w:rsidRDefault="001E012F" w:rsidP="001E012F">
      <w:pPr>
        <w:spacing w:after="0" w:line="259" w:lineRule="auto"/>
        <w:rPr>
          <w:rFonts w:eastAsia="Aptos" w:cs="Times New Roman"/>
          <w:kern w:val="2"/>
          <w:sz w:val="22"/>
          <w14:ligatures w14:val="standardContextual"/>
        </w:rPr>
      </w:pPr>
    </w:p>
    <w:p w14:paraId="2FE5B20C" w14:textId="77777777" w:rsidR="001E012F" w:rsidRPr="001E012F" w:rsidRDefault="001E012F" w:rsidP="001E012F">
      <w:pPr>
        <w:spacing w:after="0" w:line="259" w:lineRule="auto"/>
        <w:rPr>
          <w:rFonts w:eastAsia="Aptos" w:cs="Times New Roman"/>
          <w:kern w:val="2"/>
          <w:sz w:val="22"/>
          <w14:ligatures w14:val="standardContextual"/>
        </w:rPr>
      </w:pPr>
    </w:p>
    <w:p w14:paraId="19EC3B5F" w14:textId="77777777" w:rsidR="001E012F" w:rsidRPr="001E012F" w:rsidRDefault="001E012F" w:rsidP="001E012F">
      <w:pPr>
        <w:spacing w:after="0" w:line="259" w:lineRule="auto"/>
        <w:rPr>
          <w:rFonts w:eastAsia="Aptos" w:cs="Times New Roman"/>
          <w:kern w:val="2"/>
          <w:sz w:val="22"/>
          <w14:ligatures w14:val="standardContextual"/>
        </w:rPr>
      </w:pPr>
    </w:p>
    <w:p w14:paraId="16AE6A28" w14:textId="77777777" w:rsidR="001E012F" w:rsidRPr="001E012F" w:rsidRDefault="001E012F" w:rsidP="001E012F">
      <w:pPr>
        <w:spacing w:after="0" w:line="259" w:lineRule="auto"/>
        <w:rPr>
          <w:rFonts w:eastAsia="Aptos" w:cs="Times New Roman"/>
          <w:kern w:val="2"/>
          <w:sz w:val="22"/>
          <w14:ligatures w14:val="standardContextual"/>
        </w:rPr>
      </w:pPr>
    </w:p>
    <w:p w14:paraId="3C2B2E50" w14:textId="77777777" w:rsidR="001E012F" w:rsidRPr="001E012F" w:rsidRDefault="001E012F" w:rsidP="001E012F">
      <w:pPr>
        <w:spacing w:after="0" w:line="259" w:lineRule="auto"/>
        <w:rPr>
          <w:rFonts w:eastAsia="Aptos" w:cs="Times New Roman"/>
          <w:kern w:val="2"/>
          <w:sz w:val="22"/>
          <w14:ligatures w14:val="standardContextual"/>
        </w:rPr>
      </w:pPr>
    </w:p>
    <w:p w14:paraId="5F9C8C3A" w14:textId="77777777" w:rsidR="001E012F" w:rsidRPr="001E012F" w:rsidRDefault="001E012F" w:rsidP="001E012F">
      <w:pPr>
        <w:spacing w:after="0" w:line="259" w:lineRule="auto"/>
        <w:rPr>
          <w:rFonts w:eastAsia="Aptos" w:cs="Times New Roman"/>
          <w:kern w:val="2"/>
          <w:sz w:val="22"/>
          <w14:ligatures w14:val="standardContextual"/>
        </w:rPr>
      </w:pPr>
    </w:p>
    <w:p w14:paraId="13BC6CC2" w14:textId="77777777" w:rsidR="001E012F" w:rsidRPr="001E012F" w:rsidRDefault="001E012F" w:rsidP="001E012F">
      <w:pPr>
        <w:spacing w:after="0" w:line="259" w:lineRule="auto"/>
        <w:rPr>
          <w:rFonts w:eastAsia="Aptos" w:cs="Times New Roman"/>
          <w:kern w:val="2"/>
          <w:sz w:val="22"/>
          <w14:ligatures w14:val="standardContextual"/>
        </w:rPr>
      </w:pPr>
    </w:p>
    <w:p w14:paraId="3EA5003B" w14:textId="77777777" w:rsidR="001E012F" w:rsidRPr="001E012F" w:rsidRDefault="001E012F" w:rsidP="001E012F">
      <w:pPr>
        <w:spacing w:after="0" w:line="259" w:lineRule="auto"/>
        <w:rPr>
          <w:rFonts w:eastAsia="Aptos" w:cs="Times New Roman"/>
          <w:kern w:val="2"/>
          <w:sz w:val="22"/>
          <w14:ligatures w14:val="standardContextual"/>
        </w:rPr>
      </w:pPr>
    </w:p>
    <w:p w14:paraId="5B06A249" w14:textId="77777777" w:rsidR="001E012F" w:rsidRPr="001E012F" w:rsidRDefault="001E012F" w:rsidP="001E012F">
      <w:pPr>
        <w:spacing w:after="0" w:line="259" w:lineRule="auto"/>
        <w:rPr>
          <w:rFonts w:eastAsia="Aptos" w:cs="Times New Roman"/>
          <w:kern w:val="2"/>
          <w:sz w:val="22"/>
          <w14:ligatures w14:val="standardContextual"/>
        </w:rPr>
      </w:pPr>
    </w:p>
    <w:p w14:paraId="288CB5F8" w14:textId="77777777" w:rsidR="001E012F" w:rsidRPr="001E012F" w:rsidRDefault="001E012F" w:rsidP="001E012F">
      <w:pPr>
        <w:spacing w:after="0" w:line="259" w:lineRule="auto"/>
        <w:rPr>
          <w:rFonts w:eastAsia="Aptos" w:cs="Times New Roman"/>
          <w:kern w:val="2"/>
          <w:sz w:val="22"/>
          <w14:ligatures w14:val="standardContextual"/>
        </w:rPr>
      </w:pPr>
    </w:p>
    <w:p w14:paraId="392DB0B4" w14:textId="77777777" w:rsidR="001E012F" w:rsidRPr="001E012F" w:rsidRDefault="001E012F" w:rsidP="001E012F">
      <w:pPr>
        <w:spacing w:after="0" w:line="259" w:lineRule="auto"/>
        <w:rPr>
          <w:rFonts w:eastAsia="Aptos" w:cs="Times New Roman"/>
          <w:kern w:val="2"/>
          <w:sz w:val="22"/>
          <w14:ligatures w14:val="standardContextual"/>
        </w:rPr>
      </w:pPr>
    </w:p>
    <w:p w14:paraId="28E0B96A" w14:textId="77777777" w:rsidR="001E012F" w:rsidRPr="001E012F" w:rsidRDefault="001E012F" w:rsidP="001E012F">
      <w:pPr>
        <w:spacing w:after="0" w:line="259" w:lineRule="auto"/>
        <w:rPr>
          <w:rFonts w:eastAsia="Aptos" w:cs="Times New Roman"/>
          <w:kern w:val="2"/>
          <w:sz w:val="22"/>
          <w14:ligatures w14:val="standardContextual"/>
        </w:rPr>
      </w:pPr>
    </w:p>
    <w:p w14:paraId="5035F10C" w14:textId="77777777" w:rsidR="001E012F" w:rsidRPr="001E012F" w:rsidRDefault="001E012F" w:rsidP="001E012F">
      <w:pPr>
        <w:spacing w:after="0" w:line="259" w:lineRule="auto"/>
        <w:rPr>
          <w:rFonts w:eastAsia="Aptos" w:cs="Times New Roman"/>
          <w:kern w:val="2"/>
          <w:sz w:val="22"/>
          <w14:ligatures w14:val="standardContextual"/>
        </w:rPr>
      </w:pPr>
    </w:p>
    <w:p w14:paraId="406D3585" w14:textId="77777777" w:rsidR="001E012F" w:rsidRPr="001E012F" w:rsidRDefault="001E012F" w:rsidP="001E012F">
      <w:pPr>
        <w:spacing w:after="0" w:line="259" w:lineRule="auto"/>
        <w:rPr>
          <w:rFonts w:eastAsia="Aptos" w:cs="Times New Roman"/>
          <w:kern w:val="2"/>
          <w:sz w:val="22"/>
          <w14:ligatures w14:val="standardContextual"/>
        </w:rPr>
      </w:pPr>
    </w:p>
    <w:p w14:paraId="38AB1931" w14:textId="77777777" w:rsidR="001E012F" w:rsidRPr="001E012F" w:rsidRDefault="001E012F" w:rsidP="001E012F">
      <w:pPr>
        <w:spacing w:after="0" w:line="259" w:lineRule="auto"/>
        <w:rPr>
          <w:rFonts w:eastAsia="Aptos" w:cs="Times New Roman"/>
          <w:kern w:val="2"/>
          <w:sz w:val="22"/>
          <w14:ligatures w14:val="standardContextual"/>
        </w:rPr>
      </w:pPr>
    </w:p>
    <w:p w14:paraId="16F23988" w14:textId="77777777" w:rsidR="001E012F" w:rsidRPr="001E012F" w:rsidRDefault="001E012F" w:rsidP="001E012F">
      <w:pPr>
        <w:spacing w:after="0" w:line="259" w:lineRule="auto"/>
        <w:rPr>
          <w:rFonts w:eastAsia="Aptos" w:cs="Times New Roman"/>
          <w:kern w:val="2"/>
          <w:sz w:val="22"/>
          <w14:ligatures w14:val="standardContextual"/>
        </w:rPr>
      </w:pPr>
    </w:p>
    <w:p w14:paraId="6595C9E1" w14:textId="77777777" w:rsidR="001E012F" w:rsidRPr="001E012F" w:rsidRDefault="001E012F" w:rsidP="001E012F">
      <w:pPr>
        <w:spacing w:after="0" w:line="259" w:lineRule="auto"/>
        <w:rPr>
          <w:rFonts w:eastAsia="Aptos" w:cs="Times New Roman"/>
          <w:kern w:val="2"/>
          <w:sz w:val="22"/>
          <w14:ligatures w14:val="standardContextual"/>
        </w:rPr>
      </w:pPr>
    </w:p>
    <w:p w14:paraId="3E6EB4C6" w14:textId="77777777" w:rsidR="001E012F" w:rsidRPr="001E012F" w:rsidRDefault="001E012F" w:rsidP="001E012F">
      <w:pPr>
        <w:spacing w:after="0" w:line="259" w:lineRule="auto"/>
        <w:rPr>
          <w:rFonts w:eastAsia="Aptos" w:cs="Times New Roman"/>
          <w:kern w:val="2"/>
          <w:sz w:val="22"/>
          <w14:ligatures w14:val="standardContextual"/>
        </w:rPr>
      </w:pPr>
    </w:p>
    <w:p w14:paraId="3819E952" w14:textId="77777777" w:rsidR="001E012F" w:rsidRPr="001E012F" w:rsidRDefault="001E012F" w:rsidP="001E012F">
      <w:pPr>
        <w:spacing w:after="0" w:line="259" w:lineRule="auto"/>
        <w:rPr>
          <w:rFonts w:eastAsia="Aptos" w:cs="Times New Roman"/>
          <w:kern w:val="2"/>
          <w:sz w:val="22"/>
          <w14:ligatures w14:val="standardContextual"/>
        </w:rPr>
      </w:pPr>
    </w:p>
    <w:p w14:paraId="5518BD03" w14:textId="77777777" w:rsidR="001E012F" w:rsidRPr="001E012F" w:rsidRDefault="001E012F" w:rsidP="001E012F">
      <w:pPr>
        <w:spacing w:after="0" w:line="259" w:lineRule="auto"/>
        <w:rPr>
          <w:rFonts w:eastAsia="Aptos" w:cs="Times New Roman"/>
          <w:kern w:val="2"/>
          <w:sz w:val="22"/>
          <w14:ligatures w14:val="standardContextual"/>
        </w:rPr>
      </w:pPr>
    </w:p>
    <w:p w14:paraId="31180E35" w14:textId="77777777" w:rsidR="001E012F" w:rsidRPr="001E012F" w:rsidRDefault="001E012F" w:rsidP="001E012F">
      <w:pPr>
        <w:spacing w:after="0" w:line="259" w:lineRule="auto"/>
        <w:rPr>
          <w:rFonts w:eastAsia="Aptos" w:cs="Times New Roman"/>
          <w:kern w:val="2"/>
          <w:sz w:val="22"/>
          <w14:ligatures w14:val="standardContextual"/>
        </w:rPr>
      </w:pPr>
    </w:p>
    <w:p w14:paraId="02E5D33C" w14:textId="77777777" w:rsidR="001E012F" w:rsidRPr="001E012F" w:rsidRDefault="001E012F" w:rsidP="001E012F">
      <w:pPr>
        <w:spacing w:after="0" w:line="259" w:lineRule="auto"/>
        <w:rPr>
          <w:rFonts w:eastAsia="Aptos" w:cs="Times New Roman"/>
          <w:kern w:val="2"/>
          <w:sz w:val="22"/>
          <w14:ligatures w14:val="standardContextual"/>
        </w:rPr>
      </w:pPr>
    </w:p>
    <w:p w14:paraId="45E55F51" w14:textId="77777777" w:rsidR="001E012F" w:rsidRPr="001E012F" w:rsidRDefault="001E012F" w:rsidP="001E012F">
      <w:pPr>
        <w:spacing w:after="0" w:line="259" w:lineRule="auto"/>
        <w:rPr>
          <w:rFonts w:eastAsia="Aptos" w:cs="Times New Roman"/>
          <w:kern w:val="2"/>
          <w:sz w:val="22"/>
          <w14:ligatures w14:val="standardContextual"/>
        </w:rPr>
      </w:pPr>
    </w:p>
    <w:p w14:paraId="0B867AF3" w14:textId="77777777" w:rsidR="001E012F" w:rsidRPr="001E012F" w:rsidRDefault="001E012F" w:rsidP="001E012F">
      <w:pPr>
        <w:spacing w:after="0" w:line="259" w:lineRule="auto"/>
        <w:rPr>
          <w:rFonts w:eastAsia="Aptos" w:cs="Times New Roman"/>
          <w:kern w:val="2"/>
          <w:sz w:val="22"/>
          <w14:ligatures w14:val="standardContextual"/>
        </w:rPr>
      </w:pPr>
    </w:p>
    <w:p w14:paraId="4127828F" w14:textId="77777777" w:rsidR="001E012F" w:rsidRPr="001E012F" w:rsidRDefault="001E012F" w:rsidP="001E012F">
      <w:pPr>
        <w:spacing w:after="0" w:line="259" w:lineRule="auto"/>
        <w:rPr>
          <w:rFonts w:eastAsia="Aptos" w:cs="Times New Roman"/>
          <w:kern w:val="2"/>
          <w:sz w:val="22"/>
          <w14:ligatures w14:val="standardContextual"/>
        </w:rPr>
      </w:pPr>
    </w:p>
    <w:p w14:paraId="23C89054" w14:textId="77777777" w:rsidR="001E012F" w:rsidRPr="001E012F" w:rsidRDefault="001E012F" w:rsidP="001E012F">
      <w:pPr>
        <w:spacing w:after="0" w:line="259" w:lineRule="auto"/>
        <w:rPr>
          <w:rFonts w:eastAsia="Aptos" w:cs="Times New Roman"/>
          <w:kern w:val="2"/>
          <w:sz w:val="22"/>
          <w14:ligatures w14:val="standardContextual"/>
        </w:rPr>
      </w:pPr>
    </w:p>
    <w:p w14:paraId="60559AF7" w14:textId="77777777" w:rsidR="001E012F" w:rsidRPr="001E012F" w:rsidRDefault="001E012F" w:rsidP="001E012F">
      <w:pPr>
        <w:spacing w:after="0" w:line="259" w:lineRule="auto"/>
        <w:rPr>
          <w:rFonts w:eastAsia="Aptos" w:cs="Times New Roman"/>
          <w:kern w:val="2"/>
          <w:sz w:val="22"/>
          <w14:ligatures w14:val="standardContextual"/>
        </w:rPr>
      </w:pPr>
    </w:p>
    <w:p w14:paraId="4F26D543" w14:textId="77777777" w:rsidR="001E012F" w:rsidRPr="001E012F" w:rsidRDefault="001E012F" w:rsidP="001E012F">
      <w:pPr>
        <w:spacing w:after="0" w:line="259" w:lineRule="auto"/>
        <w:rPr>
          <w:rFonts w:eastAsia="Aptos" w:cs="Times New Roman"/>
          <w:kern w:val="2"/>
          <w:sz w:val="22"/>
          <w14:ligatures w14:val="standardContextual"/>
        </w:rPr>
      </w:pPr>
    </w:p>
    <w:p w14:paraId="1FD05BE2" w14:textId="77777777" w:rsidR="001E012F" w:rsidRPr="001E012F" w:rsidRDefault="001E012F" w:rsidP="001E012F">
      <w:pPr>
        <w:spacing w:after="0" w:line="259" w:lineRule="auto"/>
        <w:rPr>
          <w:rFonts w:eastAsia="Aptos" w:cs="Times New Roman"/>
          <w:kern w:val="2"/>
          <w:sz w:val="22"/>
          <w14:ligatures w14:val="standardContextual"/>
        </w:rPr>
      </w:pPr>
    </w:p>
    <w:p w14:paraId="1761C033" w14:textId="77777777" w:rsidR="001E012F" w:rsidRPr="001E012F" w:rsidRDefault="001E012F" w:rsidP="001E012F">
      <w:pPr>
        <w:spacing w:after="0" w:line="259" w:lineRule="auto"/>
        <w:rPr>
          <w:rFonts w:eastAsia="Aptos" w:cs="Times New Roman"/>
          <w:kern w:val="2"/>
          <w:sz w:val="22"/>
          <w14:ligatures w14:val="standardContextual"/>
        </w:rPr>
      </w:pPr>
    </w:p>
    <w:p w14:paraId="1C1728DD" w14:textId="77777777" w:rsidR="001E012F" w:rsidRPr="001E012F" w:rsidRDefault="001E012F" w:rsidP="001E012F">
      <w:pPr>
        <w:spacing w:after="0" w:line="259" w:lineRule="auto"/>
        <w:rPr>
          <w:rFonts w:eastAsia="Aptos" w:cs="Times New Roman"/>
          <w:kern w:val="2"/>
          <w:sz w:val="22"/>
          <w14:ligatures w14:val="standardContextual"/>
        </w:rPr>
      </w:pPr>
    </w:p>
    <w:p w14:paraId="3F8772F0" w14:textId="77777777" w:rsidR="001E012F" w:rsidRPr="001E012F" w:rsidRDefault="001E012F" w:rsidP="001E012F">
      <w:pPr>
        <w:spacing w:after="0" w:line="259" w:lineRule="auto"/>
        <w:rPr>
          <w:rFonts w:eastAsia="Aptos" w:cs="Times New Roman"/>
          <w:kern w:val="2"/>
          <w:sz w:val="22"/>
          <w14:ligatures w14:val="standardContextual"/>
        </w:rPr>
      </w:pPr>
    </w:p>
    <w:p w14:paraId="4A51340F" w14:textId="77777777" w:rsidR="001E012F" w:rsidRPr="001E012F" w:rsidRDefault="001E012F" w:rsidP="001E012F">
      <w:pPr>
        <w:spacing w:after="0" w:line="259" w:lineRule="auto"/>
        <w:rPr>
          <w:rFonts w:eastAsia="Aptos" w:cs="Times New Roman"/>
          <w:kern w:val="2"/>
          <w:sz w:val="22"/>
          <w14:ligatures w14:val="standardContextual"/>
        </w:rPr>
      </w:pPr>
    </w:p>
    <w:p w14:paraId="2846F93E" w14:textId="77777777" w:rsidR="001E012F" w:rsidRPr="001E012F" w:rsidRDefault="001E012F" w:rsidP="001E012F">
      <w:pPr>
        <w:spacing w:after="0" w:line="259" w:lineRule="auto"/>
        <w:rPr>
          <w:rFonts w:eastAsia="Aptos" w:cs="Times New Roman"/>
          <w:kern w:val="2"/>
          <w:sz w:val="22"/>
          <w14:ligatures w14:val="standardContextual"/>
        </w:rPr>
      </w:pPr>
    </w:p>
    <w:p w14:paraId="45D4988A" w14:textId="77777777" w:rsidR="001E012F" w:rsidRDefault="001E012F" w:rsidP="001E012F">
      <w:pPr>
        <w:spacing w:after="0" w:line="259" w:lineRule="auto"/>
        <w:rPr>
          <w:rFonts w:eastAsia="Aptos" w:cs="Times New Roman"/>
          <w:kern w:val="2"/>
          <w:sz w:val="22"/>
          <w14:ligatures w14:val="standardContextual"/>
        </w:rPr>
      </w:pPr>
    </w:p>
    <w:p w14:paraId="582216D7" w14:textId="77777777" w:rsidR="00AF006C" w:rsidRDefault="00AF006C" w:rsidP="001E012F">
      <w:pPr>
        <w:spacing w:after="0" w:line="259" w:lineRule="auto"/>
        <w:rPr>
          <w:rFonts w:eastAsia="Aptos" w:cs="Times New Roman"/>
          <w:kern w:val="2"/>
          <w:sz w:val="22"/>
          <w14:ligatures w14:val="standardContextual"/>
        </w:rPr>
      </w:pPr>
    </w:p>
    <w:p w14:paraId="75EBBC7C" w14:textId="77777777" w:rsidR="00AF006C" w:rsidRDefault="00AF006C" w:rsidP="001E012F">
      <w:pPr>
        <w:spacing w:after="0" w:line="259" w:lineRule="auto"/>
        <w:rPr>
          <w:rFonts w:eastAsia="Aptos" w:cs="Times New Roman"/>
          <w:kern w:val="2"/>
          <w:sz w:val="22"/>
          <w14:ligatures w14:val="standardContextual"/>
        </w:rPr>
      </w:pPr>
    </w:p>
    <w:p w14:paraId="05DE70A0" w14:textId="77777777" w:rsidR="00AF006C" w:rsidRPr="001E012F" w:rsidRDefault="00AF006C" w:rsidP="001E012F">
      <w:pPr>
        <w:spacing w:after="0" w:line="259" w:lineRule="auto"/>
        <w:rPr>
          <w:rFonts w:eastAsia="Aptos" w:cs="Times New Roman"/>
          <w:kern w:val="2"/>
          <w:sz w:val="22"/>
          <w14:ligatures w14:val="standardContextual"/>
        </w:rPr>
      </w:pPr>
    </w:p>
    <w:p w14:paraId="07ECB7E2" w14:textId="77777777" w:rsidR="001E012F" w:rsidRPr="001E012F" w:rsidRDefault="001E012F" w:rsidP="001E012F">
      <w:pPr>
        <w:spacing w:after="0" w:line="259" w:lineRule="auto"/>
        <w:rPr>
          <w:rFonts w:eastAsia="Aptos" w:cs="Times New Roman"/>
          <w:kern w:val="2"/>
          <w:sz w:val="22"/>
          <w14:ligatures w14:val="standardContextual"/>
        </w:rPr>
      </w:pPr>
    </w:p>
    <w:p w14:paraId="1F571319" w14:textId="77777777" w:rsidR="001E012F" w:rsidRPr="001E012F" w:rsidRDefault="001E012F" w:rsidP="001E012F">
      <w:pPr>
        <w:spacing w:after="0" w:line="259" w:lineRule="auto"/>
        <w:rPr>
          <w:rFonts w:eastAsia="Aptos" w:cs="Times New Roman"/>
          <w:kern w:val="2"/>
          <w:sz w:val="22"/>
          <w14:ligatures w14:val="standardContextual"/>
        </w:rPr>
      </w:pPr>
    </w:p>
    <w:p w14:paraId="6A84702F" w14:textId="77777777" w:rsidR="001E012F" w:rsidRPr="001E012F" w:rsidRDefault="001E012F" w:rsidP="001E012F">
      <w:pPr>
        <w:spacing w:after="0" w:line="259" w:lineRule="auto"/>
        <w:rPr>
          <w:rFonts w:eastAsia="Aptos" w:cs="Times New Roman"/>
          <w:kern w:val="2"/>
          <w:sz w:val="22"/>
          <w14:ligatures w14:val="standardContextual"/>
        </w:rPr>
      </w:pPr>
    </w:p>
    <w:p w14:paraId="75D0AD90" w14:textId="77777777" w:rsidR="001E012F" w:rsidRPr="001E012F" w:rsidRDefault="001E012F" w:rsidP="001E012F">
      <w:pPr>
        <w:spacing w:after="0" w:line="259" w:lineRule="auto"/>
        <w:rPr>
          <w:rFonts w:eastAsia="Aptos" w:cs="Times New Roman"/>
          <w:kern w:val="2"/>
          <w:sz w:val="22"/>
          <w14:ligatures w14:val="standardContextual"/>
        </w:rPr>
      </w:pPr>
    </w:p>
    <w:p w14:paraId="619F5C21" w14:textId="77777777" w:rsidR="001E012F" w:rsidRPr="001E012F" w:rsidRDefault="001E012F" w:rsidP="001E012F">
      <w:pPr>
        <w:spacing w:after="0" w:line="259" w:lineRule="auto"/>
        <w:rPr>
          <w:rFonts w:eastAsia="Aptos" w:cs="Times New Roman"/>
          <w:kern w:val="2"/>
          <w:sz w:val="22"/>
          <w14:ligatures w14:val="standardContextual"/>
        </w:rPr>
      </w:pPr>
    </w:p>
    <w:p w14:paraId="399E50B4" w14:textId="77777777" w:rsidR="001E012F" w:rsidRPr="001E012F" w:rsidRDefault="001E012F" w:rsidP="001E012F">
      <w:pPr>
        <w:spacing w:after="0" w:line="259" w:lineRule="auto"/>
        <w:rPr>
          <w:rFonts w:eastAsia="Aptos" w:cs="Times New Roman"/>
          <w:kern w:val="2"/>
          <w:sz w:val="22"/>
          <w14:ligatures w14:val="standardContextual"/>
        </w:rPr>
      </w:pPr>
    </w:p>
    <w:p w14:paraId="098AE6C1" w14:textId="77777777" w:rsidR="001E012F" w:rsidRPr="001E012F" w:rsidRDefault="001E012F" w:rsidP="001E012F">
      <w:pPr>
        <w:spacing w:after="0" w:line="259" w:lineRule="auto"/>
        <w:rPr>
          <w:rFonts w:eastAsia="Aptos" w:cs="Times New Roman"/>
          <w:kern w:val="2"/>
          <w:sz w:val="22"/>
          <w14:ligatures w14:val="standardContextual"/>
        </w:rPr>
      </w:pPr>
    </w:p>
    <w:p w14:paraId="30C33A07" w14:textId="77777777" w:rsidR="001E012F" w:rsidRPr="001E012F" w:rsidRDefault="001E012F" w:rsidP="001E012F">
      <w:pPr>
        <w:spacing w:after="0" w:line="259" w:lineRule="auto"/>
        <w:rPr>
          <w:rFonts w:eastAsia="Aptos" w:cs="Times New Roman"/>
          <w:kern w:val="2"/>
          <w:sz w:val="22"/>
          <w14:ligatures w14:val="standardContextual"/>
        </w:rPr>
      </w:pPr>
    </w:p>
    <w:p w14:paraId="4C95F60F" w14:textId="77777777" w:rsidR="001E012F" w:rsidRPr="001E012F" w:rsidRDefault="001E012F" w:rsidP="001E012F">
      <w:pPr>
        <w:spacing w:after="0" w:line="259" w:lineRule="auto"/>
        <w:rPr>
          <w:rFonts w:eastAsia="Aptos" w:cs="Times New Roman"/>
          <w:kern w:val="2"/>
          <w:sz w:val="22"/>
          <w14:ligatures w14:val="standardContextual"/>
        </w:rPr>
      </w:pPr>
    </w:p>
    <w:p w14:paraId="300D7D49" w14:textId="77777777" w:rsidR="001E012F" w:rsidRPr="001E012F" w:rsidRDefault="001E012F" w:rsidP="001E012F">
      <w:pPr>
        <w:spacing w:after="0" w:line="259" w:lineRule="auto"/>
        <w:rPr>
          <w:rFonts w:eastAsia="Aptos" w:cs="Times New Roman"/>
          <w:kern w:val="2"/>
          <w:sz w:val="22"/>
          <w14:ligatures w14:val="standardContextual"/>
        </w:rPr>
      </w:pPr>
    </w:p>
    <w:p w14:paraId="108C193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8.</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Helvedesdalen naturreservat, Lindesnes kommune, Agder</w:t>
      </w:r>
      <w:r w:rsidRPr="001E012F">
        <w:rPr>
          <w:rFonts w:eastAsia="Aptos" w:cs="Times New Roman"/>
          <w:kern w:val="2"/>
          <w:sz w:val="22"/>
          <w14:ligatures w14:val="standardContextual"/>
        </w:rPr>
        <w:t> </w:t>
      </w:r>
    </w:p>
    <w:p w14:paraId="69AFEF3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D79704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56D4C5A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BAEA50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35FDDAD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b/>
        <w:t>Formålet med forskriften er å bevare et område som</w:t>
      </w:r>
    </w:p>
    <w:p w14:paraId="66C0D653" w14:textId="77777777" w:rsidR="001E012F" w:rsidRPr="001E012F" w:rsidRDefault="001E012F" w:rsidP="0053636F">
      <w:pPr>
        <w:numPr>
          <w:ilvl w:val="0"/>
          <w:numId w:val="565"/>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bestemte typer natur i form av en bekkekløft med rik edellauvskog</w:t>
      </w:r>
    </w:p>
    <w:p w14:paraId="0EEB09CB" w14:textId="77777777" w:rsidR="001E012F" w:rsidRPr="001E012F" w:rsidRDefault="001E012F" w:rsidP="0053636F">
      <w:pPr>
        <w:numPr>
          <w:ilvl w:val="0"/>
          <w:numId w:val="565"/>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som den sterkt truede arten alm og de sårbare naturtypene lågurtedellauvskog og høgstaude-edellauvskog.</w:t>
      </w:r>
    </w:p>
    <w:p w14:paraId="69E369D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546046A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C84586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4C4137E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Lindesnes kommune: 685/2.  </w:t>
      </w:r>
    </w:p>
    <w:p w14:paraId="7D0B28E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51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302D33C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Valle kommune, hos Statsforvalteren i Agder, i Miljødirektoratet og i Klima- og miljødepartementet.  </w:t>
      </w:r>
    </w:p>
    <w:p w14:paraId="51276D7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09F862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32EBA10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148C547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66904BEA" w14:textId="77777777" w:rsidR="001E012F" w:rsidRPr="001E012F" w:rsidRDefault="001E012F" w:rsidP="0053636F">
      <w:pPr>
        <w:numPr>
          <w:ilvl w:val="0"/>
          <w:numId w:val="16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48BD3A2E" w14:textId="77777777" w:rsidR="001E012F" w:rsidRPr="001E012F" w:rsidRDefault="001E012F" w:rsidP="0053636F">
      <w:pPr>
        <w:numPr>
          <w:ilvl w:val="0"/>
          <w:numId w:val="16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1E6DDF50" w14:textId="77777777" w:rsidR="001E012F" w:rsidRPr="001E012F" w:rsidRDefault="001E012F" w:rsidP="0053636F">
      <w:pPr>
        <w:numPr>
          <w:ilvl w:val="0"/>
          <w:numId w:val="16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781CC96A" w14:textId="77777777" w:rsidR="001E012F" w:rsidRPr="001E012F" w:rsidRDefault="001E012F" w:rsidP="0053636F">
      <w:pPr>
        <w:numPr>
          <w:ilvl w:val="0"/>
          <w:numId w:val="16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0367E10C" w14:textId="77777777" w:rsidR="001E012F" w:rsidRPr="001E012F" w:rsidRDefault="001E012F" w:rsidP="0053636F">
      <w:pPr>
        <w:numPr>
          <w:ilvl w:val="0"/>
          <w:numId w:val="16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medbragt ved, i samsvar med gjeldende regelverk. </w:t>
      </w:r>
    </w:p>
    <w:p w14:paraId="43312E7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0CFC83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4E41E3E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50D074D9" w14:textId="77777777" w:rsidR="001E012F" w:rsidRPr="001E012F" w:rsidRDefault="001E012F" w:rsidP="0053636F">
      <w:pPr>
        <w:numPr>
          <w:ilvl w:val="0"/>
          <w:numId w:val="16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681F8C8F" w14:textId="77777777" w:rsidR="001E012F" w:rsidRPr="001E012F" w:rsidRDefault="001E012F" w:rsidP="0053636F">
      <w:pPr>
        <w:numPr>
          <w:ilvl w:val="0"/>
          <w:numId w:val="16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og fangst i samsvar med gjeldende lovverk </w:t>
      </w:r>
    </w:p>
    <w:p w14:paraId="1D604116" w14:textId="77777777" w:rsidR="001E012F" w:rsidRPr="001E012F" w:rsidRDefault="001E012F" w:rsidP="0053636F">
      <w:pPr>
        <w:numPr>
          <w:ilvl w:val="0"/>
          <w:numId w:val="17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10ADBB7E" w14:textId="77777777" w:rsidR="001E012F" w:rsidRPr="001E012F" w:rsidRDefault="001E012F" w:rsidP="0053636F">
      <w:pPr>
        <w:numPr>
          <w:ilvl w:val="0"/>
          <w:numId w:val="17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traktorvei i henhold til standard på vernetidspunktet  </w:t>
      </w:r>
    </w:p>
    <w:p w14:paraId="73FE83B9" w14:textId="77777777" w:rsidR="001E012F" w:rsidRPr="001E012F" w:rsidRDefault="001E012F" w:rsidP="0053636F">
      <w:pPr>
        <w:numPr>
          <w:ilvl w:val="0"/>
          <w:numId w:val="17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06103DD5" w14:textId="77777777" w:rsidR="001E012F" w:rsidRPr="001E012F" w:rsidRDefault="001E012F" w:rsidP="0053636F">
      <w:pPr>
        <w:numPr>
          <w:ilvl w:val="0"/>
          <w:numId w:val="17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3820BDF7" w14:textId="77777777" w:rsidR="001E012F" w:rsidRPr="001E012F" w:rsidRDefault="001E012F" w:rsidP="0053636F">
      <w:pPr>
        <w:numPr>
          <w:ilvl w:val="0"/>
          <w:numId w:val="17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5B247F4D" w14:textId="77777777" w:rsidR="001E012F" w:rsidRPr="001E012F" w:rsidRDefault="001E012F" w:rsidP="0053636F">
      <w:pPr>
        <w:numPr>
          <w:ilvl w:val="0"/>
          <w:numId w:val="17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forsiktig rydding av småbusker og kvist i siktlinjer ved faste jaktposter i forbindelse med storviltjakt. </w:t>
      </w:r>
    </w:p>
    <w:p w14:paraId="22348D4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51BE01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297188C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03994F1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2B7C683F" w14:textId="77777777" w:rsidR="001E012F" w:rsidRPr="001E012F" w:rsidRDefault="001E012F" w:rsidP="0053636F">
      <w:pPr>
        <w:numPr>
          <w:ilvl w:val="0"/>
          <w:numId w:val="1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5EB7FD85" w14:textId="77777777" w:rsidR="001E012F" w:rsidRPr="001E012F" w:rsidRDefault="001E012F" w:rsidP="0053636F">
      <w:pPr>
        <w:numPr>
          <w:ilvl w:val="0"/>
          <w:numId w:val="17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traktorvei.   </w:t>
      </w:r>
    </w:p>
    <w:p w14:paraId="5385BFD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D1D83D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00583FD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5496591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26E5ECAE" w14:textId="77777777" w:rsidR="001E012F" w:rsidRPr="001E012F" w:rsidRDefault="001E012F" w:rsidP="0053636F">
      <w:pPr>
        <w:numPr>
          <w:ilvl w:val="0"/>
          <w:numId w:val="17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5DB59F15" w14:textId="77777777" w:rsidR="001E012F" w:rsidRPr="001E012F" w:rsidRDefault="001E012F" w:rsidP="0053636F">
      <w:pPr>
        <w:numPr>
          <w:ilvl w:val="0"/>
          <w:numId w:val="17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traktor og ATV på traktorvei og traktorslepe</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avmerket på vernekartet </w:t>
      </w:r>
    </w:p>
    <w:p w14:paraId="1BA4DA99" w14:textId="77777777" w:rsidR="001E012F" w:rsidRPr="001E012F" w:rsidRDefault="001E012F" w:rsidP="0053636F">
      <w:pPr>
        <w:numPr>
          <w:ilvl w:val="0"/>
          <w:numId w:val="18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1E62DDA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1DD05E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2737A93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1D643F7C" w14:textId="77777777" w:rsidR="001E012F" w:rsidRPr="001E012F" w:rsidRDefault="001E012F" w:rsidP="0053636F">
      <w:pPr>
        <w:numPr>
          <w:ilvl w:val="0"/>
          <w:numId w:val="18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29E445F9" w14:textId="77777777" w:rsidR="001E012F" w:rsidRPr="001E012F" w:rsidRDefault="001E012F" w:rsidP="0053636F">
      <w:pPr>
        <w:numPr>
          <w:ilvl w:val="0"/>
          <w:numId w:val="18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w:t>
      </w:r>
    </w:p>
    <w:p w14:paraId="355D37B3" w14:textId="77777777" w:rsidR="001E012F" w:rsidRPr="001E012F" w:rsidRDefault="001E012F" w:rsidP="0053636F">
      <w:pPr>
        <w:numPr>
          <w:ilvl w:val="0"/>
          <w:numId w:val="18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542EAA7D" w14:textId="77777777" w:rsidR="001E012F" w:rsidRPr="001E012F" w:rsidRDefault="001E012F" w:rsidP="0053636F">
      <w:pPr>
        <w:numPr>
          <w:ilvl w:val="0"/>
          <w:numId w:val="18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1D4F5CCC" w14:textId="77777777" w:rsidR="001E012F" w:rsidRPr="001E012F" w:rsidRDefault="001E012F" w:rsidP="0053636F">
      <w:pPr>
        <w:numPr>
          <w:ilvl w:val="0"/>
          <w:numId w:val="18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08A7BA5B" w14:textId="77777777" w:rsidR="001E012F" w:rsidRPr="001E012F" w:rsidRDefault="001E012F" w:rsidP="0053636F">
      <w:pPr>
        <w:numPr>
          <w:ilvl w:val="0"/>
          <w:numId w:val="18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naturreservatet for aktiviteter nevnt i § 3 andre ledd bokstav d </w:t>
      </w:r>
    </w:p>
    <w:p w14:paraId="25A4EA09" w14:textId="77777777" w:rsidR="001E012F" w:rsidRPr="001E012F" w:rsidRDefault="001E012F" w:rsidP="0053636F">
      <w:pPr>
        <w:numPr>
          <w:ilvl w:val="0"/>
          <w:numId w:val="18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d og f og § 7 bokstav a, b, d og e. </w:t>
      </w:r>
    </w:p>
    <w:p w14:paraId="42B31ED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CB38B4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3EF2125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67B618E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FE711F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6EA910B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66F30A1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4D78E8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2C84311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665BAA2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59B647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156B3D2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er forvaltningsmyndighet etter denne forskriften. Miljødirektoratet kan delegere myndigheten til kommuner som samtykker til det.  </w:t>
      </w:r>
    </w:p>
    <w:p w14:paraId="4E167D1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4FC935A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751CACF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6823B939" w14:textId="77777777" w:rsidR="001E012F" w:rsidRPr="001E012F" w:rsidRDefault="001E012F" w:rsidP="001E012F">
      <w:pPr>
        <w:spacing w:after="0" w:line="259" w:lineRule="auto"/>
        <w:rPr>
          <w:rFonts w:eastAsia="Aptos" w:cs="Times New Roman"/>
          <w:kern w:val="2"/>
          <w:sz w:val="22"/>
          <w14:ligatures w14:val="standardContextual"/>
        </w:rPr>
      </w:pPr>
    </w:p>
    <w:p w14:paraId="3D859C8B" w14:textId="77777777" w:rsidR="001E012F" w:rsidRPr="001E012F" w:rsidRDefault="001E012F" w:rsidP="001E012F">
      <w:pPr>
        <w:spacing w:after="0" w:line="259" w:lineRule="auto"/>
        <w:rPr>
          <w:rFonts w:eastAsia="Aptos" w:cs="Times New Roman"/>
          <w:kern w:val="2"/>
          <w:sz w:val="22"/>
          <w14:ligatures w14:val="standardContextual"/>
        </w:rPr>
      </w:pPr>
    </w:p>
    <w:p w14:paraId="49D35C5C" w14:textId="77777777" w:rsidR="001E012F" w:rsidRPr="001E012F" w:rsidRDefault="001E012F" w:rsidP="001E012F">
      <w:pPr>
        <w:spacing w:after="0" w:line="259" w:lineRule="auto"/>
        <w:rPr>
          <w:rFonts w:eastAsia="Aptos" w:cs="Times New Roman"/>
          <w:kern w:val="2"/>
          <w:sz w:val="22"/>
          <w14:ligatures w14:val="standardContextual"/>
        </w:rPr>
      </w:pPr>
    </w:p>
    <w:p w14:paraId="4C8B036C" w14:textId="77777777" w:rsidR="001E012F" w:rsidRPr="001E012F" w:rsidRDefault="001E012F" w:rsidP="001E012F">
      <w:pPr>
        <w:spacing w:after="0" w:line="259" w:lineRule="auto"/>
        <w:rPr>
          <w:rFonts w:eastAsia="Aptos" w:cs="Times New Roman"/>
          <w:kern w:val="2"/>
          <w:sz w:val="22"/>
          <w14:ligatures w14:val="standardContextual"/>
        </w:rPr>
      </w:pPr>
    </w:p>
    <w:p w14:paraId="0C0F2373" w14:textId="77777777" w:rsidR="001E012F" w:rsidRPr="001E012F" w:rsidRDefault="001E012F" w:rsidP="001E012F">
      <w:pPr>
        <w:spacing w:after="0" w:line="259" w:lineRule="auto"/>
        <w:rPr>
          <w:rFonts w:eastAsia="Aptos" w:cs="Times New Roman"/>
          <w:kern w:val="2"/>
          <w:sz w:val="22"/>
          <w14:ligatures w14:val="standardContextual"/>
        </w:rPr>
      </w:pPr>
    </w:p>
    <w:p w14:paraId="3BCFA4C1" w14:textId="77777777" w:rsidR="001E012F" w:rsidRPr="001E012F" w:rsidRDefault="001E012F" w:rsidP="001E012F">
      <w:pPr>
        <w:spacing w:after="0" w:line="259" w:lineRule="auto"/>
        <w:rPr>
          <w:rFonts w:eastAsia="Aptos" w:cs="Times New Roman"/>
          <w:kern w:val="2"/>
          <w:sz w:val="22"/>
          <w14:ligatures w14:val="standardContextual"/>
        </w:rPr>
      </w:pPr>
    </w:p>
    <w:p w14:paraId="27F05FE0" w14:textId="77777777" w:rsidR="001E012F" w:rsidRPr="001E012F" w:rsidRDefault="001E012F" w:rsidP="001E012F">
      <w:pPr>
        <w:spacing w:after="0" w:line="259" w:lineRule="auto"/>
        <w:rPr>
          <w:rFonts w:eastAsia="Aptos" w:cs="Times New Roman"/>
          <w:kern w:val="2"/>
          <w:sz w:val="22"/>
          <w14:ligatures w14:val="standardContextual"/>
        </w:rPr>
      </w:pPr>
    </w:p>
    <w:p w14:paraId="4B9ACD18" w14:textId="77777777" w:rsidR="001E012F" w:rsidRPr="001E012F" w:rsidRDefault="001E012F" w:rsidP="001E012F">
      <w:pPr>
        <w:spacing w:after="0" w:line="259" w:lineRule="auto"/>
        <w:rPr>
          <w:rFonts w:eastAsia="Aptos" w:cs="Times New Roman"/>
          <w:kern w:val="2"/>
          <w:sz w:val="22"/>
          <w14:ligatures w14:val="standardContextual"/>
        </w:rPr>
      </w:pPr>
    </w:p>
    <w:p w14:paraId="0CBAFED1" w14:textId="77777777" w:rsidR="001E012F" w:rsidRPr="001E012F" w:rsidRDefault="001E012F" w:rsidP="001E012F">
      <w:pPr>
        <w:spacing w:after="0" w:line="259" w:lineRule="auto"/>
        <w:rPr>
          <w:rFonts w:eastAsia="Aptos" w:cs="Times New Roman"/>
          <w:kern w:val="2"/>
          <w:sz w:val="22"/>
          <w14:ligatures w14:val="standardContextual"/>
        </w:rPr>
      </w:pPr>
    </w:p>
    <w:p w14:paraId="7CCE5D62" w14:textId="77777777" w:rsidR="001E012F" w:rsidRPr="001E012F" w:rsidRDefault="001E012F" w:rsidP="001E012F">
      <w:pPr>
        <w:spacing w:after="0" w:line="259" w:lineRule="auto"/>
        <w:rPr>
          <w:rFonts w:eastAsia="Aptos" w:cs="Times New Roman"/>
          <w:kern w:val="2"/>
          <w:sz w:val="22"/>
          <w14:ligatures w14:val="standardContextual"/>
        </w:rPr>
      </w:pPr>
    </w:p>
    <w:p w14:paraId="13E1610E" w14:textId="77777777" w:rsidR="001E012F" w:rsidRPr="001E012F" w:rsidRDefault="001E012F" w:rsidP="001E012F">
      <w:pPr>
        <w:spacing w:after="0" w:line="259" w:lineRule="auto"/>
        <w:rPr>
          <w:rFonts w:eastAsia="Aptos" w:cs="Times New Roman"/>
          <w:kern w:val="2"/>
          <w:sz w:val="22"/>
          <w14:ligatures w14:val="standardContextual"/>
        </w:rPr>
      </w:pPr>
    </w:p>
    <w:p w14:paraId="485511A7" w14:textId="77777777" w:rsidR="001E012F" w:rsidRPr="001E012F" w:rsidRDefault="001E012F" w:rsidP="001E012F">
      <w:pPr>
        <w:spacing w:after="0" w:line="259" w:lineRule="auto"/>
        <w:rPr>
          <w:rFonts w:eastAsia="Aptos" w:cs="Times New Roman"/>
          <w:kern w:val="2"/>
          <w:sz w:val="22"/>
          <w14:ligatures w14:val="standardContextual"/>
        </w:rPr>
      </w:pPr>
    </w:p>
    <w:p w14:paraId="02931D05" w14:textId="77777777" w:rsidR="001E012F" w:rsidRPr="001E012F" w:rsidRDefault="001E012F" w:rsidP="001E012F">
      <w:pPr>
        <w:spacing w:after="0" w:line="259" w:lineRule="auto"/>
        <w:rPr>
          <w:rFonts w:eastAsia="Aptos" w:cs="Times New Roman"/>
          <w:kern w:val="2"/>
          <w:sz w:val="22"/>
          <w14:ligatures w14:val="standardContextual"/>
        </w:rPr>
      </w:pPr>
    </w:p>
    <w:p w14:paraId="60CD0B20" w14:textId="77777777" w:rsidR="001E012F" w:rsidRPr="001E012F" w:rsidRDefault="001E012F" w:rsidP="001E012F">
      <w:pPr>
        <w:spacing w:after="0" w:line="259" w:lineRule="auto"/>
        <w:rPr>
          <w:rFonts w:eastAsia="Aptos" w:cs="Times New Roman"/>
          <w:kern w:val="2"/>
          <w:sz w:val="22"/>
          <w14:ligatures w14:val="standardContextual"/>
        </w:rPr>
      </w:pPr>
    </w:p>
    <w:p w14:paraId="3530C151" w14:textId="77777777" w:rsidR="001E012F" w:rsidRPr="001E012F" w:rsidRDefault="001E012F" w:rsidP="001E012F">
      <w:pPr>
        <w:spacing w:after="0" w:line="259" w:lineRule="auto"/>
        <w:rPr>
          <w:rFonts w:eastAsia="Aptos" w:cs="Times New Roman"/>
          <w:kern w:val="2"/>
          <w:sz w:val="22"/>
          <w14:ligatures w14:val="standardContextual"/>
        </w:rPr>
      </w:pPr>
    </w:p>
    <w:p w14:paraId="2A75001E" w14:textId="77777777" w:rsidR="001E012F" w:rsidRPr="001E012F" w:rsidRDefault="001E012F" w:rsidP="001E012F">
      <w:pPr>
        <w:spacing w:after="0" w:line="259" w:lineRule="auto"/>
        <w:rPr>
          <w:rFonts w:eastAsia="Aptos" w:cs="Times New Roman"/>
          <w:kern w:val="2"/>
          <w:sz w:val="22"/>
          <w14:ligatures w14:val="standardContextual"/>
        </w:rPr>
      </w:pPr>
    </w:p>
    <w:p w14:paraId="65924182" w14:textId="77777777" w:rsidR="001E012F" w:rsidRPr="001E012F" w:rsidRDefault="001E012F" w:rsidP="001E012F">
      <w:pPr>
        <w:spacing w:after="0" w:line="259" w:lineRule="auto"/>
        <w:rPr>
          <w:rFonts w:eastAsia="Aptos" w:cs="Times New Roman"/>
          <w:kern w:val="2"/>
          <w:sz w:val="22"/>
          <w14:ligatures w14:val="standardContextual"/>
        </w:rPr>
      </w:pPr>
    </w:p>
    <w:p w14:paraId="36E8046D" w14:textId="77777777" w:rsidR="001E012F" w:rsidRPr="001E012F" w:rsidRDefault="001E012F" w:rsidP="001E012F">
      <w:pPr>
        <w:spacing w:after="0" w:line="259" w:lineRule="auto"/>
        <w:rPr>
          <w:rFonts w:eastAsia="Aptos" w:cs="Times New Roman"/>
          <w:kern w:val="2"/>
          <w:sz w:val="22"/>
          <w14:ligatures w14:val="standardContextual"/>
        </w:rPr>
      </w:pPr>
    </w:p>
    <w:p w14:paraId="7DFE8829" w14:textId="77777777" w:rsidR="001E012F" w:rsidRPr="001E012F" w:rsidRDefault="001E012F" w:rsidP="001E012F">
      <w:pPr>
        <w:spacing w:after="0" w:line="259" w:lineRule="auto"/>
        <w:rPr>
          <w:rFonts w:eastAsia="Aptos" w:cs="Times New Roman"/>
          <w:kern w:val="2"/>
          <w:sz w:val="22"/>
          <w14:ligatures w14:val="standardContextual"/>
        </w:rPr>
      </w:pPr>
    </w:p>
    <w:p w14:paraId="28BA8070" w14:textId="77777777" w:rsidR="001E012F" w:rsidRPr="001E012F" w:rsidRDefault="001E012F" w:rsidP="001E012F">
      <w:pPr>
        <w:spacing w:after="0" w:line="259" w:lineRule="auto"/>
        <w:rPr>
          <w:rFonts w:eastAsia="Aptos" w:cs="Times New Roman"/>
          <w:kern w:val="2"/>
          <w:sz w:val="22"/>
          <w14:ligatures w14:val="standardContextual"/>
        </w:rPr>
      </w:pPr>
    </w:p>
    <w:p w14:paraId="15DDFFC3" w14:textId="77777777" w:rsidR="001E012F" w:rsidRPr="001E012F" w:rsidRDefault="001E012F" w:rsidP="001E012F">
      <w:pPr>
        <w:spacing w:after="0" w:line="259" w:lineRule="auto"/>
        <w:rPr>
          <w:rFonts w:eastAsia="Aptos" w:cs="Times New Roman"/>
          <w:kern w:val="2"/>
          <w:sz w:val="22"/>
          <w14:ligatures w14:val="standardContextual"/>
        </w:rPr>
      </w:pPr>
    </w:p>
    <w:p w14:paraId="00A9A2BA" w14:textId="77777777" w:rsidR="001E012F" w:rsidRPr="001E012F" w:rsidRDefault="001E012F" w:rsidP="001E012F">
      <w:pPr>
        <w:spacing w:after="0" w:line="259" w:lineRule="auto"/>
        <w:rPr>
          <w:rFonts w:eastAsia="Aptos" w:cs="Times New Roman"/>
          <w:kern w:val="2"/>
          <w:sz w:val="22"/>
          <w14:ligatures w14:val="standardContextual"/>
        </w:rPr>
      </w:pPr>
    </w:p>
    <w:p w14:paraId="06D4669B" w14:textId="77777777" w:rsidR="001E012F" w:rsidRPr="001E012F" w:rsidRDefault="001E012F" w:rsidP="001E012F">
      <w:pPr>
        <w:spacing w:after="0" w:line="259" w:lineRule="auto"/>
        <w:rPr>
          <w:rFonts w:eastAsia="Aptos" w:cs="Times New Roman"/>
          <w:kern w:val="2"/>
          <w:sz w:val="22"/>
          <w14:ligatures w14:val="standardContextual"/>
        </w:rPr>
      </w:pPr>
    </w:p>
    <w:p w14:paraId="1D710228" w14:textId="77777777" w:rsidR="001E012F" w:rsidRPr="001E012F" w:rsidRDefault="001E012F" w:rsidP="001E012F">
      <w:pPr>
        <w:spacing w:after="0" w:line="259" w:lineRule="auto"/>
        <w:rPr>
          <w:rFonts w:eastAsia="Aptos" w:cs="Times New Roman"/>
          <w:kern w:val="2"/>
          <w:sz w:val="22"/>
          <w14:ligatures w14:val="standardContextual"/>
        </w:rPr>
      </w:pPr>
    </w:p>
    <w:p w14:paraId="136C8034" w14:textId="77777777" w:rsidR="001E012F" w:rsidRPr="001E012F" w:rsidRDefault="001E012F" w:rsidP="001E012F">
      <w:pPr>
        <w:spacing w:after="0" w:line="259" w:lineRule="auto"/>
        <w:rPr>
          <w:rFonts w:eastAsia="Aptos" w:cs="Times New Roman"/>
          <w:kern w:val="2"/>
          <w:sz w:val="22"/>
          <w14:ligatures w14:val="standardContextual"/>
        </w:rPr>
      </w:pPr>
    </w:p>
    <w:p w14:paraId="447F078C" w14:textId="77777777" w:rsidR="001E012F" w:rsidRPr="001E012F" w:rsidRDefault="001E012F" w:rsidP="001E012F">
      <w:pPr>
        <w:spacing w:after="0" w:line="259" w:lineRule="auto"/>
        <w:rPr>
          <w:rFonts w:eastAsia="Aptos" w:cs="Times New Roman"/>
          <w:kern w:val="2"/>
          <w:sz w:val="22"/>
          <w14:ligatures w14:val="standardContextual"/>
        </w:rPr>
      </w:pPr>
    </w:p>
    <w:p w14:paraId="58514DFA" w14:textId="77777777" w:rsidR="001E012F" w:rsidRPr="001E012F" w:rsidRDefault="001E012F" w:rsidP="001E012F">
      <w:pPr>
        <w:spacing w:after="0" w:line="259" w:lineRule="auto"/>
        <w:rPr>
          <w:rFonts w:eastAsia="Aptos" w:cs="Times New Roman"/>
          <w:kern w:val="2"/>
          <w:sz w:val="22"/>
          <w14:ligatures w14:val="standardContextual"/>
        </w:rPr>
      </w:pPr>
    </w:p>
    <w:p w14:paraId="42295653" w14:textId="77777777" w:rsidR="001E012F" w:rsidRPr="001E012F" w:rsidRDefault="001E012F" w:rsidP="001E012F">
      <w:pPr>
        <w:spacing w:after="0" w:line="259" w:lineRule="auto"/>
        <w:rPr>
          <w:rFonts w:eastAsia="Aptos" w:cs="Times New Roman"/>
          <w:kern w:val="2"/>
          <w:sz w:val="22"/>
          <w14:ligatures w14:val="standardContextual"/>
        </w:rPr>
      </w:pPr>
    </w:p>
    <w:p w14:paraId="46E17436" w14:textId="77777777" w:rsidR="001E012F" w:rsidRPr="001E012F" w:rsidRDefault="001E012F" w:rsidP="001E012F">
      <w:pPr>
        <w:spacing w:after="0" w:line="259" w:lineRule="auto"/>
        <w:rPr>
          <w:rFonts w:eastAsia="Aptos" w:cs="Times New Roman"/>
          <w:kern w:val="2"/>
          <w:sz w:val="22"/>
          <w14:ligatures w14:val="standardContextual"/>
        </w:rPr>
      </w:pPr>
    </w:p>
    <w:p w14:paraId="52340F16" w14:textId="77777777" w:rsidR="001E012F" w:rsidRPr="001E012F" w:rsidRDefault="001E012F" w:rsidP="001E012F">
      <w:pPr>
        <w:spacing w:after="0" w:line="259" w:lineRule="auto"/>
        <w:rPr>
          <w:rFonts w:eastAsia="Aptos" w:cs="Times New Roman"/>
          <w:kern w:val="2"/>
          <w:sz w:val="22"/>
          <w14:ligatures w14:val="standardContextual"/>
        </w:rPr>
      </w:pPr>
    </w:p>
    <w:p w14:paraId="3233A62B" w14:textId="77777777" w:rsidR="001E012F" w:rsidRPr="001E012F" w:rsidRDefault="001E012F" w:rsidP="001E012F">
      <w:pPr>
        <w:spacing w:after="0" w:line="259" w:lineRule="auto"/>
        <w:rPr>
          <w:rFonts w:eastAsia="Aptos" w:cs="Times New Roman"/>
          <w:kern w:val="2"/>
          <w:sz w:val="22"/>
          <w14:ligatures w14:val="standardContextual"/>
        </w:rPr>
      </w:pPr>
    </w:p>
    <w:p w14:paraId="027A9E09" w14:textId="77777777" w:rsidR="001E012F" w:rsidRPr="001E012F" w:rsidRDefault="001E012F" w:rsidP="001E012F">
      <w:pPr>
        <w:spacing w:after="0" w:line="259" w:lineRule="auto"/>
        <w:rPr>
          <w:rFonts w:eastAsia="Aptos" w:cs="Times New Roman"/>
          <w:kern w:val="2"/>
          <w:sz w:val="22"/>
          <w14:ligatures w14:val="standardContextual"/>
        </w:rPr>
      </w:pPr>
    </w:p>
    <w:p w14:paraId="350D6DA7" w14:textId="77777777" w:rsidR="001E012F" w:rsidRPr="001E012F" w:rsidRDefault="001E012F" w:rsidP="001E012F">
      <w:pPr>
        <w:spacing w:after="0" w:line="259" w:lineRule="auto"/>
        <w:rPr>
          <w:rFonts w:eastAsia="Aptos" w:cs="Times New Roman"/>
          <w:kern w:val="2"/>
          <w:sz w:val="22"/>
          <w14:ligatures w14:val="standardContextual"/>
        </w:rPr>
      </w:pPr>
    </w:p>
    <w:p w14:paraId="5F3463DA" w14:textId="77777777" w:rsidR="001E012F" w:rsidRPr="001E012F" w:rsidRDefault="001E012F" w:rsidP="001E012F">
      <w:pPr>
        <w:spacing w:after="0" w:line="259" w:lineRule="auto"/>
        <w:rPr>
          <w:rFonts w:eastAsia="Aptos" w:cs="Times New Roman"/>
          <w:kern w:val="2"/>
          <w:sz w:val="22"/>
          <w14:ligatures w14:val="standardContextual"/>
        </w:rPr>
      </w:pPr>
    </w:p>
    <w:p w14:paraId="77E79E46" w14:textId="77777777" w:rsidR="001E012F" w:rsidRPr="001E012F" w:rsidRDefault="001E012F" w:rsidP="001E012F">
      <w:pPr>
        <w:spacing w:after="0" w:line="259" w:lineRule="auto"/>
        <w:rPr>
          <w:rFonts w:eastAsia="Aptos" w:cs="Times New Roman"/>
          <w:kern w:val="2"/>
          <w:sz w:val="22"/>
          <w14:ligatures w14:val="standardContextual"/>
        </w:rPr>
      </w:pPr>
    </w:p>
    <w:p w14:paraId="0BAFDBD8" w14:textId="77777777" w:rsidR="001E012F" w:rsidRPr="001E012F" w:rsidRDefault="001E012F" w:rsidP="001E012F">
      <w:pPr>
        <w:spacing w:after="0" w:line="259" w:lineRule="auto"/>
        <w:rPr>
          <w:rFonts w:eastAsia="Aptos" w:cs="Times New Roman"/>
          <w:kern w:val="2"/>
          <w:sz w:val="22"/>
          <w14:ligatures w14:val="standardContextual"/>
        </w:rPr>
      </w:pPr>
    </w:p>
    <w:p w14:paraId="74919D0C" w14:textId="77777777" w:rsidR="001E012F" w:rsidRPr="001E012F" w:rsidRDefault="001E012F" w:rsidP="001E012F">
      <w:pPr>
        <w:spacing w:after="0" w:line="259" w:lineRule="auto"/>
        <w:rPr>
          <w:rFonts w:eastAsia="Aptos" w:cs="Times New Roman"/>
          <w:kern w:val="2"/>
          <w:sz w:val="22"/>
          <w14:ligatures w14:val="standardContextual"/>
        </w:rPr>
      </w:pPr>
    </w:p>
    <w:p w14:paraId="1142BC50" w14:textId="77777777" w:rsidR="001E012F" w:rsidRPr="001E012F" w:rsidRDefault="001E012F" w:rsidP="001E012F">
      <w:pPr>
        <w:spacing w:after="0" w:line="259" w:lineRule="auto"/>
        <w:rPr>
          <w:rFonts w:eastAsia="Aptos" w:cs="Times New Roman"/>
          <w:kern w:val="2"/>
          <w:sz w:val="22"/>
          <w14:ligatures w14:val="standardContextual"/>
        </w:rPr>
      </w:pPr>
    </w:p>
    <w:p w14:paraId="483F12B8" w14:textId="77777777" w:rsidR="001E012F" w:rsidRPr="001E012F" w:rsidRDefault="001E012F" w:rsidP="001E012F">
      <w:pPr>
        <w:spacing w:after="0" w:line="259" w:lineRule="auto"/>
        <w:rPr>
          <w:rFonts w:eastAsia="Aptos" w:cs="Times New Roman"/>
          <w:kern w:val="2"/>
          <w:sz w:val="22"/>
          <w14:ligatures w14:val="standardContextual"/>
        </w:rPr>
      </w:pPr>
    </w:p>
    <w:p w14:paraId="36BDE586" w14:textId="77777777" w:rsidR="001E012F" w:rsidRPr="001E012F" w:rsidRDefault="001E012F" w:rsidP="001E012F">
      <w:pPr>
        <w:spacing w:after="0" w:line="259" w:lineRule="auto"/>
        <w:rPr>
          <w:rFonts w:eastAsia="Aptos" w:cs="Times New Roman"/>
          <w:kern w:val="2"/>
          <w:sz w:val="22"/>
          <w14:ligatures w14:val="standardContextual"/>
        </w:rPr>
      </w:pPr>
    </w:p>
    <w:p w14:paraId="2E1B26DD" w14:textId="77777777" w:rsidR="001E012F" w:rsidRPr="001E012F" w:rsidRDefault="001E012F" w:rsidP="001E012F">
      <w:pPr>
        <w:spacing w:after="0" w:line="259" w:lineRule="auto"/>
        <w:rPr>
          <w:rFonts w:eastAsia="Aptos" w:cs="Times New Roman"/>
          <w:kern w:val="2"/>
          <w:sz w:val="22"/>
          <w14:ligatures w14:val="standardContextual"/>
        </w:rPr>
      </w:pPr>
    </w:p>
    <w:p w14:paraId="62AEB650" w14:textId="77777777" w:rsidR="001E012F" w:rsidRPr="001E012F" w:rsidRDefault="001E012F" w:rsidP="001E012F">
      <w:pPr>
        <w:spacing w:after="0" w:line="259" w:lineRule="auto"/>
        <w:rPr>
          <w:rFonts w:eastAsia="Aptos" w:cs="Times New Roman"/>
          <w:kern w:val="2"/>
          <w:sz w:val="22"/>
          <w14:ligatures w14:val="standardContextual"/>
        </w:rPr>
      </w:pPr>
    </w:p>
    <w:p w14:paraId="63950695" w14:textId="77777777" w:rsidR="001E012F" w:rsidRPr="001E012F" w:rsidRDefault="001E012F" w:rsidP="001E012F">
      <w:pPr>
        <w:spacing w:after="0" w:line="259" w:lineRule="auto"/>
        <w:rPr>
          <w:rFonts w:eastAsia="Aptos" w:cs="Times New Roman"/>
          <w:kern w:val="2"/>
          <w:sz w:val="22"/>
          <w14:ligatures w14:val="standardContextual"/>
        </w:rPr>
      </w:pPr>
    </w:p>
    <w:p w14:paraId="672A7511" w14:textId="77777777" w:rsidR="001E012F" w:rsidRPr="001E012F" w:rsidRDefault="001E012F" w:rsidP="001E012F">
      <w:pPr>
        <w:spacing w:after="0" w:line="259" w:lineRule="auto"/>
        <w:rPr>
          <w:rFonts w:eastAsia="Aptos" w:cs="Times New Roman"/>
          <w:kern w:val="2"/>
          <w:sz w:val="22"/>
          <w14:ligatures w14:val="standardContextual"/>
        </w:rPr>
      </w:pPr>
    </w:p>
    <w:p w14:paraId="62D9FF71" w14:textId="77777777" w:rsidR="001E012F" w:rsidRPr="001E012F" w:rsidRDefault="001E012F" w:rsidP="001E012F">
      <w:pPr>
        <w:spacing w:after="0" w:line="259" w:lineRule="auto"/>
        <w:rPr>
          <w:rFonts w:eastAsia="Aptos" w:cs="Times New Roman"/>
          <w:kern w:val="2"/>
          <w:sz w:val="22"/>
          <w14:ligatures w14:val="standardContextual"/>
        </w:rPr>
      </w:pPr>
    </w:p>
    <w:p w14:paraId="60296BF7" w14:textId="77777777" w:rsidR="001E012F" w:rsidRPr="001E012F" w:rsidRDefault="001E012F" w:rsidP="001E012F">
      <w:pPr>
        <w:spacing w:after="0" w:line="259" w:lineRule="auto"/>
        <w:rPr>
          <w:rFonts w:eastAsia="Aptos" w:cs="Times New Roman"/>
          <w:kern w:val="2"/>
          <w:sz w:val="22"/>
          <w14:ligatures w14:val="standardContextual"/>
        </w:rPr>
      </w:pPr>
    </w:p>
    <w:p w14:paraId="301FBB5F" w14:textId="77777777" w:rsidR="001E012F" w:rsidRPr="001E012F" w:rsidRDefault="001E012F" w:rsidP="001E012F">
      <w:pPr>
        <w:spacing w:after="0" w:line="259" w:lineRule="auto"/>
        <w:rPr>
          <w:rFonts w:eastAsia="Aptos" w:cs="Times New Roman"/>
          <w:kern w:val="2"/>
          <w:sz w:val="22"/>
          <w14:ligatures w14:val="standardContextual"/>
        </w:rPr>
      </w:pPr>
    </w:p>
    <w:p w14:paraId="4C6400C8" w14:textId="77777777" w:rsidR="001E012F" w:rsidRPr="001E012F" w:rsidRDefault="001E012F" w:rsidP="001E012F">
      <w:pPr>
        <w:spacing w:after="0" w:line="259" w:lineRule="auto"/>
        <w:rPr>
          <w:rFonts w:eastAsia="Aptos" w:cs="Times New Roman"/>
          <w:kern w:val="2"/>
          <w:sz w:val="22"/>
          <w14:ligatures w14:val="standardContextual"/>
        </w:rPr>
      </w:pPr>
    </w:p>
    <w:p w14:paraId="337EC742" w14:textId="77777777" w:rsidR="001E012F" w:rsidRPr="001E012F" w:rsidRDefault="001E012F" w:rsidP="001E012F">
      <w:pPr>
        <w:spacing w:after="0" w:line="259" w:lineRule="auto"/>
        <w:rPr>
          <w:rFonts w:eastAsia="Aptos" w:cs="Times New Roman"/>
          <w:kern w:val="2"/>
          <w:sz w:val="22"/>
          <w14:ligatures w14:val="standardContextual"/>
        </w:rPr>
      </w:pPr>
    </w:p>
    <w:p w14:paraId="21AEF736" w14:textId="77777777" w:rsidR="001E012F" w:rsidRPr="001E012F" w:rsidRDefault="001E012F" w:rsidP="001E012F">
      <w:pPr>
        <w:spacing w:after="0" w:line="259" w:lineRule="auto"/>
        <w:rPr>
          <w:rFonts w:eastAsia="Aptos" w:cs="Times New Roman"/>
          <w:kern w:val="2"/>
          <w:sz w:val="22"/>
          <w14:ligatures w14:val="standardContextual"/>
        </w:rPr>
      </w:pPr>
    </w:p>
    <w:p w14:paraId="504E89FD" w14:textId="77777777" w:rsidR="001E012F" w:rsidRPr="001E012F" w:rsidRDefault="001E012F" w:rsidP="001E012F">
      <w:pPr>
        <w:spacing w:after="0" w:line="259" w:lineRule="auto"/>
        <w:rPr>
          <w:rFonts w:eastAsia="Aptos" w:cs="Times New Roman"/>
          <w:kern w:val="2"/>
          <w:sz w:val="22"/>
          <w14:ligatures w14:val="standardContextual"/>
        </w:rPr>
      </w:pPr>
    </w:p>
    <w:p w14:paraId="701091AA" w14:textId="77777777" w:rsidR="001E012F" w:rsidRPr="001E012F" w:rsidRDefault="001E012F" w:rsidP="001E012F">
      <w:pPr>
        <w:spacing w:after="0" w:line="259" w:lineRule="auto"/>
        <w:rPr>
          <w:rFonts w:eastAsia="Aptos" w:cs="Times New Roman"/>
          <w:kern w:val="2"/>
          <w:sz w:val="22"/>
          <w14:ligatures w14:val="standardContextual"/>
        </w:rPr>
      </w:pPr>
    </w:p>
    <w:p w14:paraId="46B11008" w14:textId="77777777" w:rsidR="001E012F" w:rsidRPr="001E012F" w:rsidRDefault="001E012F" w:rsidP="001E012F">
      <w:pPr>
        <w:spacing w:after="0" w:line="259" w:lineRule="auto"/>
        <w:rPr>
          <w:rFonts w:eastAsia="Aptos" w:cs="Times New Roman"/>
          <w:kern w:val="2"/>
          <w:sz w:val="22"/>
          <w14:ligatures w14:val="standardContextual"/>
        </w:rPr>
      </w:pPr>
    </w:p>
    <w:p w14:paraId="11C0E4B1" w14:textId="77777777" w:rsidR="001E012F" w:rsidRPr="001E012F" w:rsidRDefault="001E012F" w:rsidP="001E012F">
      <w:pPr>
        <w:spacing w:after="0" w:line="259" w:lineRule="auto"/>
        <w:rPr>
          <w:rFonts w:eastAsia="Aptos" w:cs="Times New Roman"/>
          <w:kern w:val="2"/>
          <w:sz w:val="22"/>
          <w14:ligatures w14:val="standardContextual"/>
        </w:rPr>
      </w:pPr>
    </w:p>
    <w:p w14:paraId="30120F5A" w14:textId="77777777" w:rsidR="001E012F" w:rsidRPr="001E012F" w:rsidRDefault="001E012F" w:rsidP="001E012F">
      <w:pPr>
        <w:spacing w:after="0" w:line="259" w:lineRule="auto"/>
        <w:rPr>
          <w:rFonts w:eastAsia="Aptos" w:cs="Times New Roman"/>
          <w:kern w:val="2"/>
          <w:sz w:val="22"/>
          <w14:ligatures w14:val="standardContextual"/>
        </w:rPr>
      </w:pPr>
    </w:p>
    <w:p w14:paraId="3FE3BA40" w14:textId="77777777" w:rsidR="001E012F" w:rsidRPr="001E012F" w:rsidRDefault="001E012F" w:rsidP="001E012F">
      <w:pPr>
        <w:spacing w:after="0" w:line="259" w:lineRule="auto"/>
        <w:rPr>
          <w:rFonts w:eastAsia="Aptos" w:cs="Times New Roman"/>
          <w:kern w:val="2"/>
          <w:sz w:val="22"/>
          <w14:ligatures w14:val="standardContextual"/>
        </w:rPr>
      </w:pPr>
    </w:p>
    <w:p w14:paraId="1E6CF8D4" w14:textId="77777777" w:rsidR="001E012F" w:rsidRPr="001E012F" w:rsidRDefault="001E012F" w:rsidP="001E012F">
      <w:pPr>
        <w:spacing w:after="0" w:line="259" w:lineRule="auto"/>
        <w:rPr>
          <w:rFonts w:eastAsia="Aptos" w:cs="Times New Roman"/>
          <w:kern w:val="2"/>
          <w:sz w:val="22"/>
          <w14:ligatures w14:val="standardContextual"/>
        </w:rPr>
      </w:pPr>
    </w:p>
    <w:p w14:paraId="55928CBE" w14:textId="77777777" w:rsidR="001E012F" w:rsidRPr="001E012F" w:rsidRDefault="001E012F" w:rsidP="001E012F">
      <w:pPr>
        <w:spacing w:after="0" w:line="259" w:lineRule="auto"/>
        <w:rPr>
          <w:rFonts w:eastAsia="Aptos" w:cs="Times New Roman"/>
          <w:kern w:val="2"/>
          <w:sz w:val="22"/>
          <w14:ligatures w14:val="standardContextual"/>
        </w:rPr>
      </w:pPr>
    </w:p>
    <w:p w14:paraId="722E49E9" w14:textId="77777777" w:rsidR="001E012F" w:rsidRPr="001E012F" w:rsidRDefault="001E012F" w:rsidP="001E012F">
      <w:pPr>
        <w:spacing w:after="0" w:line="259" w:lineRule="auto"/>
        <w:rPr>
          <w:rFonts w:eastAsia="Aptos" w:cs="Times New Roman"/>
          <w:kern w:val="2"/>
          <w:sz w:val="22"/>
          <w14:ligatures w14:val="standardContextual"/>
        </w:rPr>
      </w:pPr>
    </w:p>
    <w:p w14:paraId="74D65744" w14:textId="77777777" w:rsidR="001E012F" w:rsidRPr="001E012F" w:rsidRDefault="001E012F" w:rsidP="001E012F">
      <w:pPr>
        <w:spacing w:after="0" w:line="259" w:lineRule="auto"/>
        <w:rPr>
          <w:rFonts w:eastAsia="Aptos" w:cs="Times New Roman"/>
          <w:kern w:val="2"/>
          <w:sz w:val="22"/>
          <w14:ligatures w14:val="standardContextual"/>
        </w:rPr>
      </w:pPr>
    </w:p>
    <w:p w14:paraId="5DDED3FF" w14:textId="77777777" w:rsidR="001E012F" w:rsidRPr="001E012F" w:rsidRDefault="001E012F" w:rsidP="001E012F">
      <w:pPr>
        <w:spacing w:after="0" w:line="259" w:lineRule="auto"/>
        <w:rPr>
          <w:rFonts w:eastAsia="Aptos" w:cs="Times New Roman"/>
          <w:kern w:val="2"/>
          <w:sz w:val="22"/>
          <w14:ligatures w14:val="standardContextual"/>
        </w:rPr>
      </w:pPr>
    </w:p>
    <w:p w14:paraId="4877C710" w14:textId="77777777" w:rsidR="001E012F" w:rsidRPr="001E012F" w:rsidRDefault="001E012F" w:rsidP="001E012F">
      <w:pPr>
        <w:spacing w:after="0" w:line="259" w:lineRule="auto"/>
        <w:rPr>
          <w:rFonts w:eastAsia="Aptos" w:cs="Times New Roman"/>
          <w:kern w:val="2"/>
          <w:sz w:val="22"/>
          <w14:ligatures w14:val="standardContextual"/>
        </w:rPr>
      </w:pPr>
    </w:p>
    <w:p w14:paraId="361C7A18" w14:textId="77777777" w:rsidR="001E012F" w:rsidRPr="001E012F" w:rsidRDefault="001E012F" w:rsidP="001E012F">
      <w:pPr>
        <w:spacing w:after="0" w:line="259" w:lineRule="auto"/>
        <w:rPr>
          <w:rFonts w:eastAsia="Aptos" w:cs="Times New Roman"/>
          <w:kern w:val="2"/>
          <w:sz w:val="22"/>
          <w14:ligatures w14:val="standardContextual"/>
        </w:rPr>
      </w:pPr>
    </w:p>
    <w:p w14:paraId="7D84B6EB" w14:textId="77777777" w:rsidR="001E012F" w:rsidRPr="001E012F" w:rsidRDefault="001E012F" w:rsidP="001E012F">
      <w:pPr>
        <w:spacing w:after="0" w:line="259" w:lineRule="auto"/>
        <w:rPr>
          <w:rFonts w:eastAsia="Aptos" w:cs="Times New Roman"/>
          <w:kern w:val="2"/>
          <w:sz w:val="22"/>
          <w14:ligatures w14:val="standardContextual"/>
        </w:rPr>
      </w:pPr>
    </w:p>
    <w:p w14:paraId="676A4B28" w14:textId="77777777" w:rsidR="001E012F" w:rsidRPr="001E012F" w:rsidRDefault="001E012F" w:rsidP="001E012F">
      <w:pPr>
        <w:spacing w:after="0" w:line="259" w:lineRule="auto"/>
        <w:rPr>
          <w:rFonts w:eastAsia="Aptos" w:cs="Times New Roman"/>
          <w:kern w:val="2"/>
          <w:sz w:val="22"/>
          <w14:ligatures w14:val="standardContextual"/>
        </w:rPr>
      </w:pPr>
    </w:p>
    <w:p w14:paraId="73D22C0C" w14:textId="77777777" w:rsidR="001E012F" w:rsidRPr="001E012F" w:rsidRDefault="001E012F" w:rsidP="001E012F">
      <w:pPr>
        <w:spacing w:after="0" w:line="259" w:lineRule="auto"/>
        <w:rPr>
          <w:rFonts w:eastAsia="Aptos" w:cs="Times New Roman"/>
          <w:kern w:val="2"/>
          <w:sz w:val="22"/>
          <w14:ligatures w14:val="standardContextual"/>
        </w:rPr>
      </w:pPr>
    </w:p>
    <w:p w14:paraId="60F0C57D" w14:textId="77777777" w:rsidR="001E012F" w:rsidRPr="001E012F" w:rsidRDefault="001E012F" w:rsidP="001E012F">
      <w:pPr>
        <w:spacing w:after="0" w:line="259" w:lineRule="auto"/>
        <w:rPr>
          <w:rFonts w:eastAsia="Aptos" w:cs="Times New Roman"/>
          <w:kern w:val="2"/>
          <w:sz w:val="22"/>
          <w14:ligatures w14:val="standardContextual"/>
        </w:rPr>
      </w:pPr>
    </w:p>
    <w:p w14:paraId="0FD53371" w14:textId="77777777" w:rsidR="001E012F" w:rsidRPr="001E012F" w:rsidRDefault="001E012F" w:rsidP="001E012F">
      <w:pPr>
        <w:spacing w:after="0" w:line="259" w:lineRule="auto"/>
        <w:rPr>
          <w:rFonts w:eastAsia="Aptos" w:cs="Times New Roman"/>
          <w:kern w:val="2"/>
          <w:sz w:val="22"/>
          <w14:ligatures w14:val="standardContextual"/>
        </w:rPr>
      </w:pPr>
    </w:p>
    <w:p w14:paraId="0123202A" w14:textId="77777777" w:rsidR="001E012F" w:rsidRPr="001E012F" w:rsidRDefault="001E012F" w:rsidP="001E012F">
      <w:pPr>
        <w:spacing w:after="0" w:line="259" w:lineRule="auto"/>
        <w:rPr>
          <w:rFonts w:eastAsia="Aptos" w:cs="Times New Roman"/>
          <w:kern w:val="2"/>
          <w:sz w:val="22"/>
          <w14:ligatures w14:val="standardContextual"/>
        </w:rPr>
      </w:pPr>
    </w:p>
    <w:p w14:paraId="3B95A1E2" w14:textId="77777777" w:rsidR="001E012F" w:rsidRPr="001E012F" w:rsidRDefault="001E012F" w:rsidP="001E012F">
      <w:pPr>
        <w:spacing w:after="0" w:line="259" w:lineRule="auto"/>
        <w:rPr>
          <w:rFonts w:eastAsia="Aptos" w:cs="Times New Roman"/>
          <w:kern w:val="2"/>
          <w:sz w:val="22"/>
          <w14:ligatures w14:val="standardContextual"/>
        </w:rPr>
      </w:pPr>
    </w:p>
    <w:p w14:paraId="76701E89" w14:textId="77777777" w:rsidR="001E012F" w:rsidRPr="001E012F" w:rsidRDefault="001E012F" w:rsidP="001E012F">
      <w:pPr>
        <w:spacing w:after="0" w:line="259" w:lineRule="auto"/>
        <w:rPr>
          <w:rFonts w:eastAsia="Aptos" w:cs="Times New Roman"/>
          <w:kern w:val="2"/>
          <w:sz w:val="22"/>
          <w14:ligatures w14:val="standardContextual"/>
        </w:rPr>
      </w:pPr>
    </w:p>
    <w:p w14:paraId="4650655B" w14:textId="77777777" w:rsidR="001E012F" w:rsidRPr="001E012F" w:rsidRDefault="001E012F" w:rsidP="001E012F">
      <w:pPr>
        <w:spacing w:after="0" w:line="259" w:lineRule="auto"/>
        <w:rPr>
          <w:rFonts w:eastAsia="Aptos" w:cs="Times New Roman"/>
          <w:kern w:val="2"/>
          <w:sz w:val="22"/>
          <w14:ligatures w14:val="standardContextual"/>
        </w:rPr>
      </w:pPr>
    </w:p>
    <w:p w14:paraId="154D2A01" w14:textId="77777777" w:rsidR="001E012F" w:rsidRPr="001E012F" w:rsidRDefault="001E012F" w:rsidP="001E012F">
      <w:pPr>
        <w:spacing w:after="0" w:line="259" w:lineRule="auto"/>
        <w:rPr>
          <w:rFonts w:eastAsia="Aptos" w:cs="Times New Roman"/>
          <w:kern w:val="2"/>
          <w:sz w:val="22"/>
          <w14:ligatures w14:val="standardContextual"/>
        </w:rPr>
      </w:pPr>
    </w:p>
    <w:p w14:paraId="4C5128F3" w14:textId="77777777" w:rsidR="001E012F" w:rsidRPr="001E012F" w:rsidRDefault="001E012F" w:rsidP="001E012F">
      <w:pPr>
        <w:spacing w:after="0" w:line="259" w:lineRule="auto"/>
        <w:rPr>
          <w:rFonts w:eastAsia="Aptos" w:cs="Times New Roman"/>
          <w:kern w:val="2"/>
          <w:sz w:val="22"/>
          <w14:ligatures w14:val="standardContextual"/>
        </w:rPr>
      </w:pPr>
    </w:p>
    <w:p w14:paraId="609CE225" w14:textId="77777777" w:rsidR="001E012F" w:rsidRPr="001E012F" w:rsidRDefault="001E012F" w:rsidP="001E012F">
      <w:pPr>
        <w:spacing w:after="0" w:line="259" w:lineRule="auto"/>
        <w:rPr>
          <w:rFonts w:eastAsia="Aptos" w:cs="Times New Roman"/>
          <w:kern w:val="2"/>
          <w:sz w:val="22"/>
          <w14:ligatures w14:val="standardContextual"/>
        </w:rPr>
      </w:pPr>
    </w:p>
    <w:p w14:paraId="7D9C868C" w14:textId="77777777" w:rsidR="001E012F" w:rsidRPr="001E012F" w:rsidRDefault="001E012F" w:rsidP="001E012F">
      <w:pPr>
        <w:spacing w:after="0" w:line="259" w:lineRule="auto"/>
        <w:rPr>
          <w:rFonts w:eastAsia="Aptos" w:cs="Times New Roman"/>
          <w:kern w:val="2"/>
          <w:sz w:val="22"/>
          <w14:ligatures w14:val="standardContextual"/>
        </w:rPr>
      </w:pPr>
    </w:p>
    <w:p w14:paraId="78E29248" w14:textId="77777777" w:rsidR="001E012F" w:rsidRPr="001E012F" w:rsidRDefault="001E012F" w:rsidP="001E012F">
      <w:pPr>
        <w:spacing w:after="0" w:line="259" w:lineRule="auto"/>
        <w:rPr>
          <w:rFonts w:eastAsia="Aptos" w:cs="Times New Roman"/>
          <w:kern w:val="2"/>
          <w:sz w:val="22"/>
          <w14:ligatures w14:val="standardContextual"/>
        </w:rPr>
      </w:pPr>
    </w:p>
    <w:p w14:paraId="2712C3E0" w14:textId="77777777" w:rsidR="001E012F" w:rsidRPr="001E012F" w:rsidRDefault="001E012F" w:rsidP="001E012F">
      <w:pPr>
        <w:spacing w:after="0" w:line="259" w:lineRule="auto"/>
        <w:rPr>
          <w:rFonts w:eastAsia="Aptos" w:cs="Times New Roman"/>
          <w:kern w:val="2"/>
          <w:sz w:val="22"/>
          <w14:ligatures w14:val="standardContextual"/>
        </w:rPr>
      </w:pPr>
    </w:p>
    <w:p w14:paraId="15F13BA0" w14:textId="77777777" w:rsidR="001E012F" w:rsidRPr="001E012F" w:rsidRDefault="001E012F" w:rsidP="001E012F">
      <w:pPr>
        <w:spacing w:after="0" w:line="259" w:lineRule="auto"/>
        <w:rPr>
          <w:rFonts w:eastAsia="Aptos" w:cs="Times New Roman"/>
          <w:kern w:val="2"/>
          <w:sz w:val="22"/>
          <w14:ligatures w14:val="standardContextual"/>
        </w:rPr>
      </w:pPr>
    </w:p>
    <w:p w14:paraId="62891508" w14:textId="77777777" w:rsidR="001E012F" w:rsidRPr="001E012F" w:rsidRDefault="001E012F" w:rsidP="001E012F">
      <w:pPr>
        <w:spacing w:after="0" w:line="259" w:lineRule="auto"/>
        <w:rPr>
          <w:rFonts w:eastAsia="Aptos" w:cs="Times New Roman"/>
          <w:kern w:val="2"/>
          <w:sz w:val="22"/>
          <w14:ligatures w14:val="standardContextual"/>
        </w:rPr>
      </w:pPr>
    </w:p>
    <w:p w14:paraId="3FF8BEAE" w14:textId="77777777" w:rsidR="001E012F" w:rsidRPr="001E012F" w:rsidRDefault="001E012F" w:rsidP="001E012F">
      <w:pPr>
        <w:spacing w:after="0" w:line="259" w:lineRule="auto"/>
        <w:rPr>
          <w:rFonts w:eastAsia="Aptos" w:cs="Times New Roman"/>
          <w:kern w:val="2"/>
          <w:sz w:val="22"/>
          <w14:ligatures w14:val="standardContextual"/>
        </w:rPr>
      </w:pPr>
    </w:p>
    <w:p w14:paraId="44B7ECD5" w14:textId="77777777" w:rsidR="001E012F" w:rsidRPr="001E012F" w:rsidRDefault="001E012F" w:rsidP="001E012F">
      <w:pPr>
        <w:spacing w:after="0" w:line="259" w:lineRule="auto"/>
        <w:rPr>
          <w:rFonts w:eastAsia="Aptos" w:cs="Times New Roman"/>
          <w:kern w:val="2"/>
          <w:sz w:val="22"/>
          <w14:ligatures w14:val="standardContextual"/>
        </w:rPr>
      </w:pPr>
    </w:p>
    <w:p w14:paraId="5F057621" w14:textId="77777777" w:rsidR="001E012F" w:rsidRPr="001E012F" w:rsidRDefault="001E012F" w:rsidP="001E012F">
      <w:pPr>
        <w:spacing w:after="0" w:line="259" w:lineRule="auto"/>
        <w:rPr>
          <w:rFonts w:eastAsia="Aptos" w:cs="Times New Roman"/>
          <w:kern w:val="2"/>
          <w:sz w:val="22"/>
          <w14:ligatures w14:val="standardContextual"/>
        </w:rPr>
      </w:pPr>
    </w:p>
    <w:p w14:paraId="6F91A627" w14:textId="77777777" w:rsidR="001E012F" w:rsidRPr="001E012F" w:rsidRDefault="001E012F" w:rsidP="001E012F">
      <w:pPr>
        <w:spacing w:after="0" w:line="259" w:lineRule="auto"/>
        <w:rPr>
          <w:rFonts w:eastAsia="Aptos" w:cs="Times New Roman"/>
          <w:kern w:val="2"/>
          <w:sz w:val="22"/>
          <w14:ligatures w14:val="standardContextual"/>
        </w:rPr>
      </w:pPr>
    </w:p>
    <w:p w14:paraId="41A02206" w14:textId="77777777" w:rsidR="001E012F" w:rsidRPr="001E012F" w:rsidRDefault="001E012F" w:rsidP="001E012F">
      <w:pPr>
        <w:spacing w:after="0" w:line="259" w:lineRule="auto"/>
        <w:rPr>
          <w:rFonts w:eastAsia="Aptos" w:cs="Times New Roman"/>
          <w:kern w:val="2"/>
          <w:sz w:val="22"/>
          <w14:ligatures w14:val="standardContextual"/>
        </w:rPr>
      </w:pPr>
    </w:p>
    <w:p w14:paraId="374623C3" w14:textId="77777777" w:rsidR="001E012F" w:rsidRPr="001E012F" w:rsidRDefault="001E012F" w:rsidP="001E012F">
      <w:pPr>
        <w:spacing w:after="0" w:line="259" w:lineRule="auto"/>
        <w:rPr>
          <w:rFonts w:eastAsia="Aptos" w:cs="Times New Roman"/>
          <w:kern w:val="2"/>
          <w:sz w:val="22"/>
          <w14:ligatures w14:val="standardContextual"/>
        </w:rPr>
      </w:pPr>
    </w:p>
    <w:p w14:paraId="18D6B2AE" w14:textId="77777777" w:rsidR="001E012F" w:rsidRPr="001E012F" w:rsidRDefault="001E012F" w:rsidP="001E012F">
      <w:pPr>
        <w:spacing w:after="0" w:line="259" w:lineRule="auto"/>
        <w:rPr>
          <w:rFonts w:eastAsia="Aptos" w:cs="Times New Roman"/>
          <w:kern w:val="2"/>
          <w:sz w:val="22"/>
          <w14:ligatures w14:val="standardContextual"/>
        </w:rPr>
      </w:pPr>
    </w:p>
    <w:p w14:paraId="7F917195" w14:textId="77777777" w:rsidR="001E012F" w:rsidRPr="001E012F" w:rsidRDefault="001E012F" w:rsidP="001E012F">
      <w:pPr>
        <w:spacing w:after="0" w:line="259" w:lineRule="auto"/>
        <w:rPr>
          <w:rFonts w:eastAsia="Aptos" w:cs="Times New Roman"/>
          <w:kern w:val="2"/>
          <w:sz w:val="22"/>
          <w14:ligatures w14:val="standardContextual"/>
        </w:rPr>
      </w:pPr>
    </w:p>
    <w:p w14:paraId="09BF6010" w14:textId="77777777" w:rsidR="001E012F" w:rsidRPr="001E012F" w:rsidRDefault="001E012F" w:rsidP="001E012F">
      <w:pPr>
        <w:spacing w:after="0" w:line="259" w:lineRule="auto"/>
        <w:rPr>
          <w:rFonts w:eastAsia="Aptos" w:cs="Times New Roman"/>
          <w:kern w:val="2"/>
          <w:sz w:val="22"/>
          <w14:ligatures w14:val="standardContextual"/>
        </w:rPr>
      </w:pPr>
    </w:p>
    <w:p w14:paraId="0DD4EDE7" w14:textId="77777777" w:rsidR="001E012F" w:rsidRPr="001E012F" w:rsidRDefault="001E012F" w:rsidP="001E012F">
      <w:pPr>
        <w:spacing w:after="0" w:line="259" w:lineRule="auto"/>
        <w:rPr>
          <w:rFonts w:eastAsia="Aptos" w:cs="Times New Roman"/>
          <w:kern w:val="2"/>
          <w:sz w:val="22"/>
          <w14:ligatures w14:val="standardContextual"/>
        </w:rPr>
      </w:pPr>
    </w:p>
    <w:p w14:paraId="3CB77136" w14:textId="77777777" w:rsidR="001E012F" w:rsidRPr="001E012F" w:rsidRDefault="001E012F" w:rsidP="001E012F">
      <w:pPr>
        <w:spacing w:after="0" w:line="259" w:lineRule="auto"/>
        <w:rPr>
          <w:rFonts w:eastAsia="Aptos" w:cs="Times New Roman"/>
          <w:kern w:val="2"/>
          <w:sz w:val="22"/>
          <w14:ligatures w14:val="standardContextual"/>
        </w:rPr>
      </w:pPr>
    </w:p>
    <w:p w14:paraId="647F0A98" w14:textId="77777777" w:rsidR="001E012F" w:rsidRPr="001E012F" w:rsidRDefault="001E012F" w:rsidP="001E012F">
      <w:pPr>
        <w:spacing w:after="0" w:line="259" w:lineRule="auto"/>
        <w:rPr>
          <w:rFonts w:eastAsia="Aptos" w:cs="Times New Roman"/>
          <w:kern w:val="2"/>
          <w:sz w:val="22"/>
          <w14:ligatures w14:val="standardContextual"/>
        </w:rPr>
      </w:pPr>
    </w:p>
    <w:p w14:paraId="78C64B39" w14:textId="77777777" w:rsidR="001E012F" w:rsidRDefault="001E012F" w:rsidP="001E012F">
      <w:pPr>
        <w:spacing w:after="0" w:line="259" w:lineRule="auto"/>
        <w:rPr>
          <w:rFonts w:eastAsia="Aptos" w:cs="Times New Roman"/>
          <w:kern w:val="2"/>
          <w:sz w:val="22"/>
          <w14:ligatures w14:val="standardContextual"/>
        </w:rPr>
      </w:pPr>
    </w:p>
    <w:p w14:paraId="4BBA42CB" w14:textId="77777777" w:rsidR="00AF006C" w:rsidRDefault="00AF006C" w:rsidP="001E012F">
      <w:pPr>
        <w:spacing w:after="0" w:line="259" w:lineRule="auto"/>
        <w:rPr>
          <w:rFonts w:eastAsia="Aptos" w:cs="Times New Roman"/>
          <w:kern w:val="2"/>
          <w:sz w:val="22"/>
          <w14:ligatures w14:val="standardContextual"/>
        </w:rPr>
      </w:pPr>
    </w:p>
    <w:p w14:paraId="1A9B7FFB" w14:textId="77777777" w:rsidR="00AF006C" w:rsidRDefault="00AF006C" w:rsidP="001E012F">
      <w:pPr>
        <w:spacing w:after="0" w:line="259" w:lineRule="auto"/>
        <w:rPr>
          <w:rFonts w:eastAsia="Aptos" w:cs="Times New Roman"/>
          <w:kern w:val="2"/>
          <w:sz w:val="22"/>
          <w14:ligatures w14:val="standardContextual"/>
        </w:rPr>
      </w:pPr>
    </w:p>
    <w:p w14:paraId="65E1EF2B" w14:textId="77777777" w:rsidR="00AF006C" w:rsidRDefault="00AF006C" w:rsidP="001E012F">
      <w:pPr>
        <w:spacing w:after="0" w:line="259" w:lineRule="auto"/>
        <w:rPr>
          <w:rFonts w:eastAsia="Aptos" w:cs="Times New Roman"/>
          <w:kern w:val="2"/>
          <w:sz w:val="22"/>
          <w14:ligatures w14:val="standardContextual"/>
        </w:rPr>
      </w:pPr>
    </w:p>
    <w:p w14:paraId="6E5C0108" w14:textId="77777777" w:rsidR="00AF006C" w:rsidRPr="001E012F" w:rsidRDefault="00AF006C" w:rsidP="001E012F">
      <w:pPr>
        <w:spacing w:after="0" w:line="259" w:lineRule="auto"/>
        <w:rPr>
          <w:rFonts w:eastAsia="Aptos" w:cs="Times New Roman"/>
          <w:kern w:val="2"/>
          <w:sz w:val="22"/>
          <w14:ligatures w14:val="standardContextual"/>
        </w:rPr>
      </w:pPr>
    </w:p>
    <w:p w14:paraId="6A40BA06" w14:textId="77777777" w:rsidR="001E012F" w:rsidRPr="001E012F" w:rsidRDefault="001E012F" w:rsidP="001E012F">
      <w:pPr>
        <w:spacing w:after="0" w:line="259" w:lineRule="auto"/>
        <w:rPr>
          <w:rFonts w:eastAsia="Aptos" w:cs="Times New Roman"/>
          <w:kern w:val="2"/>
          <w:sz w:val="22"/>
          <w14:ligatures w14:val="standardContextual"/>
        </w:rPr>
      </w:pPr>
    </w:p>
    <w:p w14:paraId="502D5CCF" w14:textId="77777777" w:rsidR="001E012F" w:rsidRPr="001E012F" w:rsidRDefault="001E012F" w:rsidP="001E012F">
      <w:pPr>
        <w:spacing w:after="0" w:line="259" w:lineRule="auto"/>
        <w:rPr>
          <w:rFonts w:eastAsia="Aptos" w:cs="Times New Roman"/>
          <w:kern w:val="2"/>
          <w:sz w:val="22"/>
          <w14:ligatures w14:val="standardContextual"/>
        </w:rPr>
      </w:pPr>
    </w:p>
    <w:p w14:paraId="774E48DD" w14:textId="77777777" w:rsidR="001E012F" w:rsidRPr="001E012F" w:rsidRDefault="001E012F" w:rsidP="001E012F">
      <w:pPr>
        <w:spacing w:after="0" w:line="259" w:lineRule="auto"/>
        <w:rPr>
          <w:rFonts w:eastAsia="Aptos" w:cs="Times New Roman"/>
          <w:kern w:val="2"/>
          <w:sz w:val="22"/>
          <w14:ligatures w14:val="standardContextual"/>
        </w:rPr>
      </w:pPr>
    </w:p>
    <w:p w14:paraId="114E340F" w14:textId="77777777" w:rsidR="001E012F" w:rsidRPr="001E012F" w:rsidRDefault="001E012F" w:rsidP="001E012F">
      <w:pPr>
        <w:spacing w:after="0" w:line="259" w:lineRule="auto"/>
        <w:rPr>
          <w:rFonts w:eastAsia="Aptos" w:cs="Times New Roman"/>
          <w:kern w:val="2"/>
          <w:sz w:val="22"/>
          <w14:ligatures w14:val="standardContextual"/>
        </w:rPr>
      </w:pPr>
    </w:p>
    <w:p w14:paraId="002FDAFA"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lastRenderedPageBreak/>
        <w:t>Vedlegg 9.</w:t>
      </w:r>
      <w:r w:rsidRPr="001E012F">
        <w:rPr>
          <w:rFonts w:eastAsia="Aptos" w:cs="Times New Roman"/>
          <w:kern w:val="2"/>
          <w:sz w:val="22"/>
          <w:lang w:val="nn-NO"/>
          <w14:ligatures w14:val="standardContextual"/>
        </w:rPr>
        <w:br/>
      </w:r>
      <w:r w:rsidRPr="001E012F">
        <w:rPr>
          <w:rFonts w:eastAsia="Aptos" w:cs="Times New Roman"/>
          <w:b/>
          <w:bCs/>
          <w:kern w:val="2"/>
          <w:sz w:val="22"/>
          <w:lang w:val="nn-NO"/>
          <w14:ligatures w14:val="standardContextual"/>
        </w:rPr>
        <w:t>Forskrift om vern av Oksla naturreservat, Vennesla kommune, Agder</w:t>
      </w:r>
      <w:r w:rsidRPr="001E012F">
        <w:rPr>
          <w:rFonts w:eastAsia="Aptos" w:cs="Times New Roman"/>
          <w:kern w:val="2"/>
          <w:sz w:val="22"/>
          <w:lang w:val="nn-NO"/>
          <w14:ligatures w14:val="standardContextual"/>
        </w:rPr>
        <w:t> </w:t>
      </w:r>
    </w:p>
    <w:p w14:paraId="46F04CC9"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0BBE9C0F"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Fastsatt ved kongelig resolusjon 6. desember 2024 med hjemmel i lov 19. juni 2009 nr. 100 om forvaltning av naturens mangfold (naturmangfoldloven) § 34 og § 62. Fremmet av Klima- og miljødepartementet. </w:t>
      </w:r>
    </w:p>
    <w:p w14:paraId="2A758F91"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7B117647"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 1 </w:t>
      </w:r>
      <w:r w:rsidRPr="001E012F">
        <w:rPr>
          <w:rFonts w:eastAsia="Aptos" w:cs="Times New Roman"/>
          <w:i/>
          <w:iCs/>
          <w:kern w:val="2"/>
          <w:sz w:val="22"/>
          <w:lang w:val="nn-NO"/>
          <w14:ligatures w14:val="standardContextual"/>
        </w:rPr>
        <w:t>Formål</w:t>
      </w:r>
      <w:r w:rsidRPr="001E012F">
        <w:rPr>
          <w:rFonts w:eastAsia="Aptos" w:cs="Times New Roman"/>
          <w:kern w:val="2"/>
          <w:sz w:val="22"/>
          <w:lang w:val="nn-NO"/>
          <w14:ligatures w14:val="standardContextual"/>
        </w:rPr>
        <w:t> </w:t>
      </w:r>
    </w:p>
    <w:p w14:paraId="67F3825E"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Formålet med forskriften er å bevare et område som representerer en bestemt type natur i form av edellauvskog bestående av eikeskog og gammel storvokst ospedominert skog. </w:t>
      </w:r>
    </w:p>
    <w:p w14:paraId="03DD44A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5A9FF28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5288E9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3FF33DB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Vennesla kommune: 88/3, 4, 17, 91/2, 4 og 11. </w:t>
      </w:r>
    </w:p>
    <w:p w14:paraId="7193E09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4072 daa.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511CAAE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Vennesla kommune, hos Statsforvalteren i Agder, i Miljødirektoratet og i Klima- og miljødepartementet.  </w:t>
      </w:r>
    </w:p>
    <w:p w14:paraId="53D5E91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05BEA8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7141085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66EA06D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3B161F88" w14:textId="77777777" w:rsidR="001E012F" w:rsidRPr="001E012F" w:rsidRDefault="001E012F" w:rsidP="0053636F">
      <w:pPr>
        <w:numPr>
          <w:ilvl w:val="0"/>
          <w:numId w:val="18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5AC476AD" w14:textId="77777777" w:rsidR="001E012F" w:rsidRPr="001E012F" w:rsidRDefault="001E012F" w:rsidP="0053636F">
      <w:pPr>
        <w:numPr>
          <w:ilvl w:val="0"/>
          <w:numId w:val="18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3E09B59F" w14:textId="77777777" w:rsidR="001E012F" w:rsidRPr="001E012F" w:rsidRDefault="001E012F" w:rsidP="0053636F">
      <w:pPr>
        <w:numPr>
          <w:ilvl w:val="0"/>
          <w:numId w:val="19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15896862" w14:textId="77777777" w:rsidR="001E012F" w:rsidRPr="001E012F" w:rsidRDefault="001E012F" w:rsidP="0053636F">
      <w:pPr>
        <w:numPr>
          <w:ilvl w:val="0"/>
          <w:numId w:val="19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5376465A" w14:textId="77777777" w:rsidR="001E012F" w:rsidRPr="001E012F" w:rsidRDefault="001E012F" w:rsidP="0053636F">
      <w:pPr>
        <w:numPr>
          <w:ilvl w:val="0"/>
          <w:numId w:val="19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medbragt ved, i samsvar med gjeldende regelverk.  </w:t>
      </w:r>
      <w:r w:rsidRPr="001E012F">
        <w:rPr>
          <w:rFonts w:eastAsia="Aptos" w:cs="Times New Roman"/>
          <w:kern w:val="2"/>
          <w:sz w:val="22"/>
          <w14:ligatures w14:val="standardContextual"/>
        </w:rPr>
        <w:br/>
        <w:t> </w:t>
      </w:r>
    </w:p>
    <w:p w14:paraId="7B75C0D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6F74B3C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6B21BCDF" w14:textId="77777777" w:rsidR="001E012F" w:rsidRPr="001E012F" w:rsidRDefault="001E012F" w:rsidP="0053636F">
      <w:pPr>
        <w:numPr>
          <w:ilvl w:val="0"/>
          <w:numId w:val="19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0857A04A" w14:textId="77777777" w:rsidR="001E012F" w:rsidRPr="001E012F" w:rsidRDefault="001E012F" w:rsidP="0053636F">
      <w:pPr>
        <w:numPr>
          <w:ilvl w:val="0"/>
          <w:numId w:val="19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24ACF24E" w14:textId="77777777" w:rsidR="001E012F" w:rsidRPr="001E012F" w:rsidRDefault="001E012F" w:rsidP="0053636F">
      <w:pPr>
        <w:numPr>
          <w:ilvl w:val="0"/>
          <w:numId w:val="19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19D84F63" w14:textId="77777777" w:rsidR="001E012F" w:rsidRPr="001E012F" w:rsidRDefault="001E012F" w:rsidP="0053636F">
      <w:pPr>
        <w:numPr>
          <w:ilvl w:val="0"/>
          <w:numId w:val="19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traktorsleper og stier i henhold til standard på vernetidspunktet  </w:t>
      </w:r>
    </w:p>
    <w:p w14:paraId="1A6A5385" w14:textId="77777777" w:rsidR="001E012F" w:rsidRPr="001E012F" w:rsidRDefault="001E012F" w:rsidP="0053636F">
      <w:pPr>
        <w:numPr>
          <w:ilvl w:val="0"/>
          <w:numId w:val="19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7C12E4E3" w14:textId="77777777" w:rsidR="001E012F" w:rsidRPr="001E012F" w:rsidRDefault="001E012F" w:rsidP="0053636F">
      <w:pPr>
        <w:numPr>
          <w:ilvl w:val="0"/>
          <w:numId w:val="19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7BE3D4EB" w14:textId="77777777" w:rsidR="001E012F" w:rsidRPr="001E012F" w:rsidRDefault="001E012F" w:rsidP="0053636F">
      <w:pPr>
        <w:numPr>
          <w:ilvl w:val="0"/>
          <w:numId w:val="19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6E6C3055" w14:textId="77777777" w:rsidR="001E012F" w:rsidRPr="001E012F" w:rsidRDefault="001E012F" w:rsidP="0053636F">
      <w:pPr>
        <w:numPr>
          <w:ilvl w:val="0"/>
          <w:numId w:val="20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forsiktig rydding av småbusker og kvist i siktlinjer ved faste jaktposter i forbindelse med storviltjakt </w:t>
      </w:r>
    </w:p>
    <w:p w14:paraId="47871B8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538AEA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0A9088D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65DD9F7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023B03B4" w14:textId="77777777" w:rsidR="001E012F" w:rsidRPr="001E012F" w:rsidRDefault="001E012F" w:rsidP="0053636F">
      <w:pPr>
        <w:numPr>
          <w:ilvl w:val="0"/>
          <w:numId w:val="20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2D09CCB6" w14:textId="77777777" w:rsidR="001E012F" w:rsidRPr="001E012F" w:rsidRDefault="001E012F" w:rsidP="0053636F">
      <w:pPr>
        <w:numPr>
          <w:ilvl w:val="0"/>
          <w:numId w:val="20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traktorslepe.   </w:t>
      </w:r>
    </w:p>
    <w:p w14:paraId="6BFF1E0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531224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38FCEF4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5A758AA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6A552A84" w14:textId="77777777" w:rsidR="001E012F" w:rsidRPr="001E012F" w:rsidRDefault="001E012F" w:rsidP="0053636F">
      <w:pPr>
        <w:numPr>
          <w:ilvl w:val="0"/>
          <w:numId w:val="20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604D01D6" w14:textId="77777777" w:rsidR="001E012F" w:rsidRPr="001E012F" w:rsidRDefault="001E012F" w:rsidP="0053636F">
      <w:pPr>
        <w:numPr>
          <w:ilvl w:val="0"/>
          <w:numId w:val="20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traktor og ATV på traktorslepe avmerket på vernekartet </w:t>
      </w:r>
    </w:p>
    <w:p w14:paraId="054C6090" w14:textId="77777777" w:rsidR="001E012F" w:rsidRPr="001E012F" w:rsidRDefault="001E012F" w:rsidP="0053636F">
      <w:pPr>
        <w:numPr>
          <w:ilvl w:val="0"/>
          <w:numId w:val="20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5E21246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87EE7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77924F6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42FCB96C" w14:textId="77777777" w:rsidR="001E012F" w:rsidRPr="001E012F" w:rsidRDefault="001E012F" w:rsidP="0053636F">
      <w:pPr>
        <w:numPr>
          <w:ilvl w:val="0"/>
          <w:numId w:val="20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74623514" w14:textId="77777777" w:rsidR="001E012F" w:rsidRPr="001E012F" w:rsidRDefault="001E012F" w:rsidP="0053636F">
      <w:pPr>
        <w:numPr>
          <w:ilvl w:val="0"/>
          <w:numId w:val="20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w:t>
      </w:r>
    </w:p>
    <w:p w14:paraId="769B4017" w14:textId="77777777" w:rsidR="001E012F" w:rsidRPr="001E012F" w:rsidRDefault="001E012F" w:rsidP="0053636F">
      <w:pPr>
        <w:numPr>
          <w:ilvl w:val="0"/>
          <w:numId w:val="20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3CF6AE10" w14:textId="77777777" w:rsidR="001E012F" w:rsidRPr="001E012F" w:rsidRDefault="001E012F" w:rsidP="0053636F">
      <w:pPr>
        <w:numPr>
          <w:ilvl w:val="0"/>
          <w:numId w:val="20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5E807174" w14:textId="77777777" w:rsidR="001E012F" w:rsidRPr="001E012F" w:rsidRDefault="001E012F" w:rsidP="0053636F">
      <w:pPr>
        <w:numPr>
          <w:ilvl w:val="0"/>
          <w:numId w:val="21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008D6096" w14:textId="77777777" w:rsidR="001E012F" w:rsidRPr="001E012F" w:rsidRDefault="001E012F" w:rsidP="0053636F">
      <w:pPr>
        <w:numPr>
          <w:ilvl w:val="0"/>
          <w:numId w:val="21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naturreservatet for aktiviteter nevnt i § 3 andre ledd bokstav d </w:t>
      </w:r>
    </w:p>
    <w:p w14:paraId="4ABF0E1E" w14:textId="77777777" w:rsidR="001E012F" w:rsidRPr="001E012F" w:rsidRDefault="001E012F" w:rsidP="0053636F">
      <w:pPr>
        <w:numPr>
          <w:ilvl w:val="0"/>
          <w:numId w:val="21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b, d, f og h og § 7 bokstav a, b og d. </w:t>
      </w:r>
    </w:p>
    <w:p w14:paraId="1E8D748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3BB7BD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3A8AAE1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7544762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E76786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01F71D4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002C112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59ADA8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10BDC02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5A818FA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771D53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250C572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er forvaltningsmyndighet etter denne forskriften. Miljødirektoratet kan delegere myndigheten til kommuner som samtykker til det.  </w:t>
      </w:r>
    </w:p>
    <w:p w14:paraId="657815E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4AEE56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347777C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663C079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7FCA31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20A9FA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C9A7BE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D90A217" w14:textId="77777777" w:rsidR="001E012F" w:rsidRPr="001E012F" w:rsidRDefault="001E012F" w:rsidP="001E012F">
      <w:pPr>
        <w:spacing w:after="0" w:line="259" w:lineRule="auto"/>
        <w:rPr>
          <w:rFonts w:eastAsia="Aptos" w:cs="Times New Roman"/>
          <w:kern w:val="2"/>
          <w:sz w:val="22"/>
          <w14:ligatures w14:val="standardContextual"/>
        </w:rPr>
      </w:pPr>
    </w:p>
    <w:p w14:paraId="50A71D47" w14:textId="77777777" w:rsidR="001E012F" w:rsidRPr="001E012F" w:rsidRDefault="001E012F" w:rsidP="001E012F">
      <w:pPr>
        <w:spacing w:after="0" w:line="259" w:lineRule="auto"/>
        <w:rPr>
          <w:rFonts w:eastAsia="Aptos" w:cs="Times New Roman"/>
          <w:kern w:val="2"/>
          <w:sz w:val="22"/>
          <w14:ligatures w14:val="standardContextual"/>
        </w:rPr>
      </w:pPr>
    </w:p>
    <w:p w14:paraId="361B0D3A" w14:textId="77777777" w:rsidR="001E012F" w:rsidRPr="001E012F" w:rsidRDefault="001E012F" w:rsidP="001E012F">
      <w:pPr>
        <w:spacing w:after="0" w:line="259" w:lineRule="auto"/>
        <w:rPr>
          <w:rFonts w:eastAsia="Aptos" w:cs="Times New Roman"/>
          <w:kern w:val="2"/>
          <w:sz w:val="22"/>
          <w14:ligatures w14:val="standardContextual"/>
        </w:rPr>
      </w:pPr>
    </w:p>
    <w:p w14:paraId="46D73B25" w14:textId="77777777" w:rsidR="001E012F" w:rsidRPr="001E012F" w:rsidRDefault="001E012F" w:rsidP="001E012F">
      <w:pPr>
        <w:spacing w:after="0" w:line="259" w:lineRule="auto"/>
        <w:rPr>
          <w:rFonts w:eastAsia="Aptos" w:cs="Times New Roman"/>
          <w:kern w:val="2"/>
          <w:sz w:val="22"/>
          <w14:ligatures w14:val="standardContextual"/>
        </w:rPr>
      </w:pPr>
    </w:p>
    <w:p w14:paraId="4A04C272" w14:textId="77777777" w:rsidR="001E012F" w:rsidRPr="001E012F" w:rsidRDefault="001E012F" w:rsidP="001E012F">
      <w:pPr>
        <w:spacing w:after="0" w:line="259" w:lineRule="auto"/>
        <w:rPr>
          <w:rFonts w:eastAsia="Aptos" w:cs="Times New Roman"/>
          <w:kern w:val="2"/>
          <w:sz w:val="22"/>
          <w14:ligatures w14:val="standardContextual"/>
        </w:rPr>
      </w:pPr>
    </w:p>
    <w:p w14:paraId="33A47E9C" w14:textId="77777777" w:rsidR="001E012F" w:rsidRPr="001E012F" w:rsidRDefault="001E012F" w:rsidP="001E012F">
      <w:pPr>
        <w:spacing w:after="0" w:line="259" w:lineRule="auto"/>
        <w:rPr>
          <w:rFonts w:eastAsia="Aptos" w:cs="Times New Roman"/>
          <w:kern w:val="2"/>
          <w:sz w:val="22"/>
          <w14:ligatures w14:val="standardContextual"/>
        </w:rPr>
      </w:pPr>
    </w:p>
    <w:p w14:paraId="4899EF6D" w14:textId="77777777" w:rsidR="001E012F" w:rsidRPr="001E012F" w:rsidRDefault="001E012F" w:rsidP="001E012F">
      <w:pPr>
        <w:spacing w:after="0" w:line="259" w:lineRule="auto"/>
        <w:rPr>
          <w:rFonts w:eastAsia="Aptos" w:cs="Times New Roman"/>
          <w:kern w:val="2"/>
          <w:sz w:val="22"/>
          <w14:ligatures w14:val="standardContextual"/>
        </w:rPr>
      </w:pPr>
    </w:p>
    <w:p w14:paraId="548310BF" w14:textId="77777777" w:rsidR="001E012F" w:rsidRPr="001E012F" w:rsidRDefault="001E012F" w:rsidP="001E012F">
      <w:pPr>
        <w:spacing w:after="0" w:line="259" w:lineRule="auto"/>
        <w:rPr>
          <w:rFonts w:eastAsia="Aptos" w:cs="Times New Roman"/>
          <w:kern w:val="2"/>
          <w:sz w:val="22"/>
          <w14:ligatures w14:val="standardContextual"/>
        </w:rPr>
      </w:pPr>
    </w:p>
    <w:p w14:paraId="43265BA9" w14:textId="77777777" w:rsidR="001E012F" w:rsidRPr="001E012F" w:rsidRDefault="001E012F" w:rsidP="001E012F">
      <w:pPr>
        <w:spacing w:after="0" w:line="259" w:lineRule="auto"/>
        <w:rPr>
          <w:rFonts w:eastAsia="Aptos" w:cs="Times New Roman"/>
          <w:kern w:val="2"/>
          <w:sz w:val="22"/>
          <w14:ligatures w14:val="standardContextual"/>
        </w:rPr>
      </w:pPr>
    </w:p>
    <w:p w14:paraId="319727EE" w14:textId="77777777" w:rsidR="001E012F" w:rsidRPr="001E012F" w:rsidRDefault="001E012F" w:rsidP="001E012F">
      <w:pPr>
        <w:spacing w:after="0" w:line="259" w:lineRule="auto"/>
        <w:rPr>
          <w:rFonts w:eastAsia="Aptos" w:cs="Times New Roman"/>
          <w:kern w:val="2"/>
          <w:sz w:val="22"/>
          <w14:ligatures w14:val="standardContextual"/>
        </w:rPr>
      </w:pPr>
    </w:p>
    <w:p w14:paraId="0EE39E85" w14:textId="77777777" w:rsidR="001E012F" w:rsidRPr="001E012F" w:rsidRDefault="001E012F" w:rsidP="001E012F">
      <w:pPr>
        <w:spacing w:after="0" w:line="259" w:lineRule="auto"/>
        <w:rPr>
          <w:rFonts w:eastAsia="Aptos" w:cs="Times New Roman"/>
          <w:kern w:val="2"/>
          <w:sz w:val="22"/>
          <w14:ligatures w14:val="standardContextual"/>
        </w:rPr>
      </w:pPr>
    </w:p>
    <w:p w14:paraId="4D450B9D" w14:textId="77777777" w:rsidR="001E012F" w:rsidRPr="001E012F" w:rsidRDefault="001E012F" w:rsidP="001E012F">
      <w:pPr>
        <w:spacing w:after="0" w:line="259" w:lineRule="auto"/>
        <w:rPr>
          <w:rFonts w:eastAsia="Aptos" w:cs="Times New Roman"/>
          <w:kern w:val="2"/>
          <w:sz w:val="22"/>
          <w14:ligatures w14:val="standardContextual"/>
        </w:rPr>
      </w:pPr>
    </w:p>
    <w:p w14:paraId="6CDB61D2" w14:textId="77777777" w:rsidR="001E012F" w:rsidRPr="001E012F" w:rsidRDefault="001E012F" w:rsidP="001E012F">
      <w:pPr>
        <w:spacing w:after="0" w:line="259" w:lineRule="auto"/>
        <w:rPr>
          <w:rFonts w:eastAsia="Aptos" w:cs="Times New Roman"/>
          <w:kern w:val="2"/>
          <w:sz w:val="22"/>
          <w14:ligatures w14:val="standardContextual"/>
        </w:rPr>
      </w:pPr>
    </w:p>
    <w:p w14:paraId="3744A2AF" w14:textId="77777777" w:rsidR="001E012F" w:rsidRPr="001E012F" w:rsidRDefault="001E012F" w:rsidP="001E012F">
      <w:pPr>
        <w:spacing w:after="0" w:line="259" w:lineRule="auto"/>
        <w:rPr>
          <w:rFonts w:eastAsia="Aptos" w:cs="Times New Roman"/>
          <w:kern w:val="2"/>
          <w:sz w:val="22"/>
          <w14:ligatures w14:val="standardContextual"/>
        </w:rPr>
      </w:pPr>
    </w:p>
    <w:p w14:paraId="5F21F4E8" w14:textId="77777777" w:rsidR="001E012F" w:rsidRPr="001E012F" w:rsidRDefault="001E012F" w:rsidP="001E012F">
      <w:pPr>
        <w:spacing w:after="0" w:line="259" w:lineRule="auto"/>
        <w:rPr>
          <w:rFonts w:eastAsia="Aptos" w:cs="Times New Roman"/>
          <w:kern w:val="2"/>
          <w:sz w:val="22"/>
          <w14:ligatures w14:val="standardContextual"/>
        </w:rPr>
      </w:pPr>
    </w:p>
    <w:p w14:paraId="34BD4040" w14:textId="77777777" w:rsidR="001E012F" w:rsidRPr="001E012F" w:rsidRDefault="001E012F" w:rsidP="001E012F">
      <w:pPr>
        <w:spacing w:after="0" w:line="259" w:lineRule="auto"/>
        <w:rPr>
          <w:rFonts w:eastAsia="Aptos" w:cs="Times New Roman"/>
          <w:kern w:val="2"/>
          <w:sz w:val="22"/>
          <w14:ligatures w14:val="standardContextual"/>
        </w:rPr>
      </w:pPr>
    </w:p>
    <w:p w14:paraId="5B56942A" w14:textId="77777777" w:rsidR="001E012F" w:rsidRPr="001E012F" w:rsidRDefault="001E012F" w:rsidP="001E012F">
      <w:pPr>
        <w:spacing w:after="0" w:line="259" w:lineRule="auto"/>
        <w:rPr>
          <w:rFonts w:eastAsia="Aptos" w:cs="Times New Roman"/>
          <w:kern w:val="2"/>
          <w:sz w:val="22"/>
          <w14:ligatures w14:val="standardContextual"/>
        </w:rPr>
      </w:pPr>
    </w:p>
    <w:p w14:paraId="237F02F3" w14:textId="77777777" w:rsidR="001E012F" w:rsidRPr="001E012F" w:rsidRDefault="001E012F" w:rsidP="001E012F">
      <w:pPr>
        <w:spacing w:after="0" w:line="259" w:lineRule="auto"/>
        <w:rPr>
          <w:rFonts w:eastAsia="Aptos" w:cs="Times New Roman"/>
          <w:kern w:val="2"/>
          <w:sz w:val="22"/>
          <w14:ligatures w14:val="standardContextual"/>
        </w:rPr>
      </w:pPr>
    </w:p>
    <w:p w14:paraId="5AA0E923" w14:textId="77777777" w:rsidR="001E012F" w:rsidRPr="001E012F" w:rsidRDefault="001E012F" w:rsidP="001E012F">
      <w:pPr>
        <w:spacing w:after="0" w:line="259" w:lineRule="auto"/>
        <w:rPr>
          <w:rFonts w:eastAsia="Aptos" w:cs="Times New Roman"/>
          <w:kern w:val="2"/>
          <w:sz w:val="22"/>
          <w14:ligatures w14:val="standardContextual"/>
        </w:rPr>
      </w:pPr>
    </w:p>
    <w:p w14:paraId="6A1CBAC7" w14:textId="77777777" w:rsidR="001E012F" w:rsidRPr="001E012F" w:rsidRDefault="001E012F" w:rsidP="001E012F">
      <w:pPr>
        <w:spacing w:after="0" w:line="259" w:lineRule="auto"/>
        <w:rPr>
          <w:rFonts w:eastAsia="Aptos" w:cs="Times New Roman"/>
          <w:kern w:val="2"/>
          <w:sz w:val="22"/>
          <w14:ligatures w14:val="standardContextual"/>
        </w:rPr>
      </w:pPr>
    </w:p>
    <w:p w14:paraId="6B36670A" w14:textId="77777777" w:rsidR="001E012F" w:rsidRPr="001E012F" w:rsidRDefault="001E012F" w:rsidP="001E012F">
      <w:pPr>
        <w:spacing w:after="0" w:line="259" w:lineRule="auto"/>
        <w:rPr>
          <w:rFonts w:eastAsia="Aptos" w:cs="Times New Roman"/>
          <w:kern w:val="2"/>
          <w:sz w:val="22"/>
          <w14:ligatures w14:val="standardContextual"/>
        </w:rPr>
      </w:pPr>
    </w:p>
    <w:p w14:paraId="211BE96A" w14:textId="77777777" w:rsidR="001E012F" w:rsidRPr="001E012F" w:rsidRDefault="001E012F" w:rsidP="001E012F">
      <w:pPr>
        <w:spacing w:after="0" w:line="259" w:lineRule="auto"/>
        <w:rPr>
          <w:rFonts w:eastAsia="Aptos" w:cs="Times New Roman"/>
          <w:kern w:val="2"/>
          <w:sz w:val="22"/>
          <w14:ligatures w14:val="standardContextual"/>
        </w:rPr>
      </w:pPr>
    </w:p>
    <w:p w14:paraId="46D647DF" w14:textId="77777777" w:rsidR="001E012F" w:rsidRPr="001E012F" w:rsidRDefault="001E012F" w:rsidP="001E012F">
      <w:pPr>
        <w:spacing w:after="0" w:line="259" w:lineRule="auto"/>
        <w:rPr>
          <w:rFonts w:eastAsia="Aptos" w:cs="Times New Roman"/>
          <w:kern w:val="2"/>
          <w:sz w:val="22"/>
          <w14:ligatures w14:val="standardContextual"/>
        </w:rPr>
      </w:pPr>
    </w:p>
    <w:p w14:paraId="259010FA" w14:textId="77777777" w:rsidR="001E012F" w:rsidRPr="001E012F" w:rsidRDefault="001E012F" w:rsidP="001E012F">
      <w:pPr>
        <w:spacing w:after="0" w:line="259" w:lineRule="auto"/>
        <w:rPr>
          <w:rFonts w:eastAsia="Aptos" w:cs="Times New Roman"/>
          <w:kern w:val="2"/>
          <w:sz w:val="22"/>
          <w14:ligatures w14:val="standardContextual"/>
        </w:rPr>
      </w:pPr>
    </w:p>
    <w:p w14:paraId="22E80DEE" w14:textId="77777777" w:rsidR="001E012F" w:rsidRPr="001E012F" w:rsidRDefault="001E012F" w:rsidP="001E012F">
      <w:pPr>
        <w:spacing w:after="0" w:line="259" w:lineRule="auto"/>
        <w:rPr>
          <w:rFonts w:eastAsia="Aptos" w:cs="Times New Roman"/>
          <w:kern w:val="2"/>
          <w:sz w:val="22"/>
          <w14:ligatures w14:val="standardContextual"/>
        </w:rPr>
      </w:pPr>
    </w:p>
    <w:p w14:paraId="3B6B2566" w14:textId="77777777" w:rsidR="001E012F" w:rsidRPr="001E012F" w:rsidRDefault="001E012F" w:rsidP="001E012F">
      <w:pPr>
        <w:spacing w:after="0" w:line="259" w:lineRule="auto"/>
        <w:rPr>
          <w:rFonts w:eastAsia="Aptos" w:cs="Times New Roman"/>
          <w:kern w:val="2"/>
          <w:sz w:val="22"/>
          <w14:ligatures w14:val="standardContextual"/>
        </w:rPr>
      </w:pPr>
    </w:p>
    <w:p w14:paraId="18868DE7" w14:textId="77777777" w:rsidR="001E012F" w:rsidRPr="001E012F" w:rsidRDefault="001E012F" w:rsidP="001E012F">
      <w:pPr>
        <w:spacing w:after="0" w:line="259" w:lineRule="auto"/>
        <w:rPr>
          <w:rFonts w:eastAsia="Aptos" w:cs="Times New Roman"/>
          <w:kern w:val="2"/>
          <w:sz w:val="22"/>
          <w14:ligatures w14:val="standardContextual"/>
        </w:rPr>
      </w:pPr>
    </w:p>
    <w:p w14:paraId="7CFE9435" w14:textId="77777777" w:rsidR="001E012F" w:rsidRPr="001E012F" w:rsidRDefault="001E012F" w:rsidP="001E012F">
      <w:pPr>
        <w:spacing w:after="0" w:line="259" w:lineRule="auto"/>
        <w:rPr>
          <w:rFonts w:eastAsia="Aptos" w:cs="Times New Roman"/>
          <w:kern w:val="2"/>
          <w:sz w:val="22"/>
          <w14:ligatures w14:val="standardContextual"/>
        </w:rPr>
      </w:pPr>
    </w:p>
    <w:p w14:paraId="4D88A56C" w14:textId="77777777" w:rsidR="001E012F" w:rsidRPr="001E012F" w:rsidRDefault="001E012F" w:rsidP="001E012F">
      <w:pPr>
        <w:spacing w:after="0" w:line="259" w:lineRule="auto"/>
        <w:rPr>
          <w:rFonts w:eastAsia="Aptos" w:cs="Times New Roman"/>
          <w:kern w:val="2"/>
          <w:sz w:val="22"/>
          <w14:ligatures w14:val="standardContextual"/>
        </w:rPr>
      </w:pPr>
    </w:p>
    <w:p w14:paraId="0E3EF6EE" w14:textId="77777777" w:rsidR="001E012F" w:rsidRPr="001E012F" w:rsidRDefault="001E012F" w:rsidP="001E012F">
      <w:pPr>
        <w:spacing w:after="0" w:line="259" w:lineRule="auto"/>
        <w:rPr>
          <w:rFonts w:eastAsia="Aptos" w:cs="Times New Roman"/>
          <w:kern w:val="2"/>
          <w:sz w:val="22"/>
          <w14:ligatures w14:val="standardContextual"/>
        </w:rPr>
      </w:pPr>
    </w:p>
    <w:p w14:paraId="2093C202" w14:textId="77777777" w:rsidR="001E012F" w:rsidRPr="001E012F" w:rsidRDefault="001E012F" w:rsidP="001E012F">
      <w:pPr>
        <w:spacing w:after="0" w:line="259" w:lineRule="auto"/>
        <w:rPr>
          <w:rFonts w:eastAsia="Aptos" w:cs="Times New Roman"/>
          <w:kern w:val="2"/>
          <w:sz w:val="22"/>
          <w14:ligatures w14:val="standardContextual"/>
        </w:rPr>
      </w:pPr>
    </w:p>
    <w:p w14:paraId="5F868D62" w14:textId="77777777" w:rsidR="001E012F" w:rsidRPr="001E012F" w:rsidRDefault="001E012F" w:rsidP="001E012F">
      <w:pPr>
        <w:spacing w:after="0" w:line="259" w:lineRule="auto"/>
        <w:rPr>
          <w:rFonts w:eastAsia="Aptos" w:cs="Times New Roman"/>
          <w:kern w:val="2"/>
          <w:sz w:val="22"/>
          <w14:ligatures w14:val="standardContextual"/>
        </w:rPr>
      </w:pPr>
    </w:p>
    <w:p w14:paraId="47EACD74" w14:textId="77777777" w:rsidR="001E012F" w:rsidRPr="001E012F" w:rsidRDefault="001E012F" w:rsidP="001E012F">
      <w:pPr>
        <w:spacing w:after="0" w:line="259" w:lineRule="auto"/>
        <w:rPr>
          <w:rFonts w:eastAsia="Aptos" w:cs="Times New Roman"/>
          <w:kern w:val="2"/>
          <w:sz w:val="22"/>
          <w14:ligatures w14:val="standardContextual"/>
        </w:rPr>
      </w:pPr>
    </w:p>
    <w:p w14:paraId="15D8C7B7" w14:textId="77777777" w:rsidR="001E012F" w:rsidRPr="001E012F" w:rsidRDefault="001E012F" w:rsidP="001E012F">
      <w:pPr>
        <w:spacing w:after="0" w:line="259" w:lineRule="auto"/>
        <w:rPr>
          <w:rFonts w:eastAsia="Aptos" w:cs="Times New Roman"/>
          <w:kern w:val="2"/>
          <w:sz w:val="22"/>
          <w14:ligatures w14:val="standardContextual"/>
        </w:rPr>
      </w:pPr>
    </w:p>
    <w:p w14:paraId="38727286" w14:textId="77777777" w:rsidR="001E012F" w:rsidRPr="001E012F" w:rsidRDefault="001E012F" w:rsidP="001E012F">
      <w:pPr>
        <w:spacing w:after="0" w:line="259" w:lineRule="auto"/>
        <w:rPr>
          <w:rFonts w:eastAsia="Aptos" w:cs="Times New Roman"/>
          <w:kern w:val="2"/>
          <w:sz w:val="22"/>
          <w14:ligatures w14:val="standardContextual"/>
        </w:rPr>
      </w:pPr>
    </w:p>
    <w:p w14:paraId="19A05D9E" w14:textId="77777777" w:rsidR="001E012F" w:rsidRPr="001E012F" w:rsidRDefault="001E012F" w:rsidP="001E012F">
      <w:pPr>
        <w:spacing w:after="0" w:line="259" w:lineRule="auto"/>
        <w:rPr>
          <w:rFonts w:eastAsia="Aptos" w:cs="Times New Roman"/>
          <w:kern w:val="2"/>
          <w:sz w:val="22"/>
          <w14:ligatures w14:val="standardContextual"/>
        </w:rPr>
      </w:pPr>
    </w:p>
    <w:p w14:paraId="38342F32" w14:textId="77777777" w:rsidR="001E012F" w:rsidRPr="001E012F" w:rsidRDefault="001E012F" w:rsidP="001E012F">
      <w:pPr>
        <w:spacing w:after="0" w:line="259" w:lineRule="auto"/>
        <w:rPr>
          <w:rFonts w:eastAsia="Aptos" w:cs="Times New Roman"/>
          <w:kern w:val="2"/>
          <w:sz w:val="22"/>
          <w14:ligatures w14:val="standardContextual"/>
        </w:rPr>
      </w:pPr>
    </w:p>
    <w:p w14:paraId="45035EDD" w14:textId="77777777" w:rsidR="001E012F" w:rsidRPr="001E012F" w:rsidRDefault="001E012F" w:rsidP="001E012F">
      <w:pPr>
        <w:spacing w:after="0" w:line="259" w:lineRule="auto"/>
        <w:rPr>
          <w:rFonts w:eastAsia="Aptos" w:cs="Times New Roman"/>
          <w:kern w:val="2"/>
          <w:sz w:val="22"/>
          <w14:ligatures w14:val="standardContextual"/>
        </w:rPr>
      </w:pPr>
    </w:p>
    <w:p w14:paraId="2D5B2BFD" w14:textId="77777777" w:rsidR="001E012F" w:rsidRPr="001E012F" w:rsidRDefault="001E012F" w:rsidP="001E012F">
      <w:pPr>
        <w:spacing w:after="0" w:line="259" w:lineRule="auto"/>
        <w:rPr>
          <w:rFonts w:eastAsia="Aptos" w:cs="Times New Roman"/>
          <w:kern w:val="2"/>
          <w:sz w:val="22"/>
          <w14:ligatures w14:val="standardContextual"/>
        </w:rPr>
      </w:pPr>
    </w:p>
    <w:p w14:paraId="1DB34B60" w14:textId="77777777" w:rsidR="001E012F" w:rsidRPr="001E012F" w:rsidRDefault="001E012F" w:rsidP="001E012F">
      <w:pPr>
        <w:spacing w:after="0" w:line="259" w:lineRule="auto"/>
        <w:rPr>
          <w:rFonts w:eastAsia="Aptos" w:cs="Times New Roman"/>
          <w:kern w:val="2"/>
          <w:sz w:val="22"/>
          <w14:ligatures w14:val="standardContextual"/>
        </w:rPr>
      </w:pPr>
    </w:p>
    <w:p w14:paraId="025F59C7" w14:textId="77777777" w:rsidR="001E012F" w:rsidRPr="001E012F" w:rsidRDefault="001E012F" w:rsidP="001E012F">
      <w:pPr>
        <w:spacing w:after="0" w:line="259" w:lineRule="auto"/>
        <w:rPr>
          <w:rFonts w:eastAsia="Aptos" w:cs="Times New Roman"/>
          <w:kern w:val="2"/>
          <w:sz w:val="22"/>
          <w14:ligatures w14:val="standardContextual"/>
        </w:rPr>
      </w:pPr>
    </w:p>
    <w:p w14:paraId="1F03C7BD" w14:textId="77777777" w:rsidR="001E012F" w:rsidRPr="001E012F" w:rsidRDefault="001E012F" w:rsidP="001E012F">
      <w:pPr>
        <w:spacing w:after="0" w:line="259" w:lineRule="auto"/>
        <w:rPr>
          <w:rFonts w:eastAsia="Aptos" w:cs="Times New Roman"/>
          <w:kern w:val="2"/>
          <w:sz w:val="22"/>
          <w14:ligatures w14:val="standardContextual"/>
        </w:rPr>
      </w:pPr>
    </w:p>
    <w:p w14:paraId="6F126A16" w14:textId="77777777" w:rsidR="001E012F" w:rsidRPr="001E012F" w:rsidRDefault="001E012F" w:rsidP="001E012F">
      <w:pPr>
        <w:spacing w:after="0" w:line="259" w:lineRule="auto"/>
        <w:rPr>
          <w:rFonts w:eastAsia="Aptos" w:cs="Times New Roman"/>
          <w:kern w:val="2"/>
          <w:sz w:val="22"/>
          <w14:ligatures w14:val="standardContextual"/>
        </w:rPr>
      </w:pPr>
    </w:p>
    <w:p w14:paraId="307CC953" w14:textId="77777777" w:rsidR="001E012F" w:rsidRPr="001E012F" w:rsidRDefault="001E012F" w:rsidP="001E012F">
      <w:pPr>
        <w:spacing w:after="0" w:line="259" w:lineRule="auto"/>
        <w:rPr>
          <w:rFonts w:eastAsia="Aptos" w:cs="Times New Roman"/>
          <w:kern w:val="2"/>
          <w:sz w:val="22"/>
          <w14:ligatures w14:val="standardContextual"/>
        </w:rPr>
      </w:pPr>
    </w:p>
    <w:p w14:paraId="3E444E64" w14:textId="77777777" w:rsidR="001E012F" w:rsidRPr="001E012F" w:rsidRDefault="001E012F" w:rsidP="001E012F">
      <w:pPr>
        <w:spacing w:after="0" w:line="259" w:lineRule="auto"/>
        <w:rPr>
          <w:rFonts w:eastAsia="Aptos" w:cs="Times New Roman"/>
          <w:kern w:val="2"/>
          <w:sz w:val="22"/>
          <w14:ligatures w14:val="standardContextual"/>
        </w:rPr>
      </w:pPr>
    </w:p>
    <w:p w14:paraId="5D8038FA" w14:textId="77777777" w:rsidR="001E012F" w:rsidRPr="001E012F" w:rsidRDefault="001E012F" w:rsidP="001E012F">
      <w:pPr>
        <w:spacing w:after="0" w:line="259" w:lineRule="auto"/>
        <w:rPr>
          <w:rFonts w:eastAsia="Aptos" w:cs="Times New Roman"/>
          <w:kern w:val="2"/>
          <w:sz w:val="22"/>
          <w14:ligatures w14:val="standardContextual"/>
        </w:rPr>
      </w:pPr>
    </w:p>
    <w:p w14:paraId="1B16C92E" w14:textId="77777777" w:rsidR="001E012F" w:rsidRPr="001E012F" w:rsidRDefault="001E012F" w:rsidP="001E012F">
      <w:pPr>
        <w:spacing w:after="0" w:line="259" w:lineRule="auto"/>
        <w:rPr>
          <w:rFonts w:eastAsia="Aptos" w:cs="Times New Roman"/>
          <w:kern w:val="2"/>
          <w:sz w:val="22"/>
          <w14:ligatures w14:val="standardContextual"/>
        </w:rPr>
      </w:pPr>
    </w:p>
    <w:p w14:paraId="5430B4F0" w14:textId="77777777" w:rsidR="001E012F" w:rsidRPr="001E012F" w:rsidRDefault="001E012F" w:rsidP="001E012F">
      <w:pPr>
        <w:spacing w:after="0" w:line="259" w:lineRule="auto"/>
        <w:rPr>
          <w:rFonts w:eastAsia="Aptos" w:cs="Times New Roman"/>
          <w:kern w:val="2"/>
          <w:sz w:val="22"/>
          <w14:ligatures w14:val="standardContextual"/>
        </w:rPr>
      </w:pPr>
    </w:p>
    <w:p w14:paraId="6B9A431C" w14:textId="77777777" w:rsidR="001E012F" w:rsidRPr="001E012F" w:rsidRDefault="001E012F" w:rsidP="001E012F">
      <w:pPr>
        <w:spacing w:after="0" w:line="259" w:lineRule="auto"/>
        <w:rPr>
          <w:rFonts w:eastAsia="Aptos" w:cs="Times New Roman"/>
          <w:kern w:val="2"/>
          <w:sz w:val="22"/>
          <w14:ligatures w14:val="standardContextual"/>
        </w:rPr>
      </w:pPr>
    </w:p>
    <w:p w14:paraId="180D86E8" w14:textId="77777777" w:rsidR="001E012F" w:rsidRPr="001E012F" w:rsidRDefault="001E012F" w:rsidP="001E012F">
      <w:pPr>
        <w:spacing w:after="0" w:line="259" w:lineRule="auto"/>
        <w:rPr>
          <w:rFonts w:eastAsia="Aptos" w:cs="Times New Roman"/>
          <w:kern w:val="2"/>
          <w:sz w:val="22"/>
          <w14:ligatures w14:val="standardContextual"/>
        </w:rPr>
      </w:pPr>
    </w:p>
    <w:p w14:paraId="59FD1DF7" w14:textId="77777777" w:rsidR="001E012F" w:rsidRPr="001E012F" w:rsidRDefault="001E012F" w:rsidP="001E012F">
      <w:pPr>
        <w:spacing w:after="0" w:line="259" w:lineRule="auto"/>
        <w:rPr>
          <w:rFonts w:eastAsia="Aptos" w:cs="Times New Roman"/>
          <w:kern w:val="2"/>
          <w:sz w:val="22"/>
          <w14:ligatures w14:val="standardContextual"/>
        </w:rPr>
      </w:pPr>
    </w:p>
    <w:p w14:paraId="5E736299" w14:textId="77777777" w:rsidR="001E012F" w:rsidRPr="001E012F" w:rsidRDefault="001E012F" w:rsidP="001E012F">
      <w:pPr>
        <w:spacing w:after="0" w:line="259" w:lineRule="auto"/>
        <w:rPr>
          <w:rFonts w:eastAsia="Aptos" w:cs="Times New Roman"/>
          <w:kern w:val="2"/>
          <w:sz w:val="22"/>
          <w14:ligatures w14:val="standardContextual"/>
        </w:rPr>
      </w:pPr>
    </w:p>
    <w:p w14:paraId="0B9A6792" w14:textId="77777777" w:rsidR="001E012F" w:rsidRPr="001E012F" w:rsidRDefault="001E012F" w:rsidP="001E012F">
      <w:pPr>
        <w:spacing w:after="0" w:line="259" w:lineRule="auto"/>
        <w:rPr>
          <w:rFonts w:eastAsia="Aptos" w:cs="Times New Roman"/>
          <w:kern w:val="2"/>
          <w:sz w:val="22"/>
          <w14:ligatures w14:val="standardContextual"/>
        </w:rPr>
      </w:pPr>
    </w:p>
    <w:p w14:paraId="3D83F34D" w14:textId="77777777" w:rsidR="001E012F" w:rsidRPr="001E012F" w:rsidRDefault="001E012F" w:rsidP="001E012F">
      <w:pPr>
        <w:spacing w:after="0" w:line="259" w:lineRule="auto"/>
        <w:rPr>
          <w:rFonts w:eastAsia="Aptos" w:cs="Times New Roman"/>
          <w:kern w:val="2"/>
          <w:sz w:val="22"/>
          <w14:ligatures w14:val="standardContextual"/>
        </w:rPr>
      </w:pPr>
    </w:p>
    <w:p w14:paraId="0A19B1B5" w14:textId="77777777" w:rsidR="001E012F" w:rsidRPr="001E012F" w:rsidRDefault="001E012F" w:rsidP="001E012F">
      <w:pPr>
        <w:spacing w:after="0" w:line="259" w:lineRule="auto"/>
        <w:rPr>
          <w:rFonts w:eastAsia="Aptos" w:cs="Times New Roman"/>
          <w:kern w:val="2"/>
          <w:sz w:val="22"/>
          <w14:ligatures w14:val="standardContextual"/>
        </w:rPr>
      </w:pPr>
    </w:p>
    <w:p w14:paraId="16C33357" w14:textId="77777777" w:rsidR="001E012F" w:rsidRPr="001E012F" w:rsidRDefault="001E012F" w:rsidP="001E012F">
      <w:pPr>
        <w:spacing w:after="0" w:line="259" w:lineRule="auto"/>
        <w:rPr>
          <w:rFonts w:eastAsia="Aptos" w:cs="Times New Roman"/>
          <w:kern w:val="2"/>
          <w:sz w:val="22"/>
          <w14:ligatures w14:val="standardContextual"/>
        </w:rPr>
      </w:pPr>
    </w:p>
    <w:p w14:paraId="59954820" w14:textId="77777777" w:rsidR="001E012F" w:rsidRPr="001E012F" w:rsidRDefault="001E012F" w:rsidP="001E012F">
      <w:pPr>
        <w:spacing w:after="0" w:line="259" w:lineRule="auto"/>
        <w:rPr>
          <w:rFonts w:eastAsia="Aptos" w:cs="Times New Roman"/>
          <w:kern w:val="2"/>
          <w:sz w:val="22"/>
          <w14:ligatures w14:val="standardContextual"/>
        </w:rPr>
      </w:pPr>
    </w:p>
    <w:p w14:paraId="4EFCE451" w14:textId="77777777" w:rsidR="001E012F" w:rsidRPr="001E012F" w:rsidRDefault="001E012F" w:rsidP="001E012F">
      <w:pPr>
        <w:spacing w:after="0" w:line="259" w:lineRule="auto"/>
        <w:rPr>
          <w:rFonts w:eastAsia="Aptos" w:cs="Times New Roman"/>
          <w:kern w:val="2"/>
          <w:sz w:val="22"/>
          <w14:ligatures w14:val="standardContextual"/>
        </w:rPr>
      </w:pPr>
    </w:p>
    <w:p w14:paraId="56CFD875" w14:textId="77777777" w:rsidR="001E012F" w:rsidRPr="001E012F" w:rsidRDefault="001E012F" w:rsidP="001E012F">
      <w:pPr>
        <w:spacing w:after="0" w:line="259" w:lineRule="auto"/>
        <w:rPr>
          <w:rFonts w:eastAsia="Aptos" w:cs="Times New Roman"/>
          <w:kern w:val="2"/>
          <w:sz w:val="22"/>
          <w14:ligatures w14:val="standardContextual"/>
        </w:rPr>
      </w:pPr>
    </w:p>
    <w:p w14:paraId="7EAFE2F5" w14:textId="77777777" w:rsidR="001E012F" w:rsidRPr="001E012F" w:rsidRDefault="001E012F" w:rsidP="001E012F">
      <w:pPr>
        <w:spacing w:after="0" w:line="259" w:lineRule="auto"/>
        <w:rPr>
          <w:rFonts w:eastAsia="Aptos" w:cs="Times New Roman"/>
          <w:kern w:val="2"/>
          <w:sz w:val="22"/>
          <w14:ligatures w14:val="standardContextual"/>
        </w:rPr>
      </w:pPr>
    </w:p>
    <w:p w14:paraId="3CA2C4C5" w14:textId="77777777" w:rsidR="001E012F" w:rsidRPr="001E012F" w:rsidRDefault="001E012F" w:rsidP="001E012F">
      <w:pPr>
        <w:spacing w:after="0" w:line="259" w:lineRule="auto"/>
        <w:rPr>
          <w:rFonts w:eastAsia="Aptos" w:cs="Times New Roman"/>
          <w:kern w:val="2"/>
          <w:sz w:val="22"/>
          <w14:ligatures w14:val="standardContextual"/>
        </w:rPr>
      </w:pPr>
    </w:p>
    <w:p w14:paraId="4B638578" w14:textId="77777777" w:rsidR="001E012F" w:rsidRPr="001E012F" w:rsidRDefault="001E012F" w:rsidP="001E012F">
      <w:pPr>
        <w:spacing w:after="0" w:line="259" w:lineRule="auto"/>
        <w:rPr>
          <w:rFonts w:eastAsia="Aptos" w:cs="Times New Roman"/>
          <w:kern w:val="2"/>
          <w:sz w:val="22"/>
          <w14:ligatures w14:val="standardContextual"/>
        </w:rPr>
      </w:pPr>
    </w:p>
    <w:p w14:paraId="44042682" w14:textId="77777777" w:rsidR="001E012F" w:rsidRPr="001E012F" w:rsidRDefault="001E012F" w:rsidP="001E012F">
      <w:pPr>
        <w:spacing w:after="0" w:line="259" w:lineRule="auto"/>
        <w:rPr>
          <w:rFonts w:eastAsia="Aptos" w:cs="Times New Roman"/>
          <w:kern w:val="2"/>
          <w:sz w:val="22"/>
          <w14:ligatures w14:val="standardContextual"/>
        </w:rPr>
      </w:pPr>
    </w:p>
    <w:p w14:paraId="6E4621DD" w14:textId="77777777" w:rsidR="001E012F" w:rsidRPr="001E012F" w:rsidRDefault="001E012F" w:rsidP="001E012F">
      <w:pPr>
        <w:spacing w:after="0" w:line="259" w:lineRule="auto"/>
        <w:rPr>
          <w:rFonts w:eastAsia="Aptos" w:cs="Times New Roman"/>
          <w:kern w:val="2"/>
          <w:sz w:val="22"/>
          <w14:ligatures w14:val="standardContextual"/>
        </w:rPr>
      </w:pPr>
    </w:p>
    <w:p w14:paraId="138E16EB" w14:textId="77777777" w:rsidR="001E012F" w:rsidRPr="001E012F" w:rsidRDefault="001E012F" w:rsidP="001E012F">
      <w:pPr>
        <w:spacing w:after="0" w:line="259" w:lineRule="auto"/>
        <w:rPr>
          <w:rFonts w:eastAsia="Aptos" w:cs="Times New Roman"/>
          <w:kern w:val="2"/>
          <w:sz w:val="22"/>
          <w14:ligatures w14:val="standardContextual"/>
        </w:rPr>
      </w:pPr>
    </w:p>
    <w:p w14:paraId="4D12041F" w14:textId="77777777" w:rsidR="001E012F" w:rsidRPr="001E012F" w:rsidRDefault="001E012F" w:rsidP="001E012F">
      <w:pPr>
        <w:spacing w:after="0" w:line="259" w:lineRule="auto"/>
        <w:rPr>
          <w:rFonts w:eastAsia="Aptos" w:cs="Times New Roman"/>
          <w:kern w:val="2"/>
          <w:sz w:val="22"/>
          <w14:ligatures w14:val="standardContextual"/>
        </w:rPr>
      </w:pPr>
    </w:p>
    <w:p w14:paraId="4734EF6E" w14:textId="77777777" w:rsidR="001E012F" w:rsidRPr="001E012F" w:rsidRDefault="001E012F" w:rsidP="001E012F">
      <w:pPr>
        <w:spacing w:after="0" w:line="259" w:lineRule="auto"/>
        <w:rPr>
          <w:rFonts w:eastAsia="Aptos" w:cs="Times New Roman"/>
          <w:kern w:val="2"/>
          <w:sz w:val="22"/>
          <w14:ligatures w14:val="standardContextual"/>
        </w:rPr>
      </w:pPr>
    </w:p>
    <w:p w14:paraId="54D22474" w14:textId="77777777" w:rsidR="001E012F" w:rsidRPr="001E012F" w:rsidRDefault="001E012F" w:rsidP="001E012F">
      <w:pPr>
        <w:spacing w:after="0" w:line="259" w:lineRule="auto"/>
        <w:rPr>
          <w:rFonts w:eastAsia="Aptos" w:cs="Times New Roman"/>
          <w:kern w:val="2"/>
          <w:sz w:val="22"/>
          <w14:ligatures w14:val="standardContextual"/>
        </w:rPr>
      </w:pPr>
    </w:p>
    <w:p w14:paraId="1CCD59A6" w14:textId="77777777" w:rsidR="001E012F" w:rsidRPr="001E012F" w:rsidRDefault="001E012F" w:rsidP="001E012F">
      <w:pPr>
        <w:spacing w:after="0" w:line="259" w:lineRule="auto"/>
        <w:rPr>
          <w:rFonts w:eastAsia="Aptos" w:cs="Times New Roman"/>
          <w:kern w:val="2"/>
          <w:sz w:val="22"/>
          <w14:ligatures w14:val="standardContextual"/>
        </w:rPr>
      </w:pPr>
    </w:p>
    <w:p w14:paraId="0CF4F12D" w14:textId="77777777" w:rsidR="001E012F" w:rsidRPr="001E012F" w:rsidRDefault="001E012F" w:rsidP="001E012F">
      <w:pPr>
        <w:spacing w:after="0" w:line="259" w:lineRule="auto"/>
        <w:rPr>
          <w:rFonts w:eastAsia="Aptos" w:cs="Times New Roman"/>
          <w:kern w:val="2"/>
          <w:sz w:val="22"/>
          <w14:ligatures w14:val="standardContextual"/>
        </w:rPr>
      </w:pPr>
    </w:p>
    <w:p w14:paraId="2BD503D8" w14:textId="77777777" w:rsidR="001E012F" w:rsidRPr="001E012F" w:rsidRDefault="001E012F" w:rsidP="001E012F">
      <w:pPr>
        <w:spacing w:after="0" w:line="259" w:lineRule="auto"/>
        <w:rPr>
          <w:rFonts w:eastAsia="Aptos" w:cs="Times New Roman"/>
          <w:kern w:val="2"/>
          <w:sz w:val="22"/>
          <w14:ligatures w14:val="standardContextual"/>
        </w:rPr>
      </w:pPr>
    </w:p>
    <w:p w14:paraId="26014DA9" w14:textId="77777777" w:rsidR="001E012F" w:rsidRPr="001E012F" w:rsidRDefault="001E012F" w:rsidP="001E012F">
      <w:pPr>
        <w:spacing w:after="0" w:line="259" w:lineRule="auto"/>
        <w:rPr>
          <w:rFonts w:eastAsia="Aptos" w:cs="Times New Roman"/>
          <w:kern w:val="2"/>
          <w:sz w:val="22"/>
          <w14:ligatures w14:val="standardContextual"/>
        </w:rPr>
      </w:pPr>
    </w:p>
    <w:p w14:paraId="1B0D1E38" w14:textId="77777777" w:rsidR="001E012F" w:rsidRPr="001E012F" w:rsidRDefault="001E012F" w:rsidP="001E012F">
      <w:pPr>
        <w:spacing w:after="0" w:line="259" w:lineRule="auto"/>
        <w:rPr>
          <w:rFonts w:eastAsia="Aptos" w:cs="Times New Roman"/>
          <w:kern w:val="2"/>
          <w:sz w:val="22"/>
          <w14:ligatures w14:val="standardContextual"/>
        </w:rPr>
      </w:pPr>
    </w:p>
    <w:p w14:paraId="614D0B4E" w14:textId="77777777" w:rsidR="001E012F" w:rsidRPr="001E012F" w:rsidRDefault="001E012F" w:rsidP="001E012F">
      <w:pPr>
        <w:spacing w:after="0" w:line="259" w:lineRule="auto"/>
        <w:rPr>
          <w:rFonts w:eastAsia="Aptos" w:cs="Times New Roman"/>
          <w:kern w:val="2"/>
          <w:sz w:val="22"/>
          <w14:ligatures w14:val="standardContextual"/>
        </w:rPr>
      </w:pPr>
    </w:p>
    <w:p w14:paraId="63B79BAE" w14:textId="77777777" w:rsidR="001E012F" w:rsidRPr="001E012F" w:rsidRDefault="001E012F" w:rsidP="001E012F">
      <w:pPr>
        <w:spacing w:after="0" w:line="259" w:lineRule="auto"/>
        <w:rPr>
          <w:rFonts w:eastAsia="Aptos" w:cs="Times New Roman"/>
          <w:kern w:val="2"/>
          <w:sz w:val="22"/>
          <w14:ligatures w14:val="standardContextual"/>
        </w:rPr>
      </w:pPr>
    </w:p>
    <w:p w14:paraId="15DC5514" w14:textId="77777777" w:rsidR="001E012F" w:rsidRPr="001E012F" w:rsidRDefault="001E012F" w:rsidP="001E012F">
      <w:pPr>
        <w:spacing w:after="0" w:line="259" w:lineRule="auto"/>
        <w:rPr>
          <w:rFonts w:eastAsia="Aptos" w:cs="Times New Roman"/>
          <w:kern w:val="2"/>
          <w:sz w:val="22"/>
          <w14:ligatures w14:val="standardContextual"/>
        </w:rPr>
      </w:pPr>
    </w:p>
    <w:p w14:paraId="40B8A533" w14:textId="77777777" w:rsidR="001E012F" w:rsidRPr="001E012F" w:rsidRDefault="001E012F" w:rsidP="001E012F">
      <w:pPr>
        <w:spacing w:after="0" w:line="259" w:lineRule="auto"/>
        <w:rPr>
          <w:rFonts w:eastAsia="Aptos" w:cs="Times New Roman"/>
          <w:kern w:val="2"/>
          <w:sz w:val="22"/>
          <w14:ligatures w14:val="standardContextual"/>
        </w:rPr>
      </w:pPr>
    </w:p>
    <w:p w14:paraId="06A67391" w14:textId="77777777" w:rsidR="001E012F" w:rsidRPr="001E012F" w:rsidRDefault="001E012F" w:rsidP="001E012F">
      <w:pPr>
        <w:spacing w:after="0" w:line="259" w:lineRule="auto"/>
        <w:rPr>
          <w:rFonts w:eastAsia="Aptos" w:cs="Times New Roman"/>
          <w:kern w:val="2"/>
          <w:sz w:val="22"/>
          <w14:ligatures w14:val="standardContextual"/>
        </w:rPr>
      </w:pPr>
    </w:p>
    <w:p w14:paraId="3AAC3394" w14:textId="77777777" w:rsidR="001E012F" w:rsidRPr="001E012F" w:rsidRDefault="001E012F" w:rsidP="001E012F">
      <w:pPr>
        <w:spacing w:after="0" w:line="259" w:lineRule="auto"/>
        <w:rPr>
          <w:rFonts w:eastAsia="Aptos" w:cs="Times New Roman"/>
          <w:kern w:val="2"/>
          <w:sz w:val="22"/>
          <w14:ligatures w14:val="standardContextual"/>
        </w:rPr>
      </w:pPr>
    </w:p>
    <w:p w14:paraId="7B438D8D" w14:textId="77777777" w:rsidR="001E012F" w:rsidRPr="001E012F" w:rsidRDefault="001E012F" w:rsidP="001E012F">
      <w:pPr>
        <w:spacing w:after="0" w:line="259" w:lineRule="auto"/>
        <w:rPr>
          <w:rFonts w:eastAsia="Aptos" w:cs="Times New Roman"/>
          <w:kern w:val="2"/>
          <w:sz w:val="22"/>
          <w14:ligatures w14:val="standardContextual"/>
        </w:rPr>
      </w:pPr>
    </w:p>
    <w:p w14:paraId="699A63CA" w14:textId="77777777" w:rsidR="001E012F" w:rsidRPr="001E012F" w:rsidRDefault="001E012F" w:rsidP="001E012F">
      <w:pPr>
        <w:spacing w:after="0" w:line="259" w:lineRule="auto"/>
        <w:rPr>
          <w:rFonts w:eastAsia="Aptos" w:cs="Times New Roman"/>
          <w:kern w:val="2"/>
          <w:sz w:val="22"/>
          <w14:ligatures w14:val="standardContextual"/>
        </w:rPr>
      </w:pPr>
    </w:p>
    <w:p w14:paraId="62F3291A" w14:textId="77777777" w:rsidR="001E012F" w:rsidRPr="001E012F" w:rsidRDefault="001E012F" w:rsidP="001E012F">
      <w:pPr>
        <w:spacing w:after="0" w:line="259" w:lineRule="auto"/>
        <w:rPr>
          <w:rFonts w:eastAsia="Aptos" w:cs="Times New Roman"/>
          <w:kern w:val="2"/>
          <w:sz w:val="22"/>
          <w14:ligatures w14:val="standardContextual"/>
        </w:rPr>
      </w:pPr>
    </w:p>
    <w:p w14:paraId="257CB9CA" w14:textId="77777777" w:rsidR="001E012F" w:rsidRPr="001E012F" w:rsidRDefault="001E012F" w:rsidP="001E012F">
      <w:pPr>
        <w:spacing w:after="0" w:line="259" w:lineRule="auto"/>
        <w:rPr>
          <w:rFonts w:eastAsia="Aptos" w:cs="Times New Roman"/>
          <w:kern w:val="2"/>
          <w:sz w:val="22"/>
          <w14:ligatures w14:val="standardContextual"/>
        </w:rPr>
      </w:pPr>
    </w:p>
    <w:p w14:paraId="3CF05113" w14:textId="77777777" w:rsidR="001E012F" w:rsidRPr="001E012F" w:rsidRDefault="001E012F" w:rsidP="001E012F">
      <w:pPr>
        <w:spacing w:after="0" w:line="259" w:lineRule="auto"/>
        <w:rPr>
          <w:rFonts w:eastAsia="Aptos" w:cs="Times New Roman"/>
          <w:kern w:val="2"/>
          <w:sz w:val="22"/>
          <w14:ligatures w14:val="standardContextual"/>
        </w:rPr>
      </w:pPr>
    </w:p>
    <w:p w14:paraId="6A6325CF" w14:textId="77777777" w:rsidR="001E012F" w:rsidRPr="001E012F" w:rsidRDefault="001E012F" w:rsidP="001E012F">
      <w:pPr>
        <w:spacing w:after="0" w:line="259" w:lineRule="auto"/>
        <w:rPr>
          <w:rFonts w:eastAsia="Aptos" w:cs="Times New Roman"/>
          <w:kern w:val="2"/>
          <w:sz w:val="22"/>
          <w14:ligatures w14:val="standardContextual"/>
        </w:rPr>
      </w:pPr>
    </w:p>
    <w:p w14:paraId="78AE6337" w14:textId="77777777" w:rsidR="001E012F" w:rsidRPr="001E012F" w:rsidRDefault="001E012F" w:rsidP="001E012F">
      <w:pPr>
        <w:spacing w:after="0" w:line="259" w:lineRule="auto"/>
        <w:rPr>
          <w:rFonts w:eastAsia="Aptos" w:cs="Times New Roman"/>
          <w:kern w:val="2"/>
          <w:sz w:val="22"/>
          <w14:ligatures w14:val="standardContextual"/>
        </w:rPr>
      </w:pPr>
    </w:p>
    <w:p w14:paraId="55214032" w14:textId="77777777" w:rsidR="001E012F" w:rsidRPr="001E012F" w:rsidRDefault="001E012F" w:rsidP="001E012F">
      <w:pPr>
        <w:spacing w:after="0" w:line="259" w:lineRule="auto"/>
        <w:rPr>
          <w:rFonts w:eastAsia="Aptos" w:cs="Times New Roman"/>
          <w:kern w:val="2"/>
          <w:sz w:val="22"/>
          <w14:ligatures w14:val="standardContextual"/>
        </w:rPr>
      </w:pPr>
    </w:p>
    <w:p w14:paraId="77A8AAE2" w14:textId="77777777" w:rsidR="001E012F" w:rsidRPr="001E012F" w:rsidRDefault="001E012F" w:rsidP="001E012F">
      <w:pPr>
        <w:spacing w:after="0" w:line="259" w:lineRule="auto"/>
        <w:rPr>
          <w:rFonts w:eastAsia="Aptos" w:cs="Times New Roman"/>
          <w:kern w:val="2"/>
          <w:sz w:val="22"/>
          <w14:ligatures w14:val="standardContextual"/>
        </w:rPr>
      </w:pPr>
    </w:p>
    <w:p w14:paraId="1CB08F73" w14:textId="77777777" w:rsidR="001E012F" w:rsidRPr="001E012F" w:rsidRDefault="001E012F" w:rsidP="001E012F">
      <w:pPr>
        <w:spacing w:after="0" w:line="259" w:lineRule="auto"/>
        <w:rPr>
          <w:rFonts w:eastAsia="Aptos" w:cs="Times New Roman"/>
          <w:kern w:val="2"/>
          <w:sz w:val="22"/>
          <w14:ligatures w14:val="standardContextual"/>
        </w:rPr>
      </w:pPr>
    </w:p>
    <w:p w14:paraId="3C7BDF42" w14:textId="77777777" w:rsidR="001E012F" w:rsidRPr="001E012F" w:rsidRDefault="001E012F" w:rsidP="001E012F">
      <w:pPr>
        <w:spacing w:after="0" w:line="259" w:lineRule="auto"/>
        <w:rPr>
          <w:rFonts w:eastAsia="Aptos" w:cs="Times New Roman"/>
          <w:kern w:val="2"/>
          <w:sz w:val="22"/>
          <w14:ligatures w14:val="standardContextual"/>
        </w:rPr>
      </w:pPr>
    </w:p>
    <w:p w14:paraId="7730AE75" w14:textId="77777777" w:rsidR="001E012F" w:rsidRPr="001E012F" w:rsidRDefault="001E012F" w:rsidP="001E012F">
      <w:pPr>
        <w:spacing w:after="0" w:line="259" w:lineRule="auto"/>
        <w:rPr>
          <w:rFonts w:eastAsia="Aptos" w:cs="Times New Roman"/>
          <w:kern w:val="2"/>
          <w:sz w:val="22"/>
          <w14:ligatures w14:val="standardContextual"/>
        </w:rPr>
      </w:pPr>
    </w:p>
    <w:p w14:paraId="21A1A349" w14:textId="77777777" w:rsidR="001E012F" w:rsidRPr="001E012F" w:rsidRDefault="001E012F" w:rsidP="001E012F">
      <w:pPr>
        <w:spacing w:after="0" w:line="259" w:lineRule="auto"/>
        <w:rPr>
          <w:rFonts w:eastAsia="Aptos" w:cs="Times New Roman"/>
          <w:kern w:val="2"/>
          <w:sz w:val="22"/>
          <w14:ligatures w14:val="standardContextual"/>
        </w:rPr>
      </w:pPr>
    </w:p>
    <w:p w14:paraId="5101E6D5" w14:textId="77777777" w:rsidR="001E012F" w:rsidRPr="001E012F" w:rsidRDefault="001E012F" w:rsidP="001E012F">
      <w:pPr>
        <w:spacing w:after="0" w:line="259" w:lineRule="auto"/>
        <w:rPr>
          <w:rFonts w:eastAsia="Aptos" w:cs="Times New Roman"/>
          <w:kern w:val="2"/>
          <w:sz w:val="22"/>
          <w14:ligatures w14:val="standardContextual"/>
        </w:rPr>
      </w:pPr>
    </w:p>
    <w:p w14:paraId="510165E0" w14:textId="77777777" w:rsidR="001E012F" w:rsidRPr="001E012F" w:rsidRDefault="001E012F" w:rsidP="001E012F">
      <w:pPr>
        <w:spacing w:after="0" w:line="259" w:lineRule="auto"/>
        <w:rPr>
          <w:rFonts w:eastAsia="Aptos" w:cs="Times New Roman"/>
          <w:kern w:val="2"/>
          <w:sz w:val="22"/>
          <w14:ligatures w14:val="standardContextual"/>
        </w:rPr>
      </w:pPr>
    </w:p>
    <w:p w14:paraId="3DAE1CD0" w14:textId="77777777" w:rsidR="001E012F" w:rsidRPr="001E012F" w:rsidRDefault="001E012F" w:rsidP="001E012F">
      <w:pPr>
        <w:spacing w:after="0" w:line="259" w:lineRule="auto"/>
        <w:rPr>
          <w:rFonts w:eastAsia="Aptos" w:cs="Times New Roman"/>
          <w:kern w:val="2"/>
          <w:sz w:val="22"/>
          <w14:ligatures w14:val="standardContextual"/>
        </w:rPr>
      </w:pPr>
    </w:p>
    <w:p w14:paraId="5B943A9E" w14:textId="77777777" w:rsidR="001E012F" w:rsidRPr="001E012F" w:rsidRDefault="001E012F" w:rsidP="001E012F">
      <w:pPr>
        <w:spacing w:after="0" w:line="259" w:lineRule="auto"/>
        <w:rPr>
          <w:rFonts w:eastAsia="Aptos" w:cs="Times New Roman"/>
          <w:kern w:val="2"/>
          <w:sz w:val="22"/>
          <w14:ligatures w14:val="standardContextual"/>
        </w:rPr>
      </w:pPr>
    </w:p>
    <w:p w14:paraId="60999E2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10.</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om Urdvatn og Kallingshei naturreservat, Åmli kommune, Aust-Agder</w:t>
      </w:r>
      <w:r w:rsidRPr="001E012F">
        <w:rPr>
          <w:rFonts w:eastAsia="Aptos" w:cs="Times New Roman"/>
          <w:kern w:val="2"/>
          <w:sz w:val="22"/>
          <w14:ligatures w14:val="standardContextual"/>
        </w:rPr>
        <w:t> </w:t>
      </w:r>
    </w:p>
    <w:p w14:paraId="0056424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83A338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nr.100 om forvaltning av naturens mangfold (naturmangfoldloven) § 34 og § 62. Fremmet av Klima- og miljødepartementet. </w:t>
      </w:r>
    </w:p>
    <w:p w14:paraId="3BD88F2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DF9893A"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6912697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264A33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15. mars 2019 nr. 242 om vern av Urdvatn og Kallinghei naturreservat, Åmli kommune, Aust-Agder, gjøres følgende endringer: </w:t>
      </w:r>
    </w:p>
    <w:p w14:paraId="69D65C8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Forskriftens tittel skal lyde: </w:t>
      </w:r>
    </w:p>
    <w:p w14:paraId="5FA8A84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 om vern av Urdvatn og Kallingshei naturreservat, Åmli kommune, </w:t>
      </w:r>
      <w:r w:rsidRPr="001E012F">
        <w:rPr>
          <w:rFonts w:eastAsia="Aptos" w:cs="Times New Roman"/>
          <w:i/>
          <w:iCs/>
          <w:kern w:val="2"/>
          <w:sz w:val="22"/>
          <w14:ligatures w14:val="standardContextual"/>
        </w:rPr>
        <w:t>Agder</w:t>
      </w:r>
      <w:r w:rsidRPr="001E012F">
        <w:rPr>
          <w:rFonts w:eastAsia="Aptos" w:cs="Times New Roman"/>
          <w:kern w:val="2"/>
          <w:sz w:val="22"/>
          <w14:ligatures w14:val="standardContextual"/>
        </w:rPr>
        <w:t> </w:t>
      </w:r>
    </w:p>
    <w:p w14:paraId="644D42C0" w14:textId="77777777" w:rsidR="001E012F" w:rsidRPr="001E012F" w:rsidRDefault="001E012F" w:rsidP="001E012F">
      <w:pPr>
        <w:spacing w:after="0" w:line="259" w:lineRule="auto"/>
        <w:rPr>
          <w:rFonts w:eastAsia="Aptos" w:cs="Times New Roman"/>
          <w:kern w:val="2"/>
          <w:sz w:val="22"/>
          <w14:ligatures w14:val="standardContextual"/>
        </w:rPr>
      </w:pPr>
    </w:p>
    <w:p w14:paraId="0306A31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 første ledd skal lyde:</w:t>
      </w:r>
    </w:p>
    <w:p w14:paraId="30AC171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Formålet med naturreservatet er å bevare et stort og topografisk variert område med gammel og lite påvirket barskog, som er representativt for regionen. Området består av eldre bestand av gran og furu med innslag av særlig rik lauv- og blandingsskog, og partier med edellauvskog som har særlig verdi for biologisk mangfold. </w:t>
      </w:r>
      <w:bookmarkStart w:id="8" w:name="_Hlk181173236"/>
      <w:r w:rsidRPr="001E012F">
        <w:rPr>
          <w:rFonts w:eastAsia="Aptos" w:cs="Times New Roman"/>
          <w:kern w:val="2"/>
          <w:sz w:val="22"/>
          <w14:ligatures w14:val="standardContextual"/>
        </w:rPr>
        <w:t xml:space="preserve">Naturreservatet skal også ta vare på naturmiljøet i et område med en høytliggende og stor forekomst av barlind i </w:t>
      </w:r>
      <w:r w:rsidRPr="001E012F">
        <w:rPr>
          <w:rFonts w:eastAsia="Aptos" w:cs="Times New Roman"/>
          <w:i/>
          <w:iCs/>
          <w:kern w:val="2"/>
          <w:sz w:val="22"/>
          <w14:ligatures w14:val="standardContextual"/>
        </w:rPr>
        <w:t>gammel og lite påvirket</w:t>
      </w:r>
      <w:r w:rsidRPr="001E012F">
        <w:rPr>
          <w:rFonts w:eastAsia="Aptos" w:cs="Times New Roman"/>
          <w:kern w:val="2"/>
          <w:sz w:val="22"/>
          <w14:ligatures w14:val="standardContextual"/>
        </w:rPr>
        <w:t xml:space="preserve"> granskog ved Barlindtjønn.</w:t>
      </w:r>
      <w:bookmarkEnd w:id="8"/>
    </w:p>
    <w:p w14:paraId="54FF278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 2 skal lyde: </w:t>
      </w:r>
    </w:p>
    <w:p w14:paraId="5B9D144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berører følgende gnr./bnr.: Åmli kommune: 14/2, 24/1, 24/3, 24/5, 24/8, 26/1, 36/1, 36/2, 36/3, 36/4, 42/5, 42/15, </w:t>
      </w:r>
      <w:r w:rsidRPr="001E012F">
        <w:rPr>
          <w:rFonts w:eastAsia="Aptos" w:cs="Times New Roman"/>
          <w:i/>
          <w:iCs/>
          <w:kern w:val="2"/>
          <w:sz w:val="22"/>
          <w14:ligatures w14:val="standardContextual"/>
        </w:rPr>
        <w:t>62/4</w:t>
      </w:r>
      <w:r w:rsidRPr="001E012F">
        <w:rPr>
          <w:rFonts w:eastAsia="Aptos" w:cs="Times New Roman"/>
          <w:kern w:val="2"/>
          <w:sz w:val="22"/>
          <w14:ligatures w14:val="standardContextual"/>
        </w:rPr>
        <w:t xml:space="preserve">, </w:t>
      </w:r>
      <w:r w:rsidRPr="001E012F">
        <w:rPr>
          <w:rFonts w:eastAsia="Aptos" w:cs="Times New Roman"/>
          <w:i/>
          <w:iCs/>
          <w:kern w:val="2"/>
          <w:sz w:val="22"/>
          <w14:ligatures w14:val="standardContextual"/>
        </w:rPr>
        <w:t>62/5</w:t>
      </w:r>
      <w:r w:rsidRPr="001E012F">
        <w:rPr>
          <w:rFonts w:eastAsia="Aptos" w:cs="Times New Roman"/>
          <w:kern w:val="2"/>
          <w:sz w:val="22"/>
          <w14:ligatures w14:val="standardContextual"/>
        </w:rPr>
        <w:t xml:space="preserve">, 62/6, 65/1, </w:t>
      </w:r>
      <w:r w:rsidRPr="001E012F">
        <w:rPr>
          <w:rFonts w:eastAsia="Aptos" w:cs="Times New Roman"/>
          <w:i/>
          <w:iCs/>
          <w:kern w:val="2"/>
          <w:sz w:val="22"/>
          <w14:ligatures w14:val="standardContextual"/>
        </w:rPr>
        <w:t xml:space="preserve">65/3, </w:t>
      </w:r>
      <w:r w:rsidRPr="001E012F">
        <w:rPr>
          <w:rFonts w:eastAsia="Aptos" w:cs="Times New Roman"/>
          <w:kern w:val="2"/>
          <w:sz w:val="22"/>
          <w14:ligatures w14:val="standardContextual"/>
        </w:rPr>
        <w:t>65/9, 65/10. </w:t>
      </w:r>
    </w:p>
    <w:p w14:paraId="3420C42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w:t>
      </w:r>
      <w:r w:rsidRPr="001E012F">
        <w:rPr>
          <w:rFonts w:eastAsia="Aptos" w:cs="Times New Roman"/>
          <w:i/>
          <w:iCs/>
          <w:kern w:val="2"/>
          <w:sz w:val="22"/>
          <w14:ligatures w14:val="standardContextual"/>
        </w:rPr>
        <w:t>34 550</w:t>
      </w:r>
      <w:r w:rsidRPr="001E012F">
        <w:rPr>
          <w:rFonts w:eastAsia="Aptos" w:cs="Times New Roman"/>
          <w:kern w:val="2"/>
          <w:sz w:val="22"/>
          <w14:ligatures w14:val="standardContextual"/>
        </w:rPr>
        <w:t xml:space="preserve"> dekar. Grensene for naturreservatet går fram av kart datert Klima- og miljødepartementet </w:t>
      </w:r>
      <w:r w:rsidRPr="001E012F">
        <w:rPr>
          <w:rFonts w:eastAsia="Aptos" w:cs="Times New Roman"/>
          <w:i/>
          <w:iCs/>
          <w:kern w:val="2"/>
          <w:sz w:val="22"/>
          <w14:ligatures w14:val="standardContextual"/>
        </w:rPr>
        <w:t>desember 2024.</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6811375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Åmli kommune, hos Statsforvalteren i Agder, i Miljødirektoratet og i Klima- og miljødepartementet. </w:t>
      </w:r>
    </w:p>
    <w:p w14:paraId="778539D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D096F4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bokstav n skal lyde:</w:t>
      </w:r>
    </w:p>
    <w:p w14:paraId="7E000123" w14:textId="77777777" w:rsidR="001E012F" w:rsidRPr="001E012F" w:rsidRDefault="001E012F" w:rsidP="0053636F">
      <w:pPr>
        <w:numPr>
          <w:ilvl w:val="0"/>
          <w:numId w:val="52"/>
        </w:numPr>
        <w:spacing w:after="0" w:line="259" w:lineRule="auto"/>
        <w:contextualSpacing/>
        <w:rPr>
          <w:rFonts w:eastAsia="Aptos" w:cs="Times New Roman"/>
          <w:kern w:val="2"/>
          <w:sz w:val="22"/>
          <w14:ligatures w14:val="standardContextual"/>
        </w:rPr>
      </w:pPr>
      <w:r w:rsidRPr="001E012F">
        <w:rPr>
          <w:rFonts w:eastAsia="Aptos" w:cs="Times New Roman"/>
          <w:i/>
          <w:iCs/>
          <w:kern w:val="2"/>
          <w:sz w:val="22"/>
          <w14:ligatures w14:val="standardContextual"/>
        </w:rPr>
        <w:t>forsiktig rydding av småbusker og kvist i siktlinjer ved faste jaktposter i forbindelse med storviltjakt.</w:t>
      </w:r>
    </w:p>
    <w:p w14:paraId="61389AF1" w14:textId="77777777" w:rsidR="001E012F" w:rsidRPr="001E012F" w:rsidRDefault="001E012F" w:rsidP="001E012F">
      <w:pPr>
        <w:spacing w:after="0" w:line="259" w:lineRule="auto"/>
        <w:rPr>
          <w:rFonts w:eastAsia="Aptos" w:cs="Times New Roman"/>
          <w:kern w:val="2"/>
          <w:sz w:val="22"/>
          <w14:ligatures w14:val="standardContextual"/>
        </w:rPr>
      </w:pPr>
    </w:p>
    <w:p w14:paraId="539CF9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bokstav e og l skal lyde: </w:t>
      </w:r>
    </w:p>
    <w:p w14:paraId="482AD68C" w14:textId="77777777" w:rsidR="001E012F" w:rsidRPr="001E012F" w:rsidRDefault="001E012F" w:rsidP="0053636F">
      <w:pPr>
        <w:numPr>
          <w:ilvl w:val="0"/>
          <w:numId w:val="209"/>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Oppsetting </w:t>
      </w:r>
      <w:r w:rsidRPr="001E012F">
        <w:rPr>
          <w:rFonts w:eastAsia="Aptos" w:cs="Times New Roman"/>
          <w:i/>
          <w:iCs/>
          <w:kern w:val="2"/>
          <w:sz w:val="22"/>
          <w14:ligatures w14:val="standardContextual"/>
        </w:rPr>
        <w:t>og vedlikehold</w:t>
      </w:r>
      <w:r w:rsidRPr="001E012F">
        <w:rPr>
          <w:rFonts w:eastAsia="Aptos" w:cs="Times New Roman"/>
          <w:kern w:val="2"/>
          <w:sz w:val="22"/>
          <w14:ligatures w14:val="standardContextual"/>
        </w:rPr>
        <w:t xml:space="preserve"> av gjerde i forbindelse med beiting</w:t>
      </w:r>
    </w:p>
    <w:p w14:paraId="2E75A056" w14:textId="77777777" w:rsidR="001E012F" w:rsidRPr="001E012F" w:rsidRDefault="001E012F" w:rsidP="0053636F">
      <w:pPr>
        <w:numPr>
          <w:ilvl w:val="0"/>
          <w:numId w:val="136"/>
        </w:numPr>
        <w:spacing w:after="0" w:line="259" w:lineRule="auto"/>
        <w:contextualSpacing/>
        <w:rPr>
          <w:rFonts w:eastAsia="Aptos" w:cs="Times New Roman"/>
          <w:kern w:val="2"/>
          <w:sz w:val="22"/>
          <w14:ligatures w14:val="standardContextual"/>
        </w:rPr>
      </w:pPr>
      <w:r w:rsidRPr="001E012F">
        <w:rPr>
          <w:rFonts w:eastAsia="Aptos" w:cs="Times New Roman"/>
          <w:i/>
          <w:iCs/>
          <w:kern w:val="2"/>
          <w:sz w:val="22"/>
          <w14:ligatures w14:val="standardContextual"/>
        </w:rPr>
        <w:t>nødvendig uttransport av felt elg og hjort med andre kjøretøy enn lett beltekjøretøy som nevnt i § 6 andre ledd bokstav b</w:t>
      </w:r>
      <w:r w:rsidRPr="001E012F">
        <w:rPr>
          <w:rFonts w:eastAsia="Aptos" w:cs="Times New Roman"/>
          <w:kern w:val="2"/>
          <w:sz w:val="22"/>
          <w14:ligatures w14:val="standardContextual"/>
        </w:rPr>
        <w:t>.</w:t>
      </w:r>
    </w:p>
    <w:p w14:paraId="7194D729"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760F2A8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EDEF61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 trer i kraft straks. </w:t>
      </w:r>
    </w:p>
    <w:p w14:paraId="0A9314F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79713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9D221E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6C8AAA" w14:textId="77777777" w:rsidR="001E012F" w:rsidRPr="001E012F" w:rsidRDefault="001E012F" w:rsidP="001E012F">
      <w:pPr>
        <w:spacing w:after="0" w:line="259" w:lineRule="auto"/>
        <w:rPr>
          <w:rFonts w:eastAsia="Aptos" w:cs="Times New Roman"/>
          <w:kern w:val="2"/>
          <w:sz w:val="22"/>
          <w14:ligatures w14:val="standardContextual"/>
        </w:rPr>
      </w:pPr>
    </w:p>
    <w:p w14:paraId="2810887B" w14:textId="77777777" w:rsidR="001E012F" w:rsidRPr="001E012F" w:rsidRDefault="001E012F" w:rsidP="001E012F">
      <w:pPr>
        <w:spacing w:after="0" w:line="259" w:lineRule="auto"/>
        <w:rPr>
          <w:rFonts w:eastAsia="Aptos" w:cs="Times New Roman"/>
          <w:kern w:val="2"/>
          <w:sz w:val="22"/>
          <w14:ligatures w14:val="standardContextual"/>
        </w:rPr>
      </w:pPr>
    </w:p>
    <w:p w14:paraId="1D509FAB" w14:textId="77777777" w:rsidR="001E012F" w:rsidRPr="001E012F" w:rsidRDefault="001E012F" w:rsidP="001E012F">
      <w:pPr>
        <w:spacing w:after="0" w:line="259" w:lineRule="auto"/>
        <w:rPr>
          <w:rFonts w:eastAsia="Aptos" w:cs="Times New Roman"/>
          <w:kern w:val="2"/>
          <w:sz w:val="22"/>
          <w14:ligatures w14:val="standardContextual"/>
        </w:rPr>
      </w:pPr>
    </w:p>
    <w:p w14:paraId="390A1373" w14:textId="77777777" w:rsidR="001E012F" w:rsidRPr="001E012F" w:rsidRDefault="001E012F" w:rsidP="001E012F">
      <w:pPr>
        <w:spacing w:after="0" w:line="259" w:lineRule="auto"/>
        <w:rPr>
          <w:rFonts w:eastAsia="Aptos" w:cs="Times New Roman"/>
          <w:kern w:val="2"/>
          <w:sz w:val="22"/>
          <w14:ligatures w14:val="standardContextual"/>
        </w:rPr>
      </w:pPr>
    </w:p>
    <w:p w14:paraId="529902AF" w14:textId="77777777" w:rsidR="001E012F" w:rsidRPr="001E012F" w:rsidRDefault="001E012F" w:rsidP="001E012F">
      <w:pPr>
        <w:spacing w:after="0" w:line="259" w:lineRule="auto"/>
        <w:rPr>
          <w:rFonts w:eastAsia="Aptos" w:cs="Times New Roman"/>
          <w:kern w:val="2"/>
          <w:sz w:val="22"/>
          <w14:ligatures w14:val="standardContextual"/>
        </w:rPr>
      </w:pPr>
    </w:p>
    <w:p w14:paraId="5308E098" w14:textId="77777777" w:rsidR="001E012F" w:rsidRPr="001E012F" w:rsidRDefault="001E012F" w:rsidP="001E012F">
      <w:pPr>
        <w:spacing w:after="0" w:line="259" w:lineRule="auto"/>
        <w:rPr>
          <w:rFonts w:eastAsia="Aptos" w:cs="Times New Roman"/>
          <w:kern w:val="2"/>
          <w:sz w:val="22"/>
          <w14:ligatures w14:val="standardContextual"/>
        </w:rPr>
      </w:pPr>
    </w:p>
    <w:p w14:paraId="169D0C13" w14:textId="77777777" w:rsidR="001E012F" w:rsidRPr="001E012F" w:rsidRDefault="001E012F" w:rsidP="001E012F">
      <w:pPr>
        <w:spacing w:after="0" w:line="259" w:lineRule="auto"/>
        <w:rPr>
          <w:rFonts w:eastAsia="Aptos" w:cs="Times New Roman"/>
          <w:kern w:val="2"/>
          <w:sz w:val="22"/>
          <w14:ligatures w14:val="standardContextual"/>
        </w:rPr>
      </w:pPr>
    </w:p>
    <w:p w14:paraId="21E4FB1D" w14:textId="77777777" w:rsidR="001E012F" w:rsidRPr="001E012F" w:rsidRDefault="001E012F" w:rsidP="001E012F">
      <w:pPr>
        <w:spacing w:after="0" w:line="259" w:lineRule="auto"/>
        <w:rPr>
          <w:rFonts w:eastAsia="Aptos" w:cs="Times New Roman"/>
          <w:kern w:val="2"/>
          <w:sz w:val="22"/>
          <w14:ligatures w14:val="standardContextual"/>
        </w:rPr>
      </w:pPr>
    </w:p>
    <w:p w14:paraId="68824294" w14:textId="77777777" w:rsidR="001E012F" w:rsidRPr="001E012F" w:rsidRDefault="001E012F" w:rsidP="001E012F">
      <w:pPr>
        <w:spacing w:after="0" w:line="259" w:lineRule="auto"/>
        <w:rPr>
          <w:rFonts w:eastAsia="Aptos" w:cs="Times New Roman"/>
          <w:kern w:val="2"/>
          <w:sz w:val="22"/>
          <w14:ligatures w14:val="standardContextual"/>
        </w:rPr>
      </w:pPr>
    </w:p>
    <w:p w14:paraId="684106B3" w14:textId="77777777" w:rsidR="001E012F" w:rsidRPr="001E012F" w:rsidRDefault="001E012F" w:rsidP="001E012F">
      <w:pPr>
        <w:spacing w:after="0" w:line="259" w:lineRule="auto"/>
        <w:rPr>
          <w:rFonts w:eastAsia="Aptos" w:cs="Times New Roman"/>
          <w:kern w:val="2"/>
          <w:sz w:val="22"/>
          <w14:ligatures w14:val="standardContextual"/>
        </w:rPr>
      </w:pPr>
    </w:p>
    <w:p w14:paraId="21AAE030" w14:textId="77777777" w:rsidR="001E012F" w:rsidRPr="001E012F" w:rsidRDefault="001E012F" w:rsidP="001E012F">
      <w:pPr>
        <w:spacing w:after="0" w:line="259" w:lineRule="auto"/>
        <w:rPr>
          <w:rFonts w:eastAsia="Aptos" w:cs="Times New Roman"/>
          <w:kern w:val="2"/>
          <w:sz w:val="22"/>
          <w14:ligatures w14:val="standardContextual"/>
        </w:rPr>
      </w:pPr>
    </w:p>
    <w:p w14:paraId="33675F24" w14:textId="77777777" w:rsidR="001E012F" w:rsidRPr="001E012F" w:rsidRDefault="001E012F" w:rsidP="001E012F">
      <w:pPr>
        <w:spacing w:after="0" w:line="259" w:lineRule="auto"/>
        <w:rPr>
          <w:rFonts w:eastAsia="Aptos" w:cs="Times New Roman"/>
          <w:kern w:val="2"/>
          <w:sz w:val="22"/>
          <w14:ligatures w14:val="standardContextual"/>
        </w:rPr>
      </w:pPr>
    </w:p>
    <w:p w14:paraId="1FB9A96B" w14:textId="77777777" w:rsidR="001E012F" w:rsidRPr="001E012F" w:rsidRDefault="001E012F" w:rsidP="001E012F">
      <w:pPr>
        <w:spacing w:after="0" w:line="259" w:lineRule="auto"/>
        <w:rPr>
          <w:rFonts w:eastAsia="Aptos" w:cs="Times New Roman"/>
          <w:kern w:val="2"/>
          <w:sz w:val="22"/>
          <w14:ligatures w14:val="standardContextual"/>
        </w:rPr>
      </w:pPr>
    </w:p>
    <w:p w14:paraId="30A53055" w14:textId="77777777" w:rsidR="001E012F" w:rsidRPr="001E012F" w:rsidRDefault="001E012F" w:rsidP="001E012F">
      <w:pPr>
        <w:spacing w:after="0" w:line="259" w:lineRule="auto"/>
        <w:rPr>
          <w:rFonts w:eastAsia="Aptos" w:cs="Times New Roman"/>
          <w:kern w:val="2"/>
          <w:sz w:val="22"/>
          <w14:ligatures w14:val="standardContextual"/>
        </w:rPr>
      </w:pPr>
    </w:p>
    <w:p w14:paraId="4C3C0B23" w14:textId="77777777" w:rsidR="001E012F" w:rsidRPr="001E012F" w:rsidRDefault="001E012F" w:rsidP="001E012F">
      <w:pPr>
        <w:spacing w:after="0" w:line="259" w:lineRule="auto"/>
        <w:rPr>
          <w:rFonts w:eastAsia="Aptos" w:cs="Times New Roman"/>
          <w:kern w:val="2"/>
          <w:sz w:val="22"/>
          <w14:ligatures w14:val="standardContextual"/>
        </w:rPr>
      </w:pPr>
    </w:p>
    <w:p w14:paraId="36842AE3" w14:textId="77777777" w:rsidR="001E012F" w:rsidRPr="001E012F" w:rsidRDefault="001E012F" w:rsidP="001E012F">
      <w:pPr>
        <w:spacing w:after="0" w:line="259" w:lineRule="auto"/>
        <w:rPr>
          <w:rFonts w:eastAsia="Aptos" w:cs="Times New Roman"/>
          <w:kern w:val="2"/>
          <w:sz w:val="22"/>
          <w14:ligatures w14:val="standardContextual"/>
        </w:rPr>
      </w:pPr>
    </w:p>
    <w:p w14:paraId="076E12E5" w14:textId="77777777" w:rsidR="001E012F" w:rsidRPr="001E012F" w:rsidRDefault="001E012F" w:rsidP="001E012F">
      <w:pPr>
        <w:spacing w:after="0" w:line="259" w:lineRule="auto"/>
        <w:rPr>
          <w:rFonts w:eastAsia="Aptos" w:cs="Times New Roman"/>
          <w:kern w:val="2"/>
          <w:sz w:val="22"/>
          <w14:ligatures w14:val="standardContextual"/>
        </w:rPr>
      </w:pPr>
    </w:p>
    <w:p w14:paraId="24D79929" w14:textId="77777777" w:rsidR="001E012F" w:rsidRPr="001E012F" w:rsidRDefault="001E012F" w:rsidP="001E012F">
      <w:pPr>
        <w:spacing w:after="0" w:line="259" w:lineRule="auto"/>
        <w:rPr>
          <w:rFonts w:eastAsia="Aptos" w:cs="Times New Roman"/>
          <w:kern w:val="2"/>
          <w:sz w:val="22"/>
          <w14:ligatures w14:val="standardContextual"/>
        </w:rPr>
      </w:pPr>
    </w:p>
    <w:p w14:paraId="7E1B75AF" w14:textId="77777777" w:rsidR="001E012F" w:rsidRPr="001E012F" w:rsidRDefault="001E012F" w:rsidP="001E012F">
      <w:pPr>
        <w:spacing w:after="0" w:line="259" w:lineRule="auto"/>
        <w:rPr>
          <w:rFonts w:eastAsia="Aptos" w:cs="Times New Roman"/>
          <w:kern w:val="2"/>
          <w:sz w:val="22"/>
          <w14:ligatures w14:val="standardContextual"/>
        </w:rPr>
      </w:pPr>
    </w:p>
    <w:p w14:paraId="7E7EB8D3" w14:textId="77777777" w:rsidR="001E012F" w:rsidRPr="001E012F" w:rsidRDefault="001E012F" w:rsidP="001E012F">
      <w:pPr>
        <w:spacing w:after="0" w:line="259" w:lineRule="auto"/>
        <w:rPr>
          <w:rFonts w:eastAsia="Aptos" w:cs="Times New Roman"/>
          <w:kern w:val="2"/>
          <w:sz w:val="22"/>
          <w14:ligatures w14:val="standardContextual"/>
        </w:rPr>
      </w:pPr>
    </w:p>
    <w:p w14:paraId="5E857967" w14:textId="77777777" w:rsidR="001E012F" w:rsidRPr="001E012F" w:rsidRDefault="001E012F" w:rsidP="001E012F">
      <w:pPr>
        <w:spacing w:after="0" w:line="259" w:lineRule="auto"/>
        <w:rPr>
          <w:rFonts w:eastAsia="Aptos" w:cs="Times New Roman"/>
          <w:kern w:val="2"/>
          <w:sz w:val="22"/>
          <w14:ligatures w14:val="standardContextual"/>
        </w:rPr>
      </w:pPr>
    </w:p>
    <w:p w14:paraId="418F3CE9" w14:textId="77777777" w:rsidR="001E012F" w:rsidRPr="001E012F" w:rsidRDefault="001E012F" w:rsidP="001E012F">
      <w:pPr>
        <w:spacing w:after="0" w:line="259" w:lineRule="auto"/>
        <w:rPr>
          <w:rFonts w:eastAsia="Aptos" w:cs="Times New Roman"/>
          <w:kern w:val="2"/>
          <w:sz w:val="22"/>
          <w14:ligatures w14:val="standardContextual"/>
        </w:rPr>
      </w:pPr>
    </w:p>
    <w:p w14:paraId="2F207DFA" w14:textId="77777777" w:rsidR="001E012F" w:rsidRPr="001E012F" w:rsidRDefault="001E012F" w:rsidP="001E012F">
      <w:pPr>
        <w:spacing w:after="0" w:line="259" w:lineRule="auto"/>
        <w:rPr>
          <w:rFonts w:eastAsia="Aptos" w:cs="Times New Roman"/>
          <w:kern w:val="2"/>
          <w:sz w:val="22"/>
          <w14:ligatures w14:val="standardContextual"/>
        </w:rPr>
      </w:pPr>
    </w:p>
    <w:p w14:paraId="0C8DB6AA" w14:textId="77777777" w:rsidR="001E012F" w:rsidRPr="001E012F" w:rsidRDefault="001E012F" w:rsidP="001E012F">
      <w:pPr>
        <w:spacing w:after="0" w:line="259" w:lineRule="auto"/>
        <w:rPr>
          <w:rFonts w:eastAsia="Aptos" w:cs="Times New Roman"/>
          <w:kern w:val="2"/>
          <w:sz w:val="22"/>
          <w14:ligatures w14:val="standardContextual"/>
        </w:rPr>
      </w:pPr>
    </w:p>
    <w:p w14:paraId="33A55F3E" w14:textId="77777777" w:rsidR="001E012F" w:rsidRPr="001E012F" w:rsidRDefault="001E012F" w:rsidP="001E012F">
      <w:pPr>
        <w:spacing w:after="0" w:line="259" w:lineRule="auto"/>
        <w:rPr>
          <w:rFonts w:eastAsia="Aptos" w:cs="Times New Roman"/>
          <w:kern w:val="2"/>
          <w:sz w:val="22"/>
          <w14:ligatures w14:val="standardContextual"/>
        </w:rPr>
      </w:pPr>
    </w:p>
    <w:p w14:paraId="6A438BF0" w14:textId="77777777" w:rsidR="001E012F" w:rsidRPr="001E012F" w:rsidRDefault="001E012F" w:rsidP="001E012F">
      <w:pPr>
        <w:spacing w:after="0" w:line="259" w:lineRule="auto"/>
        <w:rPr>
          <w:rFonts w:eastAsia="Aptos" w:cs="Times New Roman"/>
          <w:kern w:val="2"/>
          <w:sz w:val="22"/>
          <w14:ligatures w14:val="standardContextual"/>
        </w:rPr>
      </w:pPr>
    </w:p>
    <w:p w14:paraId="3C5C5BCA" w14:textId="77777777" w:rsidR="001E012F" w:rsidRPr="001E012F" w:rsidRDefault="001E012F" w:rsidP="001E012F">
      <w:pPr>
        <w:spacing w:after="0" w:line="259" w:lineRule="auto"/>
        <w:rPr>
          <w:rFonts w:eastAsia="Aptos" w:cs="Times New Roman"/>
          <w:kern w:val="2"/>
          <w:sz w:val="22"/>
          <w14:ligatures w14:val="standardContextual"/>
        </w:rPr>
      </w:pPr>
    </w:p>
    <w:p w14:paraId="3E3A39E9" w14:textId="77777777" w:rsidR="001E012F" w:rsidRPr="001E012F" w:rsidRDefault="001E012F" w:rsidP="001E012F">
      <w:pPr>
        <w:spacing w:after="0" w:line="259" w:lineRule="auto"/>
        <w:rPr>
          <w:rFonts w:eastAsia="Aptos" w:cs="Times New Roman"/>
          <w:kern w:val="2"/>
          <w:sz w:val="22"/>
          <w14:ligatures w14:val="standardContextual"/>
        </w:rPr>
      </w:pPr>
    </w:p>
    <w:p w14:paraId="5ACC7E34" w14:textId="77777777" w:rsidR="001E012F" w:rsidRPr="001E012F" w:rsidRDefault="001E012F" w:rsidP="001E012F">
      <w:pPr>
        <w:spacing w:after="0" w:line="259" w:lineRule="auto"/>
        <w:rPr>
          <w:rFonts w:eastAsia="Aptos" w:cs="Times New Roman"/>
          <w:kern w:val="2"/>
          <w:sz w:val="22"/>
          <w14:ligatures w14:val="standardContextual"/>
        </w:rPr>
      </w:pPr>
    </w:p>
    <w:p w14:paraId="72127392" w14:textId="77777777" w:rsidR="001E012F" w:rsidRPr="001E012F" w:rsidRDefault="001E012F" w:rsidP="001E012F">
      <w:pPr>
        <w:spacing w:after="0" w:line="259" w:lineRule="auto"/>
        <w:rPr>
          <w:rFonts w:eastAsia="Aptos" w:cs="Times New Roman"/>
          <w:kern w:val="2"/>
          <w:sz w:val="22"/>
          <w14:ligatures w14:val="standardContextual"/>
        </w:rPr>
      </w:pPr>
    </w:p>
    <w:p w14:paraId="48E88A58" w14:textId="77777777" w:rsidR="001E012F" w:rsidRPr="001E012F" w:rsidRDefault="001E012F" w:rsidP="001E012F">
      <w:pPr>
        <w:spacing w:after="0" w:line="259" w:lineRule="auto"/>
        <w:rPr>
          <w:rFonts w:eastAsia="Aptos" w:cs="Times New Roman"/>
          <w:kern w:val="2"/>
          <w:sz w:val="22"/>
          <w14:ligatures w14:val="standardContextual"/>
        </w:rPr>
      </w:pPr>
    </w:p>
    <w:p w14:paraId="1C1037CC" w14:textId="77777777" w:rsidR="001E012F" w:rsidRPr="001E012F" w:rsidRDefault="001E012F" w:rsidP="001E012F">
      <w:pPr>
        <w:spacing w:after="0" w:line="259" w:lineRule="auto"/>
        <w:rPr>
          <w:rFonts w:eastAsia="Aptos" w:cs="Times New Roman"/>
          <w:kern w:val="2"/>
          <w:sz w:val="22"/>
          <w14:ligatures w14:val="standardContextual"/>
        </w:rPr>
      </w:pPr>
    </w:p>
    <w:p w14:paraId="3539612E" w14:textId="77777777" w:rsidR="001E012F" w:rsidRPr="001E012F" w:rsidRDefault="001E012F" w:rsidP="001E012F">
      <w:pPr>
        <w:spacing w:after="0" w:line="259" w:lineRule="auto"/>
        <w:rPr>
          <w:rFonts w:eastAsia="Aptos" w:cs="Times New Roman"/>
          <w:kern w:val="2"/>
          <w:sz w:val="22"/>
          <w14:ligatures w14:val="standardContextual"/>
        </w:rPr>
      </w:pPr>
    </w:p>
    <w:p w14:paraId="7551F3E8" w14:textId="77777777" w:rsidR="001E012F" w:rsidRPr="001E012F" w:rsidRDefault="001E012F" w:rsidP="001E012F">
      <w:pPr>
        <w:spacing w:after="0" w:line="259" w:lineRule="auto"/>
        <w:rPr>
          <w:rFonts w:eastAsia="Aptos" w:cs="Times New Roman"/>
          <w:kern w:val="2"/>
          <w:sz w:val="22"/>
          <w14:ligatures w14:val="standardContextual"/>
        </w:rPr>
      </w:pPr>
    </w:p>
    <w:p w14:paraId="6406EF15" w14:textId="77777777" w:rsidR="001E012F" w:rsidRPr="001E012F" w:rsidRDefault="001E012F" w:rsidP="001E012F">
      <w:pPr>
        <w:spacing w:after="0" w:line="259" w:lineRule="auto"/>
        <w:rPr>
          <w:rFonts w:eastAsia="Aptos" w:cs="Times New Roman"/>
          <w:kern w:val="2"/>
          <w:sz w:val="22"/>
          <w14:ligatures w14:val="standardContextual"/>
        </w:rPr>
      </w:pPr>
    </w:p>
    <w:p w14:paraId="790EF6BB" w14:textId="77777777" w:rsidR="001E012F" w:rsidRPr="001E012F" w:rsidRDefault="001E012F" w:rsidP="001E012F">
      <w:pPr>
        <w:spacing w:after="0" w:line="259" w:lineRule="auto"/>
        <w:rPr>
          <w:rFonts w:eastAsia="Aptos" w:cs="Times New Roman"/>
          <w:kern w:val="2"/>
          <w:sz w:val="22"/>
          <w14:ligatures w14:val="standardContextual"/>
        </w:rPr>
      </w:pPr>
    </w:p>
    <w:p w14:paraId="4E1C58AC" w14:textId="77777777" w:rsidR="001E012F" w:rsidRPr="001E012F" w:rsidRDefault="001E012F" w:rsidP="001E012F">
      <w:pPr>
        <w:spacing w:after="0" w:line="259" w:lineRule="auto"/>
        <w:rPr>
          <w:rFonts w:eastAsia="Aptos" w:cs="Times New Roman"/>
          <w:kern w:val="2"/>
          <w:sz w:val="22"/>
          <w14:ligatures w14:val="standardContextual"/>
        </w:rPr>
      </w:pPr>
    </w:p>
    <w:p w14:paraId="30829853" w14:textId="77777777" w:rsidR="001E012F" w:rsidRPr="001E012F" w:rsidRDefault="001E012F" w:rsidP="001E012F">
      <w:pPr>
        <w:spacing w:after="0" w:line="259" w:lineRule="auto"/>
        <w:rPr>
          <w:rFonts w:eastAsia="Aptos" w:cs="Times New Roman"/>
          <w:kern w:val="2"/>
          <w:sz w:val="22"/>
          <w14:ligatures w14:val="standardContextual"/>
        </w:rPr>
      </w:pPr>
    </w:p>
    <w:p w14:paraId="1D1A79D4" w14:textId="77777777" w:rsidR="001E012F" w:rsidRPr="001E012F" w:rsidRDefault="001E012F" w:rsidP="001E012F">
      <w:pPr>
        <w:spacing w:after="0" w:line="259" w:lineRule="auto"/>
        <w:rPr>
          <w:rFonts w:eastAsia="Aptos" w:cs="Times New Roman"/>
          <w:kern w:val="2"/>
          <w:sz w:val="22"/>
          <w14:ligatures w14:val="standardContextual"/>
        </w:rPr>
      </w:pPr>
    </w:p>
    <w:p w14:paraId="1BC06D0B" w14:textId="77777777" w:rsidR="001E012F" w:rsidRPr="001E012F" w:rsidRDefault="001E012F" w:rsidP="001E012F">
      <w:pPr>
        <w:spacing w:after="0" w:line="259" w:lineRule="auto"/>
        <w:rPr>
          <w:rFonts w:eastAsia="Aptos" w:cs="Times New Roman"/>
          <w:kern w:val="2"/>
          <w:sz w:val="22"/>
          <w14:ligatures w14:val="standardContextual"/>
        </w:rPr>
      </w:pPr>
    </w:p>
    <w:p w14:paraId="40240D39" w14:textId="77777777" w:rsidR="001E012F" w:rsidRPr="001E012F" w:rsidRDefault="001E012F" w:rsidP="001E012F">
      <w:pPr>
        <w:spacing w:after="0" w:line="259" w:lineRule="auto"/>
        <w:rPr>
          <w:rFonts w:eastAsia="Aptos" w:cs="Times New Roman"/>
          <w:kern w:val="2"/>
          <w:sz w:val="22"/>
          <w14:ligatures w14:val="standardContextual"/>
        </w:rPr>
      </w:pPr>
    </w:p>
    <w:p w14:paraId="421C0F76" w14:textId="77777777" w:rsidR="001E012F" w:rsidRPr="001E012F" w:rsidRDefault="001E012F" w:rsidP="001E012F">
      <w:pPr>
        <w:spacing w:after="0" w:line="259" w:lineRule="auto"/>
        <w:rPr>
          <w:rFonts w:eastAsia="Aptos" w:cs="Times New Roman"/>
          <w:kern w:val="2"/>
          <w:sz w:val="22"/>
          <w14:ligatures w14:val="standardContextual"/>
        </w:rPr>
      </w:pPr>
    </w:p>
    <w:p w14:paraId="4989EDD8" w14:textId="77777777" w:rsidR="001E012F" w:rsidRPr="001E012F" w:rsidRDefault="001E012F" w:rsidP="001E012F">
      <w:pPr>
        <w:spacing w:after="0" w:line="259" w:lineRule="auto"/>
        <w:rPr>
          <w:rFonts w:eastAsia="Aptos" w:cs="Times New Roman"/>
          <w:kern w:val="2"/>
          <w:sz w:val="22"/>
          <w14:ligatures w14:val="standardContextual"/>
        </w:rPr>
      </w:pPr>
    </w:p>
    <w:p w14:paraId="4B76585A" w14:textId="77777777" w:rsidR="001E012F" w:rsidRPr="001E012F" w:rsidRDefault="001E012F" w:rsidP="001E012F">
      <w:pPr>
        <w:spacing w:after="0" w:line="259" w:lineRule="auto"/>
        <w:rPr>
          <w:rFonts w:eastAsia="Aptos" w:cs="Times New Roman"/>
          <w:kern w:val="2"/>
          <w:sz w:val="22"/>
          <w14:ligatures w14:val="standardContextual"/>
        </w:rPr>
      </w:pPr>
    </w:p>
    <w:p w14:paraId="16284938" w14:textId="77777777" w:rsidR="001E012F" w:rsidRPr="001E012F" w:rsidRDefault="001E012F" w:rsidP="001E012F">
      <w:pPr>
        <w:spacing w:after="0" w:line="259" w:lineRule="auto"/>
        <w:rPr>
          <w:rFonts w:eastAsia="Aptos" w:cs="Times New Roman"/>
          <w:kern w:val="2"/>
          <w:sz w:val="22"/>
          <w14:ligatures w14:val="standardContextual"/>
        </w:rPr>
      </w:pPr>
    </w:p>
    <w:p w14:paraId="228D98A0" w14:textId="77777777" w:rsidR="001E012F" w:rsidRPr="001E012F" w:rsidRDefault="001E012F" w:rsidP="001E012F">
      <w:pPr>
        <w:spacing w:after="0" w:line="259" w:lineRule="auto"/>
        <w:rPr>
          <w:rFonts w:eastAsia="Aptos" w:cs="Times New Roman"/>
          <w:kern w:val="2"/>
          <w:sz w:val="22"/>
          <w14:ligatures w14:val="standardContextual"/>
        </w:rPr>
      </w:pPr>
    </w:p>
    <w:p w14:paraId="2D24FD34" w14:textId="77777777" w:rsidR="001E012F" w:rsidRPr="001E012F" w:rsidRDefault="001E012F" w:rsidP="001E012F">
      <w:pPr>
        <w:spacing w:after="0" w:line="259" w:lineRule="auto"/>
        <w:rPr>
          <w:rFonts w:eastAsia="Aptos" w:cs="Times New Roman"/>
          <w:kern w:val="2"/>
          <w:sz w:val="22"/>
          <w14:ligatures w14:val="standardContextual"/>
        </w:rPr>
      </w:pPr>
    </w:p>
    <w:p w14:paraId="7F128DE0" w14:textId="77777777" w:rsidR="001E012F" w:rsidRPr="001E012F" w:rsidRDefault="001E012F" w:rsidP="001E012F">
      <w:pPr>
        <w:spacing w:after="0" w:line="259" w:lineRule="auto"/>
        <w:rPr>
          <w:rFonts w:eastAsia="Aptos" w:cs="Times New Roman"/>
          <w:kern w:val="2"/>
          <w:sz w:val="22"/>
          <w14:ligatures w14:val="standardContextual"/>
        </w:rPr>
      </w:pPr>
    </w:p>
    <w:p w14:paraId="05D9D05A" w14:textId="77777777" w:rsidR="001E012F" w:rsidRPr="001E012F" w:rsidRDefault="001E012F" w:rsidP="001E012F">
      <w:pPr>
        <w:spacing w:after="0" w:line="259" w:lineRule="auto"/>
        <w:rPr>
          <w:rFonts w:eastAsia="Aptos" w:cs="Times New Roman"/>
          <w:kern w:val="2"/>
          <w:sz w:val="22"/>
          <w14:ligatures w14:val="standardContextual"/>
        </w:rPr>
      </w:pPr>
    </w:p>
    <w:p w14:paraId="101AB77C" w14:textId="77777777" w:rsidR="001E012F" w:rsidRPr="001E012F" w:rsidRDefault="001E012F" w:rsidP="001E012F">
      <w:pPr>
        <w:spacing w:after="0" w:line="259" w:lineRule="auto"/>
        <w:rPr>
          <w:rFonts w:eastAsia="Aptos" w:cs="Times New Roman"/>
          <w:kern w:val="2"/>
          <w:sz w:val="22"/>
          <w14:ligatures w14:val="standardContextual"/>
        </w:rPr>
      </w:pPr>
    </w:p>
    <w:p w14:paraId="6BFDB8A8" w14:textId="77777777" w:rsidR="001E012F" w:rsidRPr="001E012F" w:rsidRDefault="001E012F" w:rsidP="001E012F">
      <w:pPr>
        <w:spacing w:after="0" w:line="259" w:lineRule="auto"/>
        <w:rPr>
          <w:rFonts w:eastAsia="Aptos" w:cs="Times New Roman"/>
          <w:kern w:val="2"/>
          <w:sz w:val="22"/>
          <w14:ligatures w14:val="standardContextual"/>
        </w:rPr>
      </w:pPr>
    </w:p>
    <w:p w14:paraId="7FA1F01A" w14:textId="77777777" w:rsidR="001E012F" w:rsidRPr="001E012F" w:rsidRDefault="001E012F" w:rsidP="001E012F">
      <w:pPr>
        <w:spacing w:after="0" w:line="259" w:lineRule="auto"/>
        <w:rPr>
          <w:rFonts w:eastAsia="Aptos" w:cs="Times New Roman"/>
          <w:kern w:val="2"/>
          <w:sz w:val="22"/>
          <w14:ligatures w14:val="standardContextual"/>
        </w:rPr>
      </w:pPr>
    </w:p>
    <w:p w14:paraId="02850505" w14:textId="77777777" w:rsidR="001E012F" w:rsidRPr="001E012F" w:rsidRDefault="001E012F" w:rsidP="001E012F">
      <w:pPr>
        <w:spacing w:after="0" w:line="259" w:lineRule="auto"/>
        <w:rPr>
          <w:rFonts w:eastAsia="Aptos" w:cs="Times New Roman"/>
          <w:kern w:val="2"/>
          <w:sz w:val="22"/>
          <w14:ligatures w14:val="standardContextual"/>
        </w:rPr>
      </w:pPr>
    </w:p>
    <w:p w14:paraId="441E2FC3" w14:textId="77777777" w:rsidR="001E012F" w:rsidRPr="001E012F" w:rsidRDefault="001E012F" w:rsidP="001E012F">
      <w:pPr>
        <w:spacing w:after="0" w:line="259" w:lineRule="auto"/>
        <w:rPr>
          <w:rFonts w:eastAsia="Aptos" w:cs="Times New Roman"/>
          <w:kern w:val="2"/>
          <w:sz w:val="22"/>
          <w14:ligatures w14:val="standardContextual"/>
        </w:rPr>
      </w:pPr>
    </w:p>
    <w:p w14:paraId="551B265B" w14:textId="77777777" w:rsidR="001E012F" w:rsidRPr="001E012F" w:rsidRDefault="001E012F" w:rsidP="001E012F">
      <w:pPr>
        <w:spacing w:after="0" w:line="259" w:lineRule="auto"/>
        <w:rPr>
          <w:rFonts w:eastAsia="Aptos" w:cs="Times New Roman"/>
          <w:kern w:val="2"/>
          <w:sz w:val="22"/>
          <w14:ligatures w14:val="standardContextual"/>
        </w:rPr>
      </w:pPr>
    </w:p>
    <w:p w14:paraId="0D9B4BBA" w14:textId="77777777" w:rsidR="001E012F" w:rsidRPr="001E012F" w:rsidRDefault="001E012F" w:rsidP="001E012F">
      <w:pPr>
        <w:spacing w:after="0" w:line="259" w:lineRule="auto"/>
        <w:rPr>
          <w:rFonts w:eastAsia="Aptos" w:cs="Times New Roman"/>
          <w:kern w:val="2"/>
          <w:sz w:val="22"/>
          <w14:ligatures w14:val="standardContextual"/>
        </w:rPr>
      </w:pPr>
    </w:p>
    <w:p w14:paraId="19B4C9CE" w14:textId="77777777" w:rsidR="001E012F" w:rsidRPr="001E012F" w:rsidRDefault="001E012F" w:rsidP="001E012F">
      <w:pPr>
        <w:spacing w:after="0" w:line="259" w:lineRule="auto"/>
        <w:rPr>
          <w:rFonts w:eastAsia="Aptos" w:cs="Times New Roman"/>
          <w:kern w:val="2"/>
          <w:sz w:val="22"/>
          <w14:ligatures w14:val="standardContextual"/>
        </w:rPr>
      </w:pPr>
    </w:p>
    <w:p w14:paraId="47AEB642"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lastRenderedPageBreak/>
        <w:t>Vedlegg 11.</w:t>
      </w:r>
      <w:r w:rsidRPr="001E012F">
        <w:rPr>
          <w:rFonts w:eastAsia="Aptos" w:cs="Times New Roman"/>
          <w:kern w:val="2"/>
          <w:sz w:val="22"/>
          <w:lang w:val="nn-NO"/>
          <w14:ligatures w14:val="standardContextual"/>
        </w:rPr>
        <w:br/>
      </w:r>
      <w:r w:rsidRPr="001E012F">
        <w:rPr>
          <w:rFonts w:eastAsia="Aptos" w:cs="Times New Roman"/>
          <w:b/>
          <w:bCs/>
          <w:kern w:val="2"/>
          <w:sz w:val="22"/>
          <w:lang w:val="nn-NO"/>
          <w14:ligatures w14:val="standardContextual"/>
        </w:rPr>
        <w:t>Forskrift om endring av forskrift om Vardeheia naturreservat, Åmli kommune, Aust-Agder</w:t>
      </w:r>
      <w:r w:rsidRPr="001E012F">
        <w:rPr>
          <w:rFonts w:eastAsia="Aptos" w:cs="Times New Roman"/>
          <w:kern w:val="2"/>
          <w:sz w:val="22"/>
          <w:lang w:val="nn-NO"/>
          <w14:ligatures w14:val="standardContextual"/>
        </w:rPr>
        <w:t> </w:t>
      </w:r>
    </w:p>
    <w:p w14:paraId="1492D453"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5FE83F87"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Fastsatt ved kongelig resolusjon 6. desember 2024 med hjemmel i lov 19. juni 2009 nr.100 om forvaltning av naturens mangfold (naturmangfoldloven) § 34 og § 62. Fremmet av Klima- og miljødepartementet. </w:t>
      </w:r>
    </w:p>
    <w:p w14:paraId="6BDA13E7"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283A7A68" w14:textId="77777777" w:rsidR="001E012F" w:rsidRPr="001E012F" w:rsidRDefault="001E012F" w:rsidP="001E012F">
      <w:pPr>
        <w:spacing w:after="0" w:line="259" w:lineRule="auto"/>
        <w:jc w:val="center"/>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w:t>
      </w:r>
    </w:p>
    <w:p w14:paraId="6676BA6D"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73DACED9"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forskrift 15. desember 2017 nr. 2055 om vern av Vardeheia naturreservat, Åmli kommune, Aust-Agder, gjøres følgende endringer: </w:t>
      </w:r>
    </w:p>
    <w:p w14:paraId="2C3E4036"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B322850"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Forskriftens tittel skal lyde: </w:t>
      </w:r>
    </w:p>
    <w:p w14:paraId="7E4176F3"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Forskrift om vern av Vardeheia naturreservat, Åmli kommune, </w:t>
      </w:r>
      <w:r w:rsidRPr="001E012F">
        <w:rPr>
          <w:rFonts w:eastAsia="Aptos" w:cs="Times New Roman"/>
          <w:i/>
          <w:iCs/>
          <w:kern w:val="2"/>
          <w:sz w:val="22"/>
          <w:lang w:val="nn-NO"/>
          <w14:ligatures w14:val="standardContextual"/>
        </w:rPr>
        <w:t>Agder</w:t>
      </w:r>
      <w:r w:rsidRPr="001E012F">
        <w:rPr>
          <w:rFonts w:eastAsia="Aptos" w:cs="Times New Roman"/>
          <w:kern w:val="2"/>
          <w:sz w:val="22"/>
          <w:lang w:val="nn-NO"/>
          <w14:ligatures w14:val="standardContextual"/>
        </w:rPr>
        <w:t> </w:t>
      </w:r>
    </w:p>
    <w:p w14:paraId="307D4C1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51DC6239"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2 skal lyde: </w:t>
      </w:r>
    </w:p>
    <w:p w14:paraId="0EB0FF13"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Naturreservatet berører følgende gnr./bnr.: Åmli kommune: 25/1, </w:t>
      </w:r>
      <w:r w:rsidRPr="001E012F">
        <w:rPr>
          <w:rFonts w:eastAsia="Aptos" w:cs="Times New Roman"/>
          <w:i/>
          <w:iCs/>
          <w:kern w:val="2"/>
          <w:sz w:val="22"/>
          <w:lang w:val="nn-NO"/>
          <w14:ligatures w14:val="standardContextual"/>
        </w:rPr>
        <w:t>2</w:t>
      </w:r>
      <w:r w:rsidRPr="001E012F">
        <w:rPr>
          <w:rFonts w:eastAsia="Aptos" w:cs="Times New Roman"/>
          <w:kern w:val="2"/>
          <w:sz w:val="22"/>
          <w:lang w:val="nn-NO"/>
          <w14:ligatures w14:val="standardContextual"/>
        </w:rPr>
        <w:t xml:space="preserve">, 6, 7, </w:t>
      </w:r>
      <w:r w:rsidRPr="001E012F">
        <w:rPr>
          <w:rFonts w:eastAsia="Aptos" w:cs="Times New Roman"/>
          <w:i/>
          <w:iCs/>
          <w:kern w:val="2"/>
          <w:sz w:val="22"/>
          <w:lang w:val="nn-NO"/>
          <w14:ligatures w14:val="standardContextual"/>
        </w:rPr>
        <w:t>8</w:t>
      </w:r>
      <w:r w:rsidRPr="001E012F">
        <w:rPr>
          <w:rFonts w:eastAsia="Aptos" w:cs="Times New Roman"/>
          <w:kern w:val="2"/>
          <w:sz w:val="22"/>
          <w:lang w:val="nn-NO"/>
          <w14:ligatures w14:val="standardContextual"/>
        </w:rPr>
        <w:t xml:space="preserve">, 9, 28, 29 og 27/1, 2, </w:t>
      </w:r>
      <w:r w:rsidRPr="001E012F">
        <w:rPr>
          <w:rFonts w:eastAsia="Aptos" w:cs="Times New Roman"/>
          <w:i/>
          <w:iCs/>
          <w:kern w:val="2"/>
          <w:sz w:val="22"/>
          <w:lang w:val="nn-NO"/>
          <w14:ligatures w14:val="standardContextual"/>
        </w:rPr>
        <w:t>3</w:t>
      </w:r>
      <w:r w:rsidRPr="001E012F">
        <w:rPr>
          <w:rFonts w:eastAsia="Aptos" w:cs="Times New Roman"/>
          <w:kern w:val="2"/>
          <w:sz w:val="22"/>
          <w:lang w:val="nn-NO"/>
          <w14:ligatures w14:val="standardContextual"/>
        </w:rPr>
        <w:t xml:space="preserve"> og 36/5 </w:t>
      </w:r>
    </w:p>
    <w:p w14:paraId="373631A0"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Naturreservatet dekker et totalareal på </w:t>
      </w:r>
      <w:r w:rsidRPr="001E012F">
        <w:rPr>
          <w:rFonts w:eastAsia="Aptos" w:cs="Times New Roman"/>
          <w:i/>
          <w:iCs/>
          <w:kern w:val="2"/>
          <w:sz w:val="22"/>
          <w:lang w:val="nn-NO"/>
          <w14:ligatures w14:val="standardContextual"/>
        </w:rPr>
        <w:t>22 696</w:t>
      </w:r>
      <w:r w:rsidRPr="001E012F">
        <w:rPr>
          <w:rFonts w:eastAsia="Aptos" w:cs="Times New Roman"/>
          <w:kern w:val="2"/>
          <w:sz w:val="22"/>
          <w:lang w:val="nn-NO"/>
          <w14:ligatures w14:val="standardContextual"/>
        </w:rPr>
        <w:t xml:space="preserve"> dekar. Grensene for naturreservatet går fram av kart datert Klima- og miljødepartementet </w:t>
      </w:r>
      <w:r w:rsidRPr="001E012F">
        <w:rPr>
          <w:rFonts w:eastAsia="Aptos" w:cs="Times New Roman"/>
          <w:i/>
          <w:iCs/>
          <w:kern w:val="2"/>
          <w:sz w:val="22"/>
          <w:lang w:val="nn-NO"/>
          <w14:ligatures w14:val="standardContextual"/>
        </w:rPr>
        <w:t>desember 2024</w:t>
      </w:r>
      <w:r w:rsidRPr="001E012F">
        <w:rPr>
          <w:rFonts w:eastAsia="Aptos" w:cs="Times New Roman"/>
          <w:kern w:val="2"/>
          <w:sz w:val="22"/>
          <w:lang w:val="nn-NO"/>
          <w14:ligatures w14:val="standardContextual"/>
        </w:rPr>
        <w:t>. De nøyaktige grensene for naturreservatet skal avmerkes i marka. Knekkpunktene skal koordinatfestes. </w:t>
      </w:r>
    </w:p>
    <w:p w14:paraId="351AAA08" w14:textId="77777777" w:rsidR="001E012F" w:rsidRPr="001E012F" w:rsidRDefault="001E012F" w:rsidP="001E012F">
      <w:pPr>
        <w:spacing w:after="0" w:line="259" w:lineRule="auto"/>
        <w:ind w:firstLine="708"/>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Verneforskriften med kart oppbevares i Åmli kommune, hos Statsforvalteren i Agder, i Miljødirektoratet og i Klima- og miljødepartementet. </w:t>
      </w:r>
    </w:p>
    <w:p w14:paraId="5AF9C5C1" w14:textId="77777777" w:rsidR="001E012F" w:rsidRPr="001E012F" w:rsidRDefault="001E012F" w:rsidP="001E012F">
      <w:pPr>
        <w:spacing w:after="0" w:line="259" w:lineRule="auto"/>
        <w:rPr>
          <w:rFonts w:eastAsia="Aptos" w:cs="Times New Roman"/>
          <w:kern w:val="2"/>
          <w:sz w:val="22"/>
          <w:lang w:val="nn-NO"/>
          <w14:ligatures w14:val="standardContextual"/>
        </w:rPr>
      </w:pPr>
    </w:p>
    <w:p w14:paraId="3B24569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7 bokstav e skal lyde:</w:t>
      </w:r>
    </w:p>
    <w:p w14:paraId="7C1A40F5" w14:textId="77777777" w:rsidR="001E012F" w:rsidRPr="001E012F" w:rsidRDefault="001E012F" w:rsidP="001E012F">
      <w:pPr>
        <w:spacing w:after="0" w:line="259" w:lineRule="auto"/>
        <w:ind w:left="720"/>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xml:space="preserve">e. Oppsetting </w:t>
      </w:r>
      <w:r w:rsidRPr="001E012F">
        <w:rPr>
          <w:rFonts w:eastAsia="Aptos" w:cs="Times New Roman"/>
          <w:i/>
          <w:iCs/>
          <w:kern w:val="2"/>
          <w:sz w:val="22"/>
          <w:lang w:val="nn-NO"/>
          <w14:ligatures w14:val="standardContextual"/>
        </w:rPr>
        <w:t>og vedlikehold</w:t>
      </w:r>
      <w:r w:rsidRPr="001E012F">
        <w:rPr>
          <w:rFonts w:eastAsia="Aptos" w:cs="Times New Roman"/>
          <w:kern w:val="2"/>
          <w:sz w:val="22"/>
          <w:lang w:val="nn-NO"/>
          <w14:ligatures w14:val="standardContextual"/>
        </w:rPr>
        <w:t xml:space="preserve"> av gjerder i forbindelse med beiting</w:t>
      </w:r>
    </w:p>
    <w:p w14:paraId="163AE500"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 </w:t>
      </w:r>
    </w:p>
    <w:p w14:paraId="6C6FFD59"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1F57430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 trer i kraft straks. </w:t>
      </w:r>
    </w:p>
    <w:p w14:paraId="71B45683" w14:textId="77777777" w:rsidR="001E012F" w:rsidRPr="001E012F" w:rsidRDefault="001E012F" w:rsidP="001E012F">
      <w:pPr>
        <w:spacing w:after="0" w:line="259" w:lineRule="auto"/>
        <w:rPr>
          <w:rFonts w:eastAsia="Aptos" w:cs="Times New Roman"/>
          <w:kern w:val="2"/>
          <w:sz w:val="22"/>
          <w14:ligatures w14:val="standardContextual"/>
        </w:rPr>
      </w:pPr>
    </w:p>
    <w:p w14:paraId="2E67C50B" w14:textId="77777777" w:rsidR="001E012F" w:rsidRPr="001E012F" w:rsidRDefault="001E012F" w:rsidP="001E012F">
      <w:pPr>
        <w:spacing w:after="0" w:line="259" w:lineRule="auto"/>
        <w:rPr>
          <w:rFonts w:eastAsia="Aptos" w:cs="Times New Roman"/>
          <w:kern w:val="2"/>
          <w:sz w:val="22"/>
          <w14:ligatures w14:val="standardContextual"/>
        </w:rPr>
      </w:pPr>
    </w:p>
    <w:p w14:paraId="5DFF0EBC" w14:textId="77777777" w:rsidR="001E012F" w:rsidRPr="001E012F" w:rsidRDefault="001E012F" w:rsidP="001E012F">
      <w:pPr>
        <w:spacing w:after="0" w:line="259" w:lineRule="auto"/>
        <w:rPr>
          <w:rFonts w:eastAsia="Aptos" w:cs="Times New Roman"/>
          <w:kern w:val="2"/>
          <w:sz w:val="22"/>
          <w14:ligatures w14:val="standardContextual"/>
        </w:rPr>
      </w:pPr>
    </w:p>
    <w:p w14:paraId="1CE5370A" w14:textId="77777777" w:rsidR="001E012F" w:rsidRPr="001E012F" w:rsidRDefault="001E012F" w:rsidP="001E012F">
      <w:pPr>
        <w:spacing w:after="0" w:line="259" w:lineRule="auto"/>
        <w:rPr>
          <w:rFonts w:eastAsia="Aptos" w:cs="Times New Roman"/>
          <w:kern w:val="2"/>
          <w:sz w:val="22"/>
          <w14:ligatures w14:val="standardContextual"/>
        </w:rPr>
      </w:pPr>
    </w:p>
    <w:p w14:paraId="207D2DF6" w14:textId="77777777" w:rsidR="001E012F" w:rsidRPr="001E012F" w:rsidRDefault="001E012F" w:rsidP="001E012F">
      <w:pPr>
        <w:spacing w:after="0" w:line="259" w:lineRule="auto"/>
        <w:rPr>
          <w:rFonts w:eastAsia="Aptos" w:cs="Times New Roman"/>
          <w:kern w:val="2"/>
          <w:sz w:val="22"/>
          <w14:ligatures w14:val="standardContextual"/>
        </w:rPr>
      </w:pPr>
    </w:p>
    <w:p w14:paraId="7D58FA19" w14:textId="77777777" w:rsidR="001E012F" w:rsidRPr="001E012F" w:rsidRDefault="001E012F" w:rsidP="001E012F">
      <w:pPr>
        <w:spacing w:after="0" w:line="259" w:lineRule="auto"/>
        <w:rPr>
          <w:rFonts w:eastAsia="Aptos" w:cs="Times New Roman"/>
          <w:kern w:val="2"/>
          <w:sz w:val="22"/>
          <w14:ligatures w14:val="standardContextual"/>
        </w:rPr>
      </w:pPr>
    </w:p>
    <w:p w14:paraId="597F9913" w14:textId="77777777" w:rsidR="001E012F" w:rsidRPr="001E012F" w:rsidRDefault="001E012F" w:rsidP="001E012F">
      <w:pPr>
        <w:spacing w:after="0" w:line="259" w:lineRule="auto"/>
        <w:rPr>
          <w:rFonts w:eastAsia="Aptos" w:cs="Times New Roman"/>
          <w:kern w:val="2"/>
          <w:sz w:val="22"/>
          <w14:ligatures w14:val="standardContextual"/>
        </w:rPr>
      </w:pPr>
    </w:p>
    <w:p w14:paraId="0F2061D2" w14:textId="77777777" w:rsidR="001E012F" w:rsidRPr="001E012F" w:rsidRDefault="001E012F" w:rsidP="001E012F">
      <w:pPr>
        <w:spacing w:after="0" w:line="259" w:lineRule="auto"/>
        <w:rPr>
          <w:rFonts w:eastAsia="Aptos" w:cs="Times New Roman"/>
          <w:kern w:val="2"/>
          <w:sz w:val="22"/>
          <w14:ligatures w14:val="standardContextual"/>
        </w:rPr>
      </w:pPr>
    </w:p>
    <w:p w14:paraId="685568B0" w14:textId="77777777" w:rsidR="001E012F" w:rsidRPr="001E012F" w:rsidRDefault="001E012F" w:rsidP="001E012F">
      <w:pPr>
        <w:spacing w:after="0" w:line="259" w:lineRule="auto"/>
        <w:rPr>
          <w:rFonts w:eastAsia="Aptos" w:cs="Times New Roman"/>
          <w:kern w:val="2"/>
          <w:sz w:val="22"/>
          <w14:ligatures w14:val="standardContextual"/>
        </w:rPr>
      </w:pPr>
    </w:p>
    <w:p w14:paraId="2F9E1901" w14:textId="77777777" w:rsidR="001E012F" w:rsidRPr="001E012F" w:rsidRDefault="001E012F" w:rsidP="001E012F">
      <w:pPr>
        <w:spacing w:after="0" w:line="259" w:lineRule="auto"/>
        <w:rPr>
          <w:rFonts w:eastAsia="Aptos" w:cs="Times New Roman"/>
          <w:kern w:val="2"/>
          <w:sz w:val="22"/>
          <w14:ligatures w14:val="standardContextual"/>
        </w:rPr>
      </w:pPr>
    </w:p>
    <w:p w14:paraId="5F3218DF" w14:textId="77777777" w:rsidR="001E012F" w:rsidRPr="001E012F" w:rsidRDefault="001E012F" w:rsidP="001E012F">
      <w:pPr>
        <w:spacing w:after="0" w:line="259" w:lineRule="auto"/>
        <w:rPr>
          <w:rFonts w:eastAsia="Aptos" w:cs="Times New Roman"/>
          <w:kern w:val="2"/>
          <w:sz w:val="22"/>
          <w14:ligatures w14:val="standardContextual"/>
        </w:rPr>
      </w:pPr>
    </w:p>
    <w:p w14:paraId="1FF1173A" w14:textId="77777777" w:rsidR="001E012F" w:rsidRPr="001E012F" w:rsidRDefault="001E012F" w:rsidP="001E012F">
      <w:pPr>
        <w:spacing w:after="0" w:line="259" w:lineRule="auto"/>
        <w:rPr>
          <w:rFonts w:eastAsia="Aptos" w:cs="Times New Roman"/>
          <w:kern w:val="2"/>
          <w:sz w:val="22"/>
          <w14:ligatures w14:val="standardContextual"/>
        </w:rPr>
      </w:pPr>
    </w:p>
    <w:p w14:paraId="7F14DB57" w14:textId="77777777" w:rsidR="001E012F" w:rsidRPr="001E012F" w:rsidRDefault="001E012F" w:rsidP="001E012F">
      <w:pPr>
        <w:spacing w:after="0" w:line="259" w:lineRule="auto"/>
        <w:rPr>
          <w:rFonts w:eastAsia="Aptos" w:cs="Times New Roman"/>
          <w:kern w:val="2"/>
          <w:sz w:val="22"/>
          <w14:ligatures w14:val="standardContextual"/>
        </w:rPr>
      </w:pPr>
    </w:p>
    <w:p w14:paraId="5E2F9F8D" w14:textId="77777777" w:rsidR="001E012F" w:rsidRPr="001E012F" w:rsidRDefault="001E012F" w:rsidP="001E012F">
      <w:pPr>
        <w:spacing w:after="0" w:line="259" w:lineRule="auto"/>
        <w:rPr>
          <w:rFonts w:eastAsia="Aptos" w:cs="Times New Roman"/>
          <w:kern w:val="2"/>
          <w:sz w:val="22"/>
          <w14:ligatures w14:val="standardContextual"/>
        </w:rPr>
      </w:pPr>
    </w:p>
    <w:p w14:paraId="6408C34E" w14:textId="77777777" w:rsidR="001E012F" w:rsidRPr="001E012F" w:rsidRDefault="001E012F" w:rsidP="001E012F">
      <w:pPr>
        <w:spacing w:after="0" w:line="259" w:lineRule="auto"/>
        <w:rPr>
          <w:rFonts w:eastAsia="Aptos" w:cs="Times New Roman"/>
          <w:kern w:val="2"/>
          <w:sz w:val="22"/>
          <w14:ligatures w14:val="standardContextual"/>
        </w:rPr>
      </w:pPr>
    </w:p>
    <w:p w14:paraId="3F39746F" w14:textId="77777777" w:rsidR="001E012F" w:rsidRPr="001E012F" w:rsidRDefault="001E012F" w:rsidP="001E012F">
      <w:pPr>
        <w:spacing w:after="0" w:line="259" w:lineRule="auto"/>
        <w:rPr>
          <w:rFonts w:eastAsia="Aptos" w:cs="Times New Roman"/>
          <w:kern w:val="2"/>
          <w:sz w:val="22"/>
          <w14:ligatures w14:val="standardContextual"/>
        </w:rPr>
      </w:pPr>
    </w:p>
    <w:p w14:paraId="1A348BC9" w14:textId="77777777" w:rsidR="001E012F" w:rsidRPr="001E012F" w:rsidRDefault="001E012F" w:rsidP="001E012F">
      <w:pPr>
        <w:spacing w:after="0" w:line="259" w:lineRule="auto"/>
        <w:rPr>
          <w:rFonts w:eastAsia="Aptos" w:cs="Times New Roman"/>
          <w:kern w:val="2"/>
          <w:sz w:val="22"/>
          <w14:ligatures w14:val="standardContextual"/>
        </w:rPr>
      </w:pPr>
    </w:p>
    <w:p w14:paraId="6CE3601B" w14:textId="77777777" w:rsidR="001E012F" w:rsidRPr="001E012F" w:rsidRDefault="001E012F" w:rsidP="001E012F">
      <w:pPr>
        <w:spacing w:after="0" w:line="259" w:lineRule="auto"/>
        <w:rPr>
          <w:rFonts w:eastAsia="Aptos" w:cs="Times New Roman"/>
          <w:kern w:val="2"/>
          <w:sz w:val="22"/>
          <w14:ligatures w14:val="standardContextual"/>
        </w:rPr>
      </w:pPr>
    </w:p>
    <w:p w14:paraId="69EACD96" w14:textId="77777777" w:rsidR="001E012F" w:rsidRPr="001E012F" w:rsidRDefault="001E012F" w:rsidP="001E012F">
      <w:pPr>
        <w:spacing w:after="0" w:line="259" w:lineRule="auto"/>
        <w:rPr>
          <w:rFonts w:eastAsia="Aptos" w:cs="Times New Roman"/>
          <w:kern w:val="2"/>
          <w:sz w:val="22"/>
          <w14:ligatures w14:val="standardContextual"/>
        </w:rPr>
      </w:pPr>
    </w:p>
    <w:p w14:paraId="6FDDF557" w14:textId="77777777" w:rsidR="001E012F" w:rsidRPr="001E012F" w:rsidRDefault="001E012F" w:rsidP="001E012F">
      <w:pPr>
        <w:spacing w:after="0" w:line="259" w:lineRule="auto"/>
        <w:rPr>
          <w:rFonts w:eastAsia="Aptos" w:cs="Times New Roman"/>
          <w:kern w:val="2"/>
          <w:sz w:val="22"/>
          <w14:ligatures w14:val="standardContextual"/>
        </w:rPr>
      </w:pPr>
    </w:p>
    <w:p w14:paraId="311A027E" w14:textId="77777777" w:rsidR="001E012F" w:rsidRPr="001E012F" w:rsidRDefault="001E012F" w:rsidP="001E012F">
      <w:pPr>
        <w:spacing w:after="0" w:line="259" w:lineRule="auto"/>
        <w:rPr>
          <w:rFonts w:eastAsia="Aptos" w:cs="Times New Roman"/>
          <w:kern w:val="2"/>
          <w:sz w:val="22"/>
          <w14:ligatures w14:val="standardContextual"/>
        </w:rPr>
      </w:pPr>
    </w:p>
    <w:p w14:paraId="4DDE673A" w14:textId="77777777" w:rsidR="001E012F" w:rsidRPr="001E012F" w:rsidRDefault="001E012F" w:rsidP="001E012F">
      <w:pPr>
        <w:spacing w:after="0" w:line="259" w:lineRule="auto"/>
        <w:rPr>
          <w:rFonts w:eastAsia="Aptos" w:cs="Times New Roman"/>
          <w:kern w:val="2"/>
          <w:sz w:val="22"/>
          <w14:ligatures w14:val="standardContextual"/>
        </w:rPr>
      </w:pPr>
    </w:p>
    <w:p w14:paraId="682AF289" w14:textId="77777777" w:rsidR="001E012F" w:rsidRPr="001E012F" w:rsidRDefault="001E012F" w:rsidP="001E012F">
      <w:pPr>
        <w:spacing w:after="0" w:line="259" w:lineRule="auto"/>
        <w:rPr>
          <w:rFonts w:eastAsia="Aptos" w:cs="Times New Roman"/>
          <w:kern w:val="2"/>
          <w:sz w:val="22"/>
          <w14:ligatures w14:val="standardContextual"/>
        </w:rPr>
      </w:pPr>
    </w:p>
    <w:p w14:paraId="52A76323" w14:textId="77777777" w:rsidR="001E012F" w:rsidRPr="001E012F" w:rsidRDefault="001E012F" w:rsidP="001E012F">
      <w:pPr>
        <w:spacing w:after="0" w:line="259" w:lineRule="auto"/>
        <w:rPr>
          <w:rFonts w:eastAsia="Aptos" w:cs="Times New Roman"/>
          <w:kern w:val="2"/>
          <w:sz w:val="22"/>
          <w14:ligatures w14:val="standardContextual"/>
        </w:rPr>
      </w:pPr>
    </w:p>
    <w:p w14:paraId="7A9308BB" w14:textId="77777777" w:rsidR="001E012F" w:rsidRPr="001E012F" w:rsidRDefault="001E012F" w:rsidP="001E012F">
      <w:pPr>
        <w:spacing w:after="0" w:line="259" w:lineRule="auto"/>
        <w:rPr>
          <w:rFonts w:eastAsia="Aptos" w:cs="Times New Roman"/>
          <w:kern w:val="2"/>
          <w:sz w:val="22"/>
          <w14:ligatures w14:val="standardContextual"/>
        </w:rPr>
      </w:pPr>
    </w:p>
    <w:p w14:paraId="75C2F806" w14:textId="77777777" w:rsidR="001E012F" w:rsidRPr="001E012F" w:rsidRDefault="001E012F" w:rsidP="001E012F">
      <w:pPr>
        <w:spacing w:after="0" w:line="259" w:lineRule="auto"/>
        <w:rPr>
          <w:rFonts w:eastAsia="Aptos" w:cs="Times New Roman"/>
          <w:kern w:val="2"/>
          <w:sz w:val="22"/>
          <w14:ligatures w14:val="standardContextual"/>
        </w:rPr>
      </w:pPr>
    </w:p>
    <w:p w14:paraId="53B1F564" w14:textId="77777777" w:rsidR="001E012F" w:rsidRPr="001E012F" w:rsidRDefault="001E012F" w:rsidP="001E012F">
      <w:pPr>
        <w:spacing w:after="0" w:line="259" w:lineRule="auto"/>
        <w:rPr>
          <w:rFonts w:eastAsia="Aptos" w:cs="Times New Roman"/>
          <w:kern w:val="2"/>
          <w:sz w:val="22"/>
          <w14:ligatures w14:val="standardContextual"/>
        </w:rPr>
      </w:pPr>
    </w:p>
    <w:p w14:paraId="6D1FD6DD" w14:textId="77777777" w:rsidR="001E012F" w:rsidRPr="001E012F" w:rsidRDefault="001E012F" w:rsidP="001E012F">
      <w:pPr>
        <w:spacing w:after="0" w:line="259" w:lineRule="auto"/>
        <w:rPr>
          <w:rFonts w:eastAsia="Aptos" w:cs="Times New Roman"/>
          <w:kern w:val="2"/>
          <w:sz w:val="22"/>
          <w14:ligatures w14:val="standardContextual"/>
        </w:rPr>
      </w:pPr>
    </w:p>
    <w:p w14:paraId="7982DECF" w14:textId="77777777" w:rsidR="001E012F" w:rsidRPr="001E012F" w:rsidRDefault="001E012F" w:rsidP="001E012F">
      <w:pPr>
        <w:spacing w:after="0" w:line="259" w:lineRule="auto"/>
        <w:rPr>
          <w:rFonts w:eastAsia="Aptos" w:cs="Times New Roman"/>
          <w:kern w:val="2"/>
          <w:sz w:val="22"/>
          <w14:ligatures w14:val="standardContextual"/>
        </w:rPr>
      </w:pPr>
    </w:p>
    <w:p w14:paraId="2CAA9539" w14:textId="77777777" w:rsidR="001E012F" w:rsidRPr="001E012F" w:rsidRDefault="001E012F" w:rsidP="001E012F">
      <w:pPr>
        <w:spacing w:after="0" w:line="259" w:lineRule="auto"/>
        <w:rPr>
          <w:rFonts w:eastAsia="Aptos" w:cs="Times New Roman"/>
          <w:kern w:val="2"/>
          <w:sz w:val="22"/>
          <w14:ligatures w14:val="standardContextual"/>
        </w:rPr>
      </w:pPr>
    </w:p>
    <w:p w14:paraId="272B8672" w14:textId="77777777" w:rsidR="001E012F" w:rsidRPr="001E012F" w:rsidRDefault="001E012F" w:rsidP="001E012F">
      <w:pPr>
        <w:spacing w:after="0" w:line="259" w:lineRule="auto"/>
        <w:rPr>
          <w:rFonts w:eastAsia="Aptos" w:cs="Times New Roman"/>
          <w:kern w:val="2"/>
          <w:sz w:val="22"/>
          <w14:ligatures w14:val="standardContextual"/>
        </w:rPr>
      </w:pPr>
    </w:p>
    <w:p w14:paraId="4BD19BFB" w14:textId="77777777" w:rsidR="001E012F" w:rsidRPr="001E012F" w:rsidRDefault="001E012F" w:rsidP="001E012F">
      <w:pPr>
        <w:spacing w:after="0" w:line="259" w:lineRule="auto"/>
        <w:rPr>
          <w:rFonts w:eastAsia="Aptos" w:cs="Times New Roman"/>
          <w:kern w:val="2"/>
          <w:sz w:val="22"/>
          <w14:ligatures w14:val="standardContextual"/>
        </w:rPr>
      </w:pPr>
    </w:p>
    <w:p w14:paraId="4359BA7C" w14:textId="77777777" w:rsidR="001E012F" w:rsidRPr="001E012F" w:rsidRDefault="001E012F" w:rsidP="001E012F">
      <w:pPr>
        <w:spacing w:after="0" w:line="259" w:lineRule="auto"/>
        <w:rPr>
          <w:rFonts w:eastAsia="Aptos" w:cs="Times New Roman"/>
          <w:kern w:val="2"/>
          <w:sz w:val="22"/>
          <w14:ligatures w14:val="standardContextual"/>
        </w:rPr>
      </w:pPr>
    </w:p>
    <w:p w14:paraId="6453F9C4" w14:textId="77777777" w:rsidR="001E012F" w:rsidRPr="001E012F" w:rsidRDefault="001E012F" w:rsidP="001E012F">
      <w:pPr>
        <w:spacing w:after="0" w:line="259" w:lineRule="auto"/>
        <w:rPr>
          <w:rFonts w:eastAsia="Aptos" w:cs="Times New Roman"/>
          <w:kern w:val="2"/>
          <w:sz w:val="22"/>
          <w14:ligatures w14:val="standardContextual"/>
        </w:rPr>
      </w:pPr>
    </w:p>
    <w:p w14:paraId="04A1C26D" w14:textId="77777777" w:rsidR="001E012F" w:rsidRPr="001E012F" w:rsidRDefault="001E012F" w:rsidP="001E012F">
      <w:pPr>
        <w:spacing w:after="0" w:line="259" w:lineRule="auto"/>
        <w:rPr>
          <w:rFonts w:eastAsia="Aptos" w:cs="Times New Roman"/>
          <w:kern w:val="2"/>
          <w:sz w:val="22"/>
          <w14:ligatures w14:val="standardContextual"/>
        </w:rPr>
      </w:pPr>
    </w:p>
    <w:p w14:paraId="4CAC8A7E" w14:textId="77777777" w:rsidR="001E012F" w:rsidRPr="001E012F" w:rsidRDefault="001E012F" w:rsidP="001E012F">
      <w:pPr>
        <w:spacing w:after="0" w:line="259" w:lineRule="auto"/>
        <w:rPr>
          <w:rFonts w:eastAsia="Aptos" w:cs="Times New Roman"/>
          <w:kern w:val="2"/>
          <w:sz w:val="22"/>
          <w14:ligatures w14:val="standardContextual"/>
        </w:rPr>
      </w:pPr>
    </w:p>
    <w:p w14:paraId="1249D4C6" w14:textId="77777777" w:rsidR="001E012F" w:rsidRPr="001E012F" w:rsidRDefault="001E012F" w:rsidP="001E012F">
      <w:pPr>
        <w:spacing w:after="0" w:line="259" w:lineRule="auto"/>
        <w:rPr>
          <w:rFonts w:eastAsia="Aptos" w:cs="Times New Roman"/>
          <w:kern w:val="2"/>
          <w:sz w:val="22"/>
          <w14:ligatures w14:val="standardContextual"/>
        </w:rPr>
      </w:pPr>
    </w:p>
    <w:p w14:paraId="357470F8" w14:textId="77777777" w:rsidR="001E012F" w:rsidRPr="001E012F" w:rsidRDefault="001E012F" w:rsidP="001E012F">
      <w:pPr>
        <w:spacing w:after="0" w:line="259" w:lineRule="auto"/>
        <w:rPr>
          <w:rFonts w:eastAsia="Aptos" w:cs="Times New Roman"/>
          <w:kern w:val="2"/>
          <w:sz w:val="22"/>
          <w14:ligatures w14:val="standardContextual"/>
        </w:rPr>
      </w:pPr>
    </w:p>
    <w:p w14:paraId="4F1EA70B" w14:textId="77777777" w:rsidR="001E012F" w:rsidRPr="001E012F" w:rsidRDefault="001E012F" w:rsidP="001E012F">
      <w:pPr>
        <w:spacing w:after="0" w:line="259" w:lineRule="auto"/>
        <w:rPr>
          <w:rFonts w:eastAsia="Aptos" w:cs="Times New Roman"/>
          <w:kern w:val="2"/>
          <w:sz w:val="22"/>
          <w14:ligatures w14:val="standardContextual"/>
        </w:rPr>
      </w:pPr>
    </w:p>
    <w:p w14:paraId="65FB3FBD" w14:textId="77777777" w:rsidR="001E012F" w:rsidRPr="001E012F" w:rsidRDefault="001E012F" w:rsidP="001E012F">
      <w:pPr>
        <w:spacing w:after="0" w:line="259" w:lineRule="auto"/>
        <w:rPr>
          <w:rFonts w:eastAsia="Aptos" w:cs="Times New Roman"/>
          <w:kern w:val="2"/>
          <w:sz w:val="22"/>
          <w14:ligatures w14:val="standardContextual"/>
        </w:rPr>
      </w:pPr>
    </w:p>
    <w:p w14:paraId="72C92154" w14:textId="77777777" w:rsidR="001E012F" w:rsidRPr="001E012F" w:rsidRDefault="001E012F" w:rsidP="001E012F">
      <w:pPr>
        <w:spacing w:after="0" w:line="259" w:lineRule="auto"/>
        <w:rPr>
          <w:rFonts w:eastAsia="Aptos" w:cs="Times New Roman"/>
          <w:kern w:val="2"/>
          <w:sz w:val="22"/>
          <w14:ligatures w14:val="standardContextual"/>
        </w:rPr>
      </w:pPr>
    </w:p>
    <w:p w14:paraId="29109465" w14:textId="77777777" w:rsidR="001E012F" w:rsidRPr="001E012F" w:rsidRDefault="001E012F" w:rsidP="001E012F">
      <w:pPr>
        <w:spacing w:after="0" w:line="259" w:lineRule="auto"/>
        <w:rPr>
          <w:rFonts w:eastAsia="Aptos" w:cs="Times New Roman"/>
          <w:kern w:val="2"/>
          <w:sz w:val="22"/>
          <w14:ligatures w14:val="standardContextual"/>
        </w:rPr>
      </w:pPr>
    </w:p>
    <w:p w14:paraId="7C19AA59" w14:textId="77777777" w:rsidR="001E012F" w:rsidRPr="001E012F" w:rsidRDefault="001E012F" w:rsidP="001E012F">
      <w:pPr>
        <w:spacing w:after="0" w:line="259" w:lineRule="auto"/>
        <w:rPr>
          <w:rFonts w:eastAsia="Aptos" w:cs="Times New Roman"/>
          <w:kern w:val="2"/>
          <w:sz w:val="22"/>
          <w14:ligatures w14:val="standardContextual"/>
        </w:rPr>
      </w:pPr>
    </w:p>
    <w:p w14:paraId="7FA9195B" w14:textId="77777777" w:rsidR="001E012F" w:rsidRPr="001E012F" w:rsidRDefault="001E012F" w:rsidP="001E012F">
      <w:pPr>
        <w:spacing w:after="0" w:line="259" w:lineRule="auto"/>
        <w:rPr>
          <w:rFonts w:eastAsia="Aptos" w:cs="Times New Roman"/>
          <w:kern w:val="2"/>
          <w:sz w:val="22"/>
          <w14:ligatures w14:val="standardContextual"/>
        </w:rPr>
      </w:pPr>
    </w:p>
    <w:p w14:paraId="153EB02C" w14:textId="77777777" w:rsidR="001E012F" w:rsidRPr="001E012F" w:rsidRDefault="001E012F" w:rsidP="001E012F">
      <w:pPr>
        <w:spacing w:after="0" w:line="259" w:lineRule="auto"/>
        <w:rPr>
          <w:rFonts w:eastAsia="Aptos" w:cs="Times New Roman"/>
          <w:kern w:val="2"/>
          <w:sz w:val="22"/>
          <w14:ligatures w14:val="standardContextual"/>
        </w:rPr>
      </w:pPr>
    </w:p>
    <w:p w14:paraId="20F9420E" w14:textId="77777777" w:rsidR="001E012F" w:rsidRPr="001E012F" w:rsidRDefault="001E012F" w:rsidP="001E012F">
      <w:pPr>
        <w:spacing w:after="0" w:line="259" w:lineRule="auto"/>
        <w:rPr>
          <w:rFonts w:eastAsia="Aptos" w:cs="Times New Roman"/>
          <w:kern w:val="2"/>
          <w:sz w:val="22"/>
          <w14:ligatures w14:val="standardContextual"/>
        </w:rPr>
      </w:pPr>
    </w:p>
    <w:p w14:paraId="1567E429" w14:textId="77777777" w:rsidR="001E012F" w:rsidRPr="001E012F" w:rsidRDefault="001E012F" w:rsidP="001E012F">
      <w:pPr>
        <w:spacing w:after="0" w:line="259" w:lineRule="auto"/>
        <w:rPr>
          <w:rFonts w:eastAsia="Aptos" w:cs="Times New Roman"/>
          <w:kern w:val="2"/>
          <w:sz w:val="22"/>
          <w14:ligatures w14:val="standardContextual"/>
        </w:rPr>
      </w:pPr>
    </w:p>
    <w:p w14:paraId="4DA8C0E6" w14:textId="77777777" w:rsidR="001E012F" w:rsidRPr="001E012F" w:rsidRDefault="001E012F" w:rsidP="001E012F">
      <w:pPr>
        <w:spacing w:after="0" w:line="259" w:lineRule="auto"/>
        <w:rPr>
          <w:rFonts w:eastAsia="Aptos" w:cs="Times New Roman"/>
          <w:kern w:val="2"/>
          <w:sz w:val="22"/>
          <w14:ligatures w14:val="standardContextual"/>
        </w:rPr>
      </w:pPr>
    </w:p>
    <w:p w14:paraId="5DFD26BF" w14:textId="77777777" w:rsidR="001E012F" w:rsidRPr="001E012F" w:rsidRDefault="001E012F" w:rsidP="001E012F">
      <w:pPr>
        <w:spacing w:after="0" w:line="259" w:lineRule="auto"/>
        <w:rPr>
          <w:rFonts w:eastAsia="Aptos" w:cs="Times New Roman"/>
          <w:kern w:val="2"/>
          <w:sz w:val="22"/>
          <w14:ligatures w14:val="standardContextual"/>
        </w:rPr>
      </w:pPr>
    </w:p>
    <w:p w14:paraId="53C45C81" w14:textId="77777777" w:rsidR="001E012F" w:rsidRPr="001E012F" w:rsidRDefault="001E012F" w:rsidP="001E012F">
      <w:pPr>
        <w:spacing w:after="0" w:line="259" w:lineRule="auto"/>
        <w:rPr>
          <w:rFonts w:eastAsia="Aptos" w:cs="Times New Roman"/>
          <w:kern w:val="2"/>
          <w:sz w:val="22"/>
          <w14:ligatures w14:val="standardContextual"/>
        </w:rPr>
      </w:pPr>
    </w:p>
    <w:p w14:paraId="2F1DA904" w14:textId="77777777" w:rsidR="001E012F" w:rsidRPr="001E012F" w:rsidRDefault="001E012F" w:rsidP="001E012F">
      <w:pPr>
        <w:spacing w:after="0" w:line="259" w:lineRule="auto"/>
        <w:rPr>
          <w:rFonts w:eastAsia="Aptos" w:cs="Times New Roman"/>
          <w:kern w:val="2"/>
          <w:sz w:val="22"/>
          <w14:ligatures w14:val="standardContextual"/>
        </w:rPr>
      </w:pPr>
    </w:p>
    <w:p w14:paraId="1FE9C45D" w14:textId="77777777" w:rsidR="001E012F" w:rsidRPr="001E012F" w:rsidRDefault="001E012F" w:rsidP="001E012F">
      <w:pPr>
        <w:spacing w:after="0" w:line="259" w:lineRule="auto"/>
        <w:rPr>
          <w:rFonts w:eastAsia="Aptos" w:cs="Times New Roman"/>
          <w:kern w:val="2"/>
          <w:sz w:val="22"/>
          <w14:ligatures w14:val="standardContextual"/>
        </w:rPr>
      </w:pPr>
    </w:p>
    <w:p w14:paraId="661EE951" w14:textId="77777777" w:rsidR="001E012F" w:rsidRPr="001E012F" w:rsidRDefault="001E012F" w:rsidP="001E012F">
      <w:pPr>
        <w:spacing w:after="0" w:line="259" w:lineRule="auto"/>
        <w:rPr>
          <w:rFonts w:eastAsia="Aptos" w:cs="Times New Roman"/>
          <w:kern w:val="2"/>
          <w:sz w:val="22"/>
          <w14:ligatures w14:val="standardContextual"/>
        </w:rPr>
      </w:pPr>
    </w:p>
    <w:p w14:paraId="4AE9B7D8" w14:textId="77777777" w:rsidR="001E012F" w:rsidRPr="001E012F" w:rsidRDefault="001E012F" w:rsidP="001E012F">
      <w:pPr>
        <w:spacing w:after="0" w:line="259" w:lineRule="auto"/>
        <w:rPr>
          <w:rFonts w:eastAsia="Aptos" w:cs="Times New Roman"/>
          <w:kern w:val="2"/>
          <w:sz w:val="22"/>
          <w14:ligatures w14:val="standardContextual"/>
        </w:rPr>
      </w:pPr>
    </w:p>
    <w:p w14:paraId="033EB722" w14:textId="77777777" w:rsidR="001E012F" w:rsidRPr="001E012F" w:rsidRDefault="001E012F" w:rsidP="001E012F">
      <w:pPr>
        <w:spacing w:after="0" w:line="259" w:lineRule="auto"/>
        <w:rPr>
          <w:rFonts w:eastAsia="Aptos" w:cs="Times New Roman"/>
          <w:kern w:val="2"/>
          <w:sz w:val="22"/>
          <w14:ligatures w14:val="standardContextual"/>
        </w:rPr>
      </w:pPr>
    </w:p>
    <w:p w14:paraId="180448C7" w14:textId="77777777" w:rsidR="001E012F" w:rsidRPr="001E012F" w:rsidRDefault="001E012F" w:rsidP="001E012F">
      <w:pPr>
        <w:spacing w:after="0" w:line="259" w:lineRule="auto"/>
        <w:rPr>
          <w:rFonts w:eastAsia="Aptos" w:cs="Times New Roman"/>
          <w:kern w:val="2"/>
          <w:sz w:val="22"/>
          <w14:ligatures w14:val="standardContextual"/>
        </w:rPr>
      </w:pPr>
    </w:p>
    <w:p w14:paraId="7768C153" w14:textId="77777777" w:rsidR="001E012F" w:rsidRPr="001E012F" w:rsidRDefault="001E012F" w:rsidP="001E012F">
      <w:pPr>
        <w:spacing w:after="0" w:line="259" w:lineRule="auto"/>
        <w:rPr>
          <w:rFonts w:eastAsia="Aptos" w:cs="Times New Roman"/>
          <w:kern w:val="2"/>
          <w:sz w:val="22"/>
          <w14:ligatures w14:val="standardContextual"/>
        </w:rPr>
      </w:pPr>
    </w:p>
    <w:p w14:paraId="08CD857E" w14:textId="77777777" w:rsidR="001E012F" w:rsidRPr="001E012F" w:rsidRDefault="001E012F" w:rsidP="001E012F">
      <w:pPr>
        <w:spacing w:after="0" w:line="259" w:lineRule="auto"/>
        <w:rPr>
          <w:rFonts w:eastAsia="Aptos" w:cs="Times New Roman"/>
          <w:kern w:val="2"/>
          <w:sz w:val="22"/>
          <w14:ligatures w14:val="standardContextual"/>
        </w:rPr>
      </w:pPr>
    </w:p>
    <w:p w14:paraId="4F86DB75" w14:textId="77777777" w:rsidR="001E012F" w:rsidRPr="001E012F" w:rsidRDefault="001E012F" w:rsidP="001E012F">
      <w:pPr>
        <w:spacing w:after="0" w:line="259" w:lineRule="auto"/>
        <w:rPr>
          <w:rFonts w:eastAsia="Aptos" w:cs="Times New Roman"/>
          <w:kern w:val="2"/>
          <w:sz w:val="22"/>
          <w14:ligatures w14:val="standardContextual"/>
        </w:rPr>
      </w:pPr>
    </w:p>
    <w:p w14:paraId="039E098C" w14:textId="77777777" w:rsidR="001E012F" w:rsidRPr="001E012F" w:rsidRDefault="001E012F" w:rsidP="001E012F">
      <w:pPr>
        <w:spacing w:after="0" w:line="259" w:lineRule="auto"/>
        <w:rPr>
          <w:rFonts w:eastAsia="Aptos" w:cs="Times New Roman"/>
          <w:kern w:val="2"/>
          <w:sz w:val="22"/>
          <w14:ligatures w14:val="standardContextual"/>
        </w:rPr>
      </w:pPr>
    </w:p>
    <w:p w14:paraId="60E104DE" w14:textId="77777777" w:rsidR="001E012F" w:rsidRPr="001E012F" w:rsidRDefault="001E012F" w:rsidP="001E012F">
      <w:pPr>
        <w:spacing w:after="0" w:line="259" w:lineRule="auto"/>
        <w:rPr>
          <w:rFonts w:eastAsia="Aptos" w:cs="Times New Roman"/>
          <w:kern w:val="2"/>
          <w:sz w:val="22"/>
          <w14:ligatures w14:val="standardContextual"/>
        </w:rPr>
      </w:pPr>
    </w:p>
    <w:p w14:paraId="33849DA7" w14:textId="77777777" w:rsidR="001E012F" w:rsidRPr="001E012F" w:rsidRDefault="001E012F" w:rsidP="001E012F">
      <w:pPr>
        <w:spacing w:after="0" w:line="259" w:lineRule="auto"/>
        <w:rPr>
          <w:rFonts w:eastAsia="Aptos" w:cs="Times New Roman"/>
          <w:kern w:val="2"/>
          <w:sz w:val="22"/>
          <w14:ligatures w14:val="standardContextual"/>
        </w:rPr>
      </w:pPr>
    </w:p>
    <w:p w14:paraId="01A0E3D1" w14:textId="77777777" w:rsidR="001E012F" w:rsidRPr="001E012F" w:rsidRDefault="001E012F" w:rsidP="001E012F">
      <w:pPr>
        <w:spacing w:after="0" w:line="259" w:lineRule="auto"/>
        <w:rPr>
          <w:rFonts w:eastAsia="Aptos" w:cs="Times New Roman"/>
          <w:kern w:val="2"/>
          <w:sz w:val="22"/>
          <w14:ligatures w14:val="standardContextual"/>
        </w:rPr>
      </w:pPr>
    </w:p>
    <w:p w14:paraId="14507BBB" w14:textId="77777777" w:rsidR="001E012F" w:rsidRPr="001E012F" w:rsidRDefault="001E012F" w:rsidP="001E012F">
      <w:pPr>
        <w:spacing w:after="0" w:line="259" w:lineRule="auto"/>
        <w:rPr>
          <w:rFonts w:eastAsia="Aptos" w:cs="Times New Roman"/>
          <w:kern w:val="2"/>
          <w:sz w:val="22"/>
          <w14:ligatures w14:val="standardContextual"/>
        </w:rPr>
      </w:pPr>
    </w:p>
    <w:p w14:paraId="6EA76E41" w14:textId="77777777" w:rsidR="001E012F" w:rsidRPr="001E012F" w:rsidRDefault="001E012F" w:rsidP="001E012F">
      <w:pPr>
        <w:spacing w:after="0" w:line="259" w:lineRule="auto"/>
        <w:rPr>
          <w:rFonts w:eastAsia="Aptos" w:cs="Times New Roman"/>
          <w:kern w:val="2"/>
          <w:sz w:val="22"/>
          <w14:ligatures w14:val="standardContextual"/>
        </w:rPr>
      </w:pPr>
    </w:p>
    <w:p w14:paraId="283D973B" w14:textId="77777777" w:rsidR="001E012F" w:rsidRPr="001E012F" w:rsidRDefault="001E012F" w:rsidP="001E012F">
      <w:pPr>
        <w:spacing w:after="0" w:line="259" w:lineRule="auto"/>
        <w:rPr>
          <w:rFonts w:eastAsia="Aptos" w:cs="Times New Roman"/>
          <w:kern w:val="2"/>
          <w:sz w:val="22"/>
          <w14:ligatures w14:val="standardContextual"/>
        </w:rPr>
      </w:pPr>
    </w:p>
    <w:p w14:paraId="5DDF8BF9" w14:textId="77777777" w:rsidR="001E012F" w:rsidRPr="001E012F" w:rsidRDefault="001E012F" w:rsidP="001E012F">
      <w:pPr>
        <w:spacing w:after="0" w:line="259" w:lineRule="auto"/>
        <w:rPr>
          <w:rFonts w:eastAsia="Aptos" w:cs="Times New Roman"/>
          <w:kern w:val="2"/>
          <w:sz w:val="22"/>
          <w14:ligatures w14:val="standardContextual"/>
        </w:rPr>
      </w:pPr>
    </w:p>
    <w:p w14:paraId="6409AB9E" w14:textId="77777777" w:rsidR="001E012F" w:rsidRPr="001E012F" w:rsidRDefault="001E012F" w:rsidP="001E012F">
      <w:pPr>
        <w:spacing w:after="0" w:line="259" w:lineRule="auto"/>
        <w:rPr>
          <w:rFonts w:eastAsia="Aptos" w:cs="Times New Roman"/>
          <w:kern w:val="2"/>
          <w:sz w:val="22"/>
          <w14:ligatures w14:val="standardContextual"/>
        </w:rPr>
      </w:pPr>
    </w:p>
    <w:p w14:paraId="6209B645" w14:textId="77777777" w:rsidR="001E012F" w:rsidRDefault="001E012F" w:rsidP="001E012F">
      <w:pPr>
        <w:spacing w:after="0" w:line="259" w:lineRule="auto"/>
        <w:rPr>
          <w:rFonts w:eastAsia="Aptos" w:cs="Times New Roman"/>
          <w:kern w:val="2"/>
          <w:sz w:val="22"/>
          <w14:ligatures w14:val="standardContextual"/>
        </w:rPr>
      </w:pPr>
    </w:p>
    <w:p w14:paraId="3984A652" w14:textId="77777777" w:rsidR="006A01F0" w:rsidRDefault="006A01F0" w:rsidP="001E012F">
      <w:pPr>
        <w:spacing w:after="0" w:line="259" w:lineRule="auto"/>
        <w:rPr>
          <w:rFonts w:eastAsia="Aptos" w:cs="Times New Roman"/>
          <w:kern w:val="2"/>
          <w:sz w:val="22"/>
          <w14:ligatures w14:val="standardContextual"/>
        </w:rPr>
      </w:pPr>
    </w:p>
    <w:p w14:paraId="1DF99883" w14:textId="77777777" w:rsidR="006A01F0" w:rsidRDefault="006A01F0" w:rsidP="001E012F">
      <w:pPr>
        <w:spacing w:after="0" w:line="259" w:lineRule="auto"/>
        <w:rPr>
          <w:rFonts w:eastAsia="Aptos" w:cs="Times New Roman"/>
          <w:kern w:val="2"/>
          <w:sz w:val="22"/>
          <w14:ligatures w14:val="standardContextual"/>
        </w:rPr>
      </w:pPr>
    </w:p>
    <w:p w14:paraId="78DBD400" w14:textId="77777777" w:rsidR="006A01F0" w:rsidRPr="001E012F" w:rsidRDefault="006A01F0" w:rsidP="001E012F">
      <w:pPr>
        <w:spacing w:after="0" w:line="259" w:lineRule="auto"/>
        <w:rPr>
          <w:rFonts w:eastAsia="Aptos" w:cs="Times New Roman"/>
          <w:kern w:val="2"/>
          <w:sz w:val="22"/>
          <w14:ligatures w14:val="standardContextual"/>
        </w:rPr>
      </w:pPr>
    </w:p>
    <w:p w14:paraId="29A26828" w14:textId="77777777" w:rsidR="001E012F" w:rsidRPr="001E012F" w:rsidRDefault="001E012F" w:rsidP="001E012F">
      <w:pPr>
        <w:spacing w:after="0" w:line="259" w:lineRule="auto"/>
        <w:rPr>
          <w:rFonts w:eastAsia="Aptos" w:cs="Times New Roman"/>
          <w:kern w:val="2"/>
          <w:sz w:val="22"/>
          <w14:ligatures w14:val="standardContextual"/>
        </w:rPr>
      </w:pPr>
    </w:p>
    <w:p w14:paraId="5682A05F" w14:textId="77777777" w:rsidR="001E012F" w:rsidRPr="001E012F" w:rsidRDefault="001E012F" w:rsidP="001E012F">
      <w:pPr>
        <w:spacing w:after="0" w:line="259" w:lineRule="auto"/>
        <w:rPr>
          <w:rFonts w:eastAsia="Aptos" w:cs="Times New Roman"/>
          <w:kern w:val="2"/>
          <w:sz w:val="22"/>
          <w14:ligatures w14:val="standardContextual"/>
        </w:rPr>
      </w:pPr>
    </w:p>
    <w:p w14:paraId="6C4F2E2E" w14:textId="77777777" w:rsidR="001E012F" w:rsidRPr="001E012F" w:rsidRDefault="001E012F" w:rsidP="001E012F">
      <w:pPr>
        <w:spacing w:after="0" w:line="259" w:lineRule="auto"/>
        <w:rPr>
          <w:rFonts w:eastAsia="Aptos" w:cs="Times New Roman"/>
          <w:kern w:val="2"/>
          <w:sz w:val="22"/>
          <w14:ligatures w14:val="standardContextual"/>
        </w:rPr>
      </w:pPr>
    </w:p>
    <w:p w14:paraId="34AB9A7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12.</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Hvittingen naturreservat i Holmestrand kommune</w:t>
      </w:r>
      <w:r w:rsidRPr="001E012F">
        <w:rPr>
          <w:rFonts w:eastAsia="Aptos" w:cs="Times New Roman"/>
          <w:kern w:val="2"/>
          <w:sz w:val="22"/>
          <w14:ligatures w14:val="standardContextual"/>
        </w:rPr>
        <w:t xml:space="preserve"> </w:t>
      </w:r>
      <w:r w:rsidRPr="001E012F">
        <w:rPr>
          <w:rFonts w:eastAsia="Aptos" w:cs="Times New Roman"/>
          <w:b/>
          <w:bCs/>
          <w:kern w:val="2"/>
          <w:sz w:val="22"/>
          <w14:ligatures w14:val="standardContextual"/>
        </w:rPr>
        <w:t>i Vestfold fylke</w:t>
      </w:r>
      <w:r w:rsidRPr="001E012F">
        <w:rPr>
          <w:rFonts w:eastAsia="Aptos" w:cs="Times New Roman"/>
          <w:kern w:val="2"/>
          <w:sz w:val="22"/>
          <w14:ligatures w14:val="standardContextual"/>
        </w:rPr>
        <w:t> </w:t>
      </w:r>
    </w:p>
    <w:p w14:paraId="3651958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2E2552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6FE89AD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8931C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w:t>
      </w:r>
      <w:r w:rsidRPr="001E012F">
        <w:rPr>
          <w:rFonts w:eastAsia="Aptos" w:cs="Times New Roman"/>
          <w:i/>
          <w:iCs/>
          <w:kern w:val="2"/>
          <w:sz w:val="22"/>
          <w14:ligatures w14:val="standardContextual"/>
        </w:rPr>
        <w:t xml:space="preserve"> Formål</w:t>
      </w:r>
      <w:r w:rsidRPr="001E012F">
        <w:rPr>
          <w:rFonts w:eastAsia="Aptos" w:cs="Times New Roman"/>
          <w:kern w:val="2"/>
          <w:sz w:val="22"/>
          <w14:ligatures w14:val="standardContextual"/>
        </w:rPr>
        <w:t> </w:t>
      </w:r>
    </w:p>
    <w:p w14:paraId="2F485D8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063854D8" w14:textId="77777777" w:rsidR="001E012F" w:rsidRPr="001E012F" w:rsidRDefault="001E012F" w:rsidP="0053636F">
      <w:pPr>
        <w:numPr>
          <w:ilvl w:val="0"/>
          <w:numId w:val="566"/>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en bestemt type natur i form av gammel barskog, rik edellauvskog og rik blandingsskog i lavlandet, med forekomst av lågurtutforminger og død ved</w:t>
      </w:r>
    </w:p>
    <w:p w14:paraId="3A1B8550" w14:textId="77777777" w:rsidR="001E012F" w:rsidRPr="001E012F" w:rsidRDefault="001E012F" w:rsidP="0053636F">
      <w:pPr>
        <w:numPr>
          <w:ilvl w:val="0"/>
          <w:numId w:val="566"/>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som de sårbare naturtypene lågurtedellauvskog, lågurtfuruskog og sørlig kaldkilde og en rekke truede arter innenfor organismegrupper som karplanter, moser, sopp og insekter</w:t>
      </w:r>
    </w:p>
    <w:p w14:paraId="4CD6134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4BAF1E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824AC5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w:t>
      </w:r>
      <w:r w:rsidRPr="001E012F">
        <w:rPr>
          <w:rFonts w:eastAsia="Aptos" w:cs="Times New Roman"/>
          <w:i/>
          <w:iCs/>
          <w:kern w:val="2"/>
          <w:sz w:val="22"/>
          <w14:ligatures w14:val="standardContextual"/>
        </w:rPr>
        <w:t xml:space="preserve"> Geografisk avgrensning</w:t>
      </w:r>
      <w:r w:rsidRPr="001E012F">
        <w:rPr>
          <w:rFonts w:eastAsia="Aptos" w:cs="Times New Roman"/>
          <w:kern w:val="2"/>
          <w:sz w:val="22"/>
          <w14:ligatures w14:val="standardContextual"/>
        </w:rPr>
        <w:t> </w:t>
      </w:r>
    </w:p>
    <w:p w14:paraId="51F3535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i Holmestrand kommune: 105/1, 108/7, 109/1, 112/1, 113/2, 113/3, 116/2, 117/2, 117/5, 305/1 og 308/1. </w:t>
      </w:r>
    </w:p>
    <w:p w14:paraId="7ED178C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2137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4514AA9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Holmestrand kommune, hos Statsforvalteren i Vestfold og Telemark, i Miljødirektoratet og i Klima- og miljødepartementet.  </w:t>
      </w:r>
    </w:p>
    <w:p w14:paraId="44E1336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E7DDA6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0D2F543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6BBDA1E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64FA2843" w14:textId="77777777" w:rsidR="001E012F" w:rsidRPr="001E012F" w:rsidRDefault="001E012F" w:rsidP="0053636F">
      <w:pPr>
        <w:numPr>
          <w:ilvl w:val="0"/>
          <w:numId w:val="21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6BE77578" w14:textId="77777777" w:rsidR="001E012F" w:rsidRPr="001E012F" w:rsidRDefault="001E012F" w:rsidP="0053636F">
      <w:pPr>
        <w:numPr>
          <w:ilvl w:val="0"/>
          <w:numId w:val="21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29926259" w14:textId="77777777" w:rsidR="001E012F" w:rsidRPr="001E012F" w:rsidRDefault="001E012F" w:rsidP="0053636F">
      <w:pPr>
        <w:numPr>
          <w:ilvl w:val="0"/>
          <w:numId w:val="21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6FD3BD95" w14:textId="77777777" w:rsidR="001E012F" w:rsidRPr="001E012F" w:rsidRDefault="001E012F" w:rsidP="0053636F">
      <w:pPr>
        <w:numPr>
          <w:ilvl w:val="0"/>
          <w:numId w:val="21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291CE162" w14:textId="77777777" w:rsidR="001E012F" w:rsidRPr="001E012F" w:rsidRDefault="001E012F" w:rsidP="0053636F">
      <w:pPr>
        <w:numPr>
          <w:ilvl w:val="0"/>
          <w:numId w:val="21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lovverk. </w:t>
      </w:r>
    </w:p>
    <w:p w14:paraId="53FF47F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377AC2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w:t>
      </w:r>
      <w:r w:rsidRPr="001E012F">
        <w:rPr>
          <w:rFonts w:eastAsia="Aptos" w:cs="Times New Roman"/>
          <w:i/>
          <w:iCs/>
          <w:kern w:val="2"/>
          <w:sz w:val="22"/>
          <w14:ligatures w14:val="standardContextual"/>
        </w:rPr>
        <w:t xml:space="preserve"> Generelle unntak fra vernebestemmelsene</w:t>
      </w:r>
      <w:r w:rsidRPr="001E012F">
        <w:rPr>
          <w:rFonts w:eastAsia="Aptos" w:cs="Times New Roman"/>
          <w:kern w:val="2"/>
          <w:sz w:val="22"/>
          <w14:ligatures w14:val="standardContextual"/>
        </w:rPr>
        <w:t> </w:t>
      </w:r>
    </w:p>
    <w:p w14:paraId="21138E6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064B27DE" w14:textId="77777777" w:rsidR="001E012F" w:rsidRPr="001E012F" w:rsidRDefault="001E012F" w:rsidP="0053636F">
      <w:pPr>
        <w:numPr>
          <w:ilvl w:val="0"/>
          <w:numId w:val="21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0C451B56" w14:textId="77777777" w:rsidR="001E012F" w:rsidRPr="001E012F" w:rsidRDefault="001E012F" w:rsidP="0053636F">
      <w:pPr>
        <w:numPr>
          <w:ilvl w:val="0"/>
          <w:numId w:val="21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og fangst i samsvar med gjeldende lovverk </w:t>
      </w:r>
    </w:p>
    <w:p w14:paraId="523661BF" w14:textId="77777777" w:rsidR="001E012F" w:rsidRPr="001E012F" w:rsidRDefault="001E012F" w:rsidP="0053636F">
      <w:pPr>
        <w:numPr>
          <w:ilvl w:val="0"/>
          <w:numId w:val="22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0B50BC60" w14:textId="77777777" w:rsidR="001E012F" w:rsidRPr="001E012F" w:rsidRDefault="001E012F" w:rsidP="0053636F">
      <w:pPr>
        <w:numPr>
          <w:ilvl w:val="0"/>
          <w:numId w:val="22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forsiktig rydding av småbusker og kvist i siktlinjer ved faste jaktposter i forbindelse med storviltjakt  </w:t>
      </w:r>
    </w:p>
    <w:p w14:paraId="33575623" w14:textId="77777777" w:rsidR="001E012F" w:rsidRPr="001E012F" w:rsidRDefault="001E012F" w:rsidP="0053636F">
      <w:pPr>
        <w:numPr>
          <w:ilvl w:val="0"/>
          <w:numId w:val="2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38905D73" w14:textId="77777777" w:rsidR="001E012F" w:rsidRPr="001E012F" w:rsidRDefault="001E012F" w:rsidP="0053636F">
      <w:pPr>
        <w:numPr>
          <w:ilvl w:val="0"/>
          <w:numId w:val="22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vei, traktorveier, stier, utsiktstårn, koie og gapahuk avmerket på vernekartet, samt andre anlegg og innretninger, i henhold til standard på vernetidspunktet </w:t>
      </w:r>
    </w:p>
    <w:p w14:paraId="155DCB5D" w14:textId="77777777" w:rsidR="001E012F" w:rsidRPr="001E012F" w:rsidRDefault="001E012F" w:rsidP="0053636F">
      <w:pPr>
        <w:numPr>
          <w:ilvl w:val="0"/>
          <w:numId w:val="22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skånsom beiting </w:t>
      </w:r>
    </w:p>
    <w:p w14:paraId="4A4F664F" w14:textId="77777777" w:rsidR="001E012F" w:rsidRPr="001E012F" w:rsidRDefault="001E012F" w:rsidP="0053636F">
      <w:pPr>
        <w:numPr>
          <w:ilvl w:val="0"/>
          <w:numId w:val="22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vedlikehold, samt nødvendig istandsetting ved akutt utfall eller fare for akutt utfall, på eksisterende energi- og kraftanlegg i og inntil verneområdet </w:t>
      </w:r>
    </w:p>
    <w:p w14:paraId="6314AF07" w14:textId="77777777" w:rsidR="001E012F" w:rsidRPr="001E012F" w:rsidRDefault="001E012F" w:rsidP="0053636F">
      <w:pPr>
        <w:numPr>
          <w:ilvl w:val="0"/>
          <w:numId w:val="22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eller fornying av kraftledninger for heving av spenningsnivå og økning av linjetversnittet, når tiltaket ikke skader verneverdiene angitt i verneformålet nevneverdig. </w:t>
      </w:r>
    </w:p>
    <w:p w14:paraId="2B8B809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1D069D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5379EA5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071F3DF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54999921" w14:textId="77777777" w:rsidR="001E012F" w:rsidRPr="001E012F" w:rsidRDefault="001E012F" w:rsidP="0053636F">
      <w:pPr>
        <w:numPr>
          <w:ilvl w:val="0"/>
          <w:numId w:val="22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239463C0" w14:textId="77777777" w:rsidR="001E012F" w:rsidRPr="001E012F" w:rsidRDefault="001E012F" w:rsidP="0053636F">
      <w:pPr>
        <w:numPr>
          <w:ilvl w:val="0"/>
          <w:numId w:val="228"/>
        </w:numPr>
        <w:spacing w:after="0" w:line="259" w:lineRule="auto"/>
        <w:rPr>
          <w:rFonts w:eastAsia="Aptos" w:cs="Times New Roman"/>
          <w:kern w:val="2"/>
          <w:sz w:val="22"/>
          <w14:ligatures w14:val="standardContextual"/>
        </w:rPr>
      </w:pPr>
      <w:bookmarkStart w:id="9" w:name="_Hlk174957178"/>
      <w:r w:rsidRPr="001E012F">
        <w:rPr>
          <w:rFonts w:eastAsia="Aptos" w:cs="Times New Roman"/>
          <w:kern w:val="2"/>
          <w:sz w:val="22"/>
          <w14:ligatures w14:val="standardContextual"/>
        </w:rPr>
        <w:t>Sykling, ridning og bruk av hest er forbudt utenom eksisterende vei, traktorveier og stier. </w:t>
      </w:r>
    </w:p>
    <w:bookmarkEnd w:id="9"/>
    <w:p w14:paraId="0EC391A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FB7390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 </w:t>
      </w:r>
      <w:r w:rsidRPr="001E012F">
        <w:rPr>
          <w:rFonts w:eastAsia="Aptos" w:cs="Times New Roman"/>
          <w:kern w:val="2"/>
          <w:sz w:val="22"/>
          <w14:ligatures w14:val="standardContextual"/>
        </w:rPr>
        <w:t> </w:t>
      </w:r>
    </w:p>
    <w:p w14:paraId="3314F7A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466D773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70845A7D" w14:textId="77777777" w:rsidR="001E012F" w:rsidRPr="001E012F" w:rsidRDefault="001E012F" w:rsidP="0053636F">
      <w:pPr>
        <w:numPr>
          <w:ilvl w:val="0"/>
          <w:numId w:val="22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20906CDE" w14:textId="77777777" w:rsidR="001E012F" w:rsidRPr="001E012F" w:rsidRDefault="001E012F" w:rsidP="0053636F">
      <w:pPr>
        <w:numPr>
          <w:ilvl w:val="0"/>
          <w:numId w:val="23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ATV eller traktor på vei eller traktorveier inntegnet i vernekartet </w:t>
      </w:r>
    </w:p>
    <w:p w14:paraId="5FAD3313" w14:textId="77777777" w:rsidR="001E012F" w:rsidRPr="001E012F" w:rsidRDefault="001E012F" w:rsidP="0053636F">
      <w:pPr>
        <w:numPr>
          <w:ilvl w:val="0"/>
          <w:numId w:val="23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på eksisterende traktorvei inntegnet på vernekartet for drift av bakenforliggende skogareal på gnr./bnr. 117/9  </w:t>
      </w:r>
    </w:p>
    <w:p w14:paraId="128D431C" w14:textId="77777777" w:rsidR="001E012F" w:rsidRPr="001E012F" w:rsidRDefault="001E012F" w:rsidP="0053636F">
      <w:pPr>
        <w:numPr>
          <w:ilvl w:val="0"/>
          <w:numId w:val="23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på vei markert i vernekartet </w:t>
      </w:r>
    </w:p>
    <w:p w14:paraId="50544F87" w14:textId="77777777" w:rsidR="001E012F" w:rsidRPr="001E012F" w:rsidRDefault="001E012F" w:rsidP="0053636F">
      <w:pPr>
        <w:numPr>
          <w:ilvl w:val="0"/>
          <w:numId w:val="23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4D7BDD63" w14:textId="77777777" w:rsidR="001E012F" w:rsidRPr="001E012F" w:rsidRDefault="001E012F" w:rsidP="0053636F">
      <w:pPr>
        <w:numPr>
          <w:ilvl w:val="0"/>
          <w:numId w:val="23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akutt utfall eller fare for akutt utfall på eksisterende energi- og kraftanlegg. Ved bruk av motorisert transport skal det i etterkant sendes melding til forvaltningsmyndigheten.  </w:t>
      </w:r>
    </w:p>
    <w:p w14:paraId="23E8F5A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B250DF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17949D3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3B5FDF1C" w14:textId="77777777" w:rsidR="001E012F" w:rsidRPr="001E012F" w:rsidRDefault="001E012F" w:rsidP="0053636F">
      <w:pPr>
        <w:numPr>
          <w:ilvl w:val="0"/>
          <w:numId w:val="23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67FEFB61" w14:textId="77777777" w:rsidR="001E012F" w:rsidRPr="001E012F" w:rsidRDefault="001E012F" w:rsidP="0053636F">
      <w:pPr>
        <w:numPr>
          <w:ilvl w:val="0"/>
          <w:numId w:val="23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w:t>
      </w:r>
    </w:p>
    <w:p w14:paraId="3BFE99A5" w14:textId="77777777" w:rsidR="001E012F" w:rsidRPr="001E012F" w:rsidRDefault="001E012F" w:rsidP="0053636F">
      <w:pPr>
        <w:numPr>
          <w:ilvl w:val="0"/>
          <w:numId w:val="23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 </w:t>
      </w:r>
    </w:p>
    <w:p w14:paraId="31592DE0" w14:textId="77777777" w:rsidR="001E012F" w:rsidRPr="001E012F" w:rsidRDefault="001E012F" w:rsidP="0053636F">
      <w:pPr>
        <w:numPr>
          <w:ilvl w:val="0"/>
          <w:numId w:val="23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d </w:t>
      </w:r>
    </w:p>
    <w:p w14:paraId="4541C989" w14:textId="77777777" w:rsidR="001E012F" w:rsidRPr="001E012F" w:rsidRDefault="001E012F" w:rsidP="0053636F">
      <w:pPr>
        <w:numPr>
          <w:ilvl w:val="0"/>
          <w:numId w:val="23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07DD5A79" w14:textId="77777777" w:rsidR="001E012F" w:rsidRPr="001E012F" w:rsidRDefault="001E012F" w:rsidP="0053636F">
      <w:pPr>
        <w:numPr>
          <w:ilvl w:val="0"/>
          <w:numId w:val="24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51E4954B" w14:textId="77777777" w:rsidR="001E012F" w:rsidRPr="001E012F" w:rsidRDefault="001E012F" w:rsidP="0053636F">
      <w:pPr>
        <w:numPr>
          <w:ilvl w:val="0"/>
          <w:numId w:val="24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49404712" w14:textId="77777777" w:rsidR="001E012F" w:rsidRPr="001E012F" w:rsidRDefault="001E012F" w:rsidP="0053636F">
      <w:pPr>
        <w:numPr>
          <w:ilvl w:val="0"/>
          <w:numId w:val="24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av eksisterende vei, traktorveier og stier </w:t>
      </w:r>
    </w:p>
    <w:p w14:paraId="41F35BCD" w14:textId="77777777" w:rsidR="001E012F" w:rsidRPr="001E012F" w:rsidRDefault="001E012F" w:rsidP="0053636F">
      <w:pPr>
        <w:numPr>
          <w:ilvl w:val="0"/>
          <w:numId w:val="24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drift og vedlikehold, samt oppgradering og fornyelse av eksisterende kraftlinje  </w:t>
      </w:r>
    </w:p>
    <w:p w14:paraId="30158E48" w14:textId="77777777" w:rsidR="001E012F" w:rsidRPr="001E012F" w:rsidRDefault="001E012F" w:rsidP="0053636F">
      <w:pPr>
        <w:numPr>
          <w:ilvl w:val="0"/>
          <w:numId w:val="24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og fornyelse av kraftledning som ikke faller inn under § 4 </w:t>
      </w:r>
    </w:p>
    <w:p w14:paraId="46002C95" w14:textId="77777777" w:rsidR="001E012F" w:rsidRPr="001E012F" w:rsidRDefault="001E012F" w:rsidP="0053636F">
      <w:pPr>
        <w:numPr>
          <w:ilvl w:val="0"/>
          <w:numId w:val="2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vegetasjonsrydding for å opprettholde utsiktspunkt ved utsiktstårn markert i vernekartet  </w:t>
      </w:r>
    </w:p>
    <w:p w14:paraId="0FBB3476" w14:textId="77777777" w:rsidR="001E012F" w:rsidRPr="001E012F" w:rsidRDefault="001E012F" w:rsidP="0053636F">
      <w:pPr>
        <w:numPr>
          <w:ilvl w:val="0"/>
          <w:numId w:val="2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felling av enkelttrær som kan medføre skade på koie og gapahuk avmerket på vernekartet</w:t>
      </w:r>
    </w:p>
    <w:p w14:paraId="1BD84EAA" w14:textId="77777777" w:rsidR="001E012F" w:rsidRPr="001E012F" w:rsidRDefault="001E012F" w:rsidP="0053636F">
      <w:pPr>
        <w:numPr>
          <w:ilvl w:val="0"/>
          <w:numId w:val="2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motorisert transport på traktorvei avmerket på vernekart for frakt av ved, materialer og utstyr til koie og gapahuk avmerket på vernekartet</w:t>
      </w:r>
    </w:p>
    <w:p w14:paraId="544E8149" w14:textId="77777777" w:rsidR="001E012F" w:rsidRPr="001E012F" w:rsidRDefault="001E012F" w:rsidP="0053636F">
      <w:pPr>
        <w:numPr>
          <w:ilvl w:val="0"/>
          <w:numId w:val="245"/>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f, § 7 a, b, e og f. </w:t>
      </w:r>
    </w:p>
    <w:p w14:paraId="62C2A9D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0FA21D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8</w:t>
      </w:r>
      <w:r w:rsidRPr="001E012F">
        <w:rPr>
          <w:rFonts w:eastAsia="Aptos" w:cs="Times New Roman"/>
          <w:i/>
          <w:iCs/>
          <w:kern w:val="2"/>
          <w:sz w:val="22"/>
          <w14:ligatures w14:val="standardContextual"/>
        </w:rPr>
        <w:t xml:space="preserve"> Generelle dispensasjonsbestemmelser </w:t>
      </w:r>
      <w:r w:rsidRPr="001E012F">
        <w:rPr>
          <w:rFonts w:eastAsia="Aptos" w:cs="Times New Roman"/>
          <w:kern w:val="2"/>
          <w:sz w:val="22"/>
          <w14:ligatures w14:val="standardContextual"/>
        </w:rPr>
        <w:t> </w:t>
      </w:r>
    </w:p>
    <w:p w14:paraId="76F0867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0464B71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6D0B81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9</w:t>
      </w:r>
      <w:r w:rsidRPr="001E012F">
        <w:rPr>
          <w:rFonts w:eastAsia="Aptos" w:cs="Times New Roman"/>
          <w:i/>
          <w:iCs/>
          <w:kern w:val="2"/>
          <w:sz w:val="22"/>
          <w14:ligatures w14:val="standardContextual"/>
        </w:rPr>
        <w:t xml:space="preserve"> Skjøtsel</w:t>
      </w:r>
      <w:r w:rsidRPr="001E012F">
        <w:rPr>
          <w:rFonts w:eastAsia="Aptos" w:cs="Times New Roman"/>
          <w:kern w:val="2"/>
          <w:sz w:val="22"/>
          <w14:ligatures w14:val="standardContextual"/>
        </w:rPr>
        <w:t> </w:t>
      </w:r>
    </w:p>
    <w:p w14:paraId="3031F4F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078F4F3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FDEE6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w:t>
      </w:r>
      <w:r w:rsidRPr="001E012F">
        <w:rPr>
          <w:rFonts w:eastAsia="Aptos" w:cs="Times New Roman"/>
          <w:kern w:val="2"/>
          <w:sz w:val="22"/>
          <w14:ligatures w14:val="standardContextual"/>
        </w:rPr>
        <w:t> </w:t>
      </w:r>
    </w:p>
    <w:p w14:paraId="45421BF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14384B3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EA97CE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11</w:t>
      </w:r>
      <w:r w:rsidRPr="001E012F">
        <w:rPr>
          <w:rFonts w:eastAsia="Aptos" w:cs="Times New Roman"/>
          <w:i/>
          <w:iCs/>
          <w:kern w:val="2"/>
          <w:sz w:val="22"/>
          <w14:ligatures w14:val="standardContextual"/>
        </w:rPr>
        <w:t xml:space="preserve"> Forvaltningsmyndighet</w:t>
      </w:r>
      <w:r w:rsidRPr="001E012F">
        <w:rPr>
          <w:rFonts w:eastAsia="Aptos" w:cs="Times New Roman"/>
          <w:kern w:val="2"/>
          <w:sz w:val="22"/>
          <w14:ligatures w14:val="standardContextual"/>
        </w:rPr>
        <w:t> </w:t>
      </w:r>
    </w:p>
    <w:p w14:paraId="572A800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147EE7B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638BF00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A85391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12</w:t>
      </w:r>
      <w:r w:rsidRPr="001E012F">
        <w:rPr>
          <w:rFonts w:eastAsia="Aptos" w:cs="Times New Roman"/>
          <w:i/>
          <w:iCs/>
          <w:kern w:val="2"/>
          <w:sz w:val="22"/>
          <w14:ligatures w14:val="standardContextual"/>
        </w:rPr>
        <w:t xml:space="preserve"> Ikrafttredelse</w:t>
      </w:r>
      <w:r w:rsidRPr="001E012F">
        <w:rPr>
          <w:rFonts w:eastAsia="Aptos" w:cs="Times New Roman"/>
          <w:kern w:val="2"/>
          <w:sz w:val="22"/>
          <w14:ligatures w14:val="standardContextual"/>
        </w:rPr>
        <w:t> </w:t>
      </w:r>
    </w:p>
    <w:p w14:paraId="33EC897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1463619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3A3CE3F" w14:textId="77777777" w:rsidR="001E012F" w:rsidRPr="001E012F" w:rsidRDefault="001E012F" w:rsidP="001E012F">
      <w:pPr>
        <w:spacing w:after="0" w:line="259" w:lineRule="auto"/>
        <w:rPr>
          <w:rFonts w:eastAsia="Aptos" w:cs="Times New Roman"/>
          <w:kern w:val="2"/>
          <w:sz w:val="22"/>
          <w14:ligatures w14:val="standardContextual"/>
        </w:rPr>
      </w:pPr>
    </w:p>
    <w:p w14:paraId="7E2C3268" w14:textId="77777777" w:rsidR="001E012F" w:rsidRPr="001E012F" w:rsidRDefault="001E012F" w:rsidP="001E012F">
      <w:pPr>
        <w:spacing w:after="0" w:line="259" w:lineRule="auto"/>
        <w:rPr>
          <w:rFonts w:eastAsia="Aptos" w:cs="Times New Roman"/>
          <w:kern w:val="2"/>
          <w:sz w:val="22"/>
          <w14:ligatures w14:val="standardContextual"/>
        </w:rPr>
      </w:pPr>
    </w:p>
    <w:p w14:paraId="0096B2BA" w14:textId="77777777" w:rsidR="001E012F" w:rsidRPr="001E012F" w:rsidRDefault="001E012F" w:rsidP="001E012F">
      <w:pPr>
        <w:spacing w:after="0" w:line="259" w:lineRule="auto"/>
        <w:rPr>
          <w:rFonts w:eastAsia="Aptos" w:cs="Times New Roman"/>
          <w:kern w:val="2"/>
          <w:sz w:val="22"/>
          <w14:ligatures w14:val="standardContextual"/>
        </w:rPr>
      </w:pPr>
    </w:p>
    <w:p w14:paraId="30532F43" w14:textId="77777777" w:rsidR="001E012F" w:rsidRPr="001E012F" w:rsidRDefault="001E012F" w:rsidP="001E012F">
      <w:pPr>
        <w:spacing w:after="0" w:line="259" w:lineRule="auto"/>
        <w:rPr>
          <w:rFonts w:eastAsia="Aptos" w:cs="Times New Roman"/>
          <w:kern w:val="2"/>
          <w:sz w:val="22"/>
          <w14:ligatures w14:val="standardContextual"/>
        </w:rPr>
      </w:pPr>
    </w:p>
    <w:p w14:paraId="0248DED5" w14:textId="77777777" w:rsidR="001E012F" w:rsidRPr="001E012F" w:rsidRDefault="001E012F" w:rsidP="001E012F">
      <w:pPr>
        <w:spacing w:after="0" w:line="259" w:lineRule="auto"/>
        <w:rPr>
          <w:rFonts w:eastAsia="Aptos" w:cs="Times New Roman"/>
          <w:kern w:val="2"/>
          <w:sz w:val="22"/>
          <w14:ligatures w14:val="standardContextual"/>
        </w:rPr>
      </w:pPr>
    </w:p>
    <w:p w14:paraId="409946EA" w14:textId="77777777" w:rsidR="001E012F" w:rsidRPr="001E012F" w:rsidRDefault="001E012F" w:rsidP="001E012F">
      <w:pPr>
        <w:spacing w:after="0" w:line="259" w:lineRule="auto"/>
        <w:rPr>
          <w:rFonts w:eastAsia="Aptos" w:cs="Times New Roman"/>
          <w:kern w:val="2"/>
          <w:sz w:val="22"/>
          <w14:ligatures w14:val="standardContextual"/>
        </w:rPr>
      </w:pPr>
    </w:p>
    <w:p w14:paraId="534263AD" w14:textId="77777777" w:rsidR="001E012F" w:rsidRPr="001E012F" w:rsidRDefault="001E012F" w:rsidP="001E012F">
      <w:pPr>
        <w:spacing w:after="0" w:line="259" w:lineRule="auto"/>
        <w:rPr>
          <w:rFonts w:eastAsia="Aptos" w:cs="Times New Roman"/>
          <w:kern w:val="2"/>
          <w:sz w:val="22"/>
          <w14:ligatures w14:val="standardContextual"/>
        </w:rPr>
      </w:pPr>
    </w:p>
    <w:p w14:paraId="34F6C2C8" w14:textId="77777777" w:rsidR="001E012F" w:rsidRPr="001E012F" w:rsidRDefault="001E012F" w:rsidP="001E012F">
      <w:pPr>
        <w:spacing w:after="0" w:line="259" w:lineRule="auto"/>
        <w:rPr>
          <w:rFonts w:eastAsia="Aptos" w:cs="Times New Roman"/>
          <w:kern w:val="2"/>
          <w:sz w:val="22"/>
          <w14:ligatures w14:val="standardContextual"/>
        </w:rPr>
      </w:pPr>
    </w:p>
    <w:p w14:paraId="799B51D0" w14:textId="77777777" w:rsidR="001E012F" w:rsidRPr="001E012F" w:rsidRDefault="001E012F" w:rsidP="001E012F">
      <w:pPr>
        <w:spacing w:after="0" w:line="259" w:lineRule="auto"/>
        <w:rPr>
          <w:rFonts w:eastAsia="Aptos" w:cs="Times New Roman"/>
          <w:kern w:val="2"/>
          <w:sz w:val="22"/>
          <w14:ligatures w14:val="standardContextual"/>
        </w:rPr>
      </w:pPr>
    </w:p>
    <w:p w14:paraId="569E8CA0" w14:textId="77777777" w:rsidR="001E012F" w:rsidRPr="001E012F" w:rsidRDefault="001E012F" w:rsidP="001E012F">
      <w:pPr>
        <w:spacing w:after="0" w:line="259" w:lineRule="auto"/>
        <w:rPr>
          <w:rFonts w:eastAsia="Aptos" w:cs="Times New Roman"/>
          <w:kern w:val="2"/>
          <w:sz w:val="22"/>
          <w14:ligatures w14:val="standardContextual"/>
        </w:rPr>
      </w:pPr>
    </w:p>
    <w:p w14:paraId="1B85BDE7" w14:textId="77777777" w:rsidR="001E012F" w:rsidRPr="001E012F" w:rsidRDefault="001E012F" w:rsidP="001E012F">
      <w:pPr>
        <w:spacing w:after="0" w:line="259" w:lineRule="auto"/>
        <w:rPr>
          <w:rFonts w:eastAsia="Aptos" w:cs="Times New Roman"/>
          <w:kern w:val="2"/>
          <w:sz w:val="22"/>
          <w14:ligatures w14:val="standardContextual"/>
        </w:rPr>
      </w:pPr>
    </w:p>
    <w:p w14:paraId="74D31058" w14:textId="77777777" w:rsidR="001E012F" w:rsidRPr="001E012F" w:rsidRDefault="001E012F" w:rsidP="001E012F">
      <w:pPr>
        <w:spacing w:after="0" w:line="259" w:lineRule="auto"/>
        <w:rPr>
          <w:rFonts w:eastAsia="Aptos" w:cs="Times New Roman"/>
          <w:kern w:val="2"/>
          <w:sz w:val="22"/>
          <w14:ligatures w14:val="standardContextual"/>
        </w:rPr>
      </w:pPr>
    </w:p>
    <w:p w14:paraId="60270078" w14:textId="77777777" w:rsidR="001E012F" w:rsidRPr="001E012F" w:rsidRDefault="001E012F" w:rsidP="001E012F">
      <w:pPr>
        <w:spacing w:after="0" w:line="259" w:lineRule="auto"/>
        <w:rPr>
          <w:rFonts w:eastAsia="Aptos" w:cs="Times New Roman"/>
          <w:kern w:val="2"/>
          <w:sz w:val="22"/>
          <w14:ligatures w14:val="standardContextual"/>
        </w:rPr>
      </w:pPr>
    </w:p>
    <w:p w14:paraId="5349E937" w14:textId="77777777" w:rsidR="001E012F" w:rsidRPr="001E012F" w:rsidRDefault="001E012F" w:rsidP="001E012F">
      <w:pPr>
        <w:spacing w:after="0" w:line="259" w:lineRule="auto"/>
        <w:rPr>
          <w:rFonts w:eastAsia="Aptos" w:cs="Times New Roman"/>
          <w:kern w:val="2"/>
          <w:sz w:val="22"/>
          <w14:ligatures w14:val="standardContextual"/>
        </w:rPr>
      </w:pPr>
    </w:p>
    <w:p w14:paraId="5584B2DA" w14:textId="77777777" w:rsidR="001E012F" w:rsidRPr="001E012F" w:rsidRDefault="001E012F" w:rsidP="001E012F">
      <w:pPr>
        <w:spacing w:after="0" w:line="259" w:lineRule="auto"/>
        <w:rPr>
          <w:rFonts w:eastAsia="Aptos" w:cs="Times New Roman"/>
          <w:kern w:val="2"/>
          <w:sz w:val="22"/>
          <w14:ligatures w14:val="standardContextual"/>
        </w:rPr>
      </w:pPr>
    </w:p>
    <w:p w14:paraId="5ECE4729" w14:textId="77777777" w:rsidR="001E012F" w:rsidRPr="001E012F" w:rsidRDefault="001E012F" w:rsidP="001E012F">
      <w:pPr>
        <w:spacing w:after="0" w:line="259" w:lineRule="auto"/>
        <w:rPr>
          <w:rFonts w:eastAsia="Aptos" w:cs="Times New Roman"/>
          <w:kern w:val="2"/>
          <w:sz w:val="22"/>
          <w14:ligatures w14:val="standardContextual"/>
        </w:rPr>
      </w:pPr>
    </w:p>
    <w:p w14:paraId="2A8CD44D" w14:textId="77777777" w:rsidR="001E012F" w:rsidRPr="001E012F" w:rsidRDefault="001E012F" w:rsidP="001E012F">
      <w:pPr>
        <w:spacing w:after="0" w:line="259" w:lineRule="auto"/>
        <w:rPr>
          <w:rFonts w:eastAsia="Aptos" w:cs="Times New Roman"/>
          <w:kern w:val="2"/>
          <w:sz w:val="22"/>
          <w14:ligatures w14:val="standardContextual"/>
        </w:rPr>
      </w:pPr>
    </w:p>
    <w:p w14:paraId="77B950BB" w14:textId="77777777" w:rsidR="001E012F" w:rsidRPr="001E012F" w:rsidRDefault="001E012F" w:rsidP="001E012F">
      <w:pPr>
        <w:spacing w:after="0" w:line="259" w:lineRule="auto"/>
        <w:rPr>
          <w:rFonts w:eastAsia="Aptos" w:cs="Times New Roman"/>
          <w:kern w:val="2"/>
          <w:sz w:val="22"/>
          <w14:ligatures w14:val="standardContextual"/>
        </w:rPr>
      </w:pPr>
    </w:p>
    <w:p w14:paraId="1B5B1012" w14:textId="77777777" w:rsidR="001E012F" w:rsidRPr="001E012F" w:rsidRDefault="001E012F" w:rsidP="001E012F">
      <w:pPr>
        <w:spacing w:after="0" w:line="259" w:lineRule="auto"/>
        <w:rPr>
          <w:rFonts w:eastAsia="Aptos" w:cs="Times New Roman"/>
          <w:kern w:val="2"/>
          <w:sz w:val="22"/>
          <w14:ligatures w14:val="standardContextual"/>
        </w:rPr>
      </w:pPr>
    </w:p>
    <w:p w14:paraId="0F843904" w14:textId="77777777" w:rsidR="001E012F" w:rsidRPr="001E012F" w:rsidRDefault="001E012F" w:rsidP="001E012F">
      <w:pPr>
        <w:spacing w:after="0" w:line="259" w:lineRule="auto"/>
        <w:rPr>
          <w:rFonts w:eastAsia="Aptos" w:cs="Times New Roman"/>
          <w:kern w:val="2"/>
          <w:sz w:val="22"/>
          <w14:ligatures w14:val="standardContextual"/>
        </w:rPr>
      </w:pPr>
    </w:p>
    <w:p w14:paraId="5E8C03F3" w14:textId="77777777" w:rsidR="001E012F" w:rsidRPr="001E012F" w:rsidRDefault="001E012F" w:rsidP="001E012F">
      <w:pPr>
        <w:spacing w:after="0" w:line="259" w:lineRule="auto"/>
        <w:rPr>
          <w:rFonts w:eastAsia="Aptos" w:cs="Times New Roman"/>
          <w:kern w:val="2"/>
          <w:sz w:val="22"/>
          <w14:ligatures w14:val="standardContextual"/>
        </w:rPr>
      </w:pPr>
    </w:p>
    <w:p w14:paraId="3C8075A4" w14:textId="77777777" w:rsidR="001E012F" w:rsidRPr="001E012F" w:rsidRDefault="001E012F" w:rsidP="001E012F">
      <w:pPr>
        <w:spacing w:after="0" w:line="259" w:lineRule="auto"/>
        <w:rPr>
          <w:rFonts w:eastAsia="Aptos" w:cs="Times New Roman"/>
          <w:kern w:val="2"/>
          <w:sz w:val="22"/>
          <w14:ligatures w14:val="standardContextual"/>
        </w:rPr>
      </w:pPr>
    </w:p>
    <w:p w14:paraId="272DF1CA" w14:textId="77777777" w:rsidR="001E012F" w:rsidRPr="001E012F" w:rsidRDefault="001E012F" w:rsidP="001E012F">
      <w:pPr>
        <w:spacing w:after="0" w:line="259" w:lineRule="auto"/>
        <w:rPr>
          <w:rFonts w:eastAsia="Aptos" w:cs="Times New Roman"/>
          <w:kern w:val="2"/>
          <w:sz w:val="22"/>
          <w14:ligatures w14:val="standardContextual"/>
        </w:rPr>
      </w:pPr>
    </w:p>
    <w:p w14:paraId="28A1AABA" w14:textId="77777777" w:rsidR="001E012F" w:rsidRPr="001E012F" w:rsidRDefault="001E012F" w:rsidP="001E012F">
      <w:pPr>
        <w:spacing w:after="0" w:line="259" w:lineRule="auto"/>
        <w:rPr>
          <w:rFonts w:eastAsia="Aptos" w:cs="Times New Roman"/>
          <w:kern w:val="2"/>
          <w:sz w:val="22"/>
          <w14:ligatures w14:val="standardContextual"/>
        </w:rPr>
      </w:pPr>
    </w:p>
    <w:p w14:paraId="5D1F5AF7" w14:textId="77777777" w:rsidR="001E012F" w:rsidRPr="001E012F" w:rsidRDefault="001E012F" w:rsidP="001E012F">
      <w:pPr>
        <w:spacing w:after="0" w:line="259" w:lineRule="auto"/>
        <w:rPr>
          <w:rFonts w:eastAsia="Aptos" w:cs="Times New Roman"/>
          <w:kern w:val="2"/>
          <w:sz w:val="22"/>
          <w14:ligatures w14:val="standardContextual"/>
        </w:rPr>
      </w:pPr>
    </w:p>
    <w:p w14:paraId="16F194D1" w14:textId="77777777" w:rsidR="001E012F" w:rsidRPr="001E012F" w:rsidRDefault="001E012F" w:rsidP="001E012F">
      <w:pPr>
        <w:spacing w:after="0" w:line="259" w:lineRule="auto"/>
        <w:rPr>
          <w:rFonts w:eastAsia="Aptos" w:cs="Times New Roman"/>
          <w:kern w:val="2"/>
          <w:sz w:val="22"/>
          <w14:ligatures w14:val="standardContextual"/>
        </w:rPr>
      </w:pPr>
    </w:p>
    <w:p w14:paraId="4CE6DCA8" w14:textId="77777777" w:rsidR="001E012F" w:rsidRPr="001E012F" w:rsidRDefault="001E012F" w:rsidP="001E012F">
      <w:pPr>
        <w:spacing w:after="0" w:line="259" w:lineRule="auto"/>
        <w:rPr>
          <w:rFonts w:eastAsia="Aptos" w:cs="Times New Roman"/>
          <w:kern w:val="2"/>
          <w:sz w:val="22"/>
          <w14:ligatures w14:val="standardContextual"/>
        </w:rPr>
      </w:pPr>
    </w:p>
    <w:p w14:paraId="4FAC04DA" w14:textId="77777777" w:rsidR="001E012F" w:rsidRPr="001E012F" w:rsidRDefault="001E012F" w:rsidP="001E012F">
      <w:pPr>
        <w:spacing w:after="0" w:line="259" w:lineRule="auto"/>
        <w:rPr>
          <w:rFonts w:eastAsia="Aptos" w:cs="Times New Roman"/>
          <w:kern w:val="2"/>
          <w:sz w:val="22"/>
          <w14:ligatures w14:val="standardContextual"/>
        </w:rPr>
      </w:pPr>
    </w:p>
    <w:p w14:paraId="154307A6" w14:textId="77777777" w:rsidR="001E012F" w:rsidRPr="001E012F" w:rsidRDefault="001E012F" w:rsidP="001E012F">
      <w:pPr>
        <w:spacing w:after="0" w:line="259" w:lineRule="auto"/>
        <w:rPr>
          <w:rFonts w:eastAsia="Aptos" w:cs="Times New Roman"/>
          <w:kern w:val="2"/>
          <w:sz w:val="22"/>
          <w14:ligatures w14:val="standardContextual"/>
        </w:rPr>
      </w:pPr>
    </w:p>
    <w:p w14:paraId="478926B9" w14:textId="77777777" w:rsidR="001E012F" w:rsidRPr="001E012F" w:rsidRDefault="001E012F" w:rsidP="001E012F">
      <w:pPr>
        <w:spacing w:after="0" w:line="259" w:lineRule="auto"/>
        <w:rPr>
          <w:rFonts w:eastAsia="Aptos" w:cs="Times New Roman"/>
          <w:kern w:val="2"/>
          <w:sz w:val="22"/>
          <w14:ligatures w14:val="standardContextual"/>
        </w:rPr>
      </w:pPr>
    </w:p>
    <w:p w14:paraId="739F629E" w14:textId="77777777" w:rsidR="001E012F" w:rsidRPr="001E012F" w:rsidRDefault="001E012F" w:rsidP="001E012F">
      <w:pPr>
        <w:spacing w:after="0" w:line="259" w:lineRule="auto"/>
        <w:rPr>
          <w:rFonts w:eastAsia="Aptos" w:cs="Times New Roman"/>
          <w:kern w:val="2"/>
          <w:sz w:val="22"/>
          <w14:ligatures w14:val="standardContextual"/>
        </w:rPr>
      </w:pPr>
    </w:p>
    <w:p w14:paraId="44973851" w14:textId="77777777" w:rsidR="001E012F" w:rsidRPr="001E012F" w:rsidRDefault="001E012F" w:rsidP="001E012F">
      <w:pPr>
        <w:spacing w:after="0" w:line="259" w:lineRule="auto"/>
        <w:rPr>
          <w:rFonts w:eastAsia="Aptos" w:cs="Times New Roman"/>
          <w:kern w:val="2"/>
          <w:sz w:val="22"/>
          <w14:ligatures w14:val="standardContextual"/>
        </w:rPr>
      </w:pPr>
    </w:p>
    <w:p w14:paraId="78584B12" w14:textId="77777777" w:rsidR="001E012F" w:rsidRPr="001E012F" w:rsidRDefault="001E012F" w:rsidP="001E012F">
      <w:pPr>
        <w:spacing w:after="0" w:line="259" w:lineRule="auto"/>
        <w:rPr>
          <w:rFonts w:eastAsia="Aptos" w:cs="Times New Roman"/>
          <w:kern w:val="2"/>
          <w:sz w:val="22"/>
          <w14:ligatures w14:val="standardContextual"/>
        </w:rPr>
      </w:pPr>
    </w:p>
    <w:p w14:paraId="6E44F4F6" w14:textId="77777777" w:rsidR="001E012F" w:rsidRPr="001E012F" w:rsidRDefault="001E012F" w:rsidP="001E012F">
      <w:pPr>
        <w:spacing w:after="0" w:line="259" w:lineRule="auto"/>
        <w:rPr>
          <w:rFonts w:eastAsia="Aptos" w:cs="Times New Roman"/>
          <w:kern w:val="2"/>
          <w:sz w:val="22"/>
          <w14:ligatures w14:val="standardContextual"/>
        </w:rPr>
      </w:pPr>
    </w:p>
    <w:p w14:paraId="66767248" w14:textId="77777777" w:rsidR="001E012F" w:rsidRPr="001E012F" w:rsidRDefault="001E012F" w:rsidP="001E012F">
      <w:pPr>
        <w:spacing w:after="0" w:line="259" w:lineRule="auto"/>
        <w:rPr>
          <w:rFonts w:eastAsia="Aptos" w:cs="Times New Roman"/>
          <w:kern w:val="2"/>
          <w:sz w:val="22"/>
          <w14:ligatures w14:val="standardContextual"/>
        </w:rPr>
      </w:pPr>
    </w:p>
    <w:p w14:paraId="690B2A2B" w14:textId="77777777" w:rsidR="001E012F" w:rsidRPr="001E012F" w:rsidRDefault="001E012F" w:rsidP="001E012F">
      <w:pPr>
        <w:spacing w:after="0" w:line="259" w:lineRule="auto"/>
        <w:rPr>
          <w:rFonts w:eastAsia="Aptos" w:cs="Times New Roman"/>
          <w:kern w:val="2"/>
          <w:sz w:val="22"/>
          <w14:ligatures w14:val="standardContextual"/>
        </w:rPr>
      </w:pPr>
    </w:p>
    <w:p w14:paraId="6C5D90AE" w14:textId="77777777" w:rsidR="001E012F" w:rsidRPr="001E012F" w:rsidRDefault="001E012F" w:rsidP="001E012F">
      <w:pPr>
        <w:spacing w:after="0" w:line="259" w:lineRule="auto"/>
        <w:rPr>
          <w:rFonts w:eastAsia="Aptos" w:cs="Times New Roman"/>
          <w:kern w:val="2"/>
          <w:sz w:val="22"/>
          <w14:ligatures w14:val="standardContextual"/>
        </w:rPr>
      </w:pPr>
    </w:p>
    <w:p w14:paraId="5C8453FA" w14:textId="77777777" w:rsidR="001E012F" w:rsidRPr="001E012F" w:rsidRDefault="001E012F" w:rsidP="001E012F">
      <w:pPr>
        <w:spacing w:after="0" w:line="259" w:lineRule="auto"/>
        <w:rPr>
          <w:rFonts w:eastAsia="Aptos" w:cs="Times New Roman"/>
          <w:kern w:val="2"/>
          <w:sz w:val="22"/>
          <w14:ligatures w14:val="standardContextual"/>
        </w:rPr>
      </w:pPr>
    </w:p>
    <w:p w14:paraId="5B9685E5" w14:textId="77777777" w:rsidR="001E012F" w:rsidRPr="001E012F" w:rsidRDefault="001E012F" w:rsidP="001E012F">
      <w:pPr>
        <w:spacing w:after="0" w:line="259" w:lineRule="auto"/>
        <w:rPr>
          <w:rFonts w:eastAsia="Aptos" w:cs="Times New Roman"/>
          <w:kern w:val="2"/>
          <w:sz w:val="22"/>
          <w14:ligatures w14:val="standardContextual"/>
        </w:rPr>
      </w:pPr>
    </w:p>
    <w:p w14:paraId="389B877F" w14:textId="77777777" w:rsidR="001E012F" w:rsidRPr="001E012F" w:rsidRDefault="001E012F" w:rsidP="001E012F">
      <w:pPr>
        <w:spacing w:after="0" w:line="259" w:lineRule="auto"/>
        <w:rPr>
          <w:rFonts w:eastAsia="Aptos" w:cs="Times New Roman"/>
          <w:kern w:val="2"/>
          <w:sz w:val="22"/>
          <w14:ligatures w14:val="standardContextual"/>
        </w:rPr>
      </w:pPr>
    </w:p>
    <w:p w14:paraId="41A9DCCB" w14:textId="77777777" w:rsidR="001E012F" w:rsidRPr="001E012F" w:rsidRDefault="001E012F" w:rsidP="001E012F">
      <w:pPr>
        <w:spacing w:after="0" w:line="259" w:lineRule="auto"/>
        <w:rPr>
          <w:rFonts w:eastAsia="Aptos" w:cs="Times New Roman"/>
          <w:kern w:val="2"/>
          <w:sz w:val="22"/>
          <w14:ligatures w14:val="standardContextual"/>
        </w:rPr>
      </w:pPr>
    </w:p>
    <w:p w14:paraId="2C88206E" w14:textId="77777777" w:rsidR="001E012F" w:rsidRPr="001E012F" w:rsidRDefault="001E012F" w:rsidP="001E012F">
      <w:pPr>
        <w:spacing w:after="0" w:line="259" w:lineRule="auto"/>
        <w:rPr>
          <w:rFonts w:eastAsia="Aptos" w:cs="Times New Roman"/>
          <w:kern w:val="2"/>
          <w:sz w:val="22"/>
          <w14:ligatures w14:val="standardContextual"/>
        </w:rPr>
      </w:pPr>
    </w:p>
    <w:p w14:paraId="7D50D6C7" w14:textId="77777777" w:rsidR="001E012F" w:rsidRPr="001E012F" w:rsidRDefault="001E012F" w:rsidP="001E012F">
      <w:pPr>
        <w:spacing w:after="0" w:line="259" w:lineRule="auto"/>
        <w:rPr>
          <w:rFonts w:eastAsia="Aptos" w:cs="Times New Roman"/>
          <w:kern w:val="2"/>
          <w:sz w:val="22"/>
          <w14:ligatures w14:val="standardContextual"/>
        </w:rPr>
      </w:pPr>
    </w:p>
    <w:p w14:paraId="214C80B0" w14:textId="77777777" w:rsidR="001E012F" w:rsidRPr="001E012F" w:rsidRDefault="001E012F" w:rsidP="001E012F">
      <w:pPr>
        <w:spacing w:after="0" w:line="259" w:lineRule="auto"/>
        <w:rPr>
          <w:rFonts w:eastAsia="Aptos" w:cs="Times New Roman"/>
          <w:kern w:val="2"/>
          <w:sz w:val="22"/>
          <w14:ligatures w14:val="standardContextual"/>
        </w:rPr>
      </w:pPr>
    </w:p>
    <w:p w14:paraId="0EF1A51A" w14:textId="77777777" w:rsidR="001E012F" w:rsidRPr="001E012F" w:rsidRDefault="001E012F" w:rsidP="001E012F">
      <w:pPr>
        <w:spacing w:after="0" w:line="259" w:lineRule="auto"/>
        <w:rPr>
          <w:rFonts w:eastAsia="Aptos" w:cs="Times New Roman"/>
          <w:kern w:val="2"/>
          <w:sz w:val="22"/>
          <w14:ligatures w14:val="standardContextual"/>
        </w:rPr>
      </w:pPr>
    </w:p>
    <w:p w14:paraId="67577CA8" w14:textId="77777777" w:rsidR="001E012F" w:rsidRPr="001E012F" w:rsidRDefault="001E012F" w:rsidP="001E012F">
      <w:pPr>
        <w:spacing w:after="0" w:line="259" w:lineRule="auto"/>
        <w:rPr>
          <w:rFonts w:eastAsia="Aptos" w:cs="Times New Roman"/>
          <w:kern w:val="2"/>
          <w:sz w:val="22"/>
          <w14:ligatures w14:val="standardContextual"/>
        </w:rPr>
      </w:pPr>
    </w:p>
    <w:p w14:paraId="22562B4D" w14:textId="77777777" w:rsidR="001E012F" w:rsidRPr="001E012F" w:rsidRDefault="001E012F" w:rsidP="001E012F">
      <w:pPr>
        <w:spacing w:after="0" w:line="259" w:lineRule="auto"/>
        <w:rPr>
          <w:rFonts w:eastAsia="Aptos" w:cs="Times New Roman"/>
          <w:kern w:val="2"/>
          <w:sz w:val="22"/>
          <w14:ligatures w14:val="standardContextual"/>
        </w:rPr>
      </w:pPr>
    </w:p>
    <w:p w14:paraId="5EC7DC86" w14:textId="77777777" w:rsidR="001E012F" w:rsidRPr="001E012F" w:rsidRDefault="001E012F" w:rsidP="001E012F">
      <w:pPr>
        <w:spacing w:after="0" w:line="259" w:lineRule="auto"/>
        <w:rPr>
          <w:rFonts w:eastAsia="Aptos" w:cs="Times New Roman"/>
          <w:kern w:val="2"/>
          <w:sz w:val="22"/>
          <w14:ligatures w14:val="standardContextual"/>
        </w:rPr>
      </w:pPr>
    </w:p>
    <w:p w14:paraId="3463D952" w14:textId="77777777" w:rsidR="001E012F" w:rsidRPr="001E012F" w:rsidRDefault="001E012F" w:rsidP="001E012F">
      <w:pPr>
        <w:spacing w:after="0" w:line="259" w:lineRule="auto"/>
        <w:rPr>
          <w:rFonts w:eastAsia="Aptos" w:cs="Times New Roman"/>
          <w:kern w:val="2"/>
          <w:sz w:val="22"/>
          <w14:ligatures w14:val="standardContextual"/>
        </w:rPr>
      </w:pPr>
    </w:p>
    <w:p w14:paraId="7594F40E" w14:textId="77777777" w:rsidR="001E012F" w:rsidRPr="001E012F" w:rsidRDefault="001E012F" w:rsidP="001E012F">
      <w:pPr>
        <w:spacing w:after="0" w:line="259" w:lineRule="auto"/>
        <w:rPr>
          <w:rFonts w:eastAsia="Aptos" w:cs="Times New Roman"/>
          <w:kern w:val="2"/>
          <w:sz w:val="22"/>
          <w14:ligatures w14:val="standardContextual"/>
        </w:rPr>
      </w:pPr>
    </w:p>
    <w:p w14:paraId="6E63B20C" w14:textId="77777777" w:rsidR="001E012F" w:rsidRPr="001E012F" w:rsidRDefault="001E012F" w:rsidP="001E012F">
      <w:pPr>
        <w:spacing w:after="0" w:line="259" w:lineRule="auto"/>
        <w:rPr>
          <w:rFonts w:eastAsia="Aptos" w:cs="Times New Roman"/>
          <w:kern w:val="2"/>
          <w:sz w:val="22"/>
          <w14:ligatures w14:val="standardContextual"/>
        </w:rPr>
      </w:pPr>
    </w:p>
    <w:p w14:paraId="01B26508" w14:textId="77777777" w:rsidR="001E012F" w:rsidRPr="001E012F" w:rsidRDefault="001E012F" w:rsidP="001E012F">
      <w:pPr>
        <w:spacing w:after="0" w:line="259" w:lineRule="auto"/>
        <w:rPr>
          <w:rFonts w:eastAsia="Aptos" w:cs="Times New Roman"/>
          <w:kern w:val="2"/>
          <w:sz w:val="22"/>
          <w14:ligatures w14:val="standardContextual"/>
        </w:rPr>
      </w:pPr>
    </w:p>
    <w:p w14:paraId="33DAA253" w14:textId="77777777" w:rsidR="001E012F" w:rsidRPr="001E012F" w:rsidRDefault="001E012F" w:rsidP="001E012F">
      <w:pPr>
        <w:spacing w:after="0" w:line="259" w:lineRule="auto"/>
        <w:rPr>
          <w:rFonts w:eastAsia="Aptos" w:cs="Times New Roman"/>
          <w:kern w:val="2"/>
          <w:sz w:val="22"/>
          <w14:ligatures w14:val="standardContextual"/>
        </w:rPr>
      </w:pPr>
    </w:p>
    <w:p w14:paraId="65920964" w14:textId="77777777" w:rsidR="001E012F" w:rsidRPr="001E012F" w:rsidRDefault="001E012F" w:rsidP="001E012F">
      <w:pPr>
        <w:spacing w:after="0" w:line="259" w:lineRule="auto"/>
        <w:rPr>
          <w:rFonts w:eastAsia="Aptos" w:cs="Times New Roman"/>
          <w:kern w:val="2"/>
          <w:sz w:val="22"/>
          <w14:ligatures w14:val="standardContextual"/>
        </w:rPr>
      </w:pPr>
    </w:p>
    <w:p w14:paraId="2E7F3DDC" w14:textId="77777777" w:rsidR="001E012F" w:rsidRPr="001E012F" w:rsidRDefault="001E012F" w:rsidP="001E012F">
      <w:pPr>
        <w:spacing w:after="0" w:line="259" w:lineRule="auto"/>
        <w:rPr>
          <w:rFonts w:eastAsia="Aptos" w:cs="Times New Roman"/>
          <w:kern w:val="2"/>
          <w:sz w:val="22"/>
          <w14:ligatures w14:val="standardContextual"/>
        </w:rPr>
      </w:pPr>
    </w:p>
    <w:p w14:paraId="6274F66A" w14:textId="77777777" w:rsidR="001E012F" w:rsidRPr="001E012F" w:rsidRDefault="001E012F" w:rsidP="001E012F">
      <w:pPr>
        <w:spacing w:after="0" w:line="259" w:lineRule="auto"/>
        <w:rPr>
          <w:rFonts w:eastAsia="Aptos" w:cs="Times New Roman"/>
          <w:kern w:val="2"/>
          <w:sz w:val="22"/>
          <w14:ligatures w14:val="standardContextual"/>
        </w:rPr>
      </w:pPr>
    </w:p>
    <w:p w14:paraId="3C1E2403" w14:textId="77777777" w:rsidR="001E012F" w:rsidRPr="001E012F" w:rsidRDefault="001E012F" w:rsidP="001E012F">
      <w:pPr>
        <w:spacing w:after="0" w:line="259" w:lineRule="auto"/>
        <w:rPr>
          <w:rFonts w:eastAsia="Aptos" w:cs="Times New Roman"/>
          <w:kern w:val="2"/>
          <w:sz w:val="22"/>
          <w14:ligatures w14:val="standardContextual"/>
        </w:rPr>
      </w:pPr>
    </w:p>
    <w:p w14:paraId="6B586952" w14:textId="77777777" w:rsidR="001E012F" w:rsidRDefault="001E012F" w:rsidP="001E012F">
      <w:pPr>
        <w:spacing w:after="0" w:line="259" w:lineRule="auto"/>
        <w:rPr>
          <w:rFonts w:eastAsia="Aptos" w:cs="Times New Roman"/>
          <w:kern w:val="2"/>
          <w:sz w:val="22"/>
          <w14:ligatures w14:val="standardContextual"/>
        </w:rPr>
      </w:pPr>
    </w:p>
    <w:p w14:paraId="36C32978" w14:textId="77777777" w:rsidR="006A01F0" w:rsidRDefault="006A01F0" w:rsidP="001E012F">
      <w:pPr>
        <w:spacing w:after="0" w:line="259" w:lineRule="auto"/>
        <w:rPr>
          <w:rFonts w:eastAsia="Aptos" w:cs="Times New Roman"/>
          <w:kern w:val="2"/>
          <w:sz w:val="22"/>
          <w14:ligatures w14:val="standardContextual"/>
        </w:rPr>
      </w:pPr>
    </w:p>
    <w:p w14:paraId="33413394" w14:textId="77777777" w:rsidR="006A01F0" w:rsidRPr="001E012F" w:rsidRDefault="006A01F0" w:rsidP="001E012F">
      <w:pPr>
        <w:spacing w:after="0" w:line="259" w:lineRule="auto"/>
        <w:rPr>
          <w:rFonts w:eastAsia="Aptos" w:cs="Times New Roman"/>
          <w:kern w:val="2"/>
          <w:sz w:val="22"/>
          <w14:ligatures w14:val="standardContextual"/>
        </w:rPr>
      </w:pPr>
    </w:p>
    <w:p w14:paraId="39CD4DA6" w14:textId="77777777" w:rsidR="001E012F" w:rsidRPr="001E012F" w:rsidRDefault="001E012F" w:rsidP="001E012F">
      <w:pPr>
        <w:spacing w:after="0" w:line="259" w:lineRule="auto"/>
        <w:rPr>
          <w:rFonts w:eastAsia="Aptos" w:cs="Times New Roman"/>
          <w:kern w:val="2"/>
          <w:sz w:val="22"/>
          <w14:ligatures w14:val="standardContextual"/>
        </w:rPr>
      </w:pPr>
    </w:p>
    <w:p w14:paraId="1428B1A6" w14:textId="77777777" w:rsidR="001E012F" w:rsidRPr="001E012F" w:rsidRDefault="001E012F" w:rsidP="001E012F">
      <w:pPr>
        <w:spacing w:after="0" w:line="259" w:lineRule="auto"/>
        <w:rPr>
          <w:rFonts w:eastAsia="Aptos" w:cs="Times New Roman"/>
          <w:kern w:val="2"/>
          <w:sz w:val="22"/>
          <w14:ligatures w14:val="standardContextual"/>
        </w:rPr>
      </w:pPr>
    </w:p>
    <w:p w14:paraId="7833E6B2" w14:textId="77777777" w:rsidR="001E012F" w:rsidRPr="001E012F" w:rsidRDefault="001E012F" w:rsidP="001E012F">
      <w:pPr>
        <w:spacing w:after="0" w:line="259" w:lineRule="auto"/>
        <w:rPr>
          <w:rFonts w:eastAsia="Aptos" w:cs="Times New Roman"/>
          <w:kern w:val="2"/>
          <w:sz w:val="22"/>
          <w14:ligatures w14:val="standardContextual"/>
        </w:rPr>
      </w:pPr>
    </w:p>
    <w:p w14:paraId="7A26401C" w14:textId="77777777" w:rsidR="001E012F" w:rsidRPr="001E012F" w:rsidRDefault="001E012F" w:rsidP="001E012F">
      <w:pPr>
        <w:spacing w:after="0" w:line="259" w:lineRule="auto"/>
        <w:rPr>
          <w:rFonts w:eastAsia="Aptos" w:cs="Times New Roman"/>
          <w:kern w:val="2"/>
          <w:sz w:val="22"/>
          <w14:ligatures w14:val="standardContextual"/>
        </w:rPr>
      </w:pPr>
    </w:p>
    <w:p w14:paraId="28765F58" w14:textId="77777777" w:rsidR="001E012F" w:rsidRPr="001E012F" w:rsidRDefault="001E012F" w:rsidP="001E012F">
      <w:pPr>
        <w:spacing w:after="0" w:line="259" w:lineRule="auto"/>
        <w:rPr>
          <w:rFonts w:eastAsia="Aptos" w:cs="Times New Roman"/>
          <w:kern w:val="2"/>
          <w:sz w:val="22"/>
          <w14:ligatures w14:val="standardContextual"/>
        </w:rPr>
      </w:pPr>
    </w:p>
    <w:p w14:paraId="60347F78" w14:textId="77777777" w:rsidR="001E012F" w:rsidRPr="001E012F" w:rsidRDefault="001E012F" w:rsidP="001E012F">
      <w:pPr>
        <w:spacing w:after="0" w:line="259" w:lineRule="auto"/>
        <w:rPr>
          <w:rFonts w:eastAsia="Aptos" w:cs="Times New Roman"/>
          <w:kern w:val="2"/>
          <w:sz w:val="22"/>
          <w14:ligatures w14:val="standardContextual"/>
        </w:rPr>
      </w:pPr>
    </w:p>
    <w:p w14:paraId="590B09E4" w14:textId="77777777" w:rsidR="001E012F" w:rsidRPr="001E012F" w:rsidRDefault="001E012F" w:rsidP="001E012F">
      <w:pPr>
        <w:spacing w:after="0" w:line="259" w:lineRule="auto"/>
        <w:rPr>
          <w:rFonts w:eastAsia="Aptos" w:cs="Times New Roman"/>
          <w:kern w:val="2"/>
          <w:sz w:val="22"/>
          <w14:ligatures w14:val="standardContextual"/>
        </w:rPr>
      </w:pPr>
    </w:p>
    <w:p w14:paraId="17874DDE" w14:textId="77777777" w:rsidR="001E012F" w:rsidRPr="001E012F" w:rsidRDefault="001E012F" w:rsidP="001E012F">
      <w:pPr>
        <w:spacing w:after="0" w:line="259" w:lineRule="auto"/>
        <w:rPr>
          <w:rFonts w:eastAsia="Aptos" w:cs="Times New Roman"/>
          <w:kern w:val="2"/>
          <w:sz w:val="22"/>
          <w14:ligatures w14:val="standardContextual"/>
        </w:rPr>
      </w:pPr>
    </w:p>
    <w:p w14:paraId="3CC2EF8D" w14:textId="77777777" w:rsidR="001E012F" w:rsidRPr="001E012F" w:rsidRDefault="001E012F" w:rsidP="001E012F">
      <w:pPr>
        <w:spacing w:after="0" w:line="259" w:lineRule="auto"/>
        <w:rPr>
          <w:rFonts w:eastAsia="Aptos" w:cs="Times New Roman"/>
          <w:kern w:val="2"/>
          <w:sz w:val="22"/>
          <w14:ligatures w14:val="standardContextual"/>
        </w:rPr>
      </w:pPr>
    </w:p>
    <w:p w14:paraId="1D6CCD04" w14:textId="77777777" w:rsidR="001E012F" w:rsidRPr="001E012F" w:rsidRDefault="001E012F" w:rsidP="001E012F">
      <w:pPr>
        <w:spacing w:after="0" w:line="259" w:lineRule="auto"/>
        <w:rPr>
          <w:rFonts w:eastAsia="Aptos" w:cs="Times New Roman"/>
          <w:kern w:val="2"/>
          <w:sz w:val="22"/>
          <w14:ligatures w14:val="standardContextual"/>
        </w:rPr>
      </w:pPr>
    </w:p>
    <w:p w14:paraId="7201CF4B" w14:textId="77777777" w:rsidR="001E012F" w:rsidRPr="001E012F" w:rsidRDefault="001E012F" w:rsidP="001E012F">
      <w:pPr>
        <w:spacing w:after="0" w:line="259" w:lineRule="auto"/>
        <w:rPr>
          <w:rFonts w:eastAsia="Aptos" w:cs="Times New Roman"/>
          <w:kern w:val="2"/>
          <w:sz w:val="22"/>
          <w14:ligatures w14:val="standardContextual"/>
        </w:rPr>
      </w:pPr>
    </w:p>
    <w:p w14:paraId="4A7A5CF7" w14:textId="77777777" w:rsidR="001E012F" w:rsidRPr="001E012F" w:rsidRDefault="001E012F" w:rsidP="001E012F">
      <w:pPr>
        <w:spacing w:after="0" w:line="259" w:lineRule="auto"/>
        <w:rPr>
          <w:rFonts w:eastAsia="Aptos" w:cs="Times New Roman"/>
          <w:kern w:val="2"/>
          <w:sz w:val="22"/>
          <w14:ligatures w14:val="standardContextual"/>
        </w:rPr>
      </w:pPr>
    </w:p>
    <w:p w14:paraId="534D5F26" w14:textId="77777777" w:rsidR="001E012F" w:rsidRPr="001E012F" w:rsidRDefault="001E012F" w:rsidP="001E012F">
      <w:pPr>
        <w:spacing w:after="0" w:line="259" w:lineRule="auto"/>
        <w:rPr>
          <w:rFonts w:eastAsia="Aptos" w:cs="Times New Roman"/>
          <w:kern w:val="2"/>
          <w:sz w:val="22"/>
          <w14:ligatures w14:val="standardContextual"/>
        </w:rPr>
      </w:pPr>
    </w:p>
    <w:p w14:paraId="5A481277" w14:textId="77777777" w:rsidR="001E012F" w:rsidRPr="001E012F" w:rsidRDefault="001E012F" w:rsidP="001E012F">
      <w:pPr>
        <w:spacing w:after="0" w:line="259" w:lineRule="auto"/>
        <w:rPr>
          <w:rFonts w:eastAsia="Aptos" w:cs="Times New Roman"/>
          <w:kern w:val="2"/>
          <w:sz w:val="22"/>
          <w14:ligatures w14:val="standardContextual"/>
        </w:rPr>
      </w:pPr>
    </w:p>
    <w:p w14:paraId="19F93B0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13.</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Tjuvberget naturreservat i Tønsberg og Holmestrand kommune</w:t>
      </w:r>
      <w:r w:rsidRPr="001E012F">
        <w:rPr>
          <w:rFonts w:eastAsia="Aptos" w:cs="Times New Roman"/>
          <w:kern w:val="2"/>
          <w:sz w:val="22"/>
          <w14:ligatures w14:val="standardContextual"/>
        </w:rPr>
        <w:t xml:space="preserve">r </w:t>
      </w:r>
      <w:r w:rsidRPr="001E012F">
        <w:rPr>
          <w:rFonts w:eastAsia="Aptos" w:cs="Times New Roman"/>
          <w:b/>
          <w:bCs/>
          <w:kern w:val="2"/>
          <w:sz w:val="22"/>
          <w14:ligatures w14:val="standardContextual"/>
        </w:rPr>
        <w:t>i Vestfold fylke</w:t>
      </w:r>
      <w:r w:rsidRPr="001E012F">
        <w:rPr>
          <w:rFonts w:eastAsia="Aptos" w:cs="Times New Roman"/>
          <w:kern w:val="2"/>
          <w:sz w:val="22"/>
          <w14:ligatures w14:val="standardContextual"/>
        </w:rPr>
        <w:t> </w:t>
      </w:r>
    </w:p>
    <w:p w14:paraId="0959F5D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B39672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44378E3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25803F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w:t>
      </w:r>
      <w:r w:rsidRPr="001E012F">
        <w:rPr>
          <w:rFonts w:eastAsia="Aptos" w:cs="Times New Roman"/>
          <w:i/>
          <w:iCs/>
          <w:kern w:val="2"/>
          <w:sz w:val="22"/>
          <w14:ligatures w14:val="standardContextual"/>
        </w:rPr>
        <w:t xml:space="preserve"> Formål </w:t>
      </w:r>
      <w:r w:rsidRPr="001E012F">
        <w:rPr>
          <w:rFonts w:eastAsia="Aptos" w:cs="Times New Roman"/>
          <w:kern w:val="2"/>
          <w:sz w:val="22"/>
          <w14:ligatures w14:val="standardContextual"/>
        </w:rPr>
        <w:t> </w:t>
      </w:r>
    </w:p>
    <w:p w14:paraId="259DCE3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31FDBF05" w14:textId="77777777" w:rsidR="001E012F" w:rsidRPr="001E012F" w:rsidRDefault="001E012F" w:rsidP="0053636F">
      <w:pPr>
        <w:numPr>
          <w:ilvl w:val="0"/>
          <w:numId w:val="567"/>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bestemte typer natur i form av rike og friske edellauvskogtyper, rik sumpskog, rik blandingsskog og gammel granskog i lavlandet, med store gamle trær og død ved</w:t>
      </w:r>
    </w:p>
    <w:p w14:paraId="6E95F9E1" w14:textId="77777777" w:rsidR="001E012F" w:rsidRPr="001E012F" w:rsidRDefault="001E012F" w:rsidP="0053636F">
      <w:pPr>
        <w:numPr>
          <w:ilvl w:val="0"/>
          <w:numId w:val="567"/>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inneholder truet, sjelden eller sårbar natur som de sårbare naturtypene lågurtedellauvskog, kalk- og lågurtfuruskog og rik svartorsumpskog og flere truede arter innenfor organismegrupper som karplanter, sopp og fugl. </w:t>
      </w:r>
    </w:p>
    <w:p w14:paraId="0AA02F7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3E4AA6E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0F1B34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w:t>
      </w:r>
      <w:r w:rsidRPr="001E012F">
        <w:rPr>
          <w:rFonts w:eastAsia="Aptos" w:cs="Times New Roman"/>
          <w:i/>
          <w:iCs/>
          <w:kern w:val="2"/>
          <w:sz w:val="22"/>
          <w14:ligatures w14:val="standardContextual"/>
        </w:rPr>
        <w:t xml:space="preserve"> Geografisk avgrensning</w:t>
      </w:r>
      <w:r w:rsidRPr="001E012F">
        <w:rPr>
          <w:rFonts w:eastAsia="Aptos" w:cs="Times New Roman"/>
          <w:kern w:val="2"/>
          <w:sz w:val="22"/>
          <w14:ligatures w14:val="standardContextual"/>
        </w:rPr>
        <w:t>  </w:t>
      </w:r>
    </w:p>
    <w:p w14:paraId="6376751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i Tønsberg kommune: 654/1, 654/2, 654/4, 655/1, 655/2 og 655/3. Holmestrand kommune: gnr./bnr. 89/2, 89/3, 89/5, 93/1, 94/1 og 94/2. </w:t>
      </w:r>
    </w:p>
    <w:p w14:paraId="5276E13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901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35AA464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Tønsberg og Holmestrand kommuner, hos Statsforvalteren i Vestfold og Telemark, i Miljødirektoratet og i Klima- og miljødepartementet.  </w:t>
      </w:r>
    </w:p>
    <w:p w14:paraId="605803F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B9BF3B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w:t>
      </w:r>
      <w:r w:rsidRPr="001E012F">
        <w:rPr>
          <w:rFonts w:eastAsia="Aptos" w:cs="Times New Roman"/>
          <w:i/>
          <w:iCs/>
          <w:kern w:val="2"/>
          <w:sz w:val="22"/>
          <w14:ligatures w14:val="standardContextual"/>
        </w:rPr>
        <w:t xml:space="preserve"> Vernebestemmelser</w:t>
      </w:r>
      <w:r w:rsidRPr="001E012F">
        <w:rPr>
          <w:rFonts w:eastAsia="Aptos" w:cs="Times New Roman"/>
          <w:kern w:val="2"/>
          <w:sz w:val="22"/>
          <w14:ligatures w14:val="standardContextual"/>
        </w:rPr>
        <w:t>  </w:t>
      </w:r>
    </w:p>
    <w:p w14:paraId="18E1920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20AC6C5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11C41B5F" w14:textId="77777777" w:rsidR="001E012F" w:rsidRPr="001E012F" w:rsidRDefault="001E012F" w:rsidP="0053636F">
      <w:pPr>
        <w:numPr>
          <w:ilvl w:val="0"/>
          <w:numId w:val="24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2B5ACAFA" w14:textId="77777777" w:rsidR="001E012F" w:rsidRPr="001E012F" w:rsidRDefault="001E012F" w:rsidP="0053636F">
      <w:pPr>
        <w:numPr>
          <w:ilvl w:val="0"/>
          <w:numId w:val="24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5529ACE4" w14:textId="77777777" w:rsidR="001E012F" w:rsidRPr="001E012F" w:rsidRDefault="001E012F" w:rsidP="0053636F">
      <w:pPr>
        <w:numPr>
          <w:ilvl w:val="0"/>
          <w:numId w:val="24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3ADA7906" w14:textId="77777777" w:rsidR="001E012F" w:rsidRPr="001E012F" w:rsidRDefault="001E012F" w:rsidP="0053636F">
      <w:pPr>
        <w:numPr>
          <w:ilvl w:val="0"/>
          <w:numId w:val="24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6A61BEFB" w14:textId="77777777" w:rsidR="001E012F" w:rsidRPr="001E012F" w:rsidRDefault="001E012F" w:rsidP="0053636F">
      <w:pPr>
        <w:numPr>
          <w:ilvl w:val="0"/>
          <w:numId w:val="25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lovverk. </w:t>
      </w:r>
    </w:p>
    <w:p w14:paraId="42E8A14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180624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654657A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569DFEEE" w14:textId="77777777" w:rsidR="001E012F" w:rsidRPr="001E012F" w:rsidRDefault="001E012F" w:rsidP="0053636F">
      <w:pPr>
        <w:numPr>
          <w:ilvl w:val="0"/>
          <w:numId w:val="25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0649D911" w14:textId="77777777" w:rsidR="001E012F" w:rsidRPr="001E012F" w:rsidRDefault="001E012F" w:rsidP="0053636F">
      <w:pPr>
        <w:numPr>
          <w:ilvl w:val="0"/>
          <w:numId w:val="25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og fangst og fiske i samsvar med gjeldende lovverk </w:t>
      </w:r>
    </w:p>
    <w:p w14:paraId="5A19042B" w14:textId="77777777" w:rsidR="001E012F" w:rsidRPr="001E012F" w:rsidRDefault="001E012F" w:rsidP="0053636F">
      <w:pPr>
        <w:numPr>
          <w:ilvl w:val="0"/>
          <w:numId w:val="25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oppsetting av midlertidige, mobile jakttårn for storviltjakt  </w:t>
      </w:r>
    </w:p>
    <w:p w14:paraId="0CC1B8CC" w14:textId="77777777" w:rsidR="001E012F" w:rsidRPr="001E012F" w:rsidRDefault="001E012F" w:rsidP="0053636F">
      <w:pPr>
        <w:numPr>
          <w:ilvl w:val="0"/>
          <w:numId w:val="25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forsiktig rydding av småbusker og kvist i siktlinjer ved faste jaktposter i forbindelse med storviltjakt  </w:t>
      </w:r>
    </w:p>
    <w:p w14:paraId="7EDB0F0C" w14:textId="77777777" w:rsidR="001E012F" w:rsidRPr="001E012F" w:rsidRDefault="001E012F" w:rsidP="0053636F">
      <w:pPr>
        <w:numPr>
          <w:ilvl w:val="0"/>
          <w:numId w:val="25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34DD2E41" w14:textId="77777777" w:rsidR="001E012F" w:rsidRPr="001E012F" w:rsidRDefault="001E012F" w:rsidP="0053636F">
      <w:pPr>
        <w:numPr>
          <w:ilvl w:val="0"/>
          <w:numId w:val="25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traktorveier, sleper, stier og bygning avmerket på vernekartet, samt andre anlegg og innretninger, i henhold til standard på vernetidspunktet  </w:t>
      </w:r>
    </w:p>
    <w:p w14:paraId="244446DC" w14:textId="77777777" w:rsidR="001E012F" w:rsidRPr="001E012F" w:rsidRDefault="001E012F" w:rsidP="0053636F">
      <w:pPr>
        <w:numPr>
          <w:ilvl w:val="0"/>
          <w:numId w:val="25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skånsom beiting  </w:t>
      </w:r>
    </w:p>
    <w:p w14:paraId="6A5F3831" w14:textId="77777777" w:rsidR="001E012F" w:rsidRPr="001E012F" w:rsidRDefault="001E012F" w:rsidP="0053636F">
      <w:pPr>
        <w:numPr>
          <w:ilvl w:val="0"/>
          <w:numId w:val="25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turorientering med faste sesongposter  </w:t>
      </w:r>
    </w:p>
    <w:p w14:paraId="61FB9A92" w14:textId="77777777" w:rsidR="001E012F" w:rsidRPr="001E012F" w:rsidRDefault="001E012F" w:rsidP="0053636F">
      <w:pPr>
        <w:numPr>
          <w:ilvl w:val="0"/>
          <w:numId w:val="25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opplag av båt til bruk i Revovannet og Korssjøen  </w:t>
      </w:r>
    </w:p>
    <w:p w14:paraId="0C65CD07" w14:textId="77777777" w:rsidR="001E012F" w:rsidRPr="001E012F" w:rsidRDefault="001E012F" w:rsidP="0053636F">
      <w:pPr>
        <w:numPr>
          <w:ilvl w:val="0"/>
          <w:numId w:val="260"/>
        </w:numPr>
        <w:spacing w:after="0" w:line="259" w:lineRule="auto"/>
        <w:rPr>
          <w:rFonts w:eastAsia="Aptos" w:cs="Times New Roman"/>
          <w:kern w:val="2"/>
          <w:sz w:val="22"/>
          <w14:ligatures w14:val="standardContextual"/>
        </w:rPr>
      </w:pPr>
      <w:bookmarkStart w:id="10" w:name="_Hlk180051303"/>
      <w:r w:rsidRPr="001E012F">
        <w:rPr>
          <w:rFonts w:eastAsia="Aptos" w:cs="Times New Roman"/>
          <w:kern w:val="2"/>
          <w:sz w:val="22"/>
          <w14:ligatures w14:val="standardContextual"/>
        </w:rPr>
        <w:t>drift og vedlikehold, samt nødvendig istandsetting ved akutt utfall eller fare for akutt utfall på eksisterende energi- og kraftanlegg inntil verneområdet.  </w:t>
      </w:r>
    </w:p>
    <w:bookmarkEnd w:id="10"/>
    <w:p w14:paraId="38772DE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F29D9A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 </w:t>
      </w:r>
      <w:r w:rsidRPr="001E012F">
        <w:rPr>
          <w:rFonts w:eastAsia="Aptos" w:cs="Times New Roman"/>
          <w:kern w:val="2"/>
          <w:sz w:val="22"/>
          <w14:ligatures w14:val="standardContextual"/>
        </w:rPr>
        <w:t> </w:t>
      </w:r>
    </w:p>
    <w:p w14:paraId="138ECAF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680DE2B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77BE5C2A" w14:textId="77777777" w:rsidR="001E012F" w:rsidRPr="001E012F" w:rsidRDefault="001E012F" w:rsidP="0053636F">
      <w:pPr>
        <w:numPr>
          <w:ilvl w:val="0"/>
          <w:numId w:val="26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5CE2BC7B" w14:textId="77777777" w:rsidR="001E012F" w:rsidRPr="001E012F" w:rsidRDefault="001E012F" w:rsidP="0053636F">
      <w:pPr>
        <w:numPr>
          <w:ilvl w:val="0"/>
          <w:numId w:val="26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traktorveier, sleper og stier. </w:t>
      </w:r>
    </w:p>
    <w:p w14:paraId="0165930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0C62CF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w:t>
      </w:r>
      <w:r w:rsidRPr="001E012F">
        <w:rPr>
          <w:rFonts w:eastAsia="Aptos" w:cs="Times New Roman"/>
          <w:i/>
          <w:iCs/>
          <w:kern w:val="2"/>
          <w:sz w:val="22"/>
          <w14:ligatures w14:val="standardContextual"/>
        </w:rPr>
        <w:t xml:space="preserve"> Generelle unntak fra ferdselsbestemmelsene </w:t>
      </w:r>
      <w:r w:rsidRPr="001E012F">
        <w:rPr>
          <w:rFonts w:eastAsia="Aptos" w:cs="Times New Roman"/>
          <w:kern w:val="2"/>
          <w:sz w:val="22"/>
          <w14:ligatures w14:val="standardContextual"/>
        </w:rPr>
        <w:t> </w:t>
      </w:r>
    </w:p>
    <w:p w14:paraId="3DB6D24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29AD99A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03ECE2D5" w14:textId="77777777" w:rsidR="001E012F" w:rsidRPr="001E012F" w:rsidRDefault="001E012F" w:rsidP="0053636F">
      <w:pPr>
        <w:numPr>
          <w:ilvl w:val="0"/>
          <w:numId w:val="26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31C6B137" w14:textId="77777777" w:rsidR="001E012F" w:rsidRPr="001E012F" w:rsidRDefault="001E012F" w:rsidP="0053636F">
      <w:pPr>
        <w:numPr>
          <w:ilvl w:val="0"/>
          <w:numId w:val="26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ATV eller traktor på traktorveier  </w:t>
      </w:r>
    </w:p>
    <w:p w14:paraId="2E89486C" w14:textId="77777777" w:rsidR="001E012F" w:rsidRPr="001E012F" w:rsidRDefault="001E012F" w:rsidP="0053636F">
      <w:pPr>
        <w:numPr>
          <w:ilvl w:val="0"/>
          <w:numId w:val="26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63AC2EF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F92FB3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 </w:t>
      </w:r>
      <w:r w:rsidRPr="001E012F">
        <w:rPr>
          <w:rFonts w:eastAsia="Aptos" w:cs="Times New Roman"/>
          <w:kern w:val="2"/>
          <w:sz w:val="22"/>
          <w14:ligatures w14:val="standardContextual"/>
        </w:rPr>
        <w:t> </w:t>
      </w:r>
    </w:p>
    <w:p w14:paraId="24BB86D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4931434B" w14:textId="77777777" w:rsidR="001E012F" w:rsidRPr="001E012F" w:rsidRDefault="001E012F" w:rsidP="0053636F">
      <w:pPr>
        <w:numPr>
          <w:ilvl w:val="0"/>
          <w:numId w:val="26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01EF75E2" w14:textId="77777777" w:rsidR="001E012F" w:rsidRPr="001E012F" w:rsidRDefault="001E012F" w:rsidP="0053636F">
      <w:pPr>
        <w:numPr>
          <w:ilvl w:val="0"/>
          <w:numId w:val="26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w:t>
      </w:r>
    </w:p>
    <w:p w14:paraId="5A8A0636" w14:textId="77777777" w:rsidR="001E012F" w:rsidRPr="001E012F" w:rsidRDefault="001E012F" w:rsidP="0053636F">
      <w:pPr>
        <w:numPr>
          <w:ilvl w:val="0"/>
          <w:numId w:val="26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 </w:t>
      </w:r>
    </w:p>
    <w:p w14:paraId="7C1D3EC6" w14:textId="77777777" w:rsidR="001E012F" w:rsidRPr="001E012F" w:rsidRDefault="001E012F" w:rsidP="0053636F">
      <w:pPr>
        <w:numPr>
          <w:ilvl w:val="0"/>
          <w:numId w:val="26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d  </w:t>
      </w:r>
    </w:p>
    <w:p w14:paraId="08FE3E20" w14:textId="77777777" w:rsidR="001E012F" w:rsidRPr="001E012F" w:rsidRDefault="001E012F" w:rsidP="0053636F">
      <w:pPr>
        <w:numPr>
          <w:ilvl w:val="0"/>
          <w:numId w:val="27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1CA1FF69" w14:textId="77777777" w:rsidR="001E012F" w:rsidRPr="001E012F" w:rsidRDefault="001E012F" w:rsidP="0053636F">
      <w:pPr>
        <w:numPr>
          <w:ilvl w:val="0"/>
          <w:numId w:val="27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0DD011F3" w14:textId="77777777" w:rsidR="001E012F" w:rsidRPr="001E012F" w:rsidRDefault="001E012F" w:rsidP="0053636F">
      <w:pPr>
        <w:numPr>
          <w:ilvl w:val="0"/>
          <w:numId w:val="27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024D509A" w14:textId="77777777" w:rsidR="001E012F" w:rsidRPr="001E012F" w:rsidRDefault="001E012F" w:rsidP="0053636F">
      <w:pPr>
        <w:numPr>
          <w:ilvl w:val="0"/>
          <w:numId w:val="27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av eksisterende traktorveier, sleper og stier </w:t>
      </w:r>
    </w:p>
    <w:p w14:paraId="6B19D5B2" w14:textId="77777777" w:rsidR="001E012F" w:rsidRPr="001E012F" w:rsidRDefault="001E012F" w:rsidP="0053636F">
      <w:pPr>
        <w:numPr>
          <w:ilvl w:val="0"/>
          <w:numId w:val="27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beskjæring eller hogst av trær eller annen vegetasjon som skygger for innmark, eller hindrer maskinbruk for jordbruksdrift </w:t>
      </w:r>
    </w:p>
    <w:p w14:paraId="5927FEE2" w14:textId="77777777" w:rsidR="001E012F" w:rsidRPr="001E012F" w:rsidRDefault="001E012F" w:rsidP="0053636F">
      <w:pPr>
        <w:numPr>
          <w:ilvl w:val="0"/>
          <w:numId w:val="27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f og § 7 a, b, e, f og i. </w:t>
      </w:r>
    </w:p>
    <w:p w14:paraId="6E6A003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396145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 </w:t>
      </w:r>
      <w:r w:rsidRPr="001E012F">
        <w:rPr>
          <w:rFonts w:eastAsia="Aptos" w:cs="Times New Roman"/>
          <w:kern w:val="2"/>
          <w:sz w:val="22"/>
          <w14:ligatures w14:val="standardContextual"/>
        </w:rPr>
        <w:t> </w:t>
      </w:r>
    </w:p>
    <w:p w14:paraId="5F9744D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4937DF7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F84B46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9</w:t>
      </w:r>
      <w:r w:rsidRPr="001E012F">
        <w:rPr>
          <w:rFonts w:eastAsia="Aptos" w:cs="Times New Roman"/>
          <w:i/>
          <w:iCs/>
          <w:kern w:val="2"/>
          <w:sz w:val="22"/>
          <w14:ligatures w14:val="standardContextual"/>
        </w:rPr>
        <w:t xml:space="preserve"> Skjøtsel</w:t>
      </w:r>
      <w:r w:rsidRPr="001E012F">
        <w:rPr>
          <w:rFonts w:eastAsia="Aptos" w:cs="Times New Roman"/>
          <w:kern w:val="2"/>
          <w:sz w:val="22"/>
          <w14:ligatures w14:val="standardContextual"/>
        </w:rPr>
        <w:t> </w:t>
      </w:r>
    </w:p>
    <w:p w14:paraId="21094A3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7C7079B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1F95C1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w:t>
      </w:r>
      <w:r w:rsidRPr="001E012F">
        <w:rPr>
          <w:rFonts w:eastAsia="Aptos" w:cs="Times New Roman"/>
          <w:kern w:val="2"/>
          <w:sz w:val="22"/>
          <w14:ligatures w14:val="standardContextual"/>
        </w:rPr>
        <w:t> </w:t>
      </w:r>
    </w:p>
    <w:p w14:paraId="564F6BB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3FE471F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9F53F2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 </w:t>
      </w:r>
      <w:r w:rsidRPr="001E012F">
        <w:rPr>
          <w:rFonts w:eastAsia="Aptos" w:cs="Times New Roman"/>
          <w:kern w:val="2"/>
          <w:sz w:val="22"/>
          <w14:ligatures w14:val="standardContextual"/>
        </w:rPr>
        <w:t> </w:t>
      </w:r>
    </w:p>
    <w:p w14:paraId="108502B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59C5821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091B956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23E5D7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12</w:t>
      </w:r>
      <w:r w:rsidRPr="001E012F">
        <w:rPr>
          <w:rFonts w:eastAsia="Aptos" w:cs="Times New Roman"/>
          <w:i/>
          <w:iCs/>
          <w:kern w:val="2"/>
          <w:sz w:val="22"/>
          <w14:ligatures w14:val="standardContextual"/>
        </w:rPr>
        <w:t xml:space="preserve"> Ikrafttredelse </w:t>
      </w:r>
      <w:r w:rsidRPr="001E012F">
        <w:rPr>
          <w:rFonts w:eastAsia="Aptos" w:cs="Times New Roman"/>
          <w:kern w:val="2"/>
          <w:sz w:val="22"/>
          <w14:ligatures w14:val="standardContextual"/>
        </w:rPr>
        <w:t> </w:t>
      </w:r>
    </w:p>
    <w:p w14:paraId="2D95678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57B1FEE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28C2E9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6E3644A" w14:textId="77777777" w:rsidR="001E012F" w:rsidRPr="001E012F" w:rsidRDefault="001E012F" w:rsidP="001E012F">
      <w:pPr>
        <w:spacing w:after="0" w:line="259" w:lineRule="auto"/>
        <w:rPr>
          <w:rFonts w:eastAsia="Aptos" w:cs="Times New Roman"/>
          <w:kern w:val="2"/>
          <w:sz w:val="22"/>
          <w14:ligatures w14:val="standardContextual"/>
        </w:rPr>
      </w:pPr>
    </w:p>
    <w:p w14:paraId="4C8B4F23" w14:textId="77777777" w:rsidR="001E012F" w:rsidRPr="001E012F" w:rsidRDefault="001E012F" w:rsidP="001E012F">
      <w:pPr>
        <w:spacing w:after="0" w:line="259" w:lineRule="auto"/>
        <w:rPr>
          <w:rFonts w:eastAsia="Aptos" w:cs="Times New Roman"/>
          <w:kern w:val="2"/>
          <w:sz w:val="22"/>
          <w14:ligatures w14:val="standardContextual"/>
        </w:rPr>
      </w:pPr>
    </w:p>
    <w:p w14:paraId="1767CCE8" w14:textId="77777777" w:rsidR="001E012F" w:rsidRPr="001E012F" w:rsidRDefault="001E012F" w:rsidP="001E012F">
      <w:pPr>
        <w:spacing w:after="0" w:line="259" w:lineRule="auto"/>
        <w:rPr>
          <w:rFonts w:eastAsia="Aptos" w:cs="Times New Roman"/>
          <w:kern w:val="2"/>
          <w:sz w:val="22"/>
          <w14:ligatures w14:val="standardContextual"/>
        </w:rPr>
      </w:pPr>
    </w:p>
    <w:p w14:paraId="042C95EF" w14:textId="77777777" w:rsidR="001E012F" w:rsidRPr="001E012F" w:rsidRDefault="001E012F" w:rsidP="001E012F">
      <w:pPr>
        <w:spacing w:after="0" w:line="259" w:lineRule="auto"/>
        <w:rPr>
          <w:rFonts w:eastAsia="Aptos" w:cs="Times New Roman"/>
          <w:kern w:val="2"/>
          <w:sz w:val="22"/>
          <w14:ligatures w14:val="standardContextual"/>
        </w:rPr>
      </w:pPr>
    </w:p>
    <w:p w14:paraId="3D80A766" w14:textId="77777777" w:rsidR="001E012F" w:rsidRPr="001E012F" w:rsidRDefault="001E012F" w:rsidP="001E012F">
      <w:pPr>
        <w:spacing w:after="0" w:line="259" w:lineRule="auto"/>
        <w:rPr>
          <w:rFonts w:eastAsia="Aptos" w:cs="Times New Roman"/>
          <w:kern w:val="2"/>
          <w:sz w:val="22"/>
          <w14:ligatures w14:val="standardContextual"/>
        </w:rPr>
      </w:pPr>
    </w:p>
    <w:p w14:paraId="0BA2C907" w14:textId="77777777" w:rsidR="001E012F" w:rsidRPr="001E012F" w:rsidRDefault="001E012F" w:rsidP="001E012F">
      <w:pPr>
        <w:spacing w:after="0" w:line="259" w:lineRule="auto"/>
        <w:rPr>
          <w:rFonts w:eastAsia="Aptos" w:cs="Times New Roman"/>
          <w:kern w:val="2"/>
          <w:sz w:val="22"/>
          <w14:ligatures w14:val="standardContextual"/>
        </w:rPr>
      </w:pPr>
    </w:p>
    <w:p w14:paraId="7F06C444" w14:textId="77777777" w:rsidR="001E012F" w:rsidRPr="001E012F" w:rsidRDefault="001E012F" w:rsidP="001E012F">
      <w:pPr>
        <w:spacing w:after="0" w:line="259" w:lineRule="auto"/>
        <w:rPr>
          <w:rFonts w:eastAsia="Aptos" w:cs="Times New Roman"/>
          <w:kern w:val="2"/>
          <w:sz w:val="22"/>
          <w14:ligatures w14:val="standardContextual"/>
        </w:rPr>
      </w:pPr>
    </w:p>
    <w:p w14:paraId="41A463C8" w14:textId="77777777" w:rsidR="001E012F" w:rsidRPr="001E012F" w:rsidRDefault="001E012F" w:rsidP="001E012F">
      <w:pPr>
        <w:spacing w:after="0" w:line="259" w:lineRule="auto"/>
        <w:rPr>
          <w:rFonts w:eastAsia="Aptos" w:cs="Times New Roman"/>
          <w:kern w:val="2"/>
          <w:sz w:val="22"/>
          <w14:ligatures w14:val="standardContextual"/>
        </w:rPr>
      </w:pPr>
    </w:p>
    <w:p w14:paraId="5A94CBE4" w14:textId="77777777" w:rsidR="001E012F" w:rsidRPr="001E012F" w:rsidRDefault="001E012F" w:rsidP="001E012F">
      <w:pPr>
        <w:spacing w:after="0" w:line="259" w:lineRule="auto"/>
        <w:rPr>
          <w:rFonts w:eastAsia="Aptos" w:cs="Times New Roman"/>
          <w:kern w:val="2"/>
          <w:sz w:val="22"/>
          <w14:ligatures w14:val="standardContextual"/>
        </w:rPr>
      </w:pPr>
    </w:p>
    <w:p w14:paraId="195EDAAC" w14:textId="77777777" w:rsidR="001E012F" w:rsidRPr="001E012F" w:rsidRDefault="001E012F" w:rsidP="001E012F">
      <w:pPr>
        <w:spacing w:after="0" w:line="259" w:lineRule="auto"/>
        <w:rPr>
          <w:rFonts w:eastAsia="Aptos" w:cs="Times New Roman"/>
          <w:kern w:val="2"/>
          <w:sz w:val="22"/>
          <w14:ligatures w14:val="standardContextual"/>
        </w:rPr>
      </w:pPr>
    </w:p>
    <w:p w14:paraId="66F7C116" w14:textId="77777777" w:rsidR="001E012F" w:rsidRPr="001E012F" w:rsidRDefault="001E012F" w:rsidP="001E012F">
      <w:pPr>
        <w:spacing w:after="0" w:line="259" w:lineRule="auto"/>
        <w:rPr>
          <w:rFonts w:eastAsia="Aptos" w:cs="Times New Roman"/>
          <w:kern w:val="2"/>
          <w:sz w:val="22"/>
          <w14:ligatures w14:val="standardContextual"/>
        </w:rPr>
      </w:pPr>
    </w:p>
    <w:p w14:paraId="49B76992" w14:textId="77777777" w:rsidR="001E012F" w:rsidRPr="001E012F" w:rsidRDefault="001E012F" w:rsidP="001E012F">
      <w:pPr>
        <w:spacing w:after="0" w:line="259" w:lineRule="auto"/>
        <w:rPr>
          <w:rFonts w:eastAsia="Aptos" w:cs="Times New Roman"/>
          <w:kern w:val="2"/>
          <w:sz w:val="22"/>
          <w14:ligatures w14:val="standardContextual"/>
        </w:rPr>
      </w:pPr>
    </w:p>
    <w:p w14:paraId="1C59D431" w14:textId="77777777" w:rsidR="001E012F" w:rsidRPr="001E012F" w:rsidRDefault="001E012F" w:rsidP="001E012F">
      <w:pPr>
        <w:spacing w:after="0" w:line="259" w:lineRule="auto"/>
        <w:rPr>
          <w:rFonts w:eastAsia="Aptos" w:cs="Times New Roman"/>
          <w:kern w:val="2"/>
          <w:sz w:val="22"/>
          <w14:ligatures w14:val="standardContextual"/>
        </w:rPr>
      </w:pPr>
    </w:p>
    <w:p w14:paraId="3D2E2096" w14:textId="77777777" w:rsidR="001E012F" w:rsidRPr="001E012F" w:rsidRDefault="001E012F" w:rsidP="001E012F">
      <w:pPr>
        <w:spacing w:after="0" w:line="259" w:lineRule="auto"/>
        <w:rPr>
          <w:rFonts w:eastAsia="Aptos" w:cs="Times New Roman"/>
          <w:kern w:val="2"/>
          <w:sz w:val="22"/>
          <w14:ligatures w14:val="standardContextual"/>
        </w:rPr>
      </w:pPr>
    </w:p>
    <w:p w14:paraId="2DA4EA98" w14:textId="77777777" w:rsidR="001E012F" w:rsidRPr="001E012F" w:rsidRDefault="001E012F" w:rsidP="001E012F">
      <w:pPr>
        <w:spacing w:after="0" w:line="259" w:lineRule="auto"/>
        <w:rPr>
          <w:rFonts w:eastAsia="Aptos" w:cs="Times New Roman"/>
          <w:kern w:val="2"/>
          <w:sz w:val="22"/>
          <w14:ligatures w14:val="standardContextual"/>
        </w:rPr>
      </w:pPr>
    </w:p>
    <w:p w14:paraId="2AC8835D" w14:textId="77777777" w:rsidR="001E012F" w:rsidRPr="001E012F" w:rsidRDefault="001E012F" w:rsidP="001E012F">
      <w:pPr>
        <w:spacing w:after="0" w:line="259" w:lineRule="auto"/>
        <w:rPr>
          <w:rFonts w:eastAsia="Aptos" w:cs="Times New Roman"/>
          <w:kern w:val="2"/>
          <w:sz w:val="22"/>
          <w14:ligatures w14:val="standardContextual"/>
        </w:rPr>
      </w:pPr>
    </w:p>
    <w:p w14:paraId="69645ED3" w14:textId="77777777" w:rsidR="001E012F" w:rsidRPr="001E012F" w:rsidRDefault="001E012F" w:rsidP="001E012F">
      <w:pPr>
        <w:spacing w:after="0" w:line="259" w:lineRule="auto"/>
        <w:rPr>
          <w:rFonts w:eastAsia="Aptos" w:cs="Times New Roman"/>
          <w:kern w:val="2"/>
          <w:sz w:val="22"/>
          <w14:ligatures w14:val="standardContextual"/>
        </w:rPr>
      </w:pPr>
    </w:p>
    <w:p w14:paraId="4A96AEE6" w14:textId="77777777" w:rsidR="001E012F" w:rsidRPr="001E012F" w:rsidRDefault="001E012F" w:rsidP="001E012F">
      <w:pPr>
        <w:spacing w:after="0" w:line="259" w:lineRule="auto"/>
        <w:rPr>
          <w:rFonts w:eastAsia="Aptos" w:cs="Times New Roman"/>
          <w:kern w:val="2"/>
          <w:sz w:val="22"/>
          <w14:ligatures w14:val="standardContextual"/>
        </w:rPr>
      </w:pPr>
    </w:p>
    <w:p w14:paraId="11C09D20" w14:textId="77777777" w:rsidR="001E012F" w:rsidRPr="001E012F" w:rsidRDefault="001E012F" w:rsidP="001E012F">
      <w:pPr>
        <w:spacing w:after="0" w:line="259" w:lineRule="auto"/>
        <w:rPr>
          <w:rFonts w:eastAsia="Aptos" w:cs="Times New Roman"/>
          <w:kern w:val="2"/>
          <w:sz w:val="22"/>
          <w14:ligatures w14:val="standardContextual"/>
        </w:rPr>
      </w:pPr>
    </w:p>
    <w:p w14:paraId="255899DC" w14:textId="77777777" w:rsidR="001E012F" w:rsidRPr="001E012F" w:rsidRDefault="001E012F" w:rsidP="001E012F">
      <w:pPr>
        <w:spacing w:after="0" w:line="259" w:lineRule="auto"/>
        <w:rPr>
          <w:rFonts w:eastAsia="Aptos" w:cs="Times New Roman"/>
          <w:kern w:val="2"/>
          <w:sz w:val="22"/>
          <w14:ligatures w14:val="standardContextual"/>
        </w:rPr>
      </w:pPr>
    </w:p>
    <w:p w14:paraId="53136077" w14:textId="77777777" w:rsidR="001E012F" w:rsidRPr="001E012F" w:rsidRDefault="001E012F" w:rsidP="001E012F">
      <w:pPr>
        <w:spacing w:after="0" w:line="259" w:lineRule="auto"/>
        <w:rPr>
          <w:rFonts w:eastAsia="Aptos" w:cs="Times New Roman"/>
          <w:kern w:val="2"/>
          <w:sz w:val="22"/>
          <w14:ligatures w14:val="standardContextual"/>
        </w:rPr>
      </w:pPr>
    </w:p>
    <w:p w14:paraId="2968A360" w14:textId="77777777" w:rsidR="001E012F" w:rsidRPr="001E012F" w:rsidRDefault="001E012F" w:rsidP="001E012F">
      <w:pPr>
        <w:spacing w:after="0" w:line="259" w:lineRule="auto"/>
        <w:rPr>
          <w:rFonts w:eastAsia="Aptos" w:cs="Times New Roman"/>
          <w:kern w:val="2"/>
          <w:sz w:val="22"/>
          <w14:ligatures w14:val="standardContextual"/>
        </w:rPr>
      </w:pPr>
    </w:p>
    <w:p w14:paraId="2E50742A" w14:textId="77777777" w:rsidR="001E012F" w:rsidRPr="001E012F" w:rsidRDefault="001E012F" w:rsidP="001E012F">
      <w:pPr>
        <w:spacing w:after="0" w:line="259" w:lineRule="auto"/>
        <w:rPr>
          <w:rFonts w:eastAsia="Aptos" w:cs="Times New Roman"/>
          <w:kern w:val="2"/>
          <w:sz w:val="22"/>
          <w14:ligatures w14:val="standardContextual"/>
        </w:rPr>
      </w:pPr>
    </w:p>
    <w:p w14:paraId="5F854460" w14:textId="77777777" w:rsidR="001E012F" w:rsidRPr="001E012F" w:rsidRDefault="001E012F" w:rsidP="001E012F">
      <w:pPr>
        <w:spacing w:after="0" w:line="259" w:lineRule="auto"/>
        <w:rPr>
          <w:rFonts w:eastAsia="Aptos" w:cs="Times New Roman"/>
          <w:kern w:val="2"/>
          <w:sz w:val="22"/>
          <w14:ligatures w14:val="standardContextual"/>
        </w:rPr>
      </w:pPr>
    </w:p>
    <w:p w14:paraId="169CFDE7" w14:textId="77777777" w:rsidR="001E012F" w:rsidRPr="001E012F" w:rsidRDefault="001E012F" w:rsidP="001E012F">
      <w:pPr>
        <w:spacing w:after="0" w:line="259" w:lineRule="auto"/>
        <w:rPr>
          <w:rFonts w:eastAsia="Aptos" w:cs="Times New Roman"/>
          <w:kern w:val="2"/>
          <w:sz w:val="22"/>
          <w14:ligatures w14:val="standardContextual"/>
        </w:rPr>
      </w:pPr>
    </w:p>
    <w:p w14:paraId="1FC55765" w14:textId="77777777" w:rsidR="001E012F" w:rsidRPr="001E012F" w:rsidRDefault="001E012F" w:rsidP="001E012F">
      <w:pPr>
        <w:spacing w:after="0" w:line="259" w:lineRule="auto"/>
        <w:rPr>
          <w:rFonts w:eastAsia="Aptos" w:cs="Times New Roman"/>
          <w:kern w:val="2"/>
          <w:sz w:val="22"/>
          <w14:ligatures w14:val="standardContextual"/>
        </w:rPr>
      </w:pPr>
    </w:p>
    <w:p w14:paraId="70B67450" w14:textId="77777777" w:rsidR="001E012F" w:rsidRPr="001E012F" w:rsidRDefault="001E012F" w:rsidP="001E012F">
      <w:pPr>
        <w:spacing w:after="0" w:line="259" w:lineRule="auto"/>
        <w:rPr>
          <w:rFonts w:eastAsia="Aptos" w:cs="Times New Roman"/>
          <w:kern w:val="2"/>
          <w:sz w:val="22"/>
          <w14:ligatures w14:val="standardContextual"/>
        </w:rPr>
      </w:pPr>
    </w:p>
    <w:p w14:paraId="22990ADD" w14:textId="77777777" w:rsidR="001E012F" w:rsidRPr="001E012F" w:rsidRDefault="001E012F" w:rsidP="001E012F">
      <w:pPr>
        <w:spacing w:after="0" w:line="259" w:lineRule="auto"/>
        <w:rPr>
          <w:rFonts w:eastAsia="Aptos" w:cs="Times New Roman"/>
          <w:kern w:val="2"/>
          <w:sz w:val="22"/>
          <w14:ligatures w14:val="standardContextual"/>
        </w:rPr>
      </w:pPr>
    </w:p>
    <w:p w14:paraId="6442860B" w14:textId="77777777" w:rsidR="001E012F" w:rsidRPr="001E012F" w:rsidRDefault="001E012F" w:rsidP="001E012F">
      <w:pPr>
        <w:spacing w:after="0" w:line="259" w:lineRule="auto"/>
        <w:rPr>
          <w:rFonts w:eastAsia="Aptos" w:cs="Times New Roman"/>
          <w:kern w:val="2"/>
          <w:sz w:val="22"/>
          <w14:ligatures w14:val="standardContextual"/>
        </w:rPr>
      </w:pPr>
    </w:p>
    <w:p w14:paraId="671D31F4" w14:textId="77777777" w:rsidR="001E012F" w:rsidRPr="001E012F" w:rsidRDefault="001E012F" w:rsidP="001E012F">
      <w:pPr>
        <w:spacing w:after="0" w:line="259" w:lineRule="auto"/>
        <w:rPr>
          <w:rFonts w:eastAsia="Aptos" w:cs="Times New Roman"/>
          <w:kern w:val="2"/>
          <w:sz w:val="22"/>
          <w14:ligatures w14:val="standardContextual"/>
        </w:rPr>
      </w:pPr>
    </w:p>
    <w:p w14:paraId="6612554D" w14:textId="77777777" w:rsidR="001E012F" w:rsidRPr="001E012F" w:rsidRDefault="001E012F" w:rsidP="001E012F">
      <w:pPr>
        <w:spacing w:after="0" w:line="259" w:lineRule="auto"/>
        <w:rPr>
          <w:rFonts w:eastAsia="Aptos" w:cs="Times New Roman"/>
          <w:kern w:val="2"/>
          <w:sz w:val="22"/>
          <w14:ligatures w14:val="standardContextual"/>
        </w:rPr>
      </w:pPr>
    </w:p>
    <w:p w14:paraId="685F47E2" w14:textId="77777777" w:rsidR="001E012F" w:rsidRPr="001E012F" w:rsidRDefault="001E012F" w:rsidP="001E012F">
      <w:pPr>
        <w:spacing w:after="0" w:line="259" w:lineRule="auto"/>
        <w:rPr>
          <w:rFonts w:eastAsia="Aptos" w:cs="Times New Roman"/>
          <w:kern w:val="2"/>
          <w:sz w:val="22"/>
          <w14:ligatures w14:val="standardContextual"/>
        </w:rPr>
      </w:pPr>
    </w:p>
    <w:p w14:paraId="2A558BEF" w14:textId="77777777" w:rsidR="001E012F" w:rsidRPr="001E012F" w:rsidRDefault="001E012F" w:rsidP="001E012F">
      <w:pPr>
        <w:spacing w:after="0" w:line="259" w:lineRule="auto"/>
        <w:rPr>
          <w:rFonts w:eastAsia="Aptos" w:cs="Times New Roman"/>
          <w:kern w:val="2"/>
          <w:sz w:val="22"/>
          <w14:ligatures w14:val="standardContextual"/>
        </w:rPr>
      </w:pPr>
    </w:p>
    <w:p w14:paraId="2EE619B4" w14:textId="77777777" w:rsidR="001E012F" w:rsidRPr="001E012F" w:rsidRDefault="001E012F" w:rsidP="001E012F">
      <w:pPr>
        <w:spacing w:after="0" w:line="259" w:lineRule="auto"/>
        <w:rPr>
          <w:rFonts w:eastAsia="Aptos" w:cs="Times New Roman"/>
          <w:kern w:val="2"/>
          <w:sz w:val="22"/>
          <w14:ligatures w14:val="standardContextual"/>
        </w:rPr>
      </w:pPr>
    </w:p>
    <w:p w14:paraId="4C74EBFA" w14:textId="77777777" w:rsidR="001E012F" w:rsidRPr="001E012F" w:rsidRDefault="001E012F" w:rsidP="001E012F">
      <w:pPr>
        <w:spacing w:after="0" w:line="259" w:lineRule="auto"/>
        <w:rPr>
          <w:rFonts w:eastAsia="Aptos" w:cs="Times New Roman"/>
          <w:kern w:val="2"/>
          <w:sz w:val="22"/>
          <w14:ligatures w14:val="standardContextual"/>
        </w:rPr>
      </w:pPr>
    </w:p>
    <w:p w14:paraId="3C8DAAA4" w14:textId="77777777" w:rsidR="001E012F" w:rsidRPr="001E012F" w:rsidRDefault="001E012F" w:rsidP="001E012F">
      <w:pPr>
        <w:spacing w:after="0" w:line="259" w:lineRule="auto"/>
        <w:rPr>
          <w:rFonts w:eastAsia="Aptos" w:cs="Times New Roman"/>
          <w:kern w:val="2"/>
          <w:sz w:val="22"/>
          <w14:ligatures w14:val="standardContextual"/>
        </w:rPr>
      </w:pPr>
    </w:p>
    <w:p w14:paraId="21D820BC" w14:textId="77777777" w:rsidR="001E012F" w:rsidRPr="001E012F" w:rsidRDefault="001E012F" w:rsidP="001E012F">
      <w:pPr>
        <w:spacing w:after="0" w:line="259" w:lineRule="auto"/>
        <w:rPr>
          <w:rFonts w:eastAsia="Aptos" w:cs="Times New Roman"/>
          <w:kern w:val="2"/>
          <w:sz w:val="22"/>
          <w14:ligatures w14:val="standardContextual"/>
        </w:rPr>
      </w:pPr>
    </w:p>
    <w:p w14:paraId="7B6C86E3" w14:textId="77777777" w:rsidR="001E012F" w:rsidRPr="001E012F" w:rsidRDefault="001E012F" w:rsidP="001E012F">
      <w:pPr>
        <w:spacing w:after="0" w:line="259" w:lineRule="auto"/>
        <w:rPr>
          <w:rFonts w:eastAsia="Aptos" w:cs="Times New Roman"/>
          <w:kern w:val="2"/>
          <w:sz w:val="22"/>
          <w14:ligatures w14:val="standardContextual"/>
        </w:rPr>
      </w:pPr>
    </w:p>
    <w:p w14:paraId="0D7FB452" w14:textId="77777777" w:rsidR="001E012F" w:rsidRPr="001E012F" w:rsidRDefault="001E012F" w:rsidP="001E012F">
      <w:pPr>
        <w:spacing w:after="0" w:line="259" w:lineRule="auto"/>
        <w:rPr>
          <w:rFonts w:eastAsia="Aptos" w:cs="Times New Roman"/>
          <w:kern w:val="2"/>
          <w:sz w:val="22"/>
          <w14:ligatures w14:val="standardContextual"/>
        </w:rPr>
      </w:pPr>
    </w:p>
    <w:p w14:paraId="77355905" w14:textId="77777777" w:rsidR="001E012F" w:rsidRPr="001E012F" w:rsidRDefault="001E012F" w:rsidP="001E012F">
      <w:pPr>
        <w:spacing w:after="0" w:line="259" w:lineRule="auto"/>
        <w:rPr>
          <w:rFonts w:eastAsia="Aptos" w:cs="Times New Roman"/>
          <w:kern w:val="2"/>
          <w:sz w:val="22"/>
          <w14:ligatures w14:val="standardContextual"/>
        </w:rPr>
      </w:pPr>
    </w:p>
    <w:p w14:paraId="54A50D9A" w14:textId="77777777" w:rsidR="001E012F" w:rsidRPr="001E012F" w:rsidRDefault="001E012F" w:rsidP="001E012F">
      <w:pPr>
        <w:spacing w:after="0" w:line="259" w:lineRule="auto"/>
        <w:rPr>
          <w:rFonts w:eastAsia="Aptos" w:cs="Times New Roman"/>
          <w:kern w:val="2"/>
          <w:sz w:val="22"/>
          <w14:ligatures w14:val="standardContextual"/>
        </w:rPr>
      </w:pPr>
    </w:p>
    <w:p w14:paraId="5B079F4A" w14:textId="77777777" w:rsidR="001E012F" w:rsidRPr="001E012F" w:rsidRDefault="001E012F" w:rsidP="001E012F">
      <w:pPr>
        <w:spacing w:after="0" w:line="259" w:lineRule="auto"/>
        <w:rPr>
          <w:rFonts w:eastAsia="Aptos" w:cs="Times New Roman"/>
          <w:kern w:val="2"/>
          <w:sz w:val="22"/>
          <w14:ligatures w14:val="standardContextual"/>
        </w:rPr>
      </w:pPr>
    </w:p>
    <w:p w14:paraId="4E76CBA0" w14:textId="77777777" w:rsidR="001E012F" w:rsidRPr="001E012F" w:rsidRDefault="001E012F" w:rsidP="001E012F">
      <w:pPr>
        <w:spacing w:after="0" w:line="259" w:lineRule="auto"/>
        <w:rPr>
          <w:rFonts w:eastAsia="Aptos" w:cs="Times New Roman"/>
          <w:kern w:val="2"/>
          <w:sz w:val="22"/>
          <w14:ligatures w14:val="standardContextual"/>
        </w:rPr>
      </w:pPr>
    </w:p>
    <w:p w14:paraId="3E6E88A0" w14:textId="77777777" w:rsidR="001E012F" w:rsidRPr="001E012F" w:rsidRDefault="001E012F" w:rsidP="001E012F">
      <w:pPr>
        <w:spacing w:after="0" w:line="259" w:lineRule="auto"/>
        <w:rPr>
          <w:rFonts w:eastAsia="Aptos" w:cs="Times New Roman"/>
          <w:kern w:val="2"/>
          <w:sz w:val="22"/>
          <w14:ligatures w14:val="standardContextual"/>
        </w:rPr>
      </w:pPr>
    </w:p>
    <w:p w14:paraId="317C3140" w14:textId="77777777" w:rsidR="001E012F" w:rsidRPr="001E012F" w:rsidRDefault="001E012F" w:rsidP="001E012F">
      <w:pPr>
        <w:spacing w:after="0" w:line="259" w:lineRule="auto"/>
        <w:rPr>
          <w:rFonts w:eastAsia="Aptos" w:cs="Times New Roman"/>
          <w:kern w:val="2"/>
          <w:sz w:val="22"/>
          <w14:ligatures w14:val="standardContextual"/>
        </w:rPr>
      </w:pPr>
    </w:p>
    <w:p w14:paraId="047A36E6" w14:textId="77777777" w:rsidR="001E012F" w:rsidRPr="001E012F" w:rsidRDefault="001E012F" w:rsidP="001E012F">
      <w:pPr>
        <w:spacing w:after="0" w:line="259" w:lineRule="auto"/>
        <w:rPr>
          <w:rFonts w:eastAsia="Aptos" w:cs="Times New Roman"/>
          <w:kern w:val="2"/>
          <w:sz w:val="22"/>
          <w14:ligatures w14:val="standardContextual"/>
        </w:rPr>
      </w:pPr>
    </w:p>
    <w:p w14:paraId="5F98D671" w14:textId="77777777" w:rsidR="001E012F" w:rsidRPr="001E012F" w:rsidRDefault="001E012F" w:rsidP="001E012F">
      <w:pPr>
        <w:spacing w:after="0" w:line="259" w:lineRule="auto"/>
        <w:rPr>
          <w:rFonts w:eastAsia="Aptos" w:cs="Times New Roman"/>
          <w:kern w:val="2"/>
          <w:sz w:val="22"/>
          <w14:ligatures w14:val="standardContextual"/>
        </w:rPr>
      </w:pPr>
    </w:p>
    <w:p w14:paraId="0567926F" w14:textId="77777777" w:rsidR="001E012F" w:rsidRPr="001E012F" w:rsidRDefault="001E012F" w:rsidP="001E012F">
      <w:pPr>
        <w:spacing w:after="0" w:line="259" w:lineRule="auto"/>
        <w:rPr>
          <w:rFonts w:eastAsia="Aptos" w:cs="Times New Roman"/>
          <w:kern w:val="2"/>
          <w:sz w:val="22"/>
          <w14:ligatures w14:val="standardContextual"/>
        </w:rPr>
      </w:pPr>
    </w:p>
    <w:p w14:paraId="71695695" w14:textId="77777777" w:rsidR="001E012F" w:rsidRPr="001E012F" w:rsidRDefault="001E012F" w:rsidP="001E012F">
      <w:pPr>
        <w:spacing w:after="0" w:line="259" w:lineRule="auto"/>
        <w:rPr>
          <w:rFonts w:eastAsia="Aptos" w:cs="Times New Roman"/>
          <w:kern w:val="2"/>
          <w:sz w:val="22"/>
          <w14:ligatures w14:val="standardContextual"/>
        </w:rPr>
      </w:pPr>
    </w:p>
    <w:p w14:paraId="712B7D0D" w14:textId="77777777" w:rsidR="001E012F" w:rsidRPr="001E012F" w:rsidRDefault="001E012F" w:rsidP="001E012F">
      <w:pPr>
        <w:spacing w:after="0" w:line="259" w:lineRule="auto"/>
        <w:rPr>
          <w:rFonts w:eastAsia="Aptos" w:cs="Times New Roman"/>
          <w:kern w:val="2"/>
          <w:sz w:val="22"/>
          <w14:ligatures w14:val="standardContextual"/>
        </w:rPr>
      </w:pPr>
    </w:p>
    <w:p w14:paraId="2C693D5B" w14:textId="77777777" w:rsidR="001E012F" w:rsidRPr="001E012F" w:rsidRDefault="001E012F" w:rsidP="001E012F">
      <w:pPr>
        <w:spacing w:after="0" w:line="259" w:lineRule="auto"/>
        <w:rPr>
          <w:rFonts w:eastAsia="Aptos" w:cs="Times New Roman"/>
          <w:kern w:val="2"/>
          <w:sz w:val="22"/>
          <w14:ligatures w14:val="standardContextual"/>
        </w:rPr>
      </w:pPr>
    </w:p>
    <w:p w14:paraId="5C63999C" w14:textId="77777777" w:rsidR="001E012F" w:rsidRPr="001E012F" w:rsidRDefault="001E012F" w:rsidP="001E012F">
      <w:pPr>
        <w:spacing w:after="0" w:line="259" w:lineRule="auto"/>
        <w:rPr>
          <w:rFonts w:eastAsia="Aptos" w:cs="Times New Roman"/>
          <w:kern w:val="2"/>
          <w:sz w:val="22"/>
          <w14:ligatures w14:val="standardContextual"/>
        </w:rPr>
      </w:pPr>
    </w:p>
    <w:p w14:paraId="7408CF6F" w14:textId="77777777" w:rsidR="001E012F" w:rsidRPr="001E012F" w:rsidRDefault="001E012F" w:rsidP="001E012F">
      <w:pPr>
        <w:spacing w:after="0" w:line="259" w:lineRule="auto"/>
        <w:rPr>
          <w:rFonts w:eastAsia="Aptos" w:cs="Times New Roman"/>
          <w:kern w:val="2"/>
          <w:sz w:val="22"/>
          <w14:ligatures w14:val="standardContextual"/>
        </w:rPr>
      </w:pPr>
    </w:p>
    <w:p w14:paraId="110AC665" w14:textId="77777777" w:rsidR="001E012F" w:rsidRPr="001E012F" w:rsidRDefault="001E012F" w:rsidP="001E012F">
      <w:pPr>
        <w:spacing w:after="0" w:line="259" w:lineRule="auto"/>
        <w:rPr>
          <w:rFonts w:eastAsia="Aptos" w:cs="Times New Roman"/>
          <w:kern w:val="2"/>
          <w:sz w:val="22"/>
          <w14:ligatures w14:val="standardContextual"/>
        </w:rPr>
      </w:pPr>
    </w:p>
    <w:p w14:paraId="6569C7E9" w14:textId="77777777" w:rsidR="001E012F" w:rsidRPr="001E012F" w:rsidRDefault="001E012F" w:rsidP="001E012F">
      <w:pPr>
        <w:spacing w:after="0" w:line="259" w:lineRule="auto"/>
        <w:rPr>
          <w:rFonts w:eastAsia="Aptos" w:cs="Times New Roman"/>
          <w:kern w:val="2"/>
          <w:sz w:val="22"/>
          <w14:ligatures w14:val="standardContextual"/>
        </w:rPr>
      </w:pPr>
    </w:p>
    <w:p w14:paraId="262730D4" w14:textId="77777777" w:rsidR="001E012F" w:rsidRPr="001E012F" w:rsidRDefault="001E012F" w:rsidP="001E012F">
      <w:pPr>
        <w:spacing w:after="0" w:line="259" w:lineRule="auto"/>
        <w:rPr>
          <w:rFonts w:eastAsia="Aptos" w:cs="Times New Roman"/>
          <w:kern w:val="2"/>
          <w:sz w:val="22"/>
          <w14:ligatures w14:val="standardContextual"/>
        </w:rPr>
      </w:pPr>
    </w:p>
    <w:p w14:paraId="4889002B" w14:textId="77777777" w:rsidR="001E012F" w:rsidRPr="001E012F" w:rsidRDefault="001E012F" w:rsidP="001E012F">
      <w:pPr>
        <w:spacing w:after="0" w:line="259" w:lineRule="auto"/>
        <w:rPr>
          <w:rFonts w:eastAsia="Aptos" w:cs="Times New Roman"/>
          <w:kern w:val="2"/>
          <w:sz w:val="22"/>
          <w14:ligatures w14:val="standardContextual"/>
        </w:rPr>
      </w:pPr>
    </w:p>
    <w:p w14:paraId="4AD85294" w14:textId="77777777" w:rsidR="001E012F" w:rsidRPr="001E012F" w:rsidRDefault="001E012F" w:rsidP="001E012F">
      <w:pPr>
        <w:spacing w:after="0" w:line="259" w:lineRule="auto"/>
        <w:rPr>
          <w:rFonts w:eastAsia="Aptos" w:cs="Times New Roman"/>
          <w:kern w:val="2"/>
          <w:sz w:val="22"/>
          <w14:ligatures w14:val="standardContextual"/>
        </w:rPr>
      </w:pPr>
    </w:p>
    <w:p w14:paraId="67E4D340" w14:textId="77777777" w:rsidR="001E012F" w:rsidRPr="001E012F" w:rsidRDefault="001E012F" w:rsidP="001E012F">
      <w:pPr>
        <w:spacing w:after="0" w:line="259" w:lineRule="auto"/>
        <w:rPr>
          <w:rFonts w:eastAsia="Aptos" w:cs="Times New Roman"/>
          <w:kern w:val="2"/>
          <w:sz w:val="22"/>
          <w14:ligatures w14:val="standardContextual"/>
        </w:rPr>
      </w:pPr>
    </w:p>
    <w:p w14:paraId="50893622" w14:textId="77777777" w:rsidR="001E012F" w:rsidRPr="001E012F" w:rsidRDefault="001E012F" w:rsidP="001E012F">
      <w:pPr>
        <w:spacing w:after="0" w:line="259" w:lineRule="auto"/>
        <w:rPr>
          <w:rFonts w:eastAsia="Aptos" w:cs="Times New Roman"/>
          <w:kern w:val="2"/>
          <w:sz w:val="22"/>
          <w14:ligatures w14:val="standardContextual"/>
        </w:rPr>
      </w:pPr>
    </w:p>
    <w:p w14:paraId="3AEEA82B" w14:textId="77777777" w:rsidR="001E012F" w:rsidRPr="001E012F" w:rsidRDefault="001E012F" w:rsidP="001E012F">
      <w:pPr>
        <w:spacing w:after="0" w:line="259" w:lineRule="auto"/>
        <w:rPr>
          <w:rFonts w:eastAsia="Aptos" w:cs="Times New Roman"/>
          <w:kern w:val="2"/>
          <w:sz w:val="22"/>
          <w14:ligatures w14:val="standardContextual"/>
        </w:rPr>
      </w:pPr>
    </w:p>
    <w:p w14:paraId="70B65016" w14:textId="77777777" w:rsidR="001E012F" w:rsidRPr="001E012F" w:rsidRDefault="001E012F" w:rsidP="001E012F">
      <w:pPr>
        <w:spacing w:after="0" w:line="259" w:lineRule="auto"/>
        <w:rPr>
          <w:rFonts w:eastAsia="Aptos" w:cs="Times New Roman"/>
          <w:kern w:val="2"/>
          <w:sz w:val="22"/>
          <w14:ligatures w14:val="standardContextual"/>
        </w:rPr>
      </w:pPr>
    </w:p>
    <w:p w14:paraId="1D2B4D5C" w14:textId="77777777" w:rsidR="001E012F" w:rsidRPr="001E012F" w:rsidRDefault="001E012F" w:rsidP="001E012F">
      <w:pPr>
        <w:spacing w:after="0" w:line="259" w:lineRule="auto"/>
        <w:rPr>
          <w:rFonts w:eastAsia="Aptos" w:cs="Times New Roman"/>
          <w:kern w:val="2"/>
          <w:sz w:val="22"/>
          <w14:ligatures w14:val="standardContextual"/>
        </w:rPr>
      </w:pPr>
    </w:p>
    <w:p w14:paraId="21439585" w14:textId="77777777" w:rsidR="001E012F" w:rsidRPr="001E012F" w:rsidRDefault="001E012F" w:rsidP="001E012F">
      <w:pPr>
        <w:spacing w:after="0" w:line="259" w:lineRule="auto"/>
        <w:rPr>
          <w:rFonts w:eastAsia="Aptos" w:cs="Times New Roman"/>
          <w:kern w:val="2"/>
          <w:sz w:val="22"/>
          <w14:ligatures w14:val="standardContextual"/>
        </w:rPr>
      </w:pPr>
    </w:p>
    <w:p w14:paraId="38CBD3A7" w14:textId="77777777" w:rsidR="001E012F" w:rsidRPr="001E012F" w:rsidRDefault="001E012F" w:rsidP="001E012F">
      <w:pPr>
        <w:spacing w:after="0" w:line="259" w:lineRule="auto"/>
        <w:rPr>
          <w:rFonts w:eastAsia="Aptos" w:cs="Times New Roman"/>
          <w:kern w:val="2"/>
          <w:sz w:val="22"/>
          <w14:ligatures w14:val="standardContextual"/>
        </w:rPr>
      </w:pPr>
    </w:p>
    <w:p w14:paraId="7E837A51" w14:textId="77777777" w:rsidR="001E012F" w:rsidRPr="001E012F" w:rsidRDefault="001E012F" w:rsidP="001E012F">
      <w:pPr>
        <w:spacing w:after="0" w:line="259" w:lineRule="auto"/>
        <w:rPr>
          <w:rFonts w:eastAsia="Aptos" w:cs="Times New Roman"/>
          <w:kern w:val="2"/>
          <w:sz w:val="22"/>
          <w14:ligatures w14:val="standardContextual"/>
        </w:rPr>
      </w:pPr>
    </w:p>
    <w:p w14:paraId="14F86EAA" w14:textId="77777777" w:rsidR="001E012F" w:rsidRPr="001E012F" w:rsidRDefault="001E012F" w:rsidP="001E012F">
      <w:pPr>
        <w:spacing w:after="0" w:line="259" w:lineRule="auto"/>
        <w:rPr>
          <w:rFonts w:eastAsia="Aptos" w:cs="Times New Roman"/>
          <w:kern w:val="2"/>
          <w:sz w:val="22"/>
          <w14:ligatures w14:val="standardContextual"/>
        </w:rPr>
      </w:pPr>
    </w:p>
    <w:p w14:paraId="19BA1F57" w14:textId="77777777" w:rsidR="001E012F" w:rsidRPr="001E012F" w:rsidRDefault="001E012F" w:rsidP="001E012F">
      <w:pPr>
        <w:spacing w:after="0" w:line="259" w:lineRule="auto"/>
        <w:rPr>
          <w:rFonts w:eastAsia="Aptos" w:cs="Times New Roman"/>
          <w:kern w:val="2"/>
          <w:sz w:val="22"/>
          <w14:ligatures w14:val="standardContextual"/>
        </w:rPr>
      </w:pPr>
    </w:p>
    <w:p w14:paraId="14510D32" w14:textId="77777777" w:rsidR="001E012F" w:rsidRPr="001E012F" w:rsidRDefault="001E012F" w:rsidP="001E012F">
      <w:pPr>
        <w:spacing w:after="0" w:line="259" w:lineRule="auto"/>
        <w:rPr>
          <w:rFonts w:eastAsia="Aptos" w:cs="Times New Roman"/>
          <w:kern w:val="2"/>
          <w:sz w:val="22"/>
          <w14:ligatures w14:val="standardContextual"/>
        </w:rPr>
      </w:pPr>
    </w:p>
    <w:p w14:paraId="047400AC" w14:textId="77777777" w:rsidR="001E012F" w:rsidRPr="001E012F" w:rsidRDefault="001E012F" w:rsidP="001E012F">
      <w:pPr>
        <w:spacing w:after="0" w:line="259" w:lineRule="auto"/>
        <w:rPr>
          <w:rFonts w:eastAsia="Aptos" w:cs="Times New Roman"/>
          <w:kern w:val="2"/>
          <w:sz w:val="22"/>
          <w14:ligatures w14:val="standardContextual"/>
        </w:rPr>
      </w:pPr>
    </w:p>
    <w:p w14:paraId="714A813A" w14:textId="77777777" w:rsidR="001E012F" w:rsidRPr="001E012F" w:rsidRDefault="001E012F" w:rsidP="001E012F">
      <w:pPr>
        <w:spacing w:after="0" w:line="259" w:lineRule="auto"/>
        <w:rPr>
          <w:rFonts w:eastAsia="Aptos" w:cs="Times New Roman"/>
          <w:kern w:val="2"/>
          <w:sz w:val="22"/>
          <w14:ligatures w14:val="standardContextual"/>
        </w:rPr>
      </w:pPr>
    </w:p>
    <w:p w14:paraId="524C777E" w14:textId="77777777" w:rsidR="001E012F" w:rsidRPr="001E012F" w:rsidRDefault="001E012F" w:rsidP="001E012F">
      <w:pPr>
        <w:spacing w:after="0" w:line="259" w:lineRule="auto"/>
        <w:rPr>
          <w:rFonts w:eastAsia="Aptos" w:cs="Times New Roman"/>
          <w:kern w:val="2"/>
          <w:sz w:val="22"/>
          <w14:ligatures w14:val="standardContextual"/>
        </w:rPr>
      </w:pPr>
    </w:p>
    <w:p w14:paraId="5A910C7D" w14:textId="77777777" w:rsidR="001E012F" w:rsidRPr="001E012F" w:rsidRDefault="001E012F" w:rsidP="001E012F">
      <w:pPr>
        <w:spacing w:after="0" w:line="259" w:lineRule="auto"/>
        <w:rPr>
          <w:rFonts w:eastAsia="Aptos" w:cs="Times New Roman"/>
          <w:kern w:val="2"/>
          <w:sz w:val="22"/>
          <w14:ligatures w14:val="standardContextual"/>
        </w:rPr>
      </w:pPr>
    </w:p>
    <w:p w14:paraId="099910F3" w14:textId="77777777" w:rsidR="001E012F" w:rsidRDefault="001E012F" w:rsidP="001E012F">
      <w:pPr>
        <w:spacing w:after="0" w:line="259" w:lineRule="auto"/>
        <w:rPr>
          <w:rFonts w:eastAsia="Aptos" w:cs="Times New Roman"/>
          <w:kern w:val="2"/>
          <w:sz w:val="22"/>
          <w14:ligatures w14:val="standardContextual"/>
        </w:rPr>
      </w:pPr>
    </w:p>
    <w:p w14:paraId="138C925A" w14:textId="77777777" w:rsidR="006A01F0" w:rsidRDefault="006A01F0" w:rsidP="001E012F">
      <w:pPr>
        <w:spacing w:after="0" w:line="259" w:lineRule="auto"/>
        <w:rPr>
          <w:rFonts w:eastAsia="Aptos" w:cs="Times New Roman"/>
          <w:kern w:val="2"/>
          <w:sz w:val="22"/>
          <w14:ligatures w14:val="standardContextual"/>
        </w:rPr>
      </w:pPr>
    </w:p>
    <w:p w14:paraId="66D0F0CA" w14:textId="77777777" w:rsidR="006A01F0" w:rsidRPr="001E012F" w:rsidRDefault="006A01F0" w:rsidP="001E012F">
      <w:pPr>
        <w:spacing w:after="0" w:line="259" w:lineRule="auto"/>
        <w:rPr>
          <w:rFonts w:eastAsia="Aptos" w:cs="Times New Roman"/>
          <w:kern w:val="2"/>
          <w:sz w:val="22"/>
          <w14:ligatures w14:val="standardContextual"/>
        </w:rPr>
      </w:pPr>
    </w:p>
    <w:p w14:paraId="502BDF37" w14:textId="77777777" w:rsidR="001E012F" w:rsidRPr="001E012F" w:rsidRDefault="001E012F" w:rsidP="001E012F">
      <w:pPr>
        <w:spacing w:after="0" w:line="259" w:lineRule="auto"/>
        <w:rPr>
          <w:rFonts w:eastAsia="Aptos" w:cs="Times New Roman"/>
          <w:kern w:val="2"/>
          <w:sz w:val="22"/>
          <w14:ligatures w14:val="standardContextual"/>
        </w:rPr>
      </w:pPr>
    </w:p>
    <w:p w14:paraId="3E1F2FE0" w14:textId="77777777" w:rsidR="001E012F" w:rsidRPr="001E012F" w:rsidRDefault="001E012F" w:rsidP="001E012F">
      <w:pPr>
        <w:spacing w:after="0" w:line="259" w:lineRule="auto"/>
        <w:rPr>
          <w:rFonts w:eastAsia="Aptos" w:cs="Times New Roman"/>
          <w:kern w:val="2"/>
          <w:sz w:val="22"/>
          <w14:ligatures w14:val="standardContextual"/>
        </w:rPr>
      </w:pPr>
    </w:p>
    <w:p w14:paraId="4D7C779F" w14:textId="77777777" w:rsidR="001E012F" w:rsidRPr="001E012F" w:rsidRDefault="001E012F" w:rsidP="001E012F">
      <w:pPr>
        <w:spacing w:after="0" w:line="259" w:lineRule="auto"/>
        <w:rPr>
          <w:rFonts w:eastAsia="Aptos" w:cs="Times New Roman"/>
          <w:kern w:val="2"/>
          <w:sz w:val="22"/>
          <w14:ligatures w14:val="standardContextual"/>
        </w:rPr>
      </w:pPr>
    </w:p>
    <w:p w14:paraId="3B05E109" w14:textId="77777777" w:rsidR="001E012F" w:rsidRPr="001E012F" w:rsidRDefault="001E012F" w:rsidP="001E012F">
      <w:pPr>
        <w:spacing w:after="0" w:line="259" w:lineRule="auto"/>
        <w:rPr>
          <w:rFonts w:eastAsia="Aptos" w:cs="Times New Roman"/>
          <w:kern w:val="2"/>
          <w:sz w:val="22"/>
          <w14:ligatures w14:val="standardContextual"/>
        </w:rPr>
      </w:pPr>
    </w:p>
    <w:p w14:paraId="6B96DAAD" w14:textId="77777777" w:rsidR="001E012F" w:rsidRPr="001E012F" w:rsidRDefault="001E012F" w:rsidP="001E012F">
      <w:pPr>
        <w:spacing w:after="0" w:line="259" w:lineRule="auto"/>
        <w:rPr>
          <w:rFonts w:eastAsia="Aptos" w:cs="Times New Roman"/>
          <w:kern w:val="2"/>
          <w:sz w:val="22"/>
          <w14:ligatures w14:val="standardContextual"/>
        </w:rPr>
      </w:pPr>
    </w:p>
    <w:p w14:paraId="155018D5" w14:textId="77777777" w:rsidR="001E012F" w:rsidRPr="001E012F" w:rsidRDefault="001E012F" w:rsidP="001E012F">
      <w:pPr>
        <w:spacing w:after="0" w:line="259" w:lineRule="auto"/>
        <w:rPr>
          <w:rFonts w:eastAsia="Aptos" w:cs="Times New Roman"/>
          <w:kern w:val="2"/>
          <w:sz w:val="22"/>
          <w14:ligatures w14:val="standardContextual"/>
        </w:rPr>
      </w:pPr>
    </w:p>
    <w:p w14:paraId="3CD57221" w14:textId="77777777" w:rsidR="001E012F" w:rsidRPr="001E012F" w:rsidRDefault="001E012F" w:rsidP="001E012F">
      <w:pPr>
        <w:spacing w:after="0" w:line="259" w:lineRule="auto"/>
        <w:rPr>
          <w:rFonts w:eastAsia="Aptos" w:cs="Times New Roman"/>
          <w:kern w:val="2"/>
          <w:sz w:val="22"/>
          <w14:ligatures w14:val="standardContextual"/>
        </w:rPr>
      </w:pPr>
    </w:p>
    <w:p w14:paraId="63883227" w14:textId="77777777" w:rsidR="001E012F" w:rsidRPr="001E012F" w:rsidRDefault="001E012F" w:rsidP="001E012F">
      <w:pPr>
        <w:spacing w:after="0" w:line="259" w:lineRule="auto"/>
        <w:rPr>
          <w:rFonts w:eastAsia="Aptos" w:cs="Times New Roman"/>
          <w:kern w:val="2"/>
          <w:sz w:val="22"/>
          <w14:ligatures w14:val="standardContextual"/>
        </w:rPr>
      </w:pPr>
    </w:p>
    <w:p w14:paraId="7AF8FE05" w14:textId="77777777" w:rsidR="001E012F" w:rsidRPr="001E012F" w:rsidRDefault="001E012F" w:rsidP="001E012F">
      <w:pPr>
        <w:spacing w:after="0" w:line="259" w:lineRule="auto"/>
        <w:rPr>
          <w:rFonts w:eastAsia="Aptos" w:cs="Times New Roman"/>
          <w:kern w:val="2"/>
          <w:sz w:val="22"/>
          <w14:ligatures w14:val="standardContextual"/>
        </w:rPr>
      </w:pPr>
    </w:p>
    <w:p w14:paraId="3D360FA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14.</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Krokskogstupene naturreservat, Hole kommune, Buskerud</w:t>
      </w:r>
      <w:r w:rsidRPr="001E012F">
        <w:rPr>
          <w:rFonts w:eastAsia="Aptos" w:cs="Times New Roman"/>
          <w:kern w:val="2"/>
          <w:sz w:val="22"/>
          <w14:ligatures w14:val="standardContextual"/>
        </w:rPr>
        <w:t> </w:t>
      </w:r>
    </w:p>
    <w:p w14:paraId="5E048EC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FE753B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1882ABD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807C2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 </w:t>
      </w:r>
      <w:r w:rsidRPr="001E012F">
        <w:rPr>
          <w:rFonts w:eastAsia="Aptos" w:cs="Times New Roman"/>
          <w:kern w:val="2"/>
          <w:sz w:val="22"/>
          <w14:ligatures w14:val="standardContextual"/>
        </w:rPr>
        <w:t> </w:t>
      </w:r>
    </w:p>
    <w:p w14:paraId="0CBBCA70" w14:textId="77777777" w:rsidR="001E012F" w:rsidRPr="001E012F" w:rsidRDefault="001E012F" w:rsidP="001E012F">
      <w:pPr>
        <w:spacing w:after="0" w:line="259" w:lineRule="auto"/>
        <w:ind w:firstLine="708"/>
        <w:rPr>
          <w:rFonts w:eastAsia="Aptos" w:cs="Times New Roman"/>
          <w:kern w:val="2"/>
          <w:sz w:val="22"/>
          <w14:ligatures w14:val="standardContextual"/>
        </w:rPr>
      </w:pPr>
      <w:bookmarkStart w:id="11" w:name="_Hlk174100211"/>
      <w:r w:rsidRPr="001E012F">
        <w:rPr>
          <w:rFonts w:eastAsia="Aptos" w:cs="Times New Roman"/>
          <w:kern w:val="2"/>
          <w:sz w:val="22"/>
          <w14:ligatures w14:val="standardContextual"/>
        </w:rPr>
        <w:t>Formålet med forskriften er å bevare et område som</w:t>
      </w:r>
    </w:p>
    <w:p w14:paraId="1B51EC8D" w14:textId="77777777" w:rsidR="001E012F" w:rsidRPr="001E012F" w:rsidRDefault="001E012F" w:rsidP="0053636F">
      <w:pPr>
        <w:numPr>
          <w:ilvl w:val="0"/>
          <w:numId w:val="568"/>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som den sterkt truede naturtypen kalkedellauvskog og de sårbare naturtypene kalk- og lågurtfuruskog, kalkgranskog og lågurtedellauvskog. Videre inneholder området et stort antall truede arter innenfor organismegrupper som karplanter, sopp, lav, fugl og insekter, deriblant mange arter som er kritisk truede og sterkt truede.</w:t>
      </w:r>
    </w:p>
    <w:p w14:paraId="30ECAA1A" w14:textId="77777777" w:rsidR="001E012F" w:rsidRPr="001E012F" w:rsidRDefault="001E012F" w:rsidP="0053636F">
      <w:pPr>
        <w:numPr>
          <w:ilvl w:val="0"/>
          <w:numId w:val="568"/>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en bestemt type natur i form av gammel og rik barskog, edellauvskog, blandingsskoger, rasmarker og bekkekløfter hvor store deler er på kalkrik grunn.</w:t>
      </w:r>
    </w:p>
    <w:p w14:paraId="6231895A" w14:textId="6357B684" w:rsidR="001E012F" w:rsidRPr="001E012F" w:rsidRDefault="001E012F" w:rsidP="0041660A">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Området har naturkvaliteter av høy verdi i både nasjonal og internasjonal sammenheng.  </w:t>
      </w:r>
    </w:p>
    <w:p w14:paraId="216F1BD7" w14:textId="77777777" w:rsidR="001E012F" w:rsidRPr="001E012F" w:rsidRDefault="001E012F" w:rsidP="001E012F">
      <w:pPr>
        <w:spacing w:after="0" w:line="259" w:lineRule="auto"/>
        <w:ind w:firstLine="708"/>
        <w:rPr>
          <w:rFonts w:eastAsia="Aptos" w:cs="Times New Roman"/>
          <w:kern w:val="2"/>
          <w:sz w:val="22"/>
          <w14:ligatures w14:val="standardContextual"/>
        </w:rPr>
      </w:pPr>
      <w:bookmarkStart w:id="12" w:name="_Hlk174026012"/>
      <w:bookmarkEnd w:id="11"/>
      <w:r w:rsidRPr="001E012F">
        <w:rPr>
          <w:rFonts w:eastAsia="Aptos" w:cs="Times New Roman"/>
          <w:kern w:val="2"/>
          <w:sz w:val="22"/>
          <w14:ligatures w14:val="standardContextual"/>
        </w:rPr>
        <w:t>Det er en målsetting å beholde verneverdiene i mest mulig urørt tilstand, og eventuelt videreutvikle dem. </w:t>
      </w:r>
    </w:p>
    <w:bookmarkEnd w:id="12"/>
    <w:p w14:paraId="3E8BBEE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228704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2 </w:t>
      </w:r>
      <w:r w:rsidRPr="001E012F">
        <w:rPr>
          <w:rFonts w:eastAsia="Aptos" w:cs="Times New Roman"/>
          <w:i/>
          <w:iCs/>
          <w:kern w:val="2"/>
          <w:sz w:val="22"/>
          <w14:ligatures w14:val="standardContextual"/>
        </w:rPr>
        <w:t>Geografisk avgrensning </w:t>
      </w:r>
      <w:r w:rsidRPr="001E012F">
        <w:rPr>
          <w:rFonts w:eastAsia="Aptos" w:cs="Times New Roman"/>
          <w:kern w:val="2"/>
          <w:sz w:val="22"/>
          <w14:ligatures w14:val="standardContextual"/>
        </w:rPr>
        <w:t> </w:t>
      </w:r>
    </w:p>
    <w:p w14:paraId="34690A8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198/3, 198/4, 198/5, 198/7, 198/11, 198/43, 234/4, 234/6, 236/1, 236/2, 236/3, 236/16, 236/23, 236/29, 236/30, 236/208, 237/1, 237/2, 238/1.  </w:t>
      </w:r>
    </w:p>
    <w:p w14:paraId="3CC5744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3737 dekar. Grensene for naturreservatet går fram av kart datert Klima- og miljødepartementet desember 2024. De nøyaktige grensene for naturreservatet skal avmerkes i marka. Knekkpunktene skal koordinatfestes. </w:t>
      </w:r>
    </w:p>
    <w:p w14:paraId="7E0A60B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Hole kommune, hos Statsforvalteren i Østfold, Buskerud, Oslo og Akershus, i Miljødirektoratet og i Klima- og miljødepartementet.  </w:t>
      </w:r>
    </w:p>
    <w:p w14:paraId="6F2E458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2DD9C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w:t>
      </w:r>
      <w:r w:rsidRPr="001E012F">
        <w:rPr>
          <w:rFonts w:eastAsia="Aptos" w:cs="Times New Roman"/>
          <w:i/>
          <w:iCs/>
          <w:kern w:val="2"/>
          <w:sz w:val="22"/>
          <w14:ligatures w14:val="standardContextual"/>
        </w:rPr>
        <w:t xml:space="preserve"> Vernebestemmelser </w:t>
      </w:r>
      <w:r w:rsidRPr="001E012F">
        <w:rPr>
          <w:rFonts w:eastAsia="Aptos" w:cs="Times New Roman"/>
          <w:kern w:val="2"/>
          <w:sz w:val="22"/>
          <w14:ligatures w14:val="standardContextual"/>
        </w:rPr>
        <w:t> </w:t>
      </w:r>
    </w:p>
    <w:p w14:paraId="4307A43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1734C44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5E5AA4E5" w14:textId="77777777" w:rsidR="001E012F" w:rsidRPr="001E012F" w:rsidRDefault="001E012F" w:rsidP="0053636F">
      <w:pPr>
        <w:numPr>
          <w:ilvl w:val="0"/>
          <w:numId w:val="2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5674BB82" w14:textId="77777777" w:rsidR="001E012F" w:rsidRPr="001E012F" w:rsidRDefault="001E012F" w:rsidP="0053636F">
      <w:pPr>
        <w:numPr>
          <w:ilvl w:val="0"/>
          <w:numId w:val="27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574A4DA8" w14:textId="77777777" w:rsidR="001E012F" w:rsidRPr="001E012F" w:rsidRDefault="001E012F" w:rsidP="0053636F">
      <w:pPr>
        <w:numPr>
          <w:ilvl w:val="0"/>
          <w:numId w:val="27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5892014B" w14:textId="77777777" w:rsidR="001E012F" w:rsidRPr="001E012F" w:rsidRDefault="001E012F" w:rsidP="0053636F">
      <w:pPr>
        <w:numPr>
          <w:ilvl w:val="0"/>
          <w:numId w:val="27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74487D39" w14:textId="77777777" w:rsidR="001E012F" w:rsidRPr="001E012F" w:rsidRDefault="001E012F" w:rsidP="0053636F">
      <w:pPr>
        <w:numPr>
          <w:ilvl w:val="0"/>
          <w:numId w:val="28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lovverk.  </w:t>
      </w:r>
    </w:p>
    <w:p w14:paraId="1BF8F1E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86466C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w:t>
      </w:r>
      <w:r w:rsidRPr="001E012F">
        <w:rPr>
          <w:rFonts w:eastAsia="Aptos" w:cs="Times New Roman"/>
          <w:i/>
          <w:iCs/>
          <w:kern w:val="2"/>
          <w:sz w:val="22"/>
          <w14:ligatures w14:val="standardContextual"/>
        </w:rPr>
        <w:t xml:space="preserve"> Generelle unntak fra vernebestemmelsene </w:t>
      </w:r>
      <w:r w:rsidRPr="001E012F">
        <w:rPr>
          <w:rFonts w:eastAsia="Aptos" w:cs="Times New Roman"/>
          <w:kern w:val="2"/>
          <w:sz w:val="22"/>
          <w14:ligatures w14:val="standardContextual"/>
        </w:rPr>
        <w:t> </w:t>
      </w:r>
    </w:p>
    <w:p w14:paraId="7EC8E8C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7C9691AC" w14:textId="77777777" w:rsidR="001E012F" w:rsidRPr="001E012F" w:rsidRDefault="001E012F" w:rsidP="0053636F">
      <w:pPr>
        <w:numPr>
          <w:ilvl w:val="0"/>
          <w:numId w:val="28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375F7809" w14:textId="77777777" w:rsidR="001E012F" w:rsidRPr="001E012F" w:rsidRDefault="001E012F" w:rsidP="0053636F">
      <w:pPr>
        <w:numPr>
          <w:ilvl w:val="0"/>
          <w:numId w:val="28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jakt, fangst og fiske i samsvar med gjeldende lovverk </w:t>
      </w:r>
    </w:p>
    <w:p w14:paraId="648CB12E" w14:textId="77777777" w:rsidR="001E012F" w:rsidRPr="001E012F" w:rsidRDefault="001E012F" w:rsidP="0053636F">
      <w:pPr>
        <w:numPr>
          <w:ilvl w:val="0"/>
          <w:numId w:val="28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04762F98" w14:textId="77777777" w:rsidR="001E012F" w:rsidRPr="001E012F" w:rsidRDefault="001E012F" w:rsidP="0053636F">
      <w:pPr>
        <w:numPr>
          <w:ilvl w:val="0"/>
          <w:numId w:val="28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hytter avmerket på vernekartet og andre anlegg og innretninger i henhold til tilstand på vernetidspunktet </w:t>
      </w:r>
    </w:p>
    <w:p w14:paraId="450C93B0" w14:textId="77777777" w:rsidR="001E012F" w:rsidRPr="001E012F" w:rsidRDefault="001E012F" w:rsidP="0053636F">
      <w:pPr>
        <w:numPr>
          <w:ilvl w:val="0"/>
          <w:numId w:val="28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rydding av vegetasjon på inntil 2 dekar rundt hyttene på gnr./bnr. 237/2 avmerket på vernekart </w:t>
      </w:r>
    </w:p>
    <w:p w14:paraId="0E8AACFE" w14:textId="77777777" w:rsidR="001E012F" w:rsidRPr="001E012F" w:rsidRDefault="001E012F" w:rsidP="0053636F">
      <w:pPr>
        <w:numPr>
          <w:ilvl w:val="0"/>
          <w:numId w:val="28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vei, traktorveier og stier avmerket på vernekartet i henhold til standard på vernetidspunktet </w:t>
      </w:r>
    </w:p>
    <w:p w14:paraId="791B4EE2" w14:textId="77777777" w:rsidR="001E012F" w:rsidRPr="001E012F" w:rsidRDefault="001E012F" w:rsidP="0053636F">
      <w:pPr>
        <w:numPr>
          <w:ilvl w:val="0"/>
          <w:numId w:val="28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vedlikehold, samt istandsetting ved akutt utfall eller fare for akutt utfall på eksisterende kraftledning i og inntil verneområdet </w:t>
      </w:r>
    </w:p>
    <w:p w14:paraId="27AE204D" w14:textId="77777777" w:rsidR="001E012F" w:rsidRPr="001E012F" w:rsidRDefault="001E012F" w:rsidP="0053636F">
      <w:pPr>
        <w:numPr>
          <w:ilvl w:val="0"/>
          <w:numId w:val="28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eller fornyelse av kraftledning i og inntil verneområdet for heving av spenningsnivå og økning av linetverrsnittet, når tiltaket ikke skader verneverdiene angitt i verneformålet nevneverdig </w:t>
      </w:r>
    </w:p>
    <w:p w14:paraId="5E19E889" w14:textId="77777777" w:rsidR="001E012F" w:rsidRPr="001E012F" w:rsidRDefault="001E012F" w:rsidP="0053636F">
      <w:pPr>
        <w:numPr>
          <w:ilvl w:val="0"/>
          <w:numId w:val="28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22FAC350" w14:textId="77777777" w:rsidR="001E012F" w:rsidRPr="001E012F" w:rsidRDefault="001E012F" w:rsidP="0053636F">
      <w:pPr>
        <w:numPr>
          <w:ilvl w:val="0"/>
          <w:numId w:val="29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09238AFD" w14:textId="77777777" w:rsidR="001E012F" w:rsidRPr="001E012F" w:rsidRDefault="001E012F" w:rsidP="0053636F">
      <w:pPr>
        <w:numPr>
          <w:ilvl w:val="0"/>
          <w:numId w:val="29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3397C4DB" w14:textId="77777777" w:rsidR="001E012F" w:rsidRPr="001E012F" w:rsidRDefault="001E012F" w:rsidP="0053636F">
      <w:pPr>
        <w:numPr>
          <w:ilvl w:val="0"/>
          <w:numId w:val="29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forsiktig rydding av småbusker og kvist i siktlinjer ved faste jaktposter i forbindelse med storviltjakt  </w:t>
      </w:r>
    </w:p>
    <w:p w14:paraId="6067E132" w14:textId="77777777" w:rsidR="001E012F" w:rsidRPr="001E012F" w:rsidRDefault="001E012F" w:rsidP="0053636F">
      <w:pPr>
        <w:numPr>
          <w:ilvl w:val="0"/>
          <w:numId w:val="29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fjerning av greiner og trær som henger inn over vei eller veianlegg og som utgjør en fare for trafikksikkerheten på E16 og fv. 285. </w:t>
      </w:r>
    </w:p>
    <w:p w14:paraId="0C371AA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9052F5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 </w:t>
      </w:r>
      <w:r w:rsidRPr="001E012F">
        <w:rPr>
          <w:rFonts w:eastAsia="Aptos" w:cs="Times New Roman"/>
          <w:kern w:val="2"/>
          <w:sz w:val="22"/>
          <w14:ligatures w14:val="standardContextual"/>
        </w:rPr>
        <w:t> </w:t>
      </w:r>
    </w:p>
    <w:p w14:paraId="16F5CD7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6ED7EBD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6C7EF430" w14:textId="77777777" w:rsidR="001E012F" w:rsidRPr="001E012F" w:rsidRDefault="001E012F" w:rsidP="0053636F">
      <w:pPr>
        <w:numPr>
          <w:ilvl w:val="0"/>
          <w:numId w:val="29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5D6ABD10" w14:textId="77777777" w:rsidR="001E012F" w:rsidRPr="001E012F" w:rsidRDefault="001E012F" w:rsidP="0053636F">
      <w:pPr>
        <w:numPr>
          <w:ilvl w:val="0"/>
          <w:numId w:val="29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veier, traktorveier og stier angitt på vernekartet. </w:t>
      </w:r>
    </w:p>
    <w:p w14:paraId="62E3F0B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9792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 </w:t>
      </w:r>
      <w:r w:rsidRPr="001E012F">
        <w:rPr>
          <w:rFonts w:eastAsia="Aptos" w:cs="Times New Roman"/>
          <w:kern w:val="2"/>
          <w:sz w:val="22"/>
          <w14:ligatures w14:val="standardContextual"/>
        </w:rPr>
        <w:t> </w:t>
      </w:r>
    </w:p>
    <w:p w14:paraId="1AD72F3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4C3A14C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6B3B4BE3" w14:textId="77777777" w:rsidR="001E012F" w:rsidRPr="001E012F" w:rsidRDefault="001E012F" w:rsidP="0053636F">
      <w:pPr>
        <w:numPr>
          <w:ilvl w:val="0"/>
          <w:numId w:val="29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motorferdsel på eksisterende vei avmerket på vernekartet </w:t>
      </w:r>
    </w:p>
    <w:p w14:paraId="5CDB3581" w14:textId="77777777" w:rsidR="001E012F" w:rsidRPr="001E012F" w:rsidRDefault="001E012F" w:rsidP="0053636F">
      <w:pPr>
        <w:numPr>
          <w:ilvl w:val="0"/>
          <w:numId w:val="29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60A08162" w14:textId="77777777" w:rsidR="001E012F" w:rsidRPr="001E012F" w:rsidRDefault="001E012F" w:rsidP="0053636F">
      <w:pPr>
        <w:numPr>
          <w:ilvl w:val="0"/>
          <w:numId w:val="29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traktor eller ATV på traktorveier avmerket på vernekartet</w:t>
      </w:r>
    </w:p>
    <w:p w14:paraId="08907F8C" w14:textId="77777777" w:rsidR="001E012F" w:rsidRPr="001E012F" w:rsidRDefault="001E012F" w:rsidP="001E012F">
      <w:pPr>
        <w:spacing w:after="0" w:line="259" w:lineRule="auto"/>
        <w:ind w:left="708" w:hanging="348"/>
        <w:rPr>
          <w:rFonts w:eastAsia="Aptos" w:cs="Times New Roman"/>
          <w:kern w:val="2"/>
          <w:sz w:val="22"/>
          <w14:ligatures w14:val="standardContextual"/>
        </w:rPr>
      </w:pPr>
      <w:r w:rsidRPr="001E012F">
        <w:rPr>
          <w:rFonts w:eastAsia="Aptos" w:cs="Times New Roman"/>
          <w:kern w:val="2"/>
          <w:sz w:val="22"/>
          <w14:ligatures w14:val="standardContextual"/>
        </w:rPr>
        <w:t xml:space="preserve">d. </w:t>
      </w:r>
      <w:r w:rsidRPr="001E012F">
        <w:rPr>
          <w:rFonts w:eastAsia="Aptos" w:cs="Times New Roman"/>
          <w:kern w:val="2"/>
          <w:sz w:val="22"/>
          <w14:ligatures w14:val="standardContextual"/>
        </w:rPr>
        <w:tab/>
        <w:t>nødvendig motorferdsel i forbindelse med akutt utfall eller fare for akutt utfall på eksisterende energi- og kraftanlegg. Ved bruk av motorisert transport skal det i etterkant sendes melding til forvaltningsmyndigheten </w:t>
      </w:r>
    </w:p>
    <w:p w14:paraId="2A79C366" w14:textId="77777777" w:rsidR="001E012F" w:rsidRPr="001E012F" w:rsidRDefault="001E012F" w:rsidP="001E012F">
      <w:pPr>
        <w:spacing w:after="0" w:line="259" w:lineRule="auto"/>
        <w:ind w:left="360"/>
        <w:rPr>
          <w:rFonts w:eastAsia="Aptos" w:cs="Times New Roman"/>
          <w:kern w:val="2"/>
          <w:sz w:val="22"/>
          <w14:ligatures w14:val="standardContextual"/>
        </w:rPr>
      </w:pPr>
      <w:r w:rsidRPr="001E012F">
        <w:rPr>
          <w:rFonts w:eastAsia="Aptos" w:cs="Times New Roman"/>
          <w:kern w:val="2"/>
          <w:sz w:val="22"/>
          <w14:ligatures w14:val="standardContextual"/>
        </w:rPr>
        <w:t xml:space="preserve">e. </w:t>
      </w:r>
      <w:r w:rsidRPr="001E012F">
        <w:rPr>
          <w:rFonts w:eastAsia="Aptos" w:cs="Times New Roman"/>
          <w:kern w:val="2"/>
          <w:sz w:val="22"/>
          <w14:ligatures w14:val="standardContextual"/>
        </w:rPr>
        <w:tab/>
        <w:t>landing og start med Forsvarets luftfartøy. </w:t>
      </w:r>
    </w:p>
    <w:p w14:paraId="1C49F9F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0777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w:t>
      </w:r>
      <w:r w:rsidRPr="001E012F">
        <w:rPr>
          <w:rFonts w:eastAsia="Aptos" w:cs="Times New Roman"/>
          <w:i/>
          <w:iCs/>
          <w:kern w:val="2"/>
          <w:sz w:val="22"/>
          <w14:ligatures w14:val="standardContextual"/>
        </w:rPr>
        <w:t xml:space="preserve"> Spesifiserte dispensasjonsbestemmelser </w:t>
      </w:r>
      <w:r w:rsidRPr="001E012F">
        <w:rPr>
          <w:rFonts w:eastAsia="Aptos" w:cs="Times New Roman"/>
          <w:kern w:val="2"/>
          <w:sz w:val="22"/>
          <w14:ligatures w14:val="standardContextual"/>
        </w:rPr>
        <w:t> </w:t>
      </w:r>
    </w:p>
    <w:p w14:paraId="02893C9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65E55546" w14:textId="77777777" w:rsidR="001E012F" w:rsidRPr="001E012F" w:rsidRDefault="001E012F" w:rsidP="0053636F">
      <w:pPr>
        <w:numPr>
          <w:ilvl w:val="0"/>
          <w:numId w:val="29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2A054D07" w14:textId="77777777" w:rsidR="001E012F" w:rsidRPr="001E012F" w:rsidRDefault="001E012F" w:rsidP="0053636F">
      <w:pPr>
        <w:numPr>
          <w:ilvl w:val="0"/>
          <w:numId w:val="30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2868D3EB" w14:textId="77777777" w:rsidR="001E012F" w:rsidRPr="001E012F" w:rsidRDefault="001E012F" w:rsidP="0053636F">
      <w:pPr>
        <w:numPr>
          <w:ilvl w:val="0"/>
          <w:numId w:val="30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 for husdyrbeite </w:t>
      </w:r>
    </w:p>
    <w:p w14:paraId="5896B80F" w14:textId="77777777" w:rsidR="001E012F" w:rsidRPr="001E012F" w:rsidRDefault="001E012F" w:rsidP="0053636F">
      <w:pPr>
        <w:numPr>
          <w:ilvl w:val="0"/>
          <w:numId w:val="30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2920018D" w14:textId="77777777" w:rsidR="001E012F" w:rsidRPr="001E012F" w:rsidRDefault="001E012F" w:rsidP="0053636F">
      <w:pPr>
        <w:numPr>
          <w:ilvl w:val="0"/>
          <w:numId w:val="30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tiltak mot ras og skred og rydding av vegetasjon som utgjør en sikkerhetsrisiko langs E16 og fv. 285 </w:t>
      </w:r>
    </w:p>
    <w:p w14:paraId="4BE8397E" w14:textId="77777777" w:rsidR="001E012F" w:rsidRPr="001E012F" w:rsidRDefault="001E012F" w:rsidP="0053636F">
      <w:pPr>
        <w:numPr>
          <w:ilvl w:val="0"/>
          <w:numId w:val="30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nødvendige tiltak innenfor naturreservatet for vedlikehold av E16 og fv. 285 </w:t>
      </w:r>
    </w:p>
    <w:p w14:paraId="26F26440" w14:textId="77777777" w:rsidR="001E012F" w:rsidRPr="001E012F" w:rsidRDefault="001E012F" w:rsidP="0053636F">
      <w:pPr>
        <w:numPr>
          <w:ilvl w:val="0"/>
          <w:numId w:val="30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etablering av mindre tiltak som er nødvendige ved utbygging av ny E16 og bruk av fv. 285 som omkjøringsvei i forbindelse med anleggsperioden </w:t>
      </w:r>
    </w:p>
    <w:p w14:paraId="3BFCBE0C" w14:textId="77777777" w:rsidR="001E012F" w:rsidRPr="001E012F" w:rsidRDefault="001E012F" w:rsidP="0053636F">
      <w:pPr>
        <w:numPr>
          <w:ilvl w:val="0"/>
          <w:numId w:val="30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6A13A12F" w14:textId="77777777" w:rsidR="001E012F" w:rsidRPr="001E012F" w:rsidRDefault="001E012F" w:rsidP="0053636F">
      <w:pPr>
        <w:numPr>
          <w:ilvl w:val="0"/>
          <w:numId w:val="30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og fornyelse av kraftledninger som ikke faller inn under § 4 bokstav h </w:t>
      </w:r>
    </w:p>
    <w:p w14:paraId="0E1B6537" w14:textId="77777777" w:rsidR="001E012F" w:rsidRPr="001E012F" w:rsidRDefault="001E012F" w:rsidP="0053636F">
      <w:pPr>
        <w:numPr>
          <w:ilvl w:val="0"/>
          <w:numId w:val="30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på traktorvei i forbindelse med skogsdrift av bakenforliggende skog </w:t>
      </w:r>
    </w:p>
    <w:p w14:paraId="4C0699FD" w14:textId="77777777" w:rsidR="001E012F" w:rsidRPr="001E012F" w:rsidRDefault="001E012F" w:rsidP="0053636F">
      <w:pPr>
        <w:numPr>
          <w:ilvl w:val="0"/>
          <w:numId w:val="30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d, f, g, h, j og k og § 7 bokstav a, b, c, e, f, g og i.  </w:t>
      </w:r>
    </w:p>
    <w:p w14:paraId="344E62C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E30BE1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 </w:t>
      </w:r>
      <w:r w:rsidRPr="001E012F">
        <w:rPr>
          <w:rFonts w:eastAsia="Aptos" w:cs="Times New Roman"/>
          <w:kern w:val="2"/>
          <w:sz w:val="22"/>
          <w14:ligatures w14:val="standardContextual"/>
        </w:rPr>
        <w:t> </w:t>
      </w:r>
    </w:p>
    <w:p w14:paraId="6EF968F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713CF28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A30BF0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9</w:t>
      </w:r>
      <w:r w:rsidRPr="001E012F">
        <w:rPr>
          <w:rFonts w:eastAsia="Aptos" w:cs="Times New Roman"/>
          <w:i/>
          <w:iCs/>
          <w:kern w:val="2"/>
          <w:sz w:val="22"/>
          <w14:ligatures w14:val="standardContextual"/>
        </w:rPr>
        <w:t xml:space="preserve"> Skjøtsel </w:t>
      </w:r>
      <w:r w:rsidRPr="001E012F">
        <w:rPr>
          <w:rFonts w:eastAsia="Aptos" w:cs="Times New Roman"/>
          <w:kern w:val="2"/>
          <w:sz w:val="22"/>
          <w14:ligatures w14:val="standardContextual"/>
        </w:rPr>
        <w:t> </w:t>
      </w:r>
    </w:p>
    <w:p w14:paraId="4B1DE40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54C1FB5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0D4432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5A20DD0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39CC0F5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4744B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11</w:t>
      </w:r>
      <w:r w:rsidRPr="001E012F">
        <w:rPr>
          <w:rFonts w:eastAsia="Aptos" w:cs="Times New Roman"/>
          <w:i/>
          <w:iCs/>
          <w:kern w:val="2"/>
          <w:sz w:val="22"/>
          <w14:ligatures w14:val="standardContextual"/>
        </w:rPr>
        <w:t xml:space="preserve"> Forvaltningsmyndighet </w:t>
      </w:r>
      <w:r w:rsidRPr="001E012F">
        <w:rPr>
          <w:rFonts w:eastAsia="Aptos" w:cs="Times New Roman"/>
          <w:kern w:val="2"/>
          <w:sz w:val="22"/>
          <w14:ligatures w14:val="standardContextual"/>
        </w:rPr>
        <w:t> </w:t>
      </w:r>
    </w:p>
    <w:p w14:paraId="5C86119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1E5EA1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2F6F59C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D3EE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 </w:t>
      </w:r>
      <w:r w:rsidRPr="001E012F">
        <w:rPr>
          <w:rFonts w:eastAsia="Aptos" w:cs="Times New Roman"/>
          <w:kern w:val="2"/>
          <w:sz w:val="22"/>
          <w14:ligatures w14:val="standardContextual"/>
        </w:rPr>
        <w:t> </w:t>
      </w:r>
    </w:p>
    <w:p w14:paraId="267C06B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7F1A335A" w14:textId="77777777" w:rsidR="001E012F" w:rsidRPr="001E012F" w:rsidRDefault="001E012F" w:rsidP="001E012F">
      <w:pPr>
        <w:spacing w:after="0" w:line="259" w:lineRule="auto"/>
        <w:rPr>
          <w:rFonts w:eastAsia="Aptos" w:cs="Times New Roman"/>
          <w:kern w:val="2"/>
          <w:sz w:val="22"/>
          <w14:ligatures w14:val="standardContextual"/>
        </w:rPr>
      </w:pPr>
    </w:p>
    <w:p w14:paraId="2B310F97" w14:textId="77777777" w:rsidR="001E012F" w:rsidRPr="001E012F" w:rsidRDefault="001E012F" w:rsidP="001E012F">
      <w:pPr>
        <w:spacing w:after="0" w:line="259" w:lineRule="auto"/>
        <w:rPr>
          <w:rFonts w:eastAsia="Aptos" w:cs="Times New Roman"/>
          <w:kern w:val="2"/>
          <w:sz w:val="22"/>
          <w14:ligatures w14:val="standardContextual"/>
        </w:rPr>
      </w:pPr>
    </w:p>
    <w:p w14:paraId="142FCC21" w14:textId="77777777" w:rsidR="001E012F" w:rsidRPr="001E012F" w:rsidRDefault="001E012F" w:rsidP="001E012F">
      <w:pPr>
        <w:spacing w:after="0" w:line="259" w:lineRule="auto"/>
        <w:rPr>
          <w:rFonts w:eastAsia="Aptos" w:cs="Times New Roman"/>
          <w:kern w:val="2"/>
          <w:sz w:val="22"/>
          <w14:ligatures w14:val="standardContextual"/>
        </w:rPr>
      </w:pPr>
    </w:p>
    <w:p w14:paraId="08B6D147" w14:textId="77777777" w:rsidR="001E012F" w:rsidRPr="001E012F" w:rsidRDefault="001E012F" w:rsidP="001E012F">
      <w:pPr>
        <w:spacing w:after="0" w:line="259" w:lineRule="auto"/>
        <w:rPr>
          <w:rFonts w:eastAsia="Aptos" w:cs="Times New Roman"/>
          <w:kern w:val="2"/>
          <w:sz w:val="22"/>
          <w14:ligatures w14:val="standardContextual"/>
        </w:rPr>
      </w:pPr>
    </w:p>
    <w:p w14:paraId="6887489D" w14:textId="77777777" w:rsidR="001E012F" w:rsidRPr="001E012F" w:rsidRDefault="001E012F" w:rsidP="001E012F">
      <w:pPr>
        <w:spacing w:after="0" w:line="259" w:lineRule="auto"/>
        <w:rPr>
          <w:rFonts w:eastAsia="Aptos" w:cs="Times New Roman"/>
          <w:kern w:val="2"/>
          <w:sz w:val="22"/>
          <w14:ligatures w14:val="standardContextual"/>
        </w:rPr>
      </w:pPr>
    </w:p>
    <w:p w14:paraId="28F9953D" w14:textId="77777777" w:rsidR="001E012F" w:rsidRPr="001E012F" w:rsidRDefault="001E012F" w:rsidP="001E012F">
      <w:pPr>
        <w:spacing w:after="0" w:line="259" w:lineRule="auto"/>
        <w:rPr>
          <w:rFonts w:eastAsia="Aptos" w:cs="Times New Roman"/>
          <w:kern w:val="2"/>
          <w:sz w:val="22"/>
          <w14:ligatures w14:val="standardContextual"/>
        </w:rPr>
      </w:pPr>
    </w:p>
    <w:p w14:paraId="09DF15B6" w14:textId="77777777" w:rsidR="001E012F" w:rsidRPr="001E012F" w:rsidRDefault="001E012F" w:rsidP="001E012F">
      <w:pPr>
        <w:spacing w:after="0" w:line="259" w:lineRule="auto"/>
        <w:rPr>
          <w:rFonts w:eastAsia="Aptos" w:cs="Times New Roman"/>
          <w:kern w:val="2"/>
          <w:sz w:val="22"/>
          <w14:ligatures w14:val="standardContextual"/>
        </w:rPr>
      </w:pPr>
    </w:p>
    <w:p w14:paraId="4E50A4B5" w14:textId="77777777" w:rsidR="001E012F" w:rsidRPr="001E012F" w:rsidRDefault="001E012F" w:rsidP="001E012F">
      <w:pPr>
        <w:spacing w:after="0" w:line="259" w:lineRule="auto"/>
        <w:rPr>
          <w:rFonts w:eastAsia="Aptos" w:cs="Times New Roman"/>
          <w:kern w:val="2"/>
          <w:sz w:val="22"/>
          <w14:ligatures w14:val="standardContextual"/>
        </w:rPr>
      </w:pPr>
    </w:p>
    <w:p w14:paraId="06CB996F" w14:textId="77777777" w:rsidR="001E012F" w:rsidRPr="001E012F" w:rsidRDefault="001E012F" w:rsidP="001E012F">
      <w:pPr>
        <w:spacing w:after="0" w:line="259" w:lineRule="auto"/>
        <w:rPr>
          <w:rFonts w:eastAsia="Aptos" w:cs="Times New Roman"/>
          <w:kern w:val="2"/>
          <w:sz w:val="22"/>
          <w14:ligatures w14:val="standardContextual"/>
        </w:rPr>
      </w:pPr>
    </w:p>
    <w:p w14:paraId="4BC9FD75" w14:textId="77777777" w:rsidR="001E012F" w:rsidRPr="001E012F" w:rsidRDefault="001E012F" w:rsidP="001E012F">
      <w:pPr>
        <w:spacing w:after="0" w:line="259" w:lineRule="auto"/>
        <w:rPr>
          <w:rFonts w:eastAsia="Aptos" w:cs="Times New Roman"/>
          <w:kern w:val="2"/>
          <w:sz w:val="22"/>
          <w14:ligatures w14:val="standardContextual"/>
        </w:rPr>
      </w:pPr>
    </w:p>
    <w:p w14:paraId="1F0D4BF2" w14:textId="77777777" w:rsidR="001E012F" w:rsidRPr="001E012F" w:rsidRDefault="001E012F" w:rsidP="001E012F">
      <w:pPr>
        <w:spacing w:after="0" w:line="259" w:lineRule="auto"/>
        <w:rPr>
          <w:rFonts w:eastAsia="Aptos" w:cs="Times New Roman"/>
          <w:kern w:val="2"/>
          <w:sz w:val="22"/>
          <w14:ligatures w14:val="standardContextual"/>
        </w:rPr>
      </w:pPr>
    </w:p>
    <w:p w14:paraId="5C273F9B" w14:textId="77777777" w:rsidR="001E012F" w:rsidRPr="001E012F" w:rsidRDefault="001E012F" w:rsidP="001E012F">
      <w:pPr>
        <w:spacing w:after="0" w:line="259" w:lineRule="auto"/>
        <w:rPr>
          <w:rFonts w:eastAsia="Aptos" w:cs="Times New Roman"/>
          <w:kern w:val="2"/>
          <w:sz w:val="22"/>
          <w14:ligatures w14:val="standardContextual"/>
        </w:rPr>
      </w:pPr>
    </w:p>
    <w:p w14:paraId="68BFFC17" w14:textId="77777777" w:rsidR="001E012F" w:rsidRPr="001E012F" w:rsidRDefault="001E012F" w:rsidP="001E012F">
      <w:pPr>
        <w:spacing w:after="0" w:line="259" w:lineRule="auto"/>
        <w:rPr>
          <w:rFonts w:eastAsia="Aptos" w:cs="Times New Roman"/>
          <w:kern w:val="2"/>
          <w:sz w:val="22"/>
          <w14:ligatures w14:val="standardContextual"/>
        </w:rPr>
      </w:pPr>
    </w:p>
    <w:p w14:paraId="2836F5F1" w14:textId="77777777" w:rsidR="001E012F" w:rsidRPr="001E012F" w:rsidRDefault="001E012F" w:rsidP="001E012F">
      <w:pPr>
        <w:spacing w:after="0" w:line="259" w:lineRule="auto"/>
        <w:rPr>
          <w:rFonts w:eastAsia="Aptos" w:cs="Times New Roman"/>
          <w:kern w:val="2"/>
          <w:sz w:val="22"/>
          <w14:ligatures w14:val="standardContextual"/>
        </w:rPr>
      </w:pPr>
    </w:p>
    <w:p w14:paraId="5F85F47E" w14:textId="77777777" w:rsidR="001E012F" w:rsidRPr="001E012F" w:rsidRDefault="001E012F" w:rsidP="001E012F">
      <w:pPr>
        <w:spacing w:after="0" w:line="259" w:lineRule="auto"/>
        <w:rPr>
          <w:rFonts w:eastAsia="Aptos" w:cs="Times New Roman"/>
          <w:kern w:val="2"/>
          <w:sz w:val="22"/>
          <w14:ligatures w14:val="standardContextual"/>
        </w:rPr>
      </w:pPr>
    </w:p>
    <w:p w14:paraId="31016CBA" w14:textId="77777777" w:rsidR="001E012F" w:rsidRPr="001E012F" w:rsidRDefault="001E012F" w:rsidP="001E012F">
      <w:pPr>
        <w:spacing w:after="0" w:line="259" w:lineRule="auto"/>
        <w:rPr>
          <w:rFonts w:eastAsia="Aptos" w:cs="Times New Roman"/>
          <w:kern w:val="2"/>
          <w:sz w:val="22"/>
          <w14:ligatures w14:val="standardContextual"/>
        </w:rPr>
      </w:pPr>
    </w:p>
    <w:p w14:paraId="1EB4E514" w14:textId="77777777" w:rsidR="001E012F" w:rsidRPr="001E012F" w:rsidRDefault="001E012F" w:rsidP="001E012F">
      <w:pPr>
        <w:spacing w:after="0" w:line="259" w:lineRule="auto"/>
        <w:rPr>
          <w:rFonts w:eastAsia="Aptos" w:cs="Times New Roman"/>
          <w:kern w:val="2"/>
          <w:sz w:val="22"/>
          <w14:ligatures w14:val="standardContextual"/>
        </w:rPr>
      </w:pPr>
    </w:p>
    <w:p w14:paraId="1CC4EB03" w14:textId="77777777" w:rsidR="001E012F" w:rsidRPr="001E012F" w:rsidRDefault="001E012F" w:rsidP="001E012F">
      <w:pPr>
        <w:spacing w:after="0" w:line="259" w:lineRule="auto"/>
        <w:rPr>
          <w:rFonts w:eastAsia="Aptos" w:cs="Times New Roman"/>
          <w:kern w:val="2"/>
          <w:sz w:val="22"/>
          <w14:ligatures w14:val="standardContextual"/>
        </w:rPr>
      </w:pPr>
    </w:p>
    <w:p w14:paraId="49789527" w14:textId="77777777" w:rsidR="001E012F" w:rsidRPr="001E012F" w:rsidRDefault="001E012F" w:rsidP="001E012F">
      <w:pPr>
        <w:spacing w:after="0" w:line="259" w:lineRule="auto"/>
        <w:rPr>
          <w:rFonts w:eastAsia="Aptos" w:cs="Times New Roman"/>
          <w:kern w:val="2"/>
          <w:sz w:val="22"/>
          <w14:ligatures w14:val="standardContextual"/>
        </w:rPr>
      </w:pPr>
    </w:p>
    <w:p w14:paraId="31FEC273" w14:textId="77777777" w:rsidR="001E012F" w:rsidRPr="001E012F" w:rsidRDefault="001E012F" w:rsidP="001E012F">
      <w:pPr>
        <w:spacing w:after="0" w:line="259" w:lineRule="auto"/>
        <w:rPr>
          <w:rFonts w:eastAsia="Aptos" w:cs="Times New Roman"/>
          <w:kern w:val="2"/>
          <w:sz w:val="22"/>
          <w14:ligatures w14:val="standardContextual"/>
        </w:rPr>
      </w:pPr>
    </w:p>
    <w:p w14:paraId="157681FB" w14:textId="77777777" w:rsidR="001E012F" w:rsidRPr="001E012F" w:rsidRDefault="001E012F" w:rsidP="001E012F">
      <w:pPr>
        <w:spacing w:after="0" w:line="259" w:lineRule="auto"/>
        <w:rPr>
          <w:rFonts w:eastAsia="Aptos" w:cs="Times New Roman"/>
          <w:kern w:val="2"/>
          <w:sz w:val="22"/>
          <w14:ligatures w14:val="standardContextual"/>
        </w:rPr>
      </w:pPr>
    </w:p>
    <w:p w14:paraId="7E65499B" w14:textId="77777777" w:rsidR="001E012F" w:rsidRPr="001E012F" w:rsidRDefault="001E012F" w:rsidP="001E012F">
      <w:pPr>
        <w:spacing w:after="0" w:line="259" w:lineRule="auto"/>
        <w:rPr>
          <w:rFonts w:eastAsia="Aptos" w:cs="Times New Roman"/>
          <w:kern w:val="2"/>
          <w:sz w:val="22"/>
          <w14:ligatures w14:val="standardContextual"/>
        </w:rPr>
      </w:pPr>
    </w:p>
    <w:p w14:paraId="0EC5ADD5" w14:textId="77777777" w:rsidR="001E012F" w:rsidRPr="001E012F" w:rsidRDefault="001E012F" w:rsidP="001E012F">
      <w:pPr>
        <w:spacing w:after="0" w:line="259" w:lineRule="auto"/>
        <w:rPr>
          <w:rFonts w:eastAsia="Aptos" w:cs="Times New Roman"/>
          <w:kern w:val="2"/>
          <w:sz w:val="22"/>
          <w14:ligatures w14:val="standardContextual"/>
        </w:rPr>
      </w:pPr>
    </w:p>
    <w:p w14:paraId="50AA74DB" w14:textId="77777777" w:rsidR="001E012F" w:rsidRPr="001E012F" w:rsidRDefault="001E012F" w:rsidP="001E012F">
      <w:pPr>
        <w:spacing w:after="0" w:line="259" w:lineRule="auto"/>
        <w:rPr>
          <w:rFonts w:eastAsia="Aptos" w:cs="Times New Roman"/>
          <w:kern w:val="2"/>
          <w:sz w:val="22"/>
          <w14:ligatures w14:val="standardContextual"/>
        </w:rPr>
      </w:pPr>
    </w:p>
    <w:p w14:paraId="3651E368" w14:textId="77777777" w:rsidR="001E012F" w:rsidRPr="001E012F" w:rsidRDefault="001E012F" w:rsidP="001E012F">
      <w:pPr>
        <w:spacing w:after="0" w:line="259" w:lineRule="auto"/>
        <w:rPr>
          <w:rFonts w:eastAsia="Aptos" w:cs="Times New Roman"/>
          <w:kern w:val="2"/>
          <w:sz w:val="22"/>
          <w14:ligatures w14:val="standardContextual"/>
        </w:rPr>
      </w:pPr>
    </w:p>
    <w:p w14:paraId="7E8DCB31" w14:textId="77777777" w:rsidR="001E012F" w:rsidRPr="001E012F" w:rsidRDefault="001E012F" w:rsidP="001E012F">
      <w:pPr>
        <w:spacing w:after="0" w:line="259" w:lineRule="auto"/>
        <w:rPr>
          <w:rFonts w:eastAsia="Aptos" w:cs="Times New Roman"/>
          <w:kern w:val="2"/>
          <w:sz w:val="22"/>
          <w14:ligatures w14:val="standardContextual"/>
        </w:rPr>
      </w:pPr>
    </w:p>
    <w:p w14:paraId="20B922C5" w14:textId="77777777" w:rsidR="001E012F" w:rsidRPr="001E012F" w:rsidRDefault="001E012F" w:rsidP="001E012F">
      <w:pPr>
        <w:spacing w:after="0" w:line="259" w:lineRule="auto"/>
        <w:rPr>
          <w:rFonts w:eastAsia="Aptos" w:cs="Times New Roman"/>
          <w:kern w:val="2"/>
          <w:sz w:val="22"/>
          <w14:ligatures w14:val="standardContextual"/>
        </w:rPr>
      </w:pPr>
    </w:p>
    <w:p w14:paraId="79779EBA" w14:textId="77777777" w:rsidR="001E012F" w:rsidRPr="001E012F" w:rsidRDefault="001E012F" w:rsidP="001E012F">
      <w:pPr>
        <w:spacing w:after="0" w:line="259" w:lineRule="auto"/>
        <w:rPr>
          <w:rFonts w:eastAsia="Aptos" w:cs="Times New Roman"/>
          <w:kern w:val="2"/>
          <w:sz w:val="22"/>
          <w14:ligatures w14:val="standardContextual"/>
        </w:rPr>
      </w:pPr>
    </w:p>
    <w:p w14:paraId="7D114A7D" w14:textId="77777777" w:rsidR="001E012F" w:rsidRPr="001E012F" w:rsidRDefault="001E012F" w:rsidP="001E012F">
      <w:pPr>
        <w:spacing w:after="0" w:line="259" w:lineRule="auto"/>
        <w:rPr>
          <w:rFonts w:eastAsia="Aptos" w:cs="Times New Roman"/>
          <w:kern w:val="2"/>
          <w:sz w:val="22"/>
          <w14:ligatures w14:val="standardContextual"/>
        </w:rPr>
      </w:pPr>
    </w:p>
    <w:p w14:paraId="1B63A69B" w14:textId="77777777" w:rsidR="001E012F" w:rsidRPr="001E012F" w:rsidRDefault="001E012F" w:rsidP="001E012F">
      <w:pPr>
        <w:spacing w:after="0" w:line="259" w:lineRule="auto"/>
        <w:rPr>
          <w:rFonts w:eastAsia="Aptos" w:cs="Times New Roman"/>
          <w:kern w:val="2"/>
          <w:sz w:val="22"/>
          <w14:ligatures w14:val="standardContextual"/>
        </w:rPr>
      </w:pPr>
    </w:p>
    <w:p w14:paraId="58FB5243" w14:textId="77777777" w:rsidR="001E012F" w:rsidRPr="001E012F" w:rsidRDefault="001E012F" w:rsidP="001E012F">
      <w:pPr>
        <w:spacing w:after="0" w:line="259" w:lineRule="auto"/>
        <w:rPr>
          <w:rFonts w:eastAsia="Aptos" w:cs="Times New Roman"/>
          <w:kern w:val="2"/>
          <w:sz w:val="22"/>
          <w14:ligatures w14:val="standardContextual"/>
        </w:rPr>
      </w:pPr>
    </w:p>
    <w:p w14:paraId="3C8FB8E5" w14:textId="77777777" w:rsidR="001E012F" w:rsidRPr="001E012F" w:rsidRDefault="001E012F" w:rsidP="001E012F">
      <w:pPr>
        <w:spacing w:after="0" w:line="259" w:lineRule="auto"/>
        <w:rPr>
          <w:rFonts w:eastAsia="Aptos" w:cs="Times New Roman"/>
          <w:kern w:val="2"/>
          <w:sz w:val="22"/>
          <w14:ligatures w14:val="standardContextual"/>
        </w:rPr>
      </w:pPr>
    </w:p>
    <w:p w14:paraId="70B4F9E3" w14:textId="77777777" w:rsidR="001E012F" w:rsidRPr="001E012F" w:rsidRDefault="001E012F" w:rsidP="001E012F">
      <w:pPr>
        <w:spacing w:after="0" w:line="259" w:lineRule="auto"/>
        <w:rPr>
          <w:rFonts w:eastAsia="Aptos" w:cs="Times New Roman"/>
          <w:kern w:val="2"/>
          <w:sz w:val="22"/>
          <w14:ligatures w14:val="standardContextual"/>
        </w:rPr>
      </w:pPr>
    </w:p>
    <w:p w14:paraId="69E36B5B" w14:textId="77777777" w:rsidR="001E012F" w:rsidRPr="001E012F" w:rsidRDefault="001E012F" w:rsidP="001E012F">
      <w:pPr>
        <w:spacing w:after="0" w:line="259" w:lineRule="auto"/>
        <w:rPr>
          <w:rFonts w:eastAsia="Aptos" w:cs="Times New Roman"/>
          <w:kern w:val="2"/>
          <w:sz w:val="22"/>
          <w14:ligatures w14:val="standardContextual"/>
        </w:rPr>
      </w:pPr>
    </w:p>
    <w:p w14:paraId="549A5F7E" w14:textId="77777777" w:rsidR="001E012F" w:rsidRPr="001E012F" w:rsidRDefault="001E012F" w:rsidP="001E012F">
      <w:pPr>
        <w:spacing w:after="0" w:line="259" w:lineRule="auto"/>
        <w:rPr>
          <w:rFonts w:eastAsia="Aptos" w:cs="Times New Roman"/>
          <w:kern w:val="2"/>
          <w:sz w:val="22"/>
          <w14:ligatures w14:val="standardContextual"/>
        </w:rPr>
      </w:pPr>
    </w:p>
    <w:p w14:paraId="414E5205" w14:textId="77777777" w:rsidR="001E012F" w:rsidRPr="001E012F" w:rsidRDefault="001E012F" w:rsidP="001E012F">
      <w:pPr>
        <w:spacing w:after="0" w:line="259" w:lineRule="auto"/>
        <w:rPr>
          <w:rFonts w:eastAsia="Aptos" w:cs="Times New Roman"/>
          <w:kern w:val="2"/>
          <w:sz w:val="22"/>
          <w14:ligatures w14:val="standardContextual"/>
        </w:rPr>
      </w:pPr>
    </w:p>
    <w:p w14:paraId="74AD5D35" w14:textId="77777777" w:rsidR="001E012F" w:rsidRPr="001E012F" w:rsidRDefault="001E012F" w:rsidP="001E012F">
      <w:pPr>
        <w:spacing w:after="0" w:line="259" w:lineRule="auto"/>
        <w:rPr>
          <w:rFonts w:eastAsia="Aptos" w:cs="Times New Roman"/>
          <w:kern w:val="2"/>
          <w:sz w:val="22"/>
          <w14:ligatures w14:val="standardContextual"/>
        </w:rPr>
      </w:pPr>
    </w:p>
    <w:p w14:paraId="39DDC0D3" w14:textId="77777777" w:rsidR="001E012F" w:rsidRPr="001E012F" w:rsidRDefault="001E012F" w:rsidP="001E012F">
      <w:pPr>
        <w:spacing w:after="0" w:line="259" w:lineRule="auto"/>
        <w:rPr>
          <w:rFonts w:eastAsia="Aptos" w:cs="Times New Roman"/>
          <w:kern w:val="2"/>
          <w:sz w:val="22"/>
          <w14:ligatures w14:val="standardContextual"/>
        </w:rPr>
      </w:pPr>
    </w:p>
    <w:p w14:paraId="0B3B4130" w14:textId="77777777" w:rsidR="001E012F" w:rsidRPr="001E012F" w:rsidRDefault="001E012F" w:rsidP="001E012F">
      <w:pPr>
        <w:spacing w:after="0" w:line="259" w:lineRule="auto"/>
        <w:rPr>
          <w:rFonts w:eastAsia="Aptos" w:cs="Times New Roman"/>
          <w:kern w:val="2"/>
          <w:sz w:val="22"/>
          <w14:ligatures w14:val="standardContextual"/>
        </w:rPr>
      </w:pPr>
    </w:p>
    <w:p w14:paraId="7B407C71" w14:textId="77777777" w:rsidR="001E012F" w:rsidRPr="001E012F" w:rsidRDefault="001E012F" w:rsidP="001E012F">
      <w:pPr>
        <w:spacing w:after="0" w:line="259" w:lineRule="auto"/>
        <w:rPr>
          <w:rFonts w:eastAsia="Aptos" w:cs="Times New Roman"/>
          <w:kern w:val="2"/>
          <w:sz w:val="22"/>
          <w14:ligatures w14:val="standardContextual"/>
        </w:rPr>
      </w:pPr>
    </w:p>
    <w:p w14:paraId="73F2E91E" w14:textId="77777777" w:rsidR="001E012F" w:rsidRPr="001E012F" w:rsidRDefault="001E012F" w:rsidP="001E012F">
      <w:pPr>
        <w:spacing w:after="0" w:line="259" w:lineRule="auto"/>
        <w:rPr>
          <w:rFonts w:eastAsia="Aptos" w:cs="Times New Roman"/>
          <w:kern w:val="2"/>
          <w:sz w:val="22"/>
          <w14:ligatures w14:val="standardContextual"/>
        </w:rPr>
      </w:pPr>
    </w:p>
    <w:p w14:paraId="48E61DA8" w14:textId="77777777" w:rsidR="001E012F" w:rsidRPr="001E012F" w:rsidRDefault="001E012F" w:rsidP="001E012F">
      <w:pPr>
        <w:spacing w:after="0" w:line="259" w:lineRule="auto"/>
        <w:rPr>
          <w:rFonts w:eastAsia="Aptos" w:cs="Times New Roman"/>
          <w:kern w:val="2"/>
          <w:sz w:val="22"/>
          <w14:ligatures w14:val="standardContextual"/>
        </w:rPr>
      </w:pPr>
    </w:p>
    <w:p w14:paraId="3F0C9651" w14:textId="77777777" w:rsidR="001E012F" w:rsidRPr="001E012F" w:rsidRDefault="001E012F" w:rsidP="001E012F">
      <w:pPr>
        <w:spacing w:after="0" w:line="259" w:lineRule="auto"/>
        <w:rPr>
          <w:rFonts w:eastAsia="Aptos" w:cs="Times New Roman"/>
          <w:kern w:val="2"/>
          <w:sz w:val="22"/>
          <w14:ligatures w14:val="standardContextual"/>
        </w:rPr>
      </w:pPr>
    </w:p>
    <w:p w14:paraId="60EF648F" w14:textId="77777777" w:rsidR="001E012F" w:rsidRPr="001E012F" w:rsidRDefault="001E012F" w:rsidP="001E012F">
      <w:pPr>
        <w:spacing w:after="0" w:line="259" w:lineRule="auto"/>
        <w:rPr>
          <w:rFonts w:eastAsia="Aptos" w:cs="Times New Roman"/>
          <w:kern w:val="2"/>
          <w:sz w:val="22"/>
          <w14:ligatures w14:val="standardContextual"/>
        </w:rPr>
      </w:pPr>
    </w:p>
    <w:p w14:paraId="5AF1B88F" w14:textId="77777777" w:rsidR="001E012F" w:rsidRPr="001E012F" w:rsidRDefault="001E012F" w:rsidP="001E012F">
      <w:pPr>
        <w:spacing w:after="0" w:line="259" w:lineRule="auto"/>
        <w:rPr>
          <w:rFonts w:eastAsia="Aptos" w:cs="Times New Roman"/>
          <w:kern w:val="2"/>
          <w:sz w:val="22"/>
          <w14:ligatures w14:val="standardContextual"/>
        </w:rPr>
      </w:pPr>
    </w:p>
    <w:p w14:paraId="06423466" w14:textId="77777777" w:rsidR="001E012F" w:rsidRPr="001E012F" w:rsidRDefault="001E012F" w:rsidP="001E012F">
      <w:pPr>
        <w:spacing w:after="0" w:line="259" w:lineRule="auto"/>
        <w:rPr>
          <w:rFonts w:eastAsia="Aptos" w:cs="Times New Roman"/>
          <w:kern w:val="2"/>
          <w:sz w:val="22"/>
          <w14:ligatures w14:val="standardContextual"/>
        </w:rPr>
      </w:pPr>
    </w:p>
    <w:p w14:paraId="34E0D67E" w14:textId="77777777" w:rsidR="001E012F" w:rsidRPr="001E012F" w:rsidRDefault="001E012F" w:rsidP="001E012F">
      <w:pPr>
        <w:spacing w:after="0" w:line="259" w:lineRule="auto"/>
        <w:rPr>
          <w:rFonts w:eastAsia="Aptos" w:cs="Times New Roman"/>
          <w:kern w:val="2"/>
          <w:sz w:val="22"/>
          <w14:ligatures w14:val="standardContextual"/>
        </w:rPr>
      </w:pPr>
    </w:p>
    <w:p w14:paraId="30916469" w14:textId="77777777" w:rsidR="001E012F" w:rsidRPr="001E012F" w:rsidRDefault="001E012F" w:rsidP="001E012F">
      <w:pPr>
        <w:spacing w:after="0" w:line="259" w:lineRule="auto"/>
        <w:rPr>
          <w:rFonts w:eastAsia="Aptos" w:cs="Times New Roman"/>
          <w:kern w:val="2"/>
          <w:sz w:val="22"/>
          <w14:ligatures w14:val="standardContextual"/>
        </w:rPr>
      </w:pPr>
    </w:p>
    <w:p w14:paraId="54C5D24E" w14:textId="77777777" w:rsidR="001E012F" w:rsidRPr="001E012F" w:rsidRDefault="001E012F" w:rsidP="001E012F">
      <w:pPr>
        <w:spacing w:after="0" w:line="259" w:lineRule="auto"/>
        <w:rPr>
          <w:rFonts w:eastAsia="Aptos" w:cs="Times New Roman"/>
          <w:kern w:val="2"/>
          <w:sz w:val="22"/>
          <w14:ligatures w14:val="standardContextual"/>
        </w:rPr>
      </w:pPr>
    </w:p>
    <w:p w14:paraId="4421E316" w14:textId="77777777" w:rsidR="001E012F" w:rsidRPr="001E012F" w:rsidRDefault="001E012F" w:rsidP="001E012F">
      <w:pPr>
        <w:spacing w:after="0" w:line="259" w:lineRule="auto"/>
        <w:rPr>
          <w:rFonts w:eastAsia="Aptos" w:cs="Times New Roman"/>
          <w:kern w:val="2"/>
          <w:sz w:val="22"/>
          <w14:ligatures w14:val="standardContextual"/>
        </w:rPr>
      </w:pPr>
    </w:p>
    <w:p w14:paraId="63119A48" w14:textId="77777777" w:rsidR="001E012F" w:rsidRPr="001E012F" w:rsidRDefault="001E012F" w:rsidP="001E012F">
      <w:pPr>
        <w:spacing w:after="0" w:line="259" w:lineRule="auto"/>
        <w:rPr>
          <w:rFonts w:eastAsia="Aptos" w:cs="Times New Roman"/>
          <w:kern w:val="2"/>
          <w:sz w:val="22"/>
          <w14:ligatures w14:val="standardContextual"/>
        </w:rPr>
      </w:pPr>
    </w:p>
    <w:p w14:paraId="3558AD73" w14:textId="77777777" w:rsidR="001E012F" w:rsidRPr="001E012F" w:rsidRDefault="001E012F" w:rsidP="001E012F">
      <w:pPr>
        <w:spacing w:after="0" w:line="259" w:lineRule="auto"/>
        <w:rPr>
          <w:rFonts w:eastAsia="Aptos" w:cs="Times New Roman"/>
          <w:kern w:val="2"/>
          <w:sz w:val="22"/>
          <w14:ligatures w14:val="standardContextual"/>
        </w:rPr>
      </w:pPr>
    </w:p>
    <w:p w14:paraId="2602E0D5" w14:textId="77777777" w:rsidR="001E012F" w:rsidRPr="001E012F" w:rsidRDefault="001E012F" w:rsidP="001E012F">
      <w:pPr>
        <w:spacing w:after="0" w:line="259" w:lineRule="auto"/>
        <w:rPr>
          <w:rFonts w:eastAsia="Aptos" w:cs="Times New Roman"/>
          <w:kern w:val="2"/>
          <w:sz w:val="22"/>
          <w14:ligatures w14:val="standardContextual"/>
        </w:rPr>
      </w:pPr>
    </w:p>
    <w:p w14:paraId="57780CDD" w14:textId="77777777" w:rsidR="001E012F" w:rsidRPr="001E012F" w:rsidRDefault="001E012F" w:rsidP="001E012F">
      <w:pPr>
        <w:spacing w:after="0" w:line="259" w:lineRule="auto"/>
        <w:rPr>
          <w:rFonts w:eastAsia="Aptos" w:cs="Times New Roman"/>
          <w:kern w:val="2"/>
          <w:sz w:val="22"/>
          <w14:ligatures w14:val="standardContextual"/>
        </w:rPr>
      </w:pPr>
    </w:p>
    <w:p w14:paraId="3392710C" w14:textId="77777777" w:rsidR="001E012F" w:rsidRPr="001E012F" w:rsidRDefault="001E012F" w:rsidP="001E012F">
      <w:pPr>
        <w:spacing w:after="0" w:line="259" w:lineRule="auto"/>
        <w:rPr>
          <w:rFonts w:eastAsia="Aptos" w:cs="Times New Roman"/>
          <w:kern w:val="2"/>
          <w:sz w:val="22"/>
          <w14:ligatures w14:val="standardContextual"/>
        </w:rPr>
      </w:pPr>
    </w:p>
    <w:p w14:paraId="1407AF61" w14:textId="77777777" w:rsidR="001E012F" w:rsidRPr="001E012F" w:rsidRDefault="001E012F" w:rsidP="001E012F">
      <w:pPr>
        <w:spacing w:after="0" w:line="259" w:lineRule="auto"/>
        <w:rPr>
          <w:rFonts w:eastAsia="Aptos" w:cs="Times New Roman"/>
          <w:kern w:val="2"/>
          <w:sz w:val="22"/>
          <w14:ligatures w14:val="standardContextual"/>
        </w:rPr>
      </w:pPr>
    </w:p>
    <w:p w14:paraId="05DFE3CC" w14:textId="77777777" w:rsidR="001E012F" w:rsidRPr="001E012F" w:rsidRDefault="001E012F" w:rsidP="001E012F">
      <w:pPr>
        <w:spacing w:after="0" w:line="259" w:lineRule="auto"/>
        <w:rPr>
          <w:rFonts w:eastAsia="Aptos" w:cs="Times New Roman"/>
          <w:kern w:val="2"/>
          <w:sz w:val="22"/>
          <w14:ligatures w14:val="standardContextual"/>
        </w:rPr>
      </w:pPr>
    </w:p>
    <w:p w14:paraId="7932CE7D" w14:textId="77777777" w:rsidR="001E012F" w:rsidRPr="001E012F" w:rsidRDefault="001E012F" w:rsidP="001E012F">
      <w:pPr>
        <w:spacing w:after="0" w:line="259" w:lineRule="auto"/>
        <w:rPr>
          <w:rFonts w:eastAsia="Aptos" w:cs="Times New Roman"/>
          <w:kern w:val="2"/>
          <w:sz w:val="22"/>
          <w14:ligatures w14:val="standardContextual"/>
        </w:rPr>
      </w:pPr>
    </w:p>
    <w:p w14:paraId="2D289942" w14:textId="77777777" w:rsidR="001E012F" w:rsidRPr="001E012F" w:rsidRDefault="001E012F" w:rsidP="001E012F">
      <w:pPr>
        <w:spacing w:after="0" w:line="259" w:lineRule="auto"/>
        <w:rPr>
          <w:rFonts w:eastAsia="Aptos" w:cs="Times New Roman"/>
          <w:kern w:val="2"/>
          <w:sz w:val="22"/>
          <w14:ligatures w14:val="standardContextual"/>
        </w:rPr>
      </w:pPr>
    </w:p>
    <w:p w14:paraId="098C3898" w14:textId="77777777" w:rsidR="001E012F" w:rsidRPr="001E012F" w:rsidRDefault="001E012F" w:rsidP="001E012F">
      <w:pPr>
        <w:spacing w:after="0" w:line="259" w:lineRule="auto"/>
        <w:rPr>
          <w:rFonts w:eastAsia="Aptos" w:cs="Times New Roman"/>
          <w:kern w:val="2"/>
          <w:sz w:val="22"/>
          <w14:ligatures w14:val="standardContextual"/>
        </w:rPr>
      </w:pPr>
    </w:p>
    <w:p w14:paraId="6363DADC" w14:textId="77777777" w:rsidR="001E012F" w:rsidRPr="001E012F" w:rsidRDefault="001E012F" w:rsidP="001E012F">
      <w:pPr>
        <w:spacing w:after="0" w:line="259" w:lineRule="auto"/>
        <w:rPr>
          <w:rFonts w:eastAsia="Aptos" w:cs="Times New Roman"/>
          <w:kern w:val="2"/>
          <w:sz w:val="22"/>
          <w14:ligatures w14:val="standardContextual"/>
        </w:rPr>
      </w:pPr>
    </w:p>
    <w:p w14:paraId="08D01A3E" w14:textId="77777777" w:rsidR="001E012F" w:rsidRPr="001E012F" w:rsidRDefault="001E012F" w:rsidP="001E012F">
      <w:pPr>
        <w:spacing w:after="0" w:line="259" w:lineRule="auto"/>
        <w:rPr>
          <w:rFonts w:eastAsia="Aptos" w:cs="Times New Roman"/>
          <w:kern w:val="2"/>
          <w:sz w:val="22"/>
          <w14:ligatures w14:val="standardContextual"/>
        </w:rPr>
      </w:pPr>
    </w:p>
    <w:p w14:paraId="328B7AB7" w14:textId="77777777" w:rsidR="001E012F" w:rsidRPr="001E012F" w:rsidRDefault="001E012F" w:rsidP="001E012F">
      <w:pPr>
        <w:spacing w:after="0" w:line="259" w:lineRule="auto"/>
        <w:rPr>
          <w:rFonts w:eastAsia="Aptos" w:cs="Times New Roman"/>
          <w:kern w:val="2"/>
          <w:sz w:val="22"/>
          <w14:ligatures w14:val="standardContextual"/>
        </w:rPr>
      </w:pPr>
    </w:p>
    <w:p w14:paraId="2BEF8F2E" w14:textId="77777777" w:rsidR="001E012F" w:rsidRPr="001E012F" w:rsidRDefault="001E012F" w:rsidP="001E012F">
      <w:pPr>
        <w:spacing w:after="0" w:line="259" w:lineRule="auto"/>
        <w:rPr>
          <w:rFonts w:eastAsia="Aptos" w:cs="Times New Roman"/>
          <w:kern w:val="2"/>
          <w:sz w:val="22"/>
          <w14:ligatures w14:val="standardContextual"/>
        </w:rPr>
      </w:pPr>
    </w:p>
    <w:p w14:paraId="2054A33E" w14:textId="77777777" w:rsidR="001E012F" w:rsidRPr="001E012F" w:rsidRDefault="001E012F" w:rsidP="001E012F">
      <w:pPr>
        <w:spacing w:after="0" w:line="259" w:lineRule="auto"/>
        <w:rPr>
          <w:rFonts w:eastAsia="Aptos" w:cs="Times New Roman"/>
          <w:kern w:val="2"/>
          <w:sz w:val="22"/>
          <w14:ligatures w14:val="standardContextual"/>
        </w:rPr>
      </w:pPr>
    </w:p>
    <w:p w14:paraId="6A073898" w14:textId="77777777" w:rsidR="001E012F" w:rsidRPr="001E012F" w:rsidRDefault="001E012F" w:rsidP="001E012F">
      <w:pPr>
        <w:spacing w:after="0" w:line="259" w:lineRule="auto"/>
        <w:rPr>
          <w:rFonts w:eastAsia="Aptos" w:cs="Times New Roman"/>
          <w:kern w:val="2"/>
          <w:sz w:val="22"/>
          <w14:ligatures w14:val="standardContextual"/>
        </w:rPr>
      </w:pPr>
    </w:p>
    <w:p w14:paraId="32130C77" w14:textId="77777777" w:rsidR="001E012F" w:rsidRPr="001E012F" w:rsidRDefault="001E012F" w:rsidP="001E012F">
      <w:pPr>
        <w:spacing w:after="0" w:line="259" w:lineRule="auto"/>
        <w:rPr>
          <w:rFonts w:eastAsia="Aptos" w:cs="Times New Roman"/>
          <w:kern w:val="2"/>
          <w:sz w:val="22"/>
          <w14:ligatures w14:val="standardContextual"/>
        </w:rPr>
      </w:pPr>
    </w:p>
    <w:p w14:paraId="1FD204A1" w14:textId="77777777" w:rsidR="001E012F" w:rsidRPr="001E012F" w:rsidRDefault="001E012F" w:rsidP="001E012F">
      <w:pPr>
        <w:spacing w:after="0" w:line="259" w:lineRule="auto"/>
        <w:rPr>
          <w:rFonts w:eastAsia="Aptos" w:cs="Times New Roman"/>
          <w:kern w:val="2"/>
          <w:sz w:val="22"/>
          <w14:ligatures w14:val="standardContextual"/>
        </w:rPr>
      </w:pPr>
    </w:p>
    <w:p w14:paraId="57084E55" w14:textId="77777777" w:rsidR="001E012F" w:rsidRPr="001E012F" w:rsidRDefault="001E012F" w:rsidP="001E012F">
      <w:pPr>
        <w:spacing w:after="0" w:line="259" w:lineRule="auto"/>
        <w:rPr>
          <w:rFonts w:eastAsia="Aptos" w:cs="Times New Roman"/>
          <w:kern w:val="2"/>
          <w:sz w:val="22"/>
          <w14:ligatures w14:val="standardContextual"/>
        </w:rPr>
      </w:pPr>
    </w:p>
    <w:p w14:paraId="74B1F568" w14:textId="77777777" w:rsidR="001E012F" w:rsidRPr="001E012F" w:rsidRDefault="001E012F" w:rsidP="001E012F">
      <w:pPr>
        <w:spacing w:after="0" w:line="259" w:lineRule="auto"/>
        <w:rPr>
          <w:rFonts w:eastAsia="Aptos" w:cs="Times New Roman"/>
          <w:kern w:val="2"/>
          <w:sz w:val="22"/>
          <w14:ligatures w14:val="standardContextual"/>
        </w:rPr>
      </w:pPr>
    </w:p>
    <w:p w14:paraId="6A209183" w14:textId="77777777" w:rsidR="001E012F" w:rsidRPr="001E012F" w:rsidRDefault="001E012F" w:rsidP="001E012F">
      <w:pPr>
        <w:spacing w:after="0" w:line="259" w:lineRule="auto"/>
        <w:rPr>
          <w:rFonts w:eastAsia="Aptos" w:cs="Times New Roman"/>
          <w:b/>
          <w:bCs/>
          <w:kern w:val="2"/>
          <w:sz w:val="22"/>
          <w14:ligatures w14:val="standardContextual"/>
        </w:rPr>
      </w:pPr>
      <w:r w:rsidRPr="001E012F">
        <w:rPr>
          <w:rFonts w:eastAsia="Aptos" w:cs="Times New Roman"/>
          <w:kern w:val="2"/>
          <w:sz w:val="22"/>
          <w14:ligatures w14:val="standardContextual"/>
        </w:rPr>
        <w:lastRenderedPageBreak/>
        <w:t>Vedlegg 15.</w:t>
      </w:r>
      <w:r w:rsidRPr="001E012F">
        <w:rPr>
          <w:rFonts w:eastAsia="Aptos" w:cs="Times New Roman"/>
          <w:kern w:val="2"/>
          <w:sz w:val="22"/>
          <w14:ligatures w14:val="standardContextual"/>
        </w:rPr>
        <w:br/>
      </w:r>
      <w:bookmarkStart w:id="13" w:name="_Hlk171073508"/>
      <w:r w:rsidRPr="001E012F">
        <w:rPr>
          <w:rFonts w:eastAsia="Aptos" w:cs="Times New Roman"/>
          <w:b/>
          <w:bCs/>
          <w:kern w:val="2"/>
          <w:sz w:val="22"/>
          <w14:ligatures w14:val="standardContextual"/>
        </w:rPr>
        <w:t xml:space="preserve">Forskrift om endring av forskrift om vern </w:t>
      </w:r>
      <w:bookmarkEnd w:id="13"/>
      <w:r w:rsidRPr="001E012F">
        <w:rPr>
          <w:rFonts w:eastAsia="Aptos" w:cs="Times New Roman"/>
          <w:b/>
          <w:bCs/>
          <w:kern w:val="2"/>
          <w:sz w:val="22"/>
          <w14:ligatures w14:val="standardContextual"/>
        </w:rPr>
        <w:t>av Trillemarka-Rollagsfjell naturreservat, Sigdal, Rollag og Nore og Uvdal kommuner, Viken  </w:t>
      </w:r>
    </w:p>
    <w:p w14:paraId="7E7B3CC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8D8B2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C4303A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 62 og § 77. Fremmet av Klima- og miljødepartementet.  </w:t>
      </w:r>
    </w:p>
    <w:p w14:paraId="01EFECA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C563AA6"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4314E1C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3274AD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5. desember 2008 nr. 1302 om vern av Trillemarka-Rollagsfjell naturreservat, Sigdal, Rollag og Nore og Uvdal kommuner, Viken, gjøres følgende endringer:  </w:t>
      </w:r>
    </w:p>
    <w:p w14:paraId="656E097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6F113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Forskriftens tittel skal lyde: </w:t>
      </w:r>
    </w:p>
    <w:p w14:paraId="44F57BF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 om vern av Trillemarka-Rollagsfjell naturreservat, Sigdal, Rollag og Nore og Uvdal kommuner, </w:t>
      </w:r>
      <w:r w:rsidRPr="001E012F">
        <w:rPr>
          <w:rFonts w:eastAsia="Aptos" w:cs="Times New Roman"/>
          <w:i/>
          <w:iCs/>
          <w:kern w:val="2"/>
          <w:sz w:val="22"/>
          <w14:ligatures w14:val="standardContextual"/>
        </w:rPr>
        <w:t>Buskerud</w:t>
      </w:r>
      <w:r w:rsidRPr="001E012F">
        <w:rPr>
          <w:rFonts w:eastAsia="Aptos" w:cs="Times New Roman"/>
          <w:kern w:val="2"/>
          <w:sz w:val="22"/>
          <w14:ligatures w14:val="standardContextual"/>
        </w:rPr>
        <w:t> </w:t>
      </w:r>
    </w:p>
    <w:p w14:paraId="18A2C4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76773A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 andre og tredje ledd skal lyde:  </w:t>
      </w:r>
    </w:p>
    <w:p w14:paraId="16CDBDC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ca. </w:t>
      </w:r>
      <w:r w:rsidRPr="001E012F">
        <w:rPr>
          <w:rFonts w:eastAsia="Aptos" w:cs="Times New Roman"/>
          <w:i/>
          <w:iCs/>
          <w:kern w:val="2"/>
          <w:sz w:val="22"/>
          <w14:ligatures w14:val="standardContextual"/>
        </w:rPr>
        <w:t>158 189 dekar</w:t>
      </w:r>
      <w:r w:rsidRPr="001E012F">
        <w:rPr>
          <w:rFonts w:eastAsia="Aptos" w:cs="Times New Roman"/>
          <w:kern w:val="2"/>
          <w:sz w:val="22"/>
          <w14:ligatures w14:val="standardContextual"/>
        </w:rPr>
        <w:t xml:space="preserve">. Grensene for naturreservatet går fram av kart datert Klima- og miljødepartementet </w:t>
      </w:r>
      <w:r w:rsidRPr="001E012F">
        <w:rPr>
          <w:rFonts w:eastAsia="Aptos" w:cs="Times New Roman"/>
          <w:i/>
          <w:iCs/>
          <w:kern w:val="2"/>
          <w:sz w:val="22"/>
          <w14:ligatures w14:val="standardContextual"/>
        </w:rPr>
        <w:t>desember 2024</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6DF6D79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Forskriften med kart oppbevares i Sigdal, Rollag og Nore og Uvdal kommuner, hos </w:t>
      </w:r>
      <w:r w:rsidRPr="001E012F">
        <w:rPr>
          <w:rFonts w:eastAsia="Aptos" w:cs="Times New Roman"/>
          <w:i/>
          <w:iCs/>
          <w:kern w:val="2"/>
          <w:sz w:val="22"/>
          <w14:ligatures w14:val="standardContextual"/>
        </w:rPr>
        <w:t>Statsforvalteren i Østfold, Buskerud, Oslo og Akershus</w:t>
      </w:r>
      <w:r w:rsidRPr="001E012F">
        <w:rPr>
          <w:rFonts w:eastAsia="Aptos" w:cs="Times New Roman"/>
          <w:kern w:val="2"/>
          <w:sz w:val="22"/>
          <w14:ligatures w14:val="standardContextual"/>
        </w:rPr>
        <w:t>, i Miljødirektoratet og i Klima- og miljødepartementet. </w:t>
      </w:r>
    </w:p>
    <w:p w14:paraId="31B949D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C53A24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nr. 8 til 22 skal lyde: </w:t>
      </w:r>
    </w:p>
    <w:p w14:paraId="1F85C6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8: </w:t>
      </w:r>
      <w:r w:rsidRPr="001E012F">
        <w:rPr>
          <w:rFonts w:eastAsia="Aptos" w:cs="Times New Roman"/>
          <w:i/>
          <w:iCs/>
          <w:kern w:val="2"/>
          <w:sz w:val="22"/>
          <w14:ligatures w14:val="standardContextual"/>
        </w:rPr>
        <w:t>Nødvendig motorferdsel på eksisterende traktorveier på gnr./bnr. 44/2 i forbindelse med skogsdrift i bakenforliggende skog.</w:t>
      </w:r>
      <w:r w:rsidRPr="001E012F">
        <w:rPr>
          <w:rFonts w:eastAsia="Aptos" w:cs="Times New Roman"/>
          <w:kern w:val="2"/>
          <w:sz w:val="22"/>
          <w14:ligatures w14:val="standardContextual"/>
        </w:rPr>
        <w:t> </w:t>
      </w:r>
    </w:p>
    <w:p w14:paraId="6A0F94C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9.</w:t>
      </w:r>
      <w:r w:rsidRPr="001E012F">
        <w:rPr>
          <w:rFonts w:eastAsia="Aptos" w:cs="Times New Roman"/>
          <w:kern w:val="2"/>
          <w:sz w:val="22"/>
          <w14:ligatures w14:val="standardContextual"/>
        </w:rPr>
        <w:t xml:space="preserve"> Oppgradering og fornying av kraftlinje for heving av spenningsnivå og økning av linjetverrsnitt når dette ikke fører til vesentlige fysiske endringer i forhold til verneformålet. </w:t>
      </w:r>
    </w:p>
    <w:p w14:paraId="72CB11C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10.</w:t>
      </w:r>
      <w:r w:rsidRPr="001E012F">
        <w:rPr>
          <w:rFonts w:eastAsia="Aptos" w:cs="Times New Roman"/>
          <w:kern w:val="2"/>
          <w:sz w:val="22"/>
          <w14:ligatures w14:val="standardContextual"/>
        </w:rPr>
        <w:t xml:space="preserve"> Drift og vedlikehold av eksisterende energi- og kraftanlegg, inkludert rydding av eksisterende linjetraseer. </w:t>
      </w:r>
    </w:p>
    <w:p w14:paraId="73769CD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11.</w:t>
      </w:r>
      <w:r w:rsidRPr="001E012F">
        <w:rPr>
          <w:rFonts w:eastAsia="Aptos" w:cs="Times New Roman"/>
          <w:kern w:val="2"/>
          <w:sz w:val="22"/>
          <w14:ligatures w14:val="standardContextual"/>
        </w:rPr>
        <w:t xml:space="preserve"> Vedlikehold av bygninger, veier og anlegg som er i bruk på fredningstidspunktet og som er listet opp og kartfestet i forvaltningsplanen. </w:t>
      </w:r>
    </w:p>
    <w:p w14:paraId="286BED4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12.</w:t>
      </w:r>
      <w:r w:rsidRPr="001E012F">
        <w:rPr>
          <w:rFonts w:eastAsia="Aptos" w:cs="Times New Roman"/>
          <w:kern w:val="2"/>
          <w:sz w:val="22"/>
          <w14:ligatures w14:val="standardContextual"/>
        </w:rPr>
        <w:t xml:space="preserve"> Sanking av bær og matsopp. </w:t>
      </w:r>
    </w:p>
    <w:p w14:paraId="4F7B6CE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13.</w:t>
      </w:r>
      <w:r w:rsidRPr="001E012F">
        <w:rPr>
          <w:rFonts w:eastAsia="Aptos" w:cs="Times New Roman"/>
          <w:kern w:val="2"/>
          <w:sz w:val="22"/>
          <w14:ligatures w14:val="standardContextual"/>
        </w:rPr>
        <w:t xml:space="preserve"> Beiting. </w:t>
      </w:r>
    </w:p>
    <w:p w14:paraId="4D0EA4A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14.</w:t>
      </w:r>
      <w:r w:rsidRPr="001E012F">
        <w:rPr>
          <w:rFonts w:eastAsia="Aptos" w:cs="Times New Roman"/>
          <w:kern w:val="2"/>
          <w:sz w:val="22"/>
          <w14:ligatures w14:val="standardContextual"/>
        </w:rPr>
        <w:t xml:space="preserve"> Gjennomføring av følgende tiltak, i samsvar med forvaltningsplan: Rydding og stell av eksisterende setervoller som er listet opp og avgrenset på kart i forvaltningsplan, og rydding og stell av inntil 3 dekar av hyttetomter. </w:t>
      </w:r>
    </w:p>
    <w:p w14:paraId="45CF6B5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15.</w:t>
      </w:r>
      <w:r w:rsidRPr="001E012F">
        <w:rPr>
          <w:rFonts w:eastAsia="Aptos" w:cs="Times New Roman"/>
          <w:kern w:val="2"/>
          <w:sz w:val="22"/>
          <w14:ligatures w14:val="standardContextual"/>
        </w:rPr>
        <w:t xml:space="preserve"> Jakt, fangst og fiske etter gjeldende lovverk. </w:t>
      </w:r>
    </w:p>
    <w:p w14:paraId="4156C0A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16.</w:t>
      </w:r>
      <w:r w:rsidRPr="001E012F">
        <w:rPr>
          <w:rFonts w:eastAsia="Aptos" w:cs="Times New Roman"/>
          <w:kern w:val="2"/>
          <w:sz w:val="22"/>
          <w14:ligatures w14:val="standardContextual"/>
        </w:rPr>
        <w:t xml:space="preserve"> Gjennomføring av vilt- og fiskestelltiltak i samsvar med godkjent forvaltningsplan. </w:t>
      </w:r>
    </w:p>
    <w:p w14:paraId="382A8A4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17.</w:t>
      </w:r>
      <w:r w:rsidRPr="001E012F">
        <w:rPr>
          <w:rFonts w:eastAsia="Aptos" w:cs="Times New Roman"/>
          <w:kern w:val="2"/>
          <w:sz w:val="22"/>
          <w14:ligatures w14:val="standardContextual"/>
        </w:rPr>
        <w:t xml:space="preserve"> Utsetting av stedegne fiskeslag, i samsvar med forvaltningsplan. </w:t>
      </w:r>
    </w:p>
    <w:p w14:paraId="5307D96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18.</w:t>
      </w:r>
      <w:r w:rsidRPr="001E012F">
        <w:rPr>
          <w:rFonts w:eastAsia="Aptos" w:cs="Times New Roman"/>
          <w:kern w:val="2"/>
          <w:sz w:val="22"/>
          <w14:ligatures w14:val="standardContextual"/>
        </w:rPr>
        <w:t xml:space="preserve"> Bålbrenning med tørrkvist eller medbrakt ved. </w:t>
      </w:r>
    </w:p>
    <w:p w14:paraId="6F2C17D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19.</w:t>
      </w:r>
      <w:r w:rsidRPr="001E012F">
        <w:rPr>
          <w:rFonts w:eastAsia="Aptos" w:cs="Times New Roman"/>
          <w:kern w:val="2"/>
          <w:sz w:val="22"/>
          <w14:ligatures w14:val="standardContextual"/>
        </w:rPr>
        <w:t xml:space="preserve"> Merking, rydding og vedlikehold av eksisterende stier, løyper, bruer, skilt og lignende, i samsvar med forvaltningsplan. </w:t>
      </w:r>
    </w:p>
    <w:p w14:paraId="099A66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20. </w:t>
      </w:r>
      <w:r w:rsidRPr="001E012F">
        <w:rPr>
          <w:rFonts w:eastAsia="Aptos" w:cs="Times New Roman"/>
          <w:kern w:val="2"/>
          <w:sz w:val="22"/>
          <w14:ligatures w14:val="standardContextual"/>
        </w:rPr>
        <w:t>Utsetting av saltsteiner. </w:t>
      </w:r>
    </w:p>
    <w:p w14:paraId="0365761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21.</w:t>
      </w:r>
      <w:r w:rsidRPr="001E012F">
        <w:rPr>
          <w:rFonts w:eastAsia="Aptos" w:cs="Times New Roman"/>
          <w:kern w:val="2"/>
          <w:sz w:val="22"/>
          <w14:ligatures w14:val="standardContextual"/>
        </w:rPr>
        <w:t xml:space="preserve"> Gjenoppføring av bygninger som omfattes av § 4 </w:t>
      </w:r>
      <w:r w:rsidRPr="001E012F">
        <w:rPr>
          <w:rFonts w:eastAsia="Aptos" w:cs="Times New Roman"/>
          <w:i/>
          <w:iCs/>
          <w:kern w:val="2"/>
          <w:sz w:val="22"/>
          <w14:ligatures w14:val="standardContextual"/>
        </w:rPr>
        <w:t>nr.</w:t>
      </w:r>
      <w:r w:rsidRPr="001E012F">
        <w:rPr>
          <w:rFonts w:eastAsia="Aptos" w:cs="Times New Roman"/>
          <w:kern w:val="2"/>
          <w:sz w:val="22"/>
          <w14:ligatures w14:val="standardContextual"/>
        </w:rPr>
        <w:t xml:space="preserve"> 10 og som er blitt ødelagt ved brann eller naturskade. Gjenoppføring skal skje innenfor opprinnelig størrelse. </w:t>
      </w:r>
    </w:p>
    <w:p w14:paraId="6670717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22.</w:t>
      </w:r>
      <w:r w:rsidRPr="001E012F">
        <w:rPr>
          <w:rFonts w:eastAsia="Aptos" w:cs="Times New Roman"/>
          <w:kern w:val="2"/>
          <w:sz w:val="22"/>
          <w14:ligatures w14:val="standardContextual"/>
        </w:rPr>
        <w:t xml:space="preserve"> Oppsetting av midlertidige mobile jakttårn for storviltjakt og forsiktig rydding av kvist og småbusker i skuddfeltet. </w:t>
      </w:r>
    </w:p>
    <w:p w14:paraId="02BD36D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FEDF6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5 nr. 12 bokstav b skal lyde:  </w:t>
      </w:r>
    </w:p>
    <w:p w14:paraId="57090F6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b. Aktiviteter nevnt i § 4 nr. </w:t>
      </w:r>
      <w:r w:rsidRPr="001E012F">
        <w:rPr>
          <w:rFonts w:eastAsia="Aptos" w:cs="Times New Roman"/>
          <w:i/>
          <w:iCs/>
          <w:kern w:val="2"/>
          <w:sz w:val="22"/>
          <w14:ligatures w14:val="standardContextual"/>
        </w:rPr>
        <w:t>9, 10, 11, 14, 16, 17, 19, 20 og 21.</w:t>
      </w:r>
      <w:r w:rsidRPr="001E012F">
        <w:rPr>
          <w:rFonts w:eastAsia="Aptos" w:cs="Times New Roman"/>
          <w:kern w:val="2"/>
          <w:sz w:val="22"/>
          <w14:ligatures w14:val="standardContextual"/>
        </w:rPr>
        <w:t> </w:t>
      </w:r>
    </w:p>
    <w:p w14:paraId="11A1067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980C19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B909674"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44E8A1A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 trer i kraft straks. </w:t>
      </w:r>
    </w:p>
    <w:p w14:paraId="2B8D6DE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BBD737B" w14:textId="77777777" w:rsidR="001E012F" w:rsidRPr="001E012F" w:rsidRDefault="001E012F" w:rsidP="001E012F">
      <w:pPr>
        <w:spacing w:after="0" w:line="259" w:lineRule="auto"/>
        <w:rPr>
          <w:rFonts w:eastAsia="Aptos" w:cs="Times New Roman"/>
          <w:kern w:val="2"/>
          <w:sz w:val="22"/>
          <w14:ligatures w14:val="standardContextual"/>
        </w:rPr>
      </w:pPr>
    </w:p>
    <w:p w14:paraId="5E04239A" w14:textId="77777777" w:rsidR="001E012F" w:rsidRPr="001E012F" w:rsidRDefault="001E012F" w:rsidP="001E012F">
      <w:pPr>
        <w:spacing w:after="0" w:line="259" w:lineRule="auto"/>
        <w:rPr>
          <w:rFonts w:eastAsia="Aptos" w:cs="Times New Roman"/>
          <w:kern w:val="2"/>
          <w:sz w:val="22"/>
          <w14:ligatures w14:val="standardContextual"/>
        </w:rPr>
      </w:pPr>
    </w:p>
    <w:p w14:paraId="5FD6B6C4" w14:textId="77777777" w:rsidR="001E012F" w:rsidRPr="001E012F" w:rsidRDefault="001E012F" w:rsidP="001E012F">
      <w:pPr>
        <w:spacing w:after="0" w:line="259" w:lineRule="auto"/>
        <w:rPr>
          <w:rFonts w:eastAsia="Aptos" w:cs="Times New Roman"/>
          <w:kern w:val="2"/>
          <w:sz w:val="22"/>
          <w14:ligatures w14:val="standardContextual"/>
        </w:rPr>
      </w:pPr>
    </w:p>
    <w:p w14:paraId="4B2E65A7" w14:textId="77777777" w:rsidR="001E012F" w:rsidRPr="001E012F" w:rsidRDefault="001E012F" w:rsidP="001E012F">
      <w:pPr>
        <w:spacing w:after="0" w:line="259" w:lineRule="auto"/>
        <w:rPr>
          <w:rFonts w:eastAsia="Aptos" w:cs="Times New Roman"/>
          <w:kern w:val="2"/>
          <w:sz w:val="22"/>
          <w14:ligatures w14:val="standardContextual"/>
        </w:rPr>
      </w:pPr>
    </w:p>
    <w:p w14:paraId="4DFE9973" w14:textId="77777777" w:rsidR="001E012F" w:rsidRPr="001E012F" w:rsidRDefault="001E012F" w:rsidP="001E012F">
      <w:pPr>
        <w:spacing w:after="0" w:line="259" w:lineRule="auto"/>
        <w:rPr>
          <w:rFonts w:eastAsia="Aptos" w:cs="Times New Roman"/>
          <w:kern w:val="2"/>
          <w:sz w:val="22"/>
          <w14:ligatures w14:val="standardContextual"/>
        </w:rPr>
      </w:pPr>
    </w:p>
    <w:p w14:paraId="3B51AC31" w14:textId="77777777" w:rsidR="001E012F" w:rsidRPr="001E012F" w:rsidRDefault="001E012F" w:rsidP="001E012F">
      <w:pPr>
        <w:spacing w:after="0" w:line="259" w:lineRule="auto"/>
        <w:rPr>
          <w:rFonts w:eastAsia="Aptos" w:cs="Times New Roman"/>
          <w:kern w:val="2"/>
          <w:sz w:val="22"/>
          <w14:ligatures w14:val="standardContextual"/>
        </w:rPr>
      </w:pPr>
    </w:p>
    <w:p w14:paraId="47479E5B" w14:textId="77777777" w:rsidR="001E012F" w:rsidRPr="001E012F" w:rsidRDefault="001E012F" w:rsidP="001E012F">
      <w:pPr>
        <w:spacing w:after="0" w:line="259" w:lineRule="auto"/>
        <w:rPr>
          <w:rFonts w:eastAsia="Aptos" w:cs="Times New Roman"/>
          <w:kern w:val="2"/>
          <w:sz w:val="22"/>
          <w14:ligatures w14:val="standardContextual"/>
        </w:rPr>
      </w:pPr>
    </w:p>
    <w:p w14:paraId="2192D8A2" w14:textId="77777777" w:rsidR="001E012F" w:rsidRPr="001E012F" w:rsidRDefault="001E012F" w:rsidP="001E012F">
      <w:pPr>
        <w:spacing w:after="0" w:line="259" w:lineRule="auto"/>
        <w:rPr>
          <w:rFonts w:eastAsia="Aptos" w:cs="Times New Roman"/>
          <w:kern w:val="2"/>
          <w:sz w:val="22"/>
          <w14:ligatures w14:val="standardContextual"/>
        </w:rPr>
      </w:pPr>
    </w:p>
    <w:p w14:paraId="198D94F2" w14:textId="77777777" w:rsidR="001E012F" w:rsidRPr="001E012F" w:rsidRDefault="001E012F" w:rsidP="001E012F">
      <w:pPr>
        <w:spacing w:after="0" w:line="259" w:lineRule="auto"/>
        <w:rPr>
          <w:rFonts w:eastAsia="Aptos" w:cs="Times New Roman"/>
          <w:kern w:val="2"/>
          <w:sz w:val="22"/>
          <w14:ligatures w14:val="standardContextual"/>
        </w:rPr>
      </w:pPr>
    </w:p>
    <w:p w14:paraId="6797D670" w14:textId="77777777" w:rsidR="001E012F" w:rsidRPr="001E012F" w:rsidRDefault="001E012F" w:rsidP="001E012F">
      <w:pPr>
        <w:spacing w:after="0" w:line="259" w:lineRule="auto"/>
        <w:rPr>
          <w:rFonts w:eastAsia="Aptos" w:cs="Times New Roman"/>
          <w:kern w:val="2"/>
          <w:sz w:val="22"/>
          <w14:ligatures w14:val="standardContextual"/>
        </w:rPr>
      </w:pPr>
    </w:p>
    <w:p w14:paraId="470A6E50" w14:textId="77777777" w:rsidR="001E012F" w:rsidRPr="001E012F" w:rsidRDefault="001E012F" w:rsidP="001E012F">
      <w:pPr>
        <w:spacing w:after="0" w:line="259" w:lineRule="auto"/>
        <w:rPr>
          <w:rFonts w:eastAsia="Aptos" w:cs="Times New Roman"/>
          <w:kern w:val="2"/>
          <w:sz w:val="22"/>
          <w14:ligatures w14:val="standardContextual"/>
        </w:rPr>
      </w:pPr>
    </w:p>
    <w:p w14:paraId="7636D4EA" w14:textId="77777777" w:rsidR="001E012F" w:rsidRPr="001E012F" w:rsidRDefault="001E012F" w:rsidP="001E012F">
      <w:pPr>
        <w:spacing w:after="0" w:line="259" w:lineRule="auto"/>
        <w:rPr>
          <w:rFonts w:eastAsia="Aptos" w:cs="Times New Roman"/>
          <w:kern w:val="2"/>
          <w:sz w:val="22"/>
          <w14:ligatures w14:val="standardContextual"/>
        </w:rPr>
      </w:pPr>
    </w:p>
    <w:p w14:paraId="30931DC1" w14:textId="77777777" w:rsidR="001E012F" w:rsidRPr="001E012F" w:rsidRDefault="001E012F" w:rsidP="001E012F">
      <w:pPr>
        <w:spacing w:after="0" w:line="259" w:lineRule="auto"/>
        <w:rPr>
          <w:rFonts w:eastAsia="Aptos" w:cs="Times New Roman"/>
          <w:kern w:val="2"/>
          <w:sz w:val="22"/>
          <w14:ligatures w14:val="standardContextual"/>
        </w:rPr>
      </w:pPr>
    </w:p>
    <w:p w14:paraId="16E93BA0" w14:textId="77777777" w:rsidR="001E012F" w:rsidRPr="001E012F" w:rsidRDefault="001E012F" w:rsidP="001E012F">
      <w:pPr>
        <w:spacing w:after="0" w:line="259" w:lineRule="auto"/>
        <w:rPr>
          <w:rFonts w:eastAsia="Aptos" w:cs="Times New Roman"/>
          <w:kern w:val="2"/>
          <w:sz w:val="22"/>
          <w14:ligatures w14:val="standardContextual"/>
        </w:rPr>
      </w:pPr>
    </w:p>
    <w:p w14:paraId="0CA119AF" w14:textId="77777777" w:rsidR="001E012F" w:rsidRPr="001E012F" w:rsidRDefault="001E012F" w:rsidP="001E012F">
      <w:pPr>
        <w:spacing w:after="0" w:line="259" w:lineRule="auto"/>
        <w:rPr>
          <w:rFonts w:eastAsia="Aptos" w:cs="Times New Roman"/>
          <w:kern w:val="2"/>
          <w:sz w:val="22"/>
          <w14:ligatures w14:val="standardContextual"/>
        </w:rPr>
      </w:pPr>
    </w:p>
    <w:p w14:paraId="1B62F6AA" w14:textId="77777777" w:rsidR="001E012F" w:rsidRPr="001E012F" w:rsidRDefault="001E012F" w:rsidP="001E012F">
      <w:pPr>
        <w:spacing w:after="0" w:line="259" w:lineRule="auto"/>
        <w:rPr>
          <w:rFonts w:eastAsia="Aptos" w:cs="Times New Roman"/>
          <w:kern w:val="2"/>
          <w:sz w:val="22"/>
          <w14:ligatures w14:val="standardContextual"/>
        </w:rPr>
      </w:pPr>
    </w:p>
    <w:p w14:paraId="3E9D920D" w14:textId="77777777" w:rsidR="001E012F" w:rsidRPr="001E012F" w:rsidRDefault="001E012F" w:rsidP="001E012F">
      <w:pPr>
        <w:spacing w:after="0" w:line="259" w:lineRule="auto"/>
        <w:rPr>
          <w:rFonts w:eastAsia="Aptos" w:cs="Times New Roman"/>
          <w:kern w:val="2"/>
          <w:sz w:val="22"/>
          <w14:ligatures w14:val="standardContextual"/>
        </w:rPr>
      </w:pPr>
    </w:p>
    <w:p w14:paraId="3DF8E2B3" w14:textId="77777777" w:rsidR="001E012F" w:rsidRPr="001E012F" w:rsidRDefault="001E012F" w:rsidP="001E012F">
      <w:pPr>
        <w:spacing w:after="0" w:line="259" w:lineRule="auto"/>
        <w:rPr>
          <w:rFonts w:eastAsia="Aptos" w:cs="Times New Roman"/>
          <w:kern w:val="2"/>
          <w:sz w:val="22"/>
          <w14:ligatures w14:val="standardContextual"/>
        </w:rPr>
      </w:pPr>
    </w:p>
    <w:p w14:paraId="101DCF09" w14:textId="77777777" w:rsidR="001E012F" w:rsidRPr="001E012F" w:rsidRDefault="001E012F" w:rsidP="001E012F">
      <w:pPr>
        <w:spacing w:after="0" w:line="259" w:lineRule="auto"/>
        <w:rPr>
          <w:rFonts w:eastAsia="Aptos" w:cs="Times New Roman"/>
          <w:kern w:val="2"/>
          <w:sz w:val="22"/>
          <w14:ligatures w14:val="standardContextual"/>
        </w:rPr>
      </w:pPr>
    </w:p>
    <w:p w14:paraId="629C5639" w14:textId="77777777" w:rsidR="001E012F" w:rsidRPr="001E012F" w:rsidRDefault="001E012F" w:rsidP="001E012F">
      <w:pPr>
        <w:spacing w:after="0" w:line="259" w:lineRule="auto"/>
        <w:rPr>
          <w:rFonts w:eastAsia="Aptos" w:cs="Times New Roman"/>
          <w:kern w:val="2"/>
          <w:sz w:val="22"/>
          <w14:ligatures w14:val="standardContextual"/>
        </w:rPr>
      </w:pPr>
    </w:p>
    <w:p w14:paraId="22A4AD43" w14:textId="77777777" w:rsidR="001E012F" w:rsidRPr="001E012F" w:rsidRDefault="001E012F" w:rsidP="001E012F">
      <w:pPr>
        <w:spacing w:after="0" w:line="259" w:lineRule="auto"/>
        <w:rPr>
          <w:rFonts w:eastAsia="Aptos" w:cs="Times New Roman"/>
          <w:kern w:val="2"/>
          <w:sz w:val="22"/>
          <w14:ligatures w14:val="standardContextual"/>
        </w:rPr>
      </w:pPr>
    </w:p>
    <w:p w14:paraId="2297B40A" w14:textId="77777777" w:rsidR="001E012F" w:rsidRPr="001E012F" w:rsidRDefault="001E012F" w:rsidP="001E012F">
      <w:pPr>
        <w:spacing w:after="0" w:line="259" w:lineRule="auto"/>
        <w:rPr>
          <w:rFonts w:eastAsia="Aptos" w:cs="Times New Roman"/>
          <w:kern w:val="2"/>
          <w:sz w:val="22"/>
          <w14:ligatures w14:val="standardContextual"/>
        </w:rPr>
      </w:pPr>
    </w:p>
    <w:p w14:paraId="30E2AF29" w14:textId="77777777" w:rsidR="001E012F" w:rsidRPr="001E012F" w:rsidRDefault="001E012F" w:rsidP="001E012F">
      <w:pPr>
        <w:spacing w:after="0" w:line="259" w:lineRule="auto"/>
        <w:rPr>
          <w:rFonts w:eastAsia="Aptos" w:cs="Times New Roman"/>
          <w:kern w:val="2"/>
          <w:sz w:val="22"/>
          <w14:ligatures w14:val="standardContextual"/>
        </w:rPr>
      </w:pPr>
    </w:p>
    <w:p w14:paraId="03669556" w14:textId="77777777" w:rsidR="001E012F" w:rsidRPr="001E012F" w:rsidRDefault="001E012F" w:rsidP="001E012F">
      <w:pPr>
        <w:spacing w:after="0" w:line="259" w:lineRule="auto"/>
        <w:rPr>
          <w:rFonts w:eastAsia="Aptos" w:cs="Times New Roman"/>
          <w:kern w:val="2"/>
          <w:sz w:val="22"/>
          <w14:ligatures w14:val="standardContextual"/>
        </w:rPr>
      </w:pPr>
    </w:p>
    <w:p w14:paraId="117BA4C4" w14:textId="77777777" w:rsidR="001E012F" w:rsidRPr="001E012F" w:rsidRDefault="001E012F" w:rsidP="001E012F">
      <w:pPr>
        <w:spacing w:after="0" w:line="259" w:lineRule="auto"/>
        <w:rPr>
          <w:rFonts w:eastAsia="Aptos" w:cs="Times New Roman"/>
          <w:kern w:val="2"/>
          <w:sz w:val="22"/>
          <w14:ligatures w14:val="standardContextual"/>
        </w:rPr>
      </w:pPr>
    </w:p>
    <w:p w14:paraId="4F6CA03C" w14:textId="77777777" w:rsidR="001E012F" w:rsidRPr="001E012F" w:rsidRDefault="001E012F" w:rsidP="001E012F">
      <w:pPr>
        <w:spacing w:after="0" w:line="259" w:lineRule="auto"/>
        <w:rPr>
          <w:rFonts w:eastAsia="Aptos" w:cs="Times New Roman"/>
          <w:kern w:val="2"/>
          <w:sz w:val="22"/>
          <w14:ligatures w14:val="standardContextual"/>
        </w:rPr>
      </w:pPr>
    </w:p>
    <w:p w14:paraId="154BFE02" w14:textId="77777777" w:rsidR="001E012F" w:rsidRPr="001E012F" w:rsidRDefault="001E012F" w:rsidP="001E012F">
      <w:pPr>
        <w:spacing w:after="0" w:line="259" w:lineRule="auto"/>
        <w:rPr>
          <w:rFonts w:eastAsia="Aptos" w:cs="Times New Roman"/>
          <w:kern w:val="2"/>
          <w:sz w:val="22"/>
          <w14:ligatures w14:val="standardContextual"/>
        </w:rPr>
      </w:pPr>
    </w:p>
    <w:p w14:paraId="1F5C4EE5" w14:textId="77777777" w:rsidR="001E012F" w:rsidRPr="001E012F" w:rsidRDefault="001E012F" w:rsidP="001E012F">
      <w:pPr>
        <w:spacing w:after="0" w:line="259" w:lineRule="auto"/>
        <w:rPr>
          <w:rFonts w:eastAsia="Aptos" w:cs="Times New Roman"/>
          <w:kern w:val="2"/>
          <w:sz w:val="22"/>
          <w14:ligatures w14:val="standardContextual"/>
        </w:rPr>
      </w:pPr>
    </w:p>
    <w:p w14:paraId="334B7B90" w14:textId="77777777" w:rsidR="001E012F" w:rsidRPr="001E012F" w:rsidRDefault="001E012F" w:rsidP="001E012F">
      <w:pPr>
        <w:spacing w:after="0" w:line="259" w:lineRule="auto"/>
        <w:rPr>
          <w:rFonts w:eastAsia="Aptos" w:cs="Times New Roman"/>
          <w:kern w:val="2"/>
          <w:sz w:val="22"/>
          <w14:ligatures w14:val="standardContextual"/>
        </w:rPr>
      </w:pPr>
    </w:p>
    <w:p w14:paraId="71D00B04" w14:textId="77777777" w:rsidR="001E012F" w:rsidRPr="001E012F" w:rsidRDefault="001E012F" w:rsidP="001E012F">
      <w:pPr>
        <w:spacing w:after="0" w:line="259" w:lineRule="auto"/>
        <w:rPr>
          <w:rFonts w:eastAsia="Aptos" w:cs="Times New Roman"/>
          <w:kern w:val="2"/>
          <w:sz w:val="22"/>
          <w14:ligatures w14:val="standardContextual"/>
        </w:rPr>
      </w:pPr>
    </w:p>
    <w:p w14:paraId="55439223" w14:textId="77777777" w:rsidR="001E012F" w:rsidRPr="001E012F" w:rsidRDefault="001E012F" w:rsidP="001E012F">
      <w:pPr>
        <w:spacing w:after="0" w:line="259" w:lineRule="auto"/>
        <w:rPr>
          <w:rFonts w:eastAsia="Aptos" w:cs="Times New Roman"/>
          <w:kern w:val="2"/>
          <w:sz w:val="22"/>
          <w14:ligatures w14:val="standardContextual"/>
        </w:rPr>
      </w:pPr>
    </w:p>
    <w:p w14:paraId="1C4A21F5" w14:textId="77777777" w:rsidR="001E012F" w:rsidRDefault="001E012F" w:rsidP="001E012F">
      <w:pPr>
        <w:spacing w:after="0" w:line="259" w:lineRule="auto"/>
        <w:rPr>
          <w:rFonts w:eastAsia="Aptos" w:cs="Times New Roman"/>
          <w:kern w:val="2"/>
          <w:sz w:val="22"/>
          <w14:ligatures w14:val="standardContextual"/>
        </w:rPr>
      </w:pPr>
    </w:p>
    <w:p w14:paraId="71220F7D" w14:textId="77777777" w:rsidR="006A01F0" w:rsidRDefault="006A01F0" w:rsidP="001E012F">
      <w:pPr>
        <w:spacing w:after="0" w:line="259" w:lineRule="auto"/>
        <w:rPr>
          <w:rFonts w:eastAsia="Aptos" w:cs="Times New Roman"/>
          <w:kern w:val="2"/>
          <w:sz w:val="22"/>
          <w14:ligatures w14:val="standardContextual"/>
        </w:rPr>
      </w:pPr>
    </w:p>
    <w:p w14:paraId="54CB13F4" w14:textId="77777777" w:rsidR="006A01F0" w:rsidRDefault="006A01F0" w:rsidP="001E012F">
      <w:pPr>
        <w:spacing w:after="0" w:line="259" w:lineRule="auto"/>
        <w:rPr>
          <w:rFonts w:eastAsia="Aptos" w:cs="Times New Roman"/>
          <w:kern w:val="2"/>
          <w:sz w:val="22"/>
          <w14:ligatures w14:val="standardContextual"/>
        </w:rPr>
      </w:pPr>
    </w:p>
    <w:p w14:paraId="01F6AE73" w14:textId="77777777" w:rsidR="006A01F0" w:rsidRPr="001E012F" w:rsidRDefault="006A01F0" w:rsidP="001E012F">
      <w:pPr>
        <w:spacing w:after="0" w:line="259" w:lineRule="auto"/>
        <w:rPr>
          <w:rFonts w:eastAsia="Aptos" w:cs="Times New Roman"/>
          <w:kern w:val="2"/>
          <w:sz w:val="22"/>
          <w14:ligatures w14:val="standardContextual"/>
        </w:rPr>
      </w:pPr>
    </w:p>
    <w:p w14:paraId="6305744A" w14:textId="77777777" w:rsidR="001E012F" w:rsidRPr="001E012F" w:rsidRDefault="001E012F" w:rsidP="001E012F">
      <w:pPr>
        <w:spacing w:after="0" w:line="259" w:lineRule="auto"/>
        <w:rPr>
          <w:rFonts w:eastAsia="Aptos" w:cs="Times New Roman"/>
          <w:kern w:val="2"/>
          <w:sz w:val="22"/>
          <w14:ligatures w14:val="standardContextual"/>
        </w:rPr>
      </w:pPr>
    </w:p>
    <w:p w14:paraId="634B353D" w14:textId="77777777" w:rsidR="001E012F" w:rsidRPr="001E012F" w:rsidRDefault="001E012F" w:rsidP="001E012F">
      <w:pPr>
        <w:spacing w:after="0" w:line="259" w:lineRule="auto"/>
        <w:rPr>
          <w:rFonts w:eastAsia="Aptos" w:cs="Times New Roman"/>
          <w:kern w:val="2"/>
          <w:sz w:val="22"/>
          <w14:ligatures w14:val="standardContextual"/>
        </w:rPr>
      </w:pPr>
    </w:p>
    <w:p w14:paraId="574656C0" w14:textId="77777777" w:rsidR="001E012F" w:rsidRPr="001E012F" w:rsidRDefault="001E012F" w:rsidP="001E012F">
      <w:pPr>
        <w:spacing w:after="0" w:line="259" w:lineRule="auto"/>
        <w:rPr>
          <w:rFonts w:eastAsia="Aptos" w:cs="Times New Roman"/>
          <w:kern w:val="2"/>
          <w:sz w:val="22"/>
          <w14:ligatures w14:val="standardContextual"/>
        </w:rPr>
      </w:pPr>
    </w:p>
    <w:p w14:paraId="407AEBAD" w14:textId="77777777" w:rsidR="001E012F" w:rsidRPr="001E012F" w:rsidRDefault="001E012F" w:rsidP="001E012F">
      <w:pPr>
        <w:spacing w:after="0" w:line="259" w:lineRule="auto"/>
        <w:rPr>
          <w:rFonts w:eastAsia="Aptos" w:cs="Times New Roman"/>
          <w:kern w:val="2"/>
          <w:sz w:val="22"/>
          <w14:ligatures w14:val="standardContextual"/>
        </w:rPr>
      </w:pPr>
    </w:p>
    <w:p w14:paraId="46B02337" w14:textId="77777777" w:rsidR="001E012F" w:rsidRPr="001E012F" w:rsidRDefault="001E012F" w:rsidP="001E012F">
      <w:pPr>
        <w:spacing w:after="0" w:line="259" w:lineRule="auto"/>
        <w:rPr>
          <w:rFonts w:eastAsia="Aptos" w:cs="Times New Roman"/>
          <w:kern w:val="2"/>
          <w:sz w:val="22"/>
          <w14:ligatures w14:val="standardContextual"/>
        </w:rPr>
      </w:pPr>
    </w:p>
    <w:p w14:paraId="6E43C6E0" w14:textId="77777777" w:rsidR="001E012F" w:rsidRPr="001E012F" w:rsidRDefault="001E012F" w:rsidP="001E012F">
      <w:pPr>
        <w:spacing w:after="0" w:line="259" w:lineRule="auto"/>
        <w:rPr>
          <w:rFonts w:eastAsia="Aptos" w:cs="Times New Roman"/>
          <w:kern w:val="2"/>
          <w:sz w:val="22"/>
          <w14:ligatures w14:val="standardContextual"/>
        </w:rPr>
      </w:pPr>
    </w:p>
    <w:p w14:paraId="39316DAC" w14:textId="77777777" w:rsidR="001E012F" w:rsidRPr="001E012F" w:rsidRDefault="001E012F" w:rsidP="001E012F">
      <w:pPr>
        <w:spacing w:after="0" w:line="259" w:lineRule="auto"/>
        <w:rPr>
          <w:rFonts w:eastAsia="Aptos" w:cs="Times New Roman"/>
          <w:kern w:val="2"/>
          <w:sz w:val="22"/>
          <w14:ligatures w14:val="standardContextual"/>
        </w:rPr>
      </w:pPr>
    </w:p>
    <w:p w14:paraId="38492159" w14:textId="77777777" w:rsidR="001E012F" w:rsidRPr="001E012F" w:rsidRDefault="001E012F" w:rsidP="001E012F">
      <w:pPr>
        <w:spacing w:after="0" w:line="259" w:lineRule="auto"/>
        <w:rPr>
          <w:rFonts w:eastAsia="Aptos" w:cs="Times New Roman"/>
          <w:kern w:val="2"/>
          <w:sz w:val="22"/>
          <w14:ligatures w14:val="standardContextual"/>
        </w:rPr>
      </w:pPr>
    </w:p>
    <w:p w14:paraId="68912035" w14:textId="77777777" w:rsidR="001E012F" w:rsidRPr="001E012F" w:rsidRDefault="001E012F" w:rsidP="001E012F">
      <w:pPr>
        <w:spacing w:after="0" w:line="259" w:lineRule="auto"/>
        <w:rPr>
          <w:rFonts w:eastAsia="Aptos" w:cs="Times New Roman"/>
          <w:kern w:val="2"/>
          <w:sz w:val="22"/>
          <w14:ligatures w14:val="standardContextual"/>
        </w:rPr>
      </w:pPr>
    </w:p>
    <w:p w14:paraId="228D7908" w14:textId="77777777" w:rsidR="001E012F" w:rsidRPr="001E012F" w:rsidRDefault="001E012F" w:rsidP="001E012F">
      <w:pPr>
        <w:spacing w:after="0" w:line="259" w:lineRule="auto"/>
        <w:rPr>
          <w:rFonts w:eastAsia="Aptos" w:cs="Times New Roman"/>
          <w:kern w:val="2"/>
          <w:sz w:val="22"/>
          <w14:ligatures w14:val="standardContextual"/>
        </w:rPr>
      </w:pPr>
    </w:p>
    <w:p w14:paraId="2868F15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16.</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Tresvika og Brattholmen naturreservat, Hvaler kommune, Østfold</w:t>
      </w:r>
      <w:r w:rsidRPr="001E012F">
        <w:rPr>
          <w:rFonts w:eastAsia="Aptos" w:cs="Times New Roman"/>
          <w:kern w:val="2"/>
          <w:sz w:val="22"/>
          <w14:ligatures w14:val="standardContextual"/>
        </w:rPr>
        <w:t> </w:t>
      </w:r>
    </w:p>
    <w:p w14:paraId="5CFF4A6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8D558C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3BBBDFE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18A56D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23319A5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 representerer en bestemt type natur i form av gammel kystskog med innslag av høyproduktiv skog, med tilhørende naturlig plante- og dyreliv. </w:t>
      </w:r>
    </w:p>
    <w:p w14:paraId="40FA021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522E54E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67C6FD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7EDAAAD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Hvaler kommune: 27/8 og 28/78. </w:t>
      </w:r>
    </w:p>
    <w:p w14:paraId="25D82AD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265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70F0009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Hvaler kommune, hos Statsforvalteren i Østfold, Buskerud, Oslo og Akershus, i Miljødirektoratet og i Klima- og miljødepartementet.  </w:t>
      </w:r>
    </w:p>
    <w:p w14:paraId="4254CC6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A32299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01734D9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3F7486B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7461647C" w14:textId="77777777" w:rsidR="001E012F" w:rsidRPr="001E012F" w:rsidRDefault="001E012F" w:rsidP="0053636F">
      <w:pPr>
        <w:numPr>
          <w:ilvl w:val="0"/>
          <w:numId w:val="31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5758E953" w14:textId="77777777" w:rsidR="001E012F" w:rsidRPr="001E012F" w:rsidRDefault="001E012F" w:rsidP="0053636F">
      <w:pPr>
        <w:numPr>
          <w:ilvl w:val="0"/>
          <w:numId w:val="31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08FBEDCC" w14:textId="77777777" w:rsidR="001E012F" w:rsidRPr="001E012F" w:rsidRDefault="001E012F" w:rsidP="0053636F">
      <w:pPr>
        <w:numPr>
          <w:ilvl w:val="0"/>
          <w:numId w:val="31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43DE5A04" w14:textId="77777777" w:rsidR="001E012F" w:rsidRPr="001E012F" w:rsidRDefault="001E012F" w:rsidP="0053636F">
      <w:pPr>
        <w:numPr>
          <w:ilvl w:val="0"/>
          <w:numId w:val="31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44301A0E" w14:textId="77777777" w:rsidR="001E012F" w:rsidRPr="001E012F" w:rsidRDefault="001E012F" w:rsidP="0053636F">
      <w:pPr>
        <w:numPr>
          <w:ilvl w:val="0"/>
          <w:numId w:val="31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w:t>
      </w:r>
    </w:p>
    <w:p w14:paraId="0464535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7DD282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1A5A8FA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1F45BC95" w14:textId="77777777" w:rsidR="001E012F" w:rsidRPr="001E012F" w:rsidRDefault="001E012F" w:rsidP="0053636F">
      <w:pPr>
        <w:numPr>
          <w:ilvl w:val="0"/>
          <w:numId w:val="31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51605B79" w14:textId="77777777" w:rsidR="001E012F" w:rsidRPr="001E012F" w:rsidRDefault="001E012F" w:rsidP="0053636F">
      <w:pPr>
        <w:numPr>
          <w:ilvl w:val="0"/>
          <w:numId w:val="31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78A20566" w14:textId="77777777" w:rsidR="001E012F" w:rsidRPr="001E012F" w:rsidRDefault="001E012F" w:rsidP="0053636F">
      <w:pPr>
        <w:numPr>
          <w:ilvl w:val="0"/>
          <w:numId w:val="31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7AB60F17" w14:textId="77777777" w:rsidR="001E012F" w:rsidRPr="001E012F" w:rsidRDefault="001E012F" w:rsidP="0053636F">
      <w:pPr>
        <w:numPr>
          <w:ilvl w:val="0"/>
          <w:numId w:val="31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stier angitt på vernekartet og andre anlegg og innretninger i henhold til standard på vernetidspunktet </w:t>
      </w:r>
    </w:p>
    <w:p w14:paraId="356DDB12" w14:textId="77777777" w:rsidR="001E012F" w:rsidRPr="001E012F" w:rsidRDefault="001E012F" w:rsidP="0053636F">
      <w:pPr>
        <w:numPr>
          <w:ilvl w:val="0"/>
          <w:numId w:val="31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fartsskilt for båttrafikken i henhold til standard på vernetidspunktet </w:t>
      </w:r>
    </w:p>
    <w:p w14:paraId="527A02CD" w14:textId="77777777" w:rsidR="001E012F" w:rsidRPr="001E012F" w:rsidRDefault="001E012F" w:rsidP="0053636F">
      <w:pPr>
        <w:numPr>
          <w:ilvl w:val="0"/>
          <w:numId w:val="32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2DCA5455" w14:textId="77777777" w:rsidR="001E012F" w:rsidRPr="001E012F" w:rsidRDefault="001E012F" w:rsidP="0053636F">
      <w:pPr>
        <w:numPr>
          <w:ilvl w:val="0"/>
          <w:numId w:val="32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4611FCE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3B1FC9F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4D94BED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5E6AD07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42CD520E" w14:textId="77777777" w:rsidR="001E012F" w:rsidRPr="001E012F" w:rsidRDefault="001E012F" w:rsidP="0053636F">
      <w:pPr>
        <w:numPr>
          <w:ilvl w:val="0"/>
          <w:numId w:val="3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59D1CC95" w14:textId="77777777" w:rsidR="001E012F" w:rsidRPr="001E012F" w:rsidRDefault="001E012F" w:rsidP="0053636F">
      <w:pPr>
        <w:numPr>
          <w:ilvl w:val="0"/>
          <w:numId w:val="32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stier. </w:t>
      </w:r>
    </w:p>
    <w:p w14:paraId="60A266B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14C4F1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77838E9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0D02BB4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3CD887DD" w14:textId="77777777" w:rsidR="001E012F" w:rsidRPr="001E012F" w:rsidRDefault="001E012F" w:rsidP="0053636F">
      <w:pPr>
        <w:numPr>
          <w:ilvl w:val="0"/>
          <w:numId w:val="32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59E0EBAC" w14:textId="77777777" w:rsidR="001E012F" w:rsidRPr="001E012F" w:rsidRDefault="001E012F" w:rsidP="0053636F">
      <w:pPr>
        <w:numPr>
          <w:ilvl w:val="0"/>
          <w:numId w:val="32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w:t>
      </w:r>
    </w:p>
    <w:p w14:paraId="24BDFCC7" w14:textId="77777777" w:rsidR="001E012F" w:rsidRPr="001E012F" w:rsidRDefault="001E012F" w:rsidP="0053636F">
      <w:pPr>
        <w:numPr>
          <w:ilvl w:val="0"/>
          <w:numId w:val="32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2797293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D153BC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62A2695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0BAF8C11" w14:textId="77777777" w:rsidR="001E012F" w:rsidRPr="001E012F" w:rsidRDefault="001E012F" w:rsidP="0053636F">
      <w:pPr>
        <w:numPr>
          <w:ilvl w:val="0"/>
          <w:numId w:val="32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og vedlikehold og skjøtsel av kulturminner </w:t>
      </w:r>
    </w:p>
    <w:p w14:paraId="689D25C4" w14:textId="77777777" w:rsidR="001E012F" w:rsidRPr="001E012F" w:rsidRDefault="001E012F" w:rsidP="0053636F">
      <w:pPr>
        <w:numPr>
          <w:ilvl w:val="0"/>
          <w:numId w:val="32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6FBEB5E1" w14:textId="77777777" w:rsidR="001E012F" w:rsidRPr="001E012F" w:rsidRDefault="001E012F" w:rsidP="0053636F">
      <w:pPr>
        <w:numPr>
          <w:ilvl w:val="0"/>
          <w:numId w:val="32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0254653D" w14:textId="77777777" w:rsidR="001E012F" w:rsidRPr="001E012F" w:rsidRDefault="001E012F" w:rsidP="0053636F">
      <w:pPr>
        <w:numPr>
          <w:ilvl w:val="0"/>
          <w:numId w:val="33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7ABC893B" w14:textId="77777777" w:rsidR="001E012F" w:rsidRPr="001E012F" w:rsidRDefault="001E012F" w:rsidP="0053636F">
      <w:pPr>
        <w:numPr>
          <w:ilvl w:val="0"/>
          <w:numId w:val="33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2DE9A5DB" w14:textId="77777777" w:rsidR="001E012F" w:rsidRPr="001E012F" w:rsidRDefault="001E012F" w:rsidP="0053636F">
      <w:pPr>
        <w:numPr>
          <w:ilvl w:val="0"/>
          <w:numId w:val="33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778C920E" w14:textId="77777777" w:rsidR="001E012F" w:rsidRPr="001E012F" w:rsidRDefault="001E012F" w:rsidP="0053636F">
      <w:pPr>
        <w:numPr>
          <w:ilvl w:val="0"/>
          <w:numId w:val="33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66CC1892" w14:textId="77777777" w:rsidR="001E012F" w:rsidRPr="001E012F" w:rsidRDefault="001E012F" w:rsidP="0053636F">
      <w:pPr>
        <w:numPr>
          <w:ilvl w:val="0"/>
          <w:numId w:val="33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oppføring av nødvendige navigasjonsinstallasjoner og andre farledstiltak i regi av Kystverket </w:t>
      </w:r>
    </w:p>
    <w:p w14:paraId="3ED7920C" w14:textId="77777777" w:rsidR="001E012F" w:rsidRPr="001E012F" w:rsidRDefault="001E012F" w:rsidP="0053636F">
      <w:pPr>
        <w:numPr>
          <w:ilvl w:val="0"/>
          <w:numId w:val="33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d og g og § 7 bokstav a, b, f og h. </w:t>
      </w:r>
    </w:p>
    <w:p w14:paraId="6F0ABD9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A18EF0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7997966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 </w:t>
      </w:r>
    </w:p>
    <w:p w14:paraId="477278C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D8FAE4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5C1DA0A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77A9E03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B0C8AB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3B330A7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30254B9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1D21AA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14554BF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lastRenderedPageBreak/>
        <w:t>Miljødirektoratet fastsetter hvem som skal ha forvaltningsmyndighet etter denne forskriften. </w:t>
      </w:r>
    </w:p>
    <w:p w14:paraId="275102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69CC52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E84267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0EC5C7B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548C127F" w14:textId="77777777" w:rsidR="001E012F" w:rsidRPr="001E012F" w:rsidRDefault="001E012F" w:rsidP="001E012F">
      <w:pPr>
        <w:spacing w:after="0" w:line="259" w:lineRule="auto"/>
        <w:rPr>
          <w:rFonts w:eastAsia="Aptos" w:cs="Times New Roman"/>
          <w:kern w:val="2"/>
          <w:sz w:val="22"/>
          <w14:ligatures w14:val="standardContextual"/>
        </w:rPr>
      </w:pPr>
    </w:p>
    <w:p w14:paraId="1CAE6981" w14:textId="77777777" w:rsidR="001E012F" w:rsidRPr="001E012F" w:rsidRDefault="001E012F" w:rsidP="001E012F">
      <w:pPr>
        <w:spacing w:after="0" w:line="259" w:lineRule="auto"/>
        <w:rPr>
          <w:rFonts w:eastAsia="Aptos" w:cs="Times New Roman"/>
          <w:kern w:val="2"/>
          <w:sz w:val="22"/>
          <w14:ligatures w14:val="standardContextual"/>
        </w:rPr>
      </w:pPr>
    </w:p>
    <w:p w14:paraId="6A124BC2" w14:textId="77777777" w:rsidR="001E012F" w:rsidRPr="001E012F" w:rsidRDefault="001E012F" w:rsidP="001E012F">
      <w:pPr>
        <w:spacing w:after="0" w:line="259" w:lineRule="auto"/>
        <w:rPr>
          <w:rFonts w:eastAsia="Aptos" w:cs="Times New Roman"/>
          <w:kern w:val="2"/>
          <w:sz w:val="22"/>
          <w14:ligatures w14:val="standardContextual"/>
        </w:rPr>
      </w:pPr>
    </w:p>
    <w:p w14:paraId="5AF13FC5" w14:textId="77777777" w:rsidR="001E012F" w:rsidRPr="001E012F" w:rsidRDefault="001E012F" w:rsidP="001E012F">
      <w:pPr>
        <w:spacing w:after="0" w:line="259" w:lineRule="auto"/>
        <w:rPr>
          <w:rFonts w:eastAsia="Aptos" w:cs="Times New Roman"/>
          <w:kern w:val="2"/>
          <w:sz w:val="22"/>
          <w14:ligatures w14:val="standardContextual"/>
        </w:rPr>
      </w:pPr>
    </w:p>
    <w:p w14:paraId="742850CA" w14:textId="77777777" w:rsidR="001E012F" w:rsidRPr="001E012F" w:rsidRDefault="001E012F" w:rsidP="001E012F">
      <w:pPr>
        <w:spacing w:after="0" w:line="259" w:lineRule="auto"/>
        <w:rPr>
          <w:rFonts w:eastAsia="Aptos" w:cs="Times New Roman"/>
          <w:kern w:val="2"/>
          <w:sz w:val="22"/>
          <w14:ligatures w14:val="standardContextual"/>
        </w:rPr>
      </w:pPr>
    </w:p>
    <w:p w14:paraId="49B0489F" w14:textId="77777777" w:rsidR="001E012F" w:rsidRPr="001E012F" w:rsidRDefault="001E012F" w:rsidP="001E012F">
      <w:pPr>
        <w:spacing w:after="0" w:line="259" w:lineRule="auto"/>
        <w:rPr>
          <w:rFonts w:eastAsia="Aptos" w:cs="Times New Roman"/>
          <w:kern w:val="2"/>
          <w:sz w:val="22"/>
          <w14:ligatures w14:val="standardContextual"/>
        </w:rPr>
      </w:pPr>
    </w:p>
    <w:p w14:paraId="0ADEE3B1" w14:textId="77777777" w:rsidR="001E012F" w:rsidRPr="001E012F" w:rsidRDefault="001E012F" w:rsidP="001E012F">
      <w:pPr>
        <w:spacing w:after="0" w:line="259" w:lineRule="auto"/>
        <w:rPr>
          <w:rFonts w:eastAsia="Aptos" w:cs="Times New Roman"/>
          <w:kern w:val="2"/>
          <w:sz w:val="22"/>
          <w14:ligatures w14:val="standardContextual"/>
        </w:rPr>
      </w:pPr>
    </w:p>
    <w:p w14:paraId="23D1AE4E" w14:textId="77777777" w:rsidR="001E012F" w:rsidRPr="001E012F" w:rsidRDefault="001E012F" w:rsidP="001E012F">
      <w:pPr>
        <w:spacing w:after="0" w:line="259" w:lineRule="auto"/>
        <w:rPr>
          <w:rFonts w:eastAsia="Aptos" w:cs="Times New Roman"/>
          <w:kern w:val="2"/>
          <w:sz w:val="22"/>
          <w14:ligatures w14:val="standardContextual"/>
        </w:rPr>
      </w:pPr>
    </w:p>
    <w:p w14:paraId="3E18B83C" w14:textId="77777777" w:rsidR="001E012F" w:rsidRPr="001E012F" w:rsidRDefault="001E012F" w:rsidP="001E012F">
      <w:pPr>
        <w:spacing w:after="0" w:line="259" w:lineRule="auto"/>
        <w:rPr>
          <w:rFonts w:eastAsia="Aptos" w:cs="Times New Roman"/>
          <w:kern w:val="2"/>
          <w:sz w:val="22"/>
          <w14:ligatures w14:val="standardContextual"/>
        </w:rPr>
      </w:pPr>
    </w:p>
    <w:p w14:paraId="55609DBA" w14:textId="77777777" w:rsidR="001E012F" w:rsidRPr="001E012F" w:rsidRDefault="001E012F" w:rsidP="001E012F">
      <w:pPr>
        <w:spacing w:after="0" w:line="259" w:lineRule="auto"/>
        <w:rPr>
          <w:rFonts w:eastAsia="Aptos" w:cs="Times New Roman"/>
          <w:kern w:val="2"/>
          <w:sz w:val="22"/>
          <w14:ligatures w14:val="standardContextual"/>
        </w:rPr>
      </w:pPr>
    </w:p>
    <w:p w14:paraId="768FD0CB" w14:textId="77777777" w:rsidR="001E012F" w:rsidRPr="001E012F" w:rsidRDefault="001E012F" w:rsidP="001E012F">
      <w:pPr>
        <w:spacing w:after="0" w:line="259" w:lineRule="auto"/>
        <w:rPr>
          <w:rFonts w:eastAsia="Aptos" w:cs="Times New Roman"/>
          <w:kern w:val="2"/>
          <w:sz w:val="22"/>
          <w14:ligatures w14:val="standardContextual"/>
        </w:rPr>
      </w:pPr>
    </w:p>
    <w:p w14:paraId="0649EEFD" w14:textId="77777777" w:rsidR="001E012F" w:rsidRPr="001E012F" w:rsidRDefault="001E012F" w:rsidP="001E012F">
      <w:pPr>
        <w:spacing w:after="0" w:line="259" w:lineRule="auto"/>
        <w:rPr>
          <w:rFonts w:eastAsia="Aptos" w:cs="Times New Roman"/>
          <w:kern w:val="2"/>
          <w:sz w:val="22"/>
          <w14:ligatures w14:val="standardContextual"/>
        </w:rPr>
      </w:pPr>
    </w:p>
    <w:p w14:paraId="5D622179" w14:textId="77777777" w:rsidR="001E012F" w:rsidRPr="001E012F" w:rsidRDefault="001E012F" w:rsidP="001E012F">
      <w:pPr>
        <w:spacing w:after="0" w:line="259" w:lineRule="auto"/>
        <w:rPr>
          <w:rFonts w:eastAsia="Aptos" w:cs="Times New Roman"/>
          <w:kern w:val="2"/>
          <w:sz w:val="22"/>
          <w14:ligatures w14:val="standardContextual"/>
        </w:rPr>
      </w:pPr>
    </w:p>
    <w:p w14:paraId="18AAF653" w14:textId="77777777" w:rsidR="001E012F" w:rsidRPr="001E012F" w:rsidRDefault="001E012F" w:rsidP="001E012F">
      <w:pPr>
        <w:spacing w:after="0" w:line="259" w:lineRule="auto"/>
        <w:rPr>
          <w:rFonts w:eastAsia="Aptos" w:cs="Times New Roman"/>
          <w:kern w:val="2"/>
          <w:sz w:val="22"/>
          <w14:ligatures w14:val="standardContextual"/>
        </w:rPr>
      </w:pPr>
    </w:p>
    <w:p w14:paraId="71B8A00C" w14:textId="77777777" w:rsidR="001E012F" w:rsidRPr="001E012F" w:rsidRDefault="001E012F" w:rsidP="001E012F">
      <w:pPr>
        <w:spacing w:after="0" w:line="259" w:lineRule="auto"/>
        <w:rPr>
          <w:rFonts w:eastAsia="Aptos" w:cs="Times New Roman"/>
          <w:kern w:val="2"/>
          <w:sz w:val="22"/>
          <w14:ligatures w14:val="standardContextual"/>
        </w:rPr>
      </w:pPr>
    </w:p>
    <w:p w14:paraId="52E0DAA7" w14:textId="77777777" w:rsidR="001E012F" w:rsidRPr="001E012F" w:rsidRDefault="001E012F" w:rsidP="001E012F">
      <w:pPr>
        <w:spacing w:after="0" w:line="259" w:lineRule="auto"/>
        <w:rPr>
          <w:rFonts w:eastAsia="Aptos" w:cs="Times New Roman"/>
          <w:kern w:val="2"/>
          <w:sz w:val="22"/>
          <w14:ligatures w14:val="standardContextual"/>
        </w:rPr>
      </w:pPr>
    </w:p>
    <w:p w14:paraId="173120E5" w14:textId="77777777" w:rsidR="001E012F" w:rsidRPr="001E012F" w:rsidRDefault="001E012F" w:rsidP="001E012F">
      <w:pPr>
        <w:spacing w:after="0" w:line="259" w:lineRule="auto"/>
        <w:rPr>
          <w:rFonts w:eastAsia="Aptos" w:cs="Times New Roman"/>
          <w:kern w:val="2"/>
          <w:sz w:val="22"/>
          <w14:ligatures w14:val="standardContextual"/>
        </w:rPr>
      </w:pPr>
    </w:p>
    <w:p w14:paraId="52C7BE11" w14:textId="77777777" w:rsidR="001E012F" w:rsidRPr="001E012F" w:rsidRDefault="001E012F" w:rsidP="001E012F">
      <w:pPr>
        <w:spacing w:after="0" w:line="259" w:lineRule="auto"/>
        <w:rPr>
          <w:rFonts w:eastAsia="Aptos" w:cs="Times New Roman"/>
          <w:kern w:val="2"/>
          <w:sz w:val="22"/>
          <w14:ligatures w14:val="standardContextual"/>
        </w:rPr>
      </w:pPr>
    </w:p>
    <w:p w14:paraId="53D379F3" w14:textId="77777777" w:rsidR="001E012F" w:rsidRPr="001E012F" w:rsidRDefault="001E012F" w:rsidP="001E012F">
      <w:pPr>
        <w:spacing w:after="0" w:line="259" w:lineRule="auto"/>
        <w:rPr>
          <w:rFonts w:eastAsia="Aptos" w:cs="Times New Roman"/>
          <w:kern w:val="2"/>
          <w:sz w:val="22"/>
          <w14:ligatures w14:val="standardContextual"/>
        </w:rPr>
      </w:pPr>
    </w:p>
    <w:p w14:paraId="72FA4F11" w14:textId="77777777" w:rsidR="001E012F" w:rsidRPr="001E012F" w:rsidRDefault="001E012F" w:rsidP="001E012F">
      <w:pPr>
        <w:spacing w:after="0" w:line="259" w:lineRule="auto"/>
        <w:rPr>
          <w:rFonts w:eastAsia="Aptos" w:cs="Times New Roman"/>
          <w:kern w:val="2"/>
          <w:sz w:val="22"/>
          <w14:ligatures w14:val="standardContextual"/>
        </w:rPr>
      </w:pPr>
    </w:p>
    <w:p w14:paraId="07B83FAE" w14:textId="77777777" w:rsidR="001E012F" w:rsidRPr="001E012F" w:rsidRDefault="001E012F" w:rsidP="001E012F">
      <w:pPr>
        <w:spacing w:after="0" w:line="259" w:lineRule="auto"/>
        <w:rPr>
          <w:rFonts w:eastAsia="Aptos" w:cs="Times New Roman"/>
          <w:kern w:val="2"/>
          <w:sz w:val="22"/>
          <w14:ligatures w14:val="standardContextual"/>
        </w:rPr>
      </w:pPr>
    </w:p>
    <w:p w14:paraId="426FBD78" w14:textId="77777777" w:rsidR="001E012F" w:rsidRPr="001E012F" w:rsidRDefault="001E012F" w:rsidP="001E012F">
      <w:pPr>
        <w:spacing w:after="0" w:line="259" w:lineRule="auto"/>
        <w:rPr>
          <w:rFonts w:eastAsia="Aptos" w:cs="Times New Roman"/>
          <w:kern w:val="2"/>
          <w:sz w:val="22"/>
          <w14:ligatures w14:val="standardContextual"/>
        </w:rPr>
      </w:pPr>
    </w:p>
    <w:p w14:paraId="53C47477" w14:textId="77777777" w:rsidR="001E012F" w:rsidRPr="001E012F" w:rsidRDefault="001E012F" w:rsidP="001E012F">
      <w:pPr>
        <w:spacing w:after="0" w:line="259" w:lineRule="auto"/>
        <w:rPr>
          <w:rFonts w:eastAsia="Aptos" w:cs="Times New Roman"/>
          <w:kern w:val="2"/>
          <w:sz w:val="22"/>
          <w14:ligatures w14:val="standardContextual"/>
        </w:rPr>
      </w:pPr>
    </w:p>
    <w:p w14:paraId="32B4EB33" w14:textId="77777777" w:rsidR="001E012F" w:rsidRPr="001E012F" w:rsidRDefault="001E012F" w:rsidP="001E012F">
      <w:pPr>
        <w:spacing w:after="0" w:line="259" w:lineRule="auto"/>
        <w:rPr>
          <w:rFonts w:eastAsia="Aptos" w:cs="Times New Roman"/>
          <w:kern w:val="2"/>
          <w:sz w:val="22"/>
          <w14:ligatures w14:val="standardContextual"/>
        </w:rPr>
      </w:pPr>
    </w:p>
    <w:p w14:paraId="61AFC191" w14:textId="77777777" w:rsidR="001E012F" w:rsidRPr="001E012F" w:rsidRDefault="001E012F" w:rsidP="001E012F">
      <w:pPr>
        <w:spacing w:after="0" w:line="259" w:lineRule="auto"/>
        <w:rPr>
          <w:rFonts w:eastAsia="Aptos" w:cs="Times New Roman"/>
          <w:kern w:val="2"/>
          <w:sz w:val="22"/>
          <w14:ligatures w14:val="standardContextual"/>
        </w:rPr>
      </w:pPr>
    </w:p>
    <w:p w14:paraId="2EA1C0CD" w14:textId="77777777" w:rsidR="001E012F" w:rsidRPr="001E012F" w:rsidRDefault="001E012F" w:rsidP="001E012F">
      <w:pPr>
        <w:spacing w:after="0" w:line="259" w:lineRule="auto"/>
        <w:rPr>
          <w:rFonts w:eastAsia="Aptos" w:cs="Times New Roman"/>
          <w:kern w:val="2"/>
          <w:sz w:val="22"/>
          <w14:ligatures w14:val="standardContextual"/>
        </w:rPr>
      </w:pPr>
    </w:p>
    <w:p w14:paraId="0E6E4C3F" w14:textId="77777777" w:rsidR="001E012F" w:rsidRPr="001E012F" w:rsidRDefault="001E012F" w:rsidP="001E012F">
      <w:pPr>
        <w:spacing w:after="0" w:line="259" w:lineRule="auto"/>
        <w:rPr>
          <w:rFonts w:eastAsia="Aptos" w:cs="Times New Roman"/>
          <w:kern w:val="2"/>
          <w:sz w:val="22"/>
          <w14:ligatures w14:val="standardContextual"/>
        </w:rPr>
      </w:pPr>
    </w:p>
    <w:p w14:paraId="386FC336" w14:textId="77777777" w:rsidR="001E012F" w:rsidRPr="001E012F" w:rsidRDefault="001E012F" w:rsidP="001E012F">
      <w:pPr>
        <w:spacing w:after="0" w:line="259" w:lineRule="auto"/>
        <w:rPr>
          <w:rFonts w:eastAsia="Aptos" w:cs="Times New Roman"/>
          <w:kern w:val="2"/>
          <w:sz w:val="22"/>
          <w14:ligatures w14:val="standardContextual"/>
        </w:rPr>
      </w:pPr>
    </w:p>
    <w:p w14:paraId="32A0BC8B" w14:textId="77777777" w:rsidR="001E012F" w:rsidRPr="001E012F" w:rsidRDefault="001E012F" w:rsidP="001E012F">
      <w:pPr>
        <w:spacing w:after="0" w:line="259" w:lineRule="auto"/>
        <w:rPr>
          <w:rFonts w:eastAsia="Aptos" w:cs="Times New Roman"/>
          <w:kern w:val="2"/>
          <w:sz w:val="22"/>
          <w14:ligatures w14:val="standardContextual"/>
        </w:rPr>
      </w:pPr>
    </w:p>
    <w:p w14:paraId="5B6DF6BD" w14:textId="77777777" w:rsidR="001E012F" w:rsidRPr="001E012F" w:rsidRDefault="001E012F" w:rsidP="001E012F">
      <w:pPr>
        <w:spacing w:after="0" w:line="259" w:lineRule="auto"/>
        <w:rPr>
          <w:rFonts w:eastAsia="Aptos" w:cs="Times New Roman"/>
          <w:kern w:val="2"/>
          <w:sz w:val="22"/>
          <w14:ligatures w14:val="standardContextual"/>
        </w:rPr>
      </w:pPr>
    </w:p>
    <w:p w14:paraId="249F8D20" w14:textId="77777777" w:rsidR="001E012F" w:rsidRPr="001E012F" w:rsidRDefault="001E012F" w:rsidP="001E012F">
      <w:pPr>
        <w:spacing w:after="0" w:line="259" w:lineRule="auto"/>
        <w:rPr>
          <w:rFonts w:eastAsia="Aptos" w:cs="Times New Roman"/>
          <w:kern w:val="2"/>
          <w:sz w:val="22"/>
          <w14:ligatures w14:val="standardContextual"/>
        </w:rPr>
      </w:pPr>
    </w:p>
    <w:p w14:paraId="17F5BDA6" w14:textId="77777777" w:rsidR="001E012F" w:rsidRPr="001E012F" w:rsidRDefault="001E012F" w:rsidP="001E012F">
      <w:pPr>
        <w:spacing w:after="0" w:line="259" w:lineRule="auto"/>
        <w:rPr>
          <w:rFonts w:eastAsia="Aptos" w:cs="Times New Roman"/>
          <w:kern w:val="2"/>
          <w:sz w:val="22"/>
          <w14:ligatures w14:val="standardContextual"/>
        </w:rPr>
      </w:pPr>
    </w:p>
    <w:p w14:paraId="4979458C" w14:textId="77777777" w:rsidR="001E012F" w:rsidRPr="001E012F" w:rsidRDefault="001E012F" w:rsidP="001E012F">
      <w:pPr>
        <w:spacing w:after="0" w:line="259" w:lineRule="auto"/>
        <w:rPr>
          <w:rFonts w:eastAsia="Aptos" w:cs="Times New Roman"/>
          <w:kern w:val="2"/>
          <w:sz w:val="22"/>
          <w14:ligatures w14:val="standardContextual"/>
        </w:rPr>
      </w:pPr>
    </w:p>
    <w:p w14:paraId="4C6DE732" w14:textId="77777777" w:rsidR="001E012F" w:rsidRPr="001E012F" w:rsidRDefault="001E012F" w:rsidP="001E012F">
      <w:pPr>
        <w:spacing w:after="0" w:line="259" w:lineRule="auto"/>
        <w:rPr>
          <w:rFonts w:eastAsia="Aptos" w:cs="Times New Roman"/>
          <w:kern w:val="2"/>
          <w:sz w:val="22"/>
          <w14:ligatures w14:val="standardContextual"/>
        </w:rPr>
      </w:pPr>
    </w:p>
    <w:p w14:paraId="2F4B531D" w14:textId="77777777" w:rsidR="001E012F" w:rsidRPr="001E012F" w:rsidRDefault="001E012F" w:rsidP="001E012F">
      <w:pPr>
        <w:spacing w:after="0" w:line="259" w:lineRule="auto"/>
        <w:rPr>
          <w:rFonts w:eastAsia="Aptos" w:cs="Times New Roman"/>
          <w:kern w:val="2"/>
          <w:sz w:val="22"/>
          <w14:ligatures w14:val="standardContextual"/>
        </w:rPr>
      </w:pPr>
    </w:p>
    <w:p w14:paraId="77C0533A" w14:textId="77777777" w:rsidR="001E012F" w:rsidRPr="001E012F" w:rsidRDefault="001E012F" w:rsidP="001E012F">
      <w:pPr>
        <w:spacing w:after="0" w:line="259" w:lineRule="auto"/>
        <w:rPr>
          <w:rFonts w:eastAsia="Aptos" w:cs="Times New Roman"/>
          <w:kern w:val="2"/>
          <w:sz w:val="22"/>
          <w14:ligatures w14:val="standardContextual"/>
        </w:rPr>
      </w:pPr>
    </w:p>
    <w:p w14:paraId="2845D427" w14:textId="77777777" w:rsidR="001E012F" w:rsidRPr="001E012F" w:rsidRDefault="001E012F" w:rsidP="001E012F">
      <w:pPr>
        <w:spacing w:after="0" w:line="259" w:lineRule="auto"/>
        <w:rPr>
          <w:rFonts w:eastAsia="Aptos" w:cs="Times New Roman"/>
          <w:kern w:val="2"/>
          <w:sz w:val="22"/>
          <w14:ligatures w14:val="standardContextual"/>
        </w:rPr>
      </w:pPr>
    </w:p>
    <w:p w14:paraId="19E8AE38" w14:textId="77777777" w:rsidR="001E012F" w:rsidRPr="001E012F" w:rsidRDefault="001E012F" w:rsidP="001E012F">
      <w:pPr>
        <w:spacing w:after="0" w:line="259" w:lineRule="auto"/>
        <w:rPr>
          <w:rFonts w:eastAsia="Aptos" w:cs="Times New Roman"/>
          <w:kern w:val="2"/>
          <w:sz w:val="22"/>
          <w14:ligatures w14:val="standardContextual"/>
        </w:rPr>
      </w:pPr>
    </w:p>
    <w:p w14:paraId="0E7049DA" w14:textId="77777777" w:rsidR="001E012F" w:rsidRPr="001E012F" w:rsidRDefault="001E012F" w:rsidP="001E012F">
      <w:pPr>
        <w:spacing w:after="0" w:line="259" w:lineRule="auto"/>
        <w:rPr>
          <w:rFonts w:eastAsia="Aptos" w:cs="Times New Roman"/>
          <w:kern w:val="2"/>
          <w:sz w:val="22"/>
          <w14:ligatures w14:val="standardContextual"/>
        </w:rPr>
      </w:pPr>
    </w:p>
    <w:p w14:paraId="04CDE9D2" w14:textId="77777777" w:rsidR="001E012F" w:rsidRPr="001E012F" w:rsidRDefault="001E012F" w:rsidP="001E012F">
      <w:pPr>
        <w:spacing w:after="0" w:line="259" w:lineRule="auto"/>
        <w:rPr>
          <w:rFonts w:eastAsia="Aptos" w:cs="Times New Roman"/>
          <w:kern w:val="2"/>
          <w:sz w:val="22"/>
          <w14:ligatures w14:val="standardContextual"/>
        </w:rPr>
      </w:pPr>
    </w:p>
    <w:p w14:paraId="6A8FC48D" w14:textId="77777777" w:rsidR="001E012F" w:rsidRPr="001E012F" w:rsidRDefault="001E012F" w:rsidP="001E012F">
      <w:pPr>
        <w:spacing w:after="0" w:line="259" w:lineRule="auto"/>
        <w:rPr>
          <w:rFonts w:eastAsia="Aptos" w:cs="Times New Roman"/>
          <w:kern w:val="2"/>
          <w:sz w:val="22"/>
          <w14:ligatures w14:val="standardContextual"/>
        </w:rPr>
      </w:pPr>
    </w:p>
    <w:p w14:paraId="287435F5" w14:textId="77777777" w:rsidR="001E012F" w:rsidRPr="001E012F" w:rsidRDefault="001E012F" w:rsidP="001E012F">
      <w:pPr>
        <w:spacing w:after="0" w:line="259" w:lineRule="auto"/>
        <w:rPr>
          <w:rFonts w:eastAsia="Aptos" w:cs="Times New Roman"/>
          <w:kern w:val="2"/>
          <w:sz w:val="22"/>
          <w14:ligatures w14:val="standardContextual"/>
        </w:rPr>
      </w:pPr>
    </w:p>
    <w:p w14:paraId="0D46BE97" w14:textId="77777777" w:rsidR="001E012F" w:rsidRPr="001E012F" w:rsidRDefault="001E012F" w:rsidP="001E012F">
      <w:pPr>
        <w:spacing w:after="0" w:line="259" w:lineRule="auto"/>
        <w:rPr>
          <w:rFonts w:eastAsia="Aptos" w:cs="Times New Roman"/>
          <w:kern w:val="2"/>
          <w:sz w:val="22"/>
          <w14:ligatures w14:val="standardContextual"/>
        </w:rPr>
      </w:pPr>
    </w:p>
    <w:p w14:paraId="6E0A5E60" w14:textId="77777777" w:rsidR="001E012F" w:rsidRPr="001E012F" w:rsidRDefault="001E012F" w:rsidP="001E012F">
      <w:pPr>
        <w:spacing w:after="0" w:line="259" w:lineRule="auto"/>
        <w:rPr>
          <w:rFonts w:eastAsia="Aptos" w:cs="Times New Roman"/>
          <w:kern w:val="2"/>
          <w:sz w:val="22"/>
          <w14:ligatures w14:val="standardContextual"/>
        </w:rPr>
      </w:pPr>
    </w:p>
    <w:p w14:paraId="1ED37992" w14:textId="77777777" w:rsidR="001E012F" w:rsidRPr="001E012F" w:rsidRDefault="001E012F" w:rsidP="001E012F">
      <w:pPr>
        <w:spacing w:after="0" w:line="259" w:lineRule="auto"/>
        <w:rPr>
          <w:rFonts w:eastAsia="Aptos" w:cs="Times New Roman"/>
          <w:kern w:val="2"/>
          <w:sz w:val="22"/>
          <w14:ligatures w14:val="standardContextual"/>
        </w:rPr>
      </w:pPr>
    </w:p>
    <w:p w14:paraId="31EB90B6" w14:textId="77777777" w:rsidR="001E012F" w:rsidRPr="001E012F" w:rsidRDefault="001E012F" w:rsidP="001E012F">
      <w:pPr>
        <w:spacing w:after="0" w:line="259" w:lineRule="auto"/>
        <w:rPr>
          <w:rFonts w:eastAsia="Aptos" w:cs="Times New Roman"/>
          <w:kern w:val="2"/>
          <w:sz w:val="22"/>
          <w14:ligatures w14:val="standardContextual"/>
        </w:rPr>
      </w:pPr>
    </w:p>
    <w:p w14:paraId="351B5236" w14:textId="77777777" w:rsidR="001E012F" w:rsidRPr="001E012F" w:rsidRDefault="001E012F" w:rsidP="001E012F">
      <w:pPr>
        <w:spacing w:after="0" w:line="259" w:lineRule="auto"/>
        <w:rPr>
          <w:rFonts w:eastAsia="Aptos" w:cs="Times New Roman"/>
          <w:kern w:val="2"/>
          <w:sz w:val="22"/>
          <w14:ligatures w14:val="standardContextual"/>
        </w:rPr>
      </w:pPr>
    </w:p>
    <w:p w14:paraId="742DAF04" w14:textId="77777777" w:rsidR="001E012F" w:rsidRPr="001E012F" w:rsidRDefault="001E012F" w:rsidP="001E012F">
      <w:pPr>
        <w:spacing w:after="0" w:line="259" w:lineRule="auto"/>
        <w:rPr>
          <w:rFonts w:eastAsia="Aptos" w:cs="Times New Roman"/>
          <w:kern w:val="2"/>
          <w:sz w:val="22"/>
          <w14:ligatures w14:val="standardContextual"/>
        </w:rPr>
      </w:pPr>
    </w:p>
    <w:p w14:paraId="17A01EA6" w14:textId="77777777" w:rsidR="001E012F" w:rsidRPr="001E012F" w:rsidRDefault="001E012F" w:rsidP="001E012F">
      <w:pPr>
        <w:spacing w:after="0" w:line="259" w:lineRule="auto"/>
        <w:rPr>
          <w:rFonts w:eastAsia="Aptos" w:cs="Times New Roman"/>
          <w:kern w:val="2"/>
          <w:sz w:val="22"/>
          <w14:ligatures w14:val="standardContextual"/>
        </w:rPr>
      </w:pPr>
    </w:p>
    <w:p w14:paraId="74C472E2" w14:textId="77777777" w:rsidR="001E012F" w:rsidRPr="001E012F" w:rsidRDefault="001E012F" w:rsidP="001E012F">
      <w:pPr>
        <w:spacing w:after="0" w:line="259" w:lineRule="auto"/>
        <w:rPr>
          <w:rFonts w:eastAsia="Aptos" w:cs="Times New Roman"/>
          <w:kern w:val="2"/>
          <w:sz w:val="22"/>
          <w14:ligatures w14:val="standardContextual"/>
        </w:rPr>
      </w:pPr>
    </w:p>
    <w:p w14:paraId="2F784B3A" w14:textId="77777777" w:rsidR="001E012F" w:rsidRPr="001E012F" w:rsidRDefault="001E012F" w:rsidP="001E012F">
      <w:pPr>
        <w:spacing w:after="0" w:line="259" w:lineRule="auto"/>
        <w:rPr>
          <w:rFonts w:eastAsia="Aptos" w:cs="Times New Roman"/>
          <w:kern w:val="2"/>
          <w:sz w:val="22"/>
          <w14:ligatures w14:val="standardContextual"/>
        </w:rPr>
      </w:pPr>
    </w:p>
    <w:p w14:paraId="34EAC51D" w14:textId="77777777" w:rsidR="001E012F" w:rsidRPr="001E012F" w:rsidRDefault="001E012F" w:rsidP="001E012F">
      <w:pPr>
        <w:spacing w:after="0" w:line="259" w:lineRule="auto"/>
        <w:rPr>
          <w:rFonts w:eastAsia="Aptos" w:cs="Times New Roman"/>
          <w:kern w:val="2"/>
          <w:sz w:val="22"/>
          <w14:ligatures w14:val="standardContextual"/>
        </w:rPr>
      </w:pPr>
    </w:p>
    <w:p w14:paraId="2D98C998" w14:textId="77777777" w:rsidR="001E012F" w:rsidRPr="001E012F" w:rsidRDefault="001E012F" w:rsidP="001E012F">
      <w:pPr>
        <w:spacing w:after="0" w:line="259" w:lineRule="auto"/>
        <w:rPr>
          <w:rFonts w:eastAsia="Aptos" w:cs="Times New Roman"/>
          <w:kern w:val="2"/>
          <w:sz w:val="22"/>
          <w14:ligatures w14:val="standardContextual"/>
        </w:rPr>
      </w:pPr>
    </w:p>
    <w:p w14:paraId="597AA0D0" w14:textId="77777777" w:rsidR="001E012F" w:rsidRPr="001E012F" w:rsidRDefault="001E012F" w:rsidP="001E012F">
      <w:pPr>
        <w:spacing w:after="0" w:line="259" w:lineRule="auto"/>
        <w:rPr>
          <w:rFonts w:eastAsia="Aptos" w:cs="Times New Roman"/>
          <w:kern w:val="2"/>
          <w:sz w:val="22"/>
          <w14:ligatures w14:val="standardContextual"/>
        </w:rPr>
      </w:pPr>
    </w:p>
    <w:p w14:paraId="5078282C" w14:textId="77777777" w:rsidR="001E012F" w:rsidRPr="001E012F" w:rsidRDefault="001E012F" w:rsidP="001E012F">
      <w:pPr>
        <w:spacing w:after="0" w:line="259" w:lineRule="auto"/>
        <w:rPr>
          <w:rFonts w:eastAsia="Aptos" w:cs="Times New Roman"/>
          <w:kern w:val="2"/>
          <w:sz w:val="22"/>
          <w14:ligatures w14:val="standardContextual"/>
        </w:rPr>
      </w:pPr>
    </w:p>
    <w:p w14:paraId="2CAA0D4E" w14:textId="77777777" w:rsidR="001E012F" w:rsidRPr="001E012F" w:rsidRDefault="001E012F" w:rsidP="001E012F">
      <w:pPr>
        <w:spacing w:after="0" w:line="259" w:lineRule="auto"/>
        <w:rPr>
          <w:rFonts w:eastAsia="Aptos" w:cs="Times New Roman"/>
          <w:kern w:val="2"/>
          <w:sz w:val="22"/>
          <w14:ligatures w14:val="standardContextual"/>
        </w:rPr>
      </w:pPr>
    </w:p>
    <w:p w14:paraId="12CD43B4" w14:textId="77777777" w:rsidR="001E012F" w:rsidRPr="001E012F" w:rsidRDefault="001E012F" w:rsidP="001E012F">
      <w:pPr>
        <w:spacing w:after="0" w:line="259" w:lineRule="auto"/>
        <w:rPr>
          <w:rFonts w:eastAsia="Aptos" w:cs="Times New Roman"/>
          <w:kern w:val="2"/>
          <w:sz w:val="22"/>
          <w14:ligatures w14:val="standardContextual"/>
        </w:rPr>
      </w:pPr>
    </w:p>
    <w:p w14:paraId="67AB061D" w14:textId="77777777" w:rsidR="001E012F" w:rsidRPr="001E012F" w:rsidRDefault="001E012F" w:rsidP="001E012F">
      <w:pPr>
        <w:spacing w:after="0" w:line="259" w:lineRule="auto"/>
        <w:rPr>
          <w:rFonts w:eastAsia="Aptos" w:cs="Times New Roman"/>
          <w:kern w:val="2"/>
          <w:sz w:val="22"/>
          <w14:ligatures w14:val="standardContextual"/>
        </w:rPr>
      </w:pPr>
    </w:p>
    <w:p w14:paraId="27166971" w14:textId="77777777" w:rsidR="001E012F" w:rsidRPr="001E012F" w:rsidRDefault="001E012F" w:rsidP="001E012F">
      <w:pPr>
        <w:spacing w:after="0" w:line="259" w:lineRule="auto"/>
        <w:rPr>
          <w:rFonts w:eastAsia="Aptos" w:cs="Times New Roman"/>
          <w:kern w:val="2"/>
          <w:sz w:val="22"/>
          <w14:ligatures w14:val="standardContextual"/>
        </w:rPr>
      </w:pPr>
    </w:p>
    <w:p w14:paraId="21D7E4E7" w14:textId="77777777" w:rsidR="001E012F" w:rsidRPr="001E012F" w:rsidRDefault="001E012F" w:rsidP="001E012F">
      <w:pPr>
        <w:spacing w:after="0" w:line="259" w:lineRule="auto"/>
        <w:rPr>
          <w:rFonts w:eastAsia="Aptos" w:cs="Times New Roman"/>
          <w:kern w:val="2"/>
          <w:sz w:val="22"/>
          <w14:ligatures w14:val="standardContextual"/>
        </w:rPr>
      </w:pPr>
    </w:p>
    <w:p w14:paraId="72752504" w14:textId="77777777" w:rsidR="001E012F" w:rsidRPr="001E012F" w:rsidRDefault="001E012F" w:rsidP="001E012F">
      <w:pPr>
        <w:spacing w:after="0" w:line="259" w:lineRule="auto"/>
        <w:rPr>
          <w:rFonts w:eastAsia="Aptos" w:cs="Times New Roman"/>
          <w:kern w:val="2"/>
          <w:sz w:val="22"/>
          <w14:ligatures w14:val="standardContextual"/>
        </w:rPr>
      </w:pPr>
    </w:p>
    <w:p w14:paraId="131A0603" w14:textId="77777777" w:rsidR="001E012F" w:rsidRPr="001E012F" w:rsidRDefault="001E012F" w:rsidP="001E012F">
      <w:pPr>
        <w:spacing w:after="0" w:line="259" w:lineRule="auto"/>
        <w:rPr>
          <w:rFonts w:eastAsia="Aptos" w:cs="Times New Roman"/>
          <w:kern w:val="2"/>
          <w:sz w:val="22"/>
          <w14:ligatures w14:val="standardContextual"/>
        </w:rPr>
      </w:pPr>
    </w:p>
    <w:p w14:paraId="686568CB" w14:textId="77777777" w:rsidR="001E012F" w:rsidRPr="001E012F" w:rsidRDefault="001E012F" w:rsidP="001E012F">
      <w:pPr>
        <w:spacing w:after="0" w:line="259" w:lineRule="auto"/>
        <w:rPr>
          <w:rFonts w:eastAsia="Aptos" w:cs="Times New Roman"/>
          <w:kern w:val="2"/>
          <w:sz w:val="22"/>
          <w14:ligatures w14:val="standardContextual"/>
        </w:rPr>
      </w:pPr>
    </w:p>
    <w:p w14:paraId="15722D6F" w14:textId="77777777" w:rsidR="001E012F" w:rsidRPr="001E012F" w:rsidRDefault="001E012F" w:rsidP="001E012F">
      <w:pPr>
        <w:spacing w:after="0" w:line="259" w:lineRule="auto"/>
        <w:rPr>
          <w:rFonts w:eastAsia="Aptos" w:cs="Times New Roman"/>
          <w:kern w:val="2"/>
          <w:sz w:val="22"/>
          <w14:ligatures w14:val="standardContextual"/>
        </w:rPr>
      </w:pPr>
    </w:p>
    <w:p w14:paraId="5845AE33" w14:textId="77777777" w:rsidR="001E012F" w:rsidRPr="001E012F" w:rsidRDefault="001E012F" w:rsidP="001E012F">
      <w:pPr>
        <w:spacing w:after="0" w:line="259" w:lineRule="auto"/>
        <w:rPr>
          <w:rFonts w:eastAsia="Aptos" w:cs="Times New Roman"/>
          <w:kern w:val="2"/>
          <w:sz w:val="22"/>
          <w14:ligatures w14:val="standardContextual"/>
        </w:rPr>
      </w:pPr>
    </w:p>
    <w:p w14:paraId="0438C12F" w14:textId="77777777" w:rsidR="001E012F" w:rsidRPr="001E012F" w:rsidRDefault="001E012F" w:rsidP="001E012F">
      <w:pPr>
        <w:spacing w:after="0" w:line="259" w:lineRule="auto"/>
        <w:rPr>
          <w:rFonts w:eastAsia="Aptos" w:cs="Times New Roman"/>
          <w:kern w:val="2"/>
          <w:sz w:val="22"/>
          <w14:ligatures w14:val="standardContextual"/>
        </w:rPr>
      </w:pPr>
    </w:p>
    <w:p w14:paraId="1057D5B5" w14:textId="77777777" w:rsidR="001E012F" w:rsidRPr="001E012F" w:rsidRDefault="001E012F" w:rsidP="001E012F">
      <w:pPr>
        <w:spacing w:after="0" w:line="259" w:lineRule="auto"/>
        <w:rPr>
          <w:rFonts w:eastAsia="Aptos" w:cs="Times New Roman"/>
          <w:kern w:val="2"/>
          <w:sz w:val="22"/>
          <w14:ligatures w14:val="standardContextual"/>
        </w:rPr>
      </w:pPr>
    </w:p>
    <w:p w14:paraId="14AE4BFC" w14:textId="77777777" w:rsidR="001E012F" w:rsidRPr="001E012F" w:rsidRDefault="001E012F" w:rsidP="001E012F">
      <w:pPr>
        <w:spacing w:after="0" w:line="259" w:lineRule="auto"/>
        <w:rPr>
          <w:rFonts w:eastAsia="Aptos" w:cs="Times New Roman"/>
          <w:kern w:val="2"/>
          <w:sz w:val="22"/>
          <w14:ligatures w14:val="standardContextual"/>
        </w:rPr>
      </w:pPr>
    </w:p>
    <w:p w14:paraId="7DA5C41B" w14:textId="77777777" w:rsidR="001E012F" w:rsidRPr="001E012F" w:rsidRDefault="001E012F" w:rsidP="001E012F">
      <w:pPr>
        <w:spacing w:after="0" w:line="259" w:lineRule="auto"/>
        <w:rPr>
          <w:rFonts w:eastAsia="Aptos" w:cs="Times New Roman"/>
          <w:kern w:val="2"/>
          <w:sz w:val="22"/>
          <w14:ligatures w14:val="standardContextual"/>
        </w:rPr>
      </w:pPr>
    </w:p>
    <w:p w14:paraId="5B613D89" w14:textId="77777777" w:rsidR="001E012F" w:rsidRPr="001E012F" w:rsidRDefault="001E012F" w:rsidP="001E012F">
      <w:pPr>
        <w:spacing w:after="0" w:line="259" w:lineRule="auto"/>
        <w:rPr>
          <w:rFonts w:eastAsia="Aptos" w:cs="Times New Roman"/>
          <w:kern w:val="2"/>
          <w:sz w:val="22"/>
          <w14:ligatures w14:val="standardContextual"/>
        </w:rPr>
      </w:pPr>
    </w:p>
    <w:p w14:paraId="3C82A92E" w14:textId="77777777" w:rsidR="001E012F" w:rsidRPr="001E012F" w:rsidRDefault="001E012F" w:rsidP="001E012F">
      <w:pPr>
        <w:spacing w:after="0" w:line="259" w:lineRule="auto"/>
        <w:rPr>
          <w:rFonts w:eastAsia="Aptos" w:cs="Times New Roman"/>
          <w:kern w:val="2"/>
          <w:sz w:val="22"/>
          <w14:ligatures w14:val="standardContextual"/>
        </w:rPr>
      </w:pPr>
    </w:p>
    <w:p w14:paraId="7BA11F93" w14:textId="77777777" w:rsidR="001E012F" w:rsidRPr="001E012F" w:rsidRDefault="001E012F" w:rsidP="001E012F">
      <w:pPr>
        <w:spacing w:after="0" w:line="259" w:lineRule="auto"/>
        <w:rPr>
          <w:rFonts w:eastAsia="Aptos" w:cs="Times New Roman"/>
          <w:kern w:val="2"/>
          <w:sz w:val="22"/>
          <w14:ligatures w14:val="standardContextual"/>
        </w:rPr>
      </w:pPr>
    </w:p>
    <w:p w14:paraId="6F4550BF" w14:textId="77777777" w:rsidR="001E012F" w:rsidRPr="001E012F" w:rsidRDefault="001E012F" w:rsidP="001E012F">
      <w:pPr>
        <w:spacing w:after="0" w:line="259" w:lineRule="auto"/>
        <w:rPr>
          <w:rFonts w:eastAsia="Aptos" w:cs="Times New Roman"/>
          <w:kern w:val="2"/>
          <w:sz w:val="22"/>
          <w14:ligatures w14:val="standardContextual"/>
        </w:rPr>
      </w:pPr>
    </w:p>
    <w:p w14:paraId="5137A373" w14:textId="77777777" w:rsidR="001E012F" w:rsidRPr="001E012F" w:rsidRDefault="001E012F" w:rsidP="001E012F">
      <w:pPr>
        <w:spacing w:after="0" w:line="259" w:lineRule="auto"/>
        <w:rPr>
          <w:rFonts w:eastAsia="Aptos" w:cs="Times New Roman"/>
          <w:kern w:val="2"/>
          <w:sz w:val="22"/>
          <w14:ligatures w14:val="standardContextual"/>
        </w:rPr>
      </w:pPr>
    </w:p>
    <w:p w14:paraId="5E865A8D" w14:textId="77777777" w:rsidR="001E012F" w:rsidRPr="001E012F" w:rsidRDefault="001E012F" w:rsidP="001E012F">
      <w:pPr>
        <w:spacing w:after="0" w:line="259" w:lineRule="auto"/>
        <w:rPr>
          <w:rFonts w:eastAsia="Aptos" w:cs="Times New Roman"/>
          <w:kern w:val="2"/>
          <w:sz w:val="22"/>
          <w14:ligatures w14:val="standardContextual"/>
        </w:rPr>
      </w:pPr>
    </w:p>
    <w:p w14:paraId="634CC304" w14:textId="77777777" w:rsidR="001E012F" w:rsidRPr="001E012F" w:rsidRDefault="001E012F" w:rsidP="001E012F">
      <w:pPr>
        <w:spacing w:after="0" w:line="259" w:lineRule="auto"/>
        <w:rPr>
          <w:rFonts w:eastAsia="Aptos" w:cs="Times New Roman"/>
          <w:kern w:val="2"/>
          <w:sz w:val="22"/>
          <w14:ligatures w14:val="standardContextual"/>
        </w:rPr>
      </w:pPr>
    </w:p>
    <w:p w14:paraId="12E24A98" w14:textId="77777777" w:rsidR="001E012F" w:rsidRPr="001E012F" w:rsidRDefault="001E012F" w:rsidP="001E012F">
      <w:pPr>
        <w:spacing w:after="0" w:line="259" w:lineRule="auto"/>
        <w:rPr>
          <w:rFonts w:eastAsia="Aptos" w:cs="Times New Roman"/>
          <w:kern w:val="2"/>
          <w:sz w:val="22"/>
          <w14:ligatures w14:val="standardContextual"/>
        </w:rPr>
      </w:pPr>
    </w:p>
    <w:p w14:paraId="0E547067" w14:textId="77777777" w:rsidR="001E012F" w:rsidRPr="001E012F" w:rsidRDefault="001E012F" w:rsidP="001E012F">
      <w:pPr>
        <w:spacing w:after="0" w:line="259" w:lineRule="auto"/>
        <w:rPr>
          <w:rFonts w:eastAsia="Aptos" w:cs="Times New Roman"/>
          <w:kern w:val="2"/>
          <w:sz w:val="22"/>
          <w14:ligatures w14:val="standardContextual"/>
        </w:rPr>
      </w:pPr>
    </w:p>
    <w:p w14:paraId="5868E852" w14:textId="77777777" w:rsidR="001E012F" w:rsidRPr="001E012F" w:rsidRDefault="001E012F" w:rsidP="001E012F">
      <w:pPr>
        <w:spacing w:after="0" w:line="259" w:lineRule="auto"/>
        <w:rPr>
          <w:rFonts w:eastAsia="Aptos" w:cs="Times New Roman"/>
          <w:kern w:val="2"/>
          <w:sz w:val="22"/>
          <w14:ligatures w14:val="standardContextual"/>
        </w:rPr>
      </w:pPr>
    </w:p>
    <w:p w14:paraId="4BA587E0" w14:textId="77777777" w:rsidR="001E012F" w:rsidRPr="001E012F" w:rsidRDefault="001E012F" w:rsidP="001E012F">
      <w:pPr>
        <w:spacing w:after="0" w:line="259" w:lineRule="auto"/>
        <w:rPr>
          <w:rFonts w:eastAsia="Aptos" w:cs="Times New Roman"/>
          <w:kern w:val="2"/>
          <w:sz w:val="22"/>
          <w14:ligatures w14:val="standardContextual"/>
        </w:rPr>
      </w:pPr>
    </w:p>
    <w:p w14:paraId="285A8068" w14:textId="77777777" w:rsidR="001E012F" w:rsidRPr="001E012F" w:rsidRDefault="001E012F" w:rsidP="001E012F">
      <w:pPr>
        <w:spacing w:after="0" w:line="259" w:lineRule="auto"/>
        <w:rPr>
          <w:rFonts w:eastAsia="Aptos" w:cs="Times New Roman"/>
          <w:kern w:val="2"/>
          <w:sz w:val="22"/>
          <w14:ligatures w14:val="standardContextual"/>
        </w:rPr>
      </w:pPr>
    </w:p>
    <w:p w14:paraId="32FCDC11" w14:textId="77777777" w:rsidR="001E012F" w:rsidRPr="001E012F" w:rsidRDefault="001E012F" w:rsidP="001E012F">
      <w:pPr>
        <w:spacing w:after="0" w:line="259" w:lineRule="auto"/>
        <w:rPr>
          <w:rFonts w:eastAsia="Aptos" w:cs="Times New Roman"/>
          <w:kern w:val="2"/>
          <w:sz w:val="22"/>
          <w14:ligatures w14:val="standardContextual"/>
        </w:rPr>
      </w:pPr>
    </w:p>
    <w:p w14:paraId="29933A30" w14:textId="77777777" w:rsidR="001E012F" w:rsidRPr="001E012F" w:rsidRDefault="001E012F" w:rsidP="001E012F">
      <w:pPr>
        <w:spacing w:after="0" w:line="259" w:lineRule="auto"/>
        <w:rPr>
          <w:rFonts w:eastAsia="Aptos" w:cs="Times New Roman"/>
          <w:kern w:val="2"/>
          <w:sz w:val="22"/>
          <w14:ligatures w14:val="standardContextual"/>
        </w:rPr>
      </w:pPr>
    </w:p>
    <w:p w14:paraId="102C1E41" w14:textId="77777777" w:rsidR="001E012F" w:rsidRPr="001E012F" w:rsidRDefault="001E012F" w:rsidP="001E012F">
      <w:pPr>
        <w:spacing w:after="0" w:line="259" w:lineRule="auto"/>
        <w:rPr>
          <w:rFonts w:eastAsia="Aptos" w:cs="Times New Roman"/>
          <w:kern w:val="2"/>
          <w:sz w:val="22"/>
          <w14:ligatures w14:val="standardContextual"/>
        </w:rPr>
      </w:pPr>
    </w:p>
    <w:p w14:paraId="07915CCA" w14:textId="77777777" w:rsidR="001E012F" w:rsidRPr="001E012F" w:rsidRDefault="001E012F" w:rsidP="001E012F">
      <w:pPr>
        <w:spacing w:after="0" w:line="259" w:lineRule="auto"/>
        <w:rPr>
          <w:rFonts w:eastAsia="Aptos" w:cs="Times New Roman"/>
          <w:kern w:val="2"/>
          <w:sz w:val="22"/>
          <w14:ligatures w14:val="standardContextual"/>
        </w:rPr>
      </w:pPr>
    </w:p>
    <w:p w14:paraId="6EA15532" w14:textId="77777777" w:rsidR="001E012F" w:rsidRPr="001E012F" w:rsidRDefault="001E012F" w:rsidP="001E012F">
      <w:pPr>
        <w:spacing w:after="0" w:line="259" w:lineRule="auto"/>
        <w:rPr>
          <w:rFonts w:eastAsia="Aptos" w:cs="Times New Roman"/>
          <w:kern w:val="2"/>
          <w:sz w:val="22"/>
          <w14:ligatures w14:val="standardContextual"/>
        </w:rPr>
      </w:pPr>
    </w:p>
    <w:p w14:paraId="3E4E58A0" w14:textId="77777777" w:rsidR="001E012F" w:rsidRPr="001E012F" w:rsidRDefault="001E012F" w:rsidP="001E012F">
      <w:pPr>
        <w:spacing w:after="0" w:line="259" w:lineRule="auto"/>
        <w:rPr>
          <w:rFonts w:eastAsia="Aptos" w:cs="Times New Roman"/>
          <w:kern w:val="2"/>
          <w:sz w:val="22"/>
          <w14:ligatures w14:val="standardContextual"/>
        </w:rPr>
      </w:pPr>
    </w:p>
    <w:p w14:paraId="5EAAB688" w14:textId="77777777" w:rsidR="001E012F" w:rsidRPr="001E012F" w:rsidRDefault="001E012F" w:rsidP="001E012F">
      <w:pPr>
        <w:spacing w:after="0" w:line="259" w:lineRule="auto"/>
        <w:rPr>
          <w:rFonts w:eastAsia="Aptos" w:cs="Times New Roman"/>
          <w:kern w:val="2"/>
          <w:sz w:val="22"/>
          <w14:ligatures w14:val="standardContextual"/>
        </w:rPr>
      </w:pPr>
    </w:p>
    <w:p w14:paraId="56297963" w14:textId="77777777" w:rsidR="001E012F" w:rsidRPr="001E012F" w:rsidRDefault="001E012F" w:rsidP="001E012F">
      <w:pPr>
        <w:spacing w:after="0" w:line="259" w:lineRule="auto"/>
        <w:rPr>
          <w:rFonts w:eastAsia="Aptos" w:cs="Times New Roman"/>
          <w:kern w:val="2"/>
          <w:sz w:val="22"/>
          <w14:ligatures w14:val="standardContextual"/>
        </w:rPr>
      </w:pPr>
    </w:p>
    <w:p w14:paraId="1022C015" w14:textId="77777777" w:rsidR="001E012F" w:rsidRPr="001E012F" w:rsidRDefault="001E012F" w:rsidP="001E012F">
      <w:pPr>
        <w:spacing w:after="0" w:line="259" w:lineRule="auto"/>
        <w:rPr>
          <w:rFonts w:eastAsia="Aptos" w:cs="Times New Roman"/>
          <w:kern w:val="2"/>
          <w:sz w:val="22"/>
          <w14:ligatures w14:val="standardContextual"/>
        </w:rPr>
      </w:pPr>
    </w:p>
    <w:p w14:paraId="202F956F" w14:textId="77777777" w:rsidR="001E012F" w:rsidRPr="001E012F" w:rsidRDefault="001E012F" w:rsidP="001E012F">
      <w:pPr>
        <w:spacing w:after="0" w:line="259" w:lineRule="auto"/>
        <w:rPr>
          <w:rFonts w:eastAsia="Aptos" w:cs="Times New Roman"/>
          <w:kern w:val="2"/>
          <w:sz w:val="22"/>
          <w14:ligatures w14:val="standardContextual"/>
        </w:rPr>
      </w:pPr>
    </w:p>
    <w:p w14:paraId="5C8498D1" w14:textId="77777777" w:rsidR="001E012F" w:rsidRPr="001E012F" w:rsidRDefault="001E012F" w:rsidP="001E012F">
      <w:pPr>
        <w:spacing w:after="0" w:line="259" w:lineRule="auto"/>
        <w:rPr>
          <w:rFonts w:eastAsia="Aptos" w:cs="Times New Roman"/>
          <w:kern w:val="2"/>
          <w:sz w:val="22"/>
          <w14:ligatures w14:val="standardContextual"/>
        </w:rPr>
      </w:pPr>
    </w:p>
    <w:p w14:paraId="65E76D6E" w14:textId="77777777" w:rsidR="001E012F" w:rsidRPr="001E012F" w:rsidRDefault="001E012F" w:rsidP="001E012F">
      <w:pPr>
        <w:spacing w:after="0" w:line="259" w:lineRule="auto"/>
        <w:rPr>
          <w:rFonts w:eastAsia="Aptos" w:cs="Times New Roman"/>
          <w:kern w:val="2"/>
          <w:sz w:val="22"/>
          <w14:ligatures w14:val="standardContextual"/>
        </w:rPr>
      </w:pPr>
    </w:p>
    <w:p w14:paraId="7A5DF730" w14:textId="77777777" w:rsidR="001E012F" w:rsidRPr="001E012F" w:rsidRDefault="001E012F" w:rsidP="001E012F">
      <w:pPr>
        <w:spacing w:after="0" w:line="259" w:lineRule="auto"/>
        <w:rPr>
          <w:rFonts w:eastAsia="Aptos" w:cs="Times New Roman"/>
          <w:kern w:val="2"/>
          <w:sz w:val="22"/>
          <w14:ligatures w14:val="standardContextual"/>
        </w:rPr>
      </w:pPr>
    </w:p>
    <w:p w14:paraId="01E0F1AA" w14:textId="77777777" w:rsidR="001E012F" w:rsidRPr="001E012F" w:rsidRDefault="001E012F" w:rsidP="001E012F">
      <w:pPr>
        <w:spacing w:after="0" w:line="259" w:lineRule="auto"/>
        <w:rPr>
          <w:rFonts w:eastAsia="Aptos" w:cs="Times New Roman"/>
          <w:kern w:val="2"/>
          <w:sz w:val="22"/>
          <w14:ligatures w14:val="standardContextual"/>
        </w:rPr>
      </w:pPr>
    </w:p>
    <w:p w14:paraId="2DA3B8BD" w14:textId="77777777" w:rsidR="001E012F" w:rsidRPr="001E012F" w:rsidRDefault="001E012F" w:rsidP="001E012F">
      <w:pPr>
        <w:spacing w:after="0" w:line="259" w:lineRule="auto"/>
        <w:rPr>
          <w:rFonts w:eastAsia="Aptos" w:cs="Times New Roman"/>
          <w:kern w:val="2"/>
          <w:sz w:val="22"/>
          <w14:ligatures w14:val="standardContextual"/>
        </w:rPr>
      </w:pPr>
    </w:p>
    <w:p w14:paraId="7CF2E40E" w14:textId="77777777" w:rsidR="001E012F" w:rsidRPr="001E012F" w:rsidRDefault="001E012F" w:rsidP="001E012F">
      <w:pPr>
        <w:spacing w:after="0" w:line="259" w:lineRule="auto"/>
        <w:rPr>
          <w:rFonts w:eastAsia="Aptos" w:cs="Times New Roman"/>
          <w:kern w:val="2"/>
          <w:sz w:val="22"/>
          <w14:ligatures w14:val="standardContextual"/>
        </w:rPr>
      </w:pPr>
    </w:p>
    <w:p w14:paraId="0D23E32D" w14:textId="77777777" w:rsidR="001E012F" w:rsidRPr="001E012F" w:rsidRDefault="001E012F" w:rsidP="001E012F">
      <w:pPr>
        <w:spacing w:after="0" w:line="259" w:lineRule="auto"/>
        <w:rPr>
          <w:rFonts w:eastAsia="Aptos" w:cs="Times New Roman"/>
          <w:kern w:val="2"/>
          <w:sz w:val="22"/>
          <w14:ligatures w14:val="standardContextual"/>
        </w:rPr>
      </w:pPr>
    </w:p>
    <w:p w14:paraId="34CEF304" w14:textId="77777777" w:rsidR="001E012F" w:rsidRPr="001E012F" w:rsidRDefault="001E012F" w:rsidP="001E012F">
      <w:pPr>
        <w:spacing w:after="0" w:line="259" w:lineRule="auto"/>
        <w:rPr>
          <w:rFonts w:eastAsia="Aptos" w:cs="Times New Roman"/>
          <w:kern w:val="2"/>
          <w:sz w:val="22"/>
          <w14:ligatures w14:val="standardContextual"/>
        </w:rPr>
      </w:pPr>
    </w:p>
    <w:p w14:paraId="024DA6B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17.</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om vern av Gyrihelleren naturreservat, Indre Østfold kommune, Viken</w:t>
      </w:r>
    </w:p>
    <w:p w14:paraId="780262A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E903B4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nr.100 om forvaltning av naturens mangfold (naturmangfoldloven) § 34 og § 62. Fremmet av Klima- og miljødepartementet. </w:t>
      </w:r>
    </w:p>
    <w:p w14:paraId="4E3FC93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01757CB"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1A8FB02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66BFB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23.6.2020 nr. 1314 om vern av Gyrihelleren naturreservat, Indre Østfold kommune, Viken, gjøres følgende endringer:  </w:t>
      </w:r>
    </w:p>
    <w:p w14:paraId="21D578F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8D4BF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Forskriftens tittel skal lyde:  </w:t>
      </w:r>
    </w:p>
    <w:p w14:paraId="68A86D5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 om vern av Gyrihelleren naturreservat, Indre Østfold kommune, </w:t>
      </w:r>
      <w:r w:rsidRPr="001E012F">
        <w:rPr>
          <w:rFonts w:eastAsia="Aptos" w:cs="Times New Roman"/>
          <w:i/>
          <w:iCs/>
          <w:kern w:val="2"/>
          <w:sz w:val="22"/>
          <w14:ligatures w14:val="standardContextual"/>
        </w:rPr>
        <w:t>Østfold</w:t>
      </w:r>
      <w:r w:rsidRPr="001E012F">
        <w:rPr>
          <w:rFonts w:eastAsia="Aptos" w:cs="Times New Roman"/>
          <w:kern w:val="2"/>
          <w:sz w:val="22"/>
          <w14:ligatures w14:val="standardContextual"/>
        </w:rPr>
        <w:t> </w:t>
      </w:r>
    </w:p>
    <w:p w14:paraId="2077934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65AABA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 skal lyde: </w:t>
      </w:r>
    </w:p>
    <w:p w14:paraId="7F77950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naturreservatet er å bevare et område som representerer en bestemt type natur i form av et relativt lite påvirket skogområde i lavereliggende trakter like over marin grense på grunnfjell</w:t>
      </w:r>
      <w:r w:rsidRPr="001E012F">
        <w:rPr>
          <w:rFonts w:eastAsia="Aptos" w:cs="Times New Roman"/>
          <w:i/>
          <w:iCs/>
          <w:kern w:val="2"/>
          <w:sz w:val="22"/>
          <w14:ligatures w14:val="standardContextual"/>
        </w:rPr>
        <w:t>, samt å bevare brannpåvirket skog</w:t>
      </w:r>
      <w:r w:rsidRPr="001E012F">
        <w:rPr>
          <w:rFonts w:eastAsia="Aptos" w:cs="Times New Roman"/>
          <w:kern w:val="2"/>
          <w:sz w:val="22"/>
          <w14:ligatures w14:val="standardContextual"/>
        </w:rPr>
        <w:t>. Området består av større arealer gammelskog med overveiende fattige skogtyper med furu og gran, samt flere tjern og myrer.  </w:t>
      </w:r>
    </w:p>
    <w:p w14:paraId="299D47A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en mest mulig urørt tilstand, og eventuelt videreutvikle dem. </w:t>
      </w:r>
    </w:p>
    <w:p w14:paraId="11D35D6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4B278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skal lyde:  </w:t>
      </w:r>
    </w:p>
    <w:p w14:paraId="7DD4286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Indre Østfold kommune: 304/9 </w:t>
      </w:r>
    </w:p>
    <w:p w14:paraId="4F1DE69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w:t>
      </w:r>
      <w:r w:rsidRPr="001E012F">
        <w:rPr>
          <w:rFonts w:eastAsia="Aptos" w:cs="Times New Roman"/>
          <w:i/>
          <w:iCs/>
          <w:kern w:val="2"/>
          <w:sz w:val="22"/>
          <w14:ligatures w14:val="standardContextual"/>
        </w:rPr>
        <w:t>2 534</w:t>
      </w:r>
      <w:r w:rsidRPr="001E012F">
        <w:rPr>
          <w:rFonts w:eastAsia="Aptos" w:cs="Times New Roman"/>
          <w:kern w:val="2"/>
          <w:sz w:val="22"/>
          <w14:ligatures w14:val="standardContextual"/>
        </w:rPr>
        <w:t xml:space="preserve"> dekar. Grensene for naturreservatet går fram av kart datert </w:t>
      </w:r>
      <w:r w:rsidRPr="001E012F">
        <w:rPr>
          <w:rFonts w:eastAsia="Aptos" w:cs="Times New Roman"/>
          <w:i/>
          <w:iCs/>
          <w:kern w:val="2"/>
          <w:sz w:val="22"/>
          <w14:ligatures w14:val="standardContextual"/>
        </w:rPr>
        <w:t>Klima- og miljødepartementet desember 2024</w:t>
      </w:r>
      <w:r w:rsidRPr="001E012F">
        <w:rPr>
          <w:rFonts w:eastAsia="Aptos" w:cs="Times New Roman"/>
          <w:kern w:val="2"/>
          <w:sz w:val="22"/>
          <w14:ligatures w14:val="standardContextual"/>
        </w:rPr>
        <w:t>. De nøyaktige grensene for naturreservatet skal avmerkes i marka. Knekkpunktene skal koordinatfestes. </w:t>
      </w:r>
    </w:p>
    <w:p w14:paraId="4923B7C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Verneforskriften med kart oppbevares i Indre Østfold kommune, hos </w:t>
      </w:r>
      <w:r w:rsidRPr="001E012F">
        <w:rPr>
          <w:rFonts w:eastAsia="Aptos" w:cs="Times New Roman"/>
          <w:i/>
          <w:iCs/>
          <w:kern w:val="2"/>
          <w:sz w:val="22"/>
          <w14:ligatures w14:val="standardContextual"/>
        </w:rPr>
        <w:t>Statsforvalteren i Østfold, Buskerud, Oslo og Akershus</w:t>
      </w:r>
      <w:r w:rsidRPr="001E012F">
        <w:rPr>
          <w:rFonts w:eastAsia="Aptos" w:cs="Times New Roman"/>
          <w:kern w:val="2"/>
          <w:sz w:val="22"/>
          <w14:ligatures w14:val="standardContextual"/>
        </w:rPr>
        <w:t>, i Miljødirektoratet og i Klima- og miljødepartementet. </w:t>
      </w:r>
    </w:p>
    <w:p w14:paraId="7A4DF201" w14:textId="77777777" w:rsidR="001E012F" w:rsidRPr="001E012F" w:rsidRDefault="001E012F" w:rsidP="001E012F">
      <w:pPr>
        <w:spacing w:after="0" w:line="259" w:lineRule="auto"/>
        <w:rPr>
          <w:rFonts w:eastAsia="Aptos" w:cs="Times New Roman"/>
          <w:kern w:val="2"/>
          <w:sz w:val="22"/>
          <w14:ligatures w14:val="standardContextual"/>
        </w:rPr>
      </w:pPr>
    </w:p>
    <w:p w14:paraId="1B4A10B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bokstav d skal lyde:</w:t>
      </w:r>
    </w:p>
    <w:p w14:paraId="03701C2B" w14:textId="77777777" w:rsidR="001E012F" w:rsidRPr="001E012F" w:rsidRDefault="001E012F" w:rsidP="0053636F">
      <w:pPr>
        <w:numPr>
          <w:ilvl w:val="0"/>
          <w:numId w:val="329"/>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Oppsetting </w:t>
      </w:r>
      <w:r w:rsidRPr="001E012F">
        <w:rPr>
          <w:rFonts w:eastAsia="Aptos" w:cs="Times New Roman"/>
          <w:i/>
          <w:iCs/>
          <w:kern w:val="2"/>
          <w:sz w:val="22"/>
          <w14:ligatures w14:val="standardContextual"/>
        </w:rPr>
        <w:t>og vedlikehold</w:t>
      </w:r>
      <w:r w:rsidRPr="001E012F">
        <w:rPr>
          <w:rFonts w:eastAsia="Aptos" w:cs="Times New Roman"/>
          <w:kern w:val="2"/>
          <w:sz w:val="22"/>
          <w14:ligatures w14:val="standardContextual"/>
        </w:rPr>
        <w:t xml:space="preserve"> av gjerder i forbindelse med beiting</w:t>
      </w:r>
    </w:p>
    <w:p w14:paraId="7EF54F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3F2E0BB"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37A42B1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 trer i kraft straks. </w:t>
      </w:r>
    </w:p>
    <w:p w14:paraId="3016044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7AFA38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820B28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96CD780" w14:textId="77777777" w:rsidR="001E012F" w:rsidRPr="001E012F" w:rsidRDefault="001E012F" w:rsidP="001E012F">
      <w:pPr>
        <w:spacing w:after="0" w:line="259" w:lineRule="auto"/>
        <w:rPr>
          <w:rFonts w:eastAsia="Aptos" w:cs="Times New Roman"/>
          <w:kern w:val="2"/>
          <w:sz w:val="22"/>
          <w14:ligatures w14:val="standardContextual"/>
        </w:rPr>
      </w:pPr>
    </w:p>
    <w:p w14:paraId="0F944523" w14:textId="77777777" w:rsidR="001E012F" w:rsidRPr="001E012F" w:rsidRDefault="001E012F" w:rsidP="001E012F">
      <w:pPr>
        <w:spacing w:after="0" w:line="259" w:lineRule="auto"/>
        <w:rPr>
          <w:rFonts w:eastAsia="Aptos" w:cs="Times New Roman"/>
          <w:kern w:val="2"/>
          <w:sz w:val="22"/>
          <w14:ligatures w14:val="standardContextual"/>
        </w:rPr>
      </w:pPr>
    </w:p>
    <w:p w14:paraId="462CF7F4" w14:textId="77777777" w:rsidR="001E012F" w:rsidRPr="001E012F" w:rsidRDefault="001E012F" w:rsidP="001E012F">
      <w:pPr>
        <w:spacing w:after="0" w:line="259" w:lineRule="auto"/>
        <w:rPr>
          <w:rFonts w:eastAsia="Aptos" w:cs="Times New Roman"/>
          <w:kern w:val="2"/>
          <w:sz w:val="22"/>
          <w14:ligatures w14:val="standardContextual"/>
        </w:rPr>
      </w:pPr>
    </w:p>
    <w:p w14:paraId="463113DF" w14:textId="77777777" w:rsidR="001E012F" w:rsidRPr="001E012F" w:rsidRDefault="001E012F" w:rsidP="001E012F">
      <w:pPr>
        <w:spacing w:after="0" w:line="259" w:lineRule="auto"/>
        <w:rPr>
          <w:rFonts w:eastAsia="Aptos" w:cs="Times New Roman"/>
          <w:kern w:val="2"/>
          <w:sz w:val="22"/>
          <w14:ligatures w14:val="standardContextual"/>
        </w:rPr>
      </w:pPr>
    </w:p>
    <w:p w14:paraId="63D42FBF" w14:textId="77777777" w:rsidR="001E012F" w:rsidRPr="001E012F" w:rsidRDefault="001E012F" w:rsidP="001E012F">
      <w:pPr>
        <w:spacing w:after="0" w:line="259" w:lineRule="auto"/>
        <w:rPr>
          <w:rFonts w:eastAsia="Aptos" w:cs="Times New Roman"/>
          <w:kern w:val="2"/>
          <w:sz w:val="22"/>
          <w14:ligatures w14:val="standardContextual"/>
        </w:rPr>
      </w:pPr>
    </w:p>
    <w:p w14:paraId="5E389524" w14:textId="77777777" w:rsidR="001E012F" w:rsidRPr="001E012F" w:rsidRDefault="001E012F" w:rsidP="001E012F">
      <w:pPr>
        <w:spacing w:after="0" w:line="259" w:lineRule="auto"/>
        <w:rPr>
          <w:rFonts w:eastAsia="Aptos" w:cs="Times New Roman"/>
          <w:kern w:val="2"/>
          <w:sz w:val="22"/>
          <w14:ligatures w14:val="standardContextual"/>
        </w:rPr>
      </w:pPr>
    </w:p>
    <w:p w14:paraId="3BBE6F5A" w14:textId="77777777" w:rsidR="001E012F" w:rsidRPr="001E012F" w:rsidRDefault="001E012F" w:rsidP="001E012F">
      <w:pPr>
        <w:spacing w:after="0" w:line="259" w:lineRule="auto"/>
        <w:rPr>
          <w:rFonts w:eastAsia="Aptos" w:cs="Times New Roman"/>
          <w:kern w:val="2"/>
          <w:sz w:val="22"/>
          <w14:ligatures w14:val="standardContextual"/>
        </w:rPr>
      </w:pPr>
    </w:p>
    <w:p w14:paraId="13C2B168" w14:textId="77777777" w:rsidR="001E012F" w:rsidRPr="001E012F" w:rsidRDefault="001E012F" w:rsidP="001E012F">
      <w:pPr>
        <w:spacing w:after="0" w:line="259" w:lineRule="auto"/>
        <w:rPr>
          <w:rFonts w:eastAsia="Aptos" w:cs="Times New Roman"/>
          <w:kern w:val="2"/>
          <w:sz w:val="22"/>
          <w14:ligatures w14:val="standardContextual"/>
        </w:rPr>
      </w:pPr>
    </w:p>
    <w:p w14:paraId="2F1C90DD" w14:textId="77777777" w:rsidR="001E012F" w:rsidRPr="001E012F" w:rsidRDefault="001E012F" w:rsidP="001E012F">
      <w:pPr>
        <w:spacing w:after="0" w:line="259" w:lineRule="auto"/>
        <w:rPr>
          <w:rFonts w:eastAsia="Aptos" w:cs="Times New Roman"/>
          <w:kern w:val="2"/>
          <w:sz w:val="22"/>
          <w14:ligatures w14:val="standardContextual"/>
        </w:rPr>
      </w:pPr>
    </w:p>
    <w:p w14:paraId="75EE3CF5" w14:textId="77777777" w:rsidR="001E012F" w:rsidRPr="001E012F" w:rsidRDefault="001E012F" w:rsidP="001E012F">
      <w:pPr>
        <w:spacing w:after="0" w:line="259" w:lineRule="auto"/>
        <w:rPr>
          <w:rFonts w:eastAsia="Aptos" w:cs="Times New Roman"/>
          <w:kern w:val="2"/>
          <w:sz w:val="22"/>
          <w14:ligatures w14:val="standardContextual"/>
        </w:rPr>
      </w:pPr>
    </w:p>
    <w:p w14:paraId="4FA57891" w14:textId="77777777" w:rsidR="001E012F" w:rsidRPr="001E012F" w:rsidRDefault="001E012F" w:rsidP="001E012F">
      <w:pPr>
        <w:spacing w:after="0" w:line="259" w:lineRule="auto"/>
        <w:rPr>
          <w:rFonts w:eastAsia="Aptos" w:cs="Times New Roman"/>
          <w:kern w:val="2"/>
          <w:sz w:val="22"/>
          <w14:ligatures w14:val="standardContextual"/>
        </w:rPr>
      </w:pPr>
    </w:p>
    <w:p w14:paraId="1A0F2C5E" w14:textId="77777777" w:rsidR="001E012F" w:rsidRPr="001E012F" w:rsidRDefault="001E012F" w:rsidP="001E012F">
      <w:pPr>
        <w:spacing w:after="0" w:line="259" w:lineRule="auto"/>
        <w:rPr>
          <w:rFonts w:eastAsia="Aptos" w:cs="Times New Roman"/>
          <w:kern w:val="2"/>
          <w:sz w:val="22"/>
          <w14:ligatures w14:val="standardContextual"/>
        </w:rPr>
      </w:pPr>
    </w:p>
    <w:p w14:paraId="5325D5E2" w14:textId="77777777" w:rsidR="001E012F" w:rsidRPr="001E012F" w:rsidRDefault="001E012F" w:rsidP="001E012F">
      <w:pPr>
        <w:spacing w:after="0" w:line="259" w:lineRule="auto"/>
        <w:rPr>
          <w:rFonts w:eastAsia="Aptos" w:cs="Times New Roman"/>
          <w:kern w:val="2"/>
          <w:sz w:val="22"/>
          <w14:ligatures w14:val="standardContextual"/>
        </w:rPr>
      </w:pPr>
    </w:p>
    <w:p w14:paraId="6D8B20BB" w14:textId="77777777" w:rsidR="001E012F" w:rsidRPr="001E012F" w:rsidRDefault="001E012F" w:rsidP="001E012F">
      <w:pPr>
        <w:spacing w:after="0" w:line="259" w:lineRule="auto"/>
        <w:rPr>
          <w:rFonts w:eastAsia="Aptos" w:cs="Times New Roman"/>
          <w:kern w:val="2"/>
          <w:sz w:val="22"/>
          <w14:ligatures w14:val="standardContextual"/>
        </w:rPr>
      </w:pPr>
    </w:p>
    <w:p w14:paraId="0D7399C7" w14:textId="77777777" w:rsidR="001E012F" w:rsidRPr="001E012F" w:rsidRDefault="001E012F" w:rsidP="001E012F">
      <w:pPr>
        <w:spacing w:after="0" w:line="259" w:lineRule="auto"/>
        <w:rPr>
          <w:rFonts w:eastAsia="Aptos" w:cs="Times New Roman"/>
          <w:kern w:val="2"/>
          <w:sz w:val="22"/>
          <w14:ligatures w14:val="standardContextual"/>
        </w:rPr>
      </w:pPr>
    </w:p>
    <w:p w14:paraId="26DF13E1" w14:textId="77777777" w:rsidR="001E012F" w:rsidRPr="001E012F" w:rsidRDefault="001E012F" w:rsidP="001E012F">
      <w:pPr>
        <w:spacing w:after="0" w:line="259" w:lineRule="auto"/>
        <w:rPr>
          <w:rFonts w:eastAsia="Aptos" w:cs="Times New Roman"/>
          <w:kern w:val="2"/>
          <w:sz w:val="22"/>
          <w14:ligatures w14:val="standardContextual"/>
        </w:rPr>
      </w:pPr>
    </w:p>
    <w:p w14:paraId="570A5523" w14:textId="77777777" w:rsidR="001E012F" w:rsidRPr="001E012F" w:rsidRDefault="001E012F" w:rsidP="001E012F">
      <w:pPr>
        <w:spacing w:after="0" w:line="259" w:lineRule="auto"/>
        <w:rPr>
          <w:rFonts w:eastAsia="Aptos" w:cs="Times New Roman"/>
          <w:kern w:val="2"/>
          <w:sz w:val="22"/>
          <w14:ligatures w14:val="standardContextual"/>
        </w:rPr>
      </w:pPr>
    </w:p>
    <w:p w14:paraId="4270F49C" w14:textId="77777777" w:rsidR="001E012F" w:rsidRPr="001E012F" w:rsidRDefault="001E012F" w:rsidP="001E012F">
      <w:pPr>
        <w:spacing w:after="0" w:line="259" w:lineRule="auto"/>
        <w:rPr>
          <w:rFonts w:eastAsia="Aptos" w:cs="Times New Roman"/>
          <w:kern w:val="2"/>
          <w:sz w:val="22"/>
          <w14:ligatures w14:val="standardContextual"/>
        </w:rPr>
      </w:pPr>
    </w:p>
    <w:p w14:paraId="0264D6CC" w14:textId="77777777" w:rsidR="001E012F" w:rsidRPr="001E012F" w:rsidRDefault="001E012F" w:rsidP="001E012F">
      <w:pPr>
        <w:spacing w:after="0" w:line="259" w:lineRule="auto"/>
        <w:rPr>
          <w:rFonts w:eastAsia="Aptos" w:cs="Times New Roman"/>
          <w:kern w:val="2"/>
          <w:sz w:val="22"/>
          <w14:ligatures w14:val="standardContextual"/>
        </w:rPr>
      </w:pPr>
    </w:p>
    <w:p w14:paraId="71910694" w14:textId="77777777" w:rsidR="001E012F" w:rsidRPr="001E012F" w:rsidRDefault="001E012F" w:rsidP="001E012F">
      <w:pPr>
        <w:spacing w:after="0" w:line="259" w:lineRule="auto"/>
        <w:rPr>
          <w:rFonts w:eastAsia="Aptos" w:cs="Times New Roman"/>
          <w:kern w:val="2"/>
          <w:sz w:val="22"/>
          <w14:ligatures w14:val="standardContextual"/>
        </w:rPr>
      </w:pPr>
    </w:p>
    <w:p w14:paraId="63B65DFE" w14:textId="77777777" w:rsidR="001E012F" w:rsidRPr="001E012F" w:rsidRDefault="001E012F" w:rsidP="001E012F">
      <w:pPr>
        <w:spacing w:after="0" w:line="259" w:lineRule="auto"/>
        <w:rPr>
          <w:rFonts w:eastAsia="Aptos" w:cs="Times New Roman"/>
          <w:kern w:val="2"/>
          <w:sz w:val="22"/>
          <w14:ligatures w14:val="standardContextual"/>
        </w:rPr>
      </w:pPr>
    </w:p>
    <w:p w14:paraId="6640BE5A" w14:textId="77777777" w:rsidR="001E012F" w:rsidRPr="001E012F" w:rsidRDefault="001E012F" w:rsidP="001E012F">
      <w:pPr>
        <w:spacing w:after="0" w:line="259" w:lineRule="auto"/>
        <w:rPr>
          <w:rFonts w:eastAsia="Aptos" w:cs="Times New Roman"/>
          <w:kern w:val="2"/>
          <w:sz w:val="22"/>
          <w14:ligatures w14:val="standardContextual"/>
        </w:rPr>
      </w:pPr>
    </w:p>
    <w:p w14:paraId="5CD35DCF" w14:textId="77777777" w:rsidR="001E012F" w:rsidRPr="001E012F" w:rsidRDefault="001E012F" w:rsidP="001E012F">
      <w:pPr>
        <w:spacing w:after="0" w:line="259" w:lineRule="auto"/>
        <w:rPr>
          <w:rFonts w:eastAsia="Aptos" w:cs="Times New Roman"/>
          <w:kern w:val="2"/>
          <w:sz w:val="22"/>
          <w14:ligatures w14:val="standardContextual"/>
        </w:rPr>
      </w:pPr>
    </w:p>
    <w:p w14:paraId="33C2A33E" w14:textId="77777777" w:rsidR="001E012F" w:rsidRPr="001E012F" w:rsidRDefault="001E012F" w:rsidP="001E012F">
      <w:pPr>
        <w:spacing w:after="0" w:line="259" w:lineRule="auto"/>
        <w:rPr>
          <w:rFonts w:eastAsia="Aptos" w:cs="Times New Roman"/>
          <w:kern w:val="2"/>
          <w:sz w:val="22"/>
          <w14:ligatures w14:val="standardContextual"/>
        </w:rPr>
      </w:pPr>
    </w:p>
    <w:p w14:paraId="4CFD6195" w14:textId="77777777" w:rsidR="001E012F" w:rsidRPr="001E012F" w:rsidRDefault="001E012F" w:rsidP="001E012F">
      <w:pPr>
        <w:spacing w:after="0" w:line="259" w:lineRule="auto"/>
        <w:rPr>
          <w:rFonts w:eastAsia="Aptos" w:cs="Times New Roman"/>
          <w:kern w:val="2"/>
          <w:sz w:val="22"/>
          <w14:ligatures w14:val="standardContextual"/>
        </w:rPr>
      </w:pPr>
    </w:p>
    <w:p w14:paraId="2F9565B9" w14:textId="77777777" w:rsidR="001E012F" w:rsidRPr="001E012F" w:rsidRDefault="001E012F" w:rsidP="001E012F">
      <w:pPr>
        <w:spacing w:after="0" w:line="259" w:lineRule="auto"/>
        <w:rPr>
          <w:rFonts w:eastAsia="Aptos" w:cs="Times New Roman"/>
          <w:kern w:val="2"/>
          <w:sz w:val="22"/>
          <w14:ligatures w14:val="standardContextual"/>
        </w:rPr>
      </w:pPr>
    </w:p>
    <w:p w14:paraId="116C46D2" w14:textId="77777777" w:rsidR="001E012F" w:rsidRPr="001E012F" w:rsidRDefault="001E012F" w:rsidP="001E012F">
      <w:pPr>
        <w:spacing w:after="0" w:line="259" w:lineRule="auto"/>
        <w:rPr>
          <w:rFonts w:eastAsia="Aptos" w:cs="Times New Roman"/>
          <w:kern w:val="2"/>
          <w:sz w:val="22"/>
          <w14:ligatures w14:val="standardContextual"/>
        </w:rPr>
      </w:pPr>
    </w:p>
    <w:p w14:paraId="01E5AD40" w14:textId="77777777" w:rsidR="001E012F" w:rsidRPr="001E012F" w:rsidRDefault="001E012F" w:rsidP="001E012F">
      <w:pPr>
        <w:spacing w:after="0" w:line="259" w:lineRule="auto"/>
        <w:rPr>
          <w:rFonts w:eastAsia="Aptos" w:cs="Times New Roman"/>
          <w:kern w:val="2"/>
          <w:sz w:val="22"/>
          <w14:ligatures w14:val="standardContextual"/>
        </w:rPr>
      </w:pPr>
    </w:p>
    <w:p w14:paraId="63342440" w14:textId="77777777" w:rsidR="001E012F" w:rsidRPr="001E012F" w:rsidRDefault="001E012F" w:rsidP="001E012F">
      <w:pPr>
        <w:spacing w:after="0" w:line="259" w:lineRule="auto"/>
        <w:rPr>
          <w:rFonts w:eastAsia="Aptos" w:cs="Times New Roman"/>
          <w:kern w:val="2"/>
          <w:sz w:val="22"/>
          <w14:ligatures w14:val="standardContextual"/>
        </w:rPr>
      </w:pPr>
    </w:p>
    <w:p w14:paraId="625F8756" w14:textId="77777777" w:rsidR="001E012F" w:rsidRPr="001E012F" w:rsidRDefault="001E012F" w:rsidP="001E012F">
      <w:pPr>
        <w:spacing w:after="0" w:line="259" w:lineRule="auto"/>
        <w:rPr>
          <w:rFonts w:eastAsia="Aptos" w:cs="Times New Roman"/>
          <w:kern w:val="2"/>
          <w:sz w:val="22"/>
          <w14:ligatures w14:val="standardContextual"/>
        </w:rPr>
      </w:pPr>
    </w:p>
    <w:p w14:paraId="05D7E828" w14:textId="77777777" w:rsidR="001E012F" w:rsidRPr="001E012F" w:rsidRDefault="001E012F" w:rsidP="001E012F">
      <w:pPr>
        <w:spacing w:after="0" w:line="259" w:lineRule="auto"/>
        <w:rPr>
          <w:rFonts w:eastAsia="Aptos" w:cs="Times New Roman"/>
          <w:kern w:val="2"/>
          <w:sz w:val="22"/>
          <w14:ligatures w14:val="standardContextual"/>
        </w:rPr>
      </w:pPr>
    </w:p>
    <w:p w14:paraId="46F1E7F3" w14:textId="77777777" w:rsidR="001E012F" w:rsidRPr="001E012F" w:rsidRDefault="001E012F" w:rsidP="001E012F">
      <w:pPr>
        <w:spacing w:after="0" w:line="259" w:lineRule="auto"/>
        <w:rPr>
          <w:rFonts w:eastAsia="Aptos" w:cs="Times New Roman"/>
          <w:kern w:val="2"/>
          <w:sz w:val="22"/>
          <w14:ligatures w14:val="standardContextual"/>
        </w:rPr>
      </w:pPr>
    </w:p>
    <w:p w14:paraId="495C2F91" w14:textId="77777777" w:rsidR="001E012F" w:rsidRPr="001E012F" w:rsidRDefault="001E012F" w:rsidP="001E012F">
      <w:pPr>
        <w:spacing w:after="0" w:line="259" w:lineRule="auto"/>
        <w:rPr>
          <w:rFonts w:eastAsia="Aptos" w:cs="Times New Roman"/>
          <w:kern w:val="2"/>
          <w:sz w:val="22"/>
          <w14:ligatures w14:val="standardContextual"/>
        </w:rPr>
      </w:pPr>
    </w:p>
    <w:p w14:paraId="7099A2CB" w14:textId="77777777" w:rsidR="001E012F" w:rsidRPr="001E012F" w:rsidRDefault="001E012F" w:rsidP="001E012F">
      <w:pPr>
        <w:spacing w:after="0" w:line="259" w:lineRule="auto"/>
        <w:rPr>
          <w:rFonts w:eastAsia="Aptos" w:cs="Times New Roman"/>
          <w:kern w:val="2"/>
          <w:sz w:val="22"/>
          <w14:ligatures w14:val="standardContextual"/>
        </w:rPr>
      </w:pPr>
    </w:p>
    <w:p w14:paraId="51072CC6" w14:textId="77777777" w:rsidR="001E012F" w:rsidRPr="001E012F" w:rsidRDefault="001E012F" w:rsidP="001E012F">
      <w:pPr>
        <w:spacing w:after="0" w:line="259" w:lineRule="auto"/>
        <w:rPr>
          <w:rFonts w:eastAsia="Aptos" w:cs="Times New Roman"/>
          <w:kern w:val="2"/>
          <w:sz w:val="22"/>
          <w14:ligatures w14:val="standardContextual"/>
        </w:rPr>
      </w:pPr>
    </w:p>
    <w:p w14:paraId="1B4D787B" w14:textId="77777777" w:rsidR="001E012F" w:rsidRPr="001E012F" w:rsidRDefault="001E012F" w:rsidP="001E012F">
      <w:pPr>
        <w:spacing w:after="0" w:line="259" w:lineRule="auto"/>
        <w:rPr>
          <w:rFonts w:eastAsia="Aptos" w:cs="Times New Roman"/>
          <w:kern w:val="2"/>
          <w:sz w:val="22"/>
          <w14:ligatures w14:val="standardContextual"/>
        </w:rPr>
      </w:pPr>
    </w:p>
    <w:p w14:paraId="0613C447" w14:textId="77777777" w:rsidR="001E012F" w:rsidRPr="001E012F" w:rsidRDefault="001E012F" w:rsidP="001E012F">
      <w:pPr>
        <w:spacing w:after="0" w:line="259" w:lineRule="auto"/>
        <w:rPr>
          <w:rFonts w:eastAsia="Aptos" w:cs="Times New Roman"/>
          <w:kern w:val="2"/>
          <w:sz w:val="22"/>
          <w14:ligatures w14:val="standardContextual"/>
        </w:rPr>
      </w:pPr>
    </w:p>
    <w:p w14:paraId="3F5D971C" w14:textId="77777777" w:rsidR="001E012F" w:rsidRPr="001E012F" w:rsidRDefault="001E012F" w:rsidP="001E012F">
      <w:pPr>
        <w:spacing w:after="0" w:line="259" w:lineRule="auto"/>
        <w:rPr>
          <w:rFonts w:eastAsia="Aptos" w:cs="Times New Roman"/>
          <w:kern w:val="2"/>
          <w:sz w:val="22"/>
          <w14:ligatures w14:val="standardContextual"/>
        </w:rPr>
      </w:pPr>
    </w:p>
    <w:p w14:paraId="047AD34F" w14:textId="77777777" w:rsidR="001E012F" w:rsidRPr="001E012F" w:rsidRDefault="001E012F" w:rsidP="001E012F">
      <w:pPr>
        <w:spacing w:after="0" w:line="259" w:lineRule="auto"/>
        <w:rPr>
          <w:rFonts w:eastAsia="Aptos" w:cs="Times New Roman"/>
          <w:kern w:val="2"/>
          <w:sz w:val="22"/>
          <w14:ligatures w14:val="standardContextual"/>
        </w:rPr>
      </w:pPr>
    </w:p>
    <w:p w14:paraId="770931C5" w14:textId="77777777" w:rsidR="001E012F" w:rsidRPr="001E012F" w:rsidRDefault="001E012F" w:rsidP="001E012F">
      <w:pPr>
        <w:spacing w:after="0" w:line="259" w:lineRule="auto"/>
        <w:rPr>
          <w:rFonts w:eastAsia="Aptos" w:cs="Times New Roman"/>
          <w:kern w:val="2"/>
          <w:sz w:val="22"/>
          <w14:ligatures w14:val="standardContextual"/>
        </w:rPr>
      </w:pPr>
    </w:p>
    <w:p w14:paraId="36C75BFC" w14:textId="77777777" w:rsidR="001E012F" w:rsidRPr="001E012F" w:rsidRDefault="001E012F" w:rsidP="001E012F">
      <w:pPr>
        <w:spacing w:after="0" w:line="259" w:lineRule="auto"/>
        <w:rPr>
          <w:rFonts w:eastAsia="Aptos" w:cs="Times New Roman"/>
          <w:kern w:val="2"/>
          <w:sz w:val="22"/>
          <w14:ligatures w14:val="standardContextual"/>
        </w:rPr>
      </w:pPr>
    </w:p>
    <w:p w14:paraId="1920B17C" w14:textId="77777777" w:rsidR="001E012F" w:rsidRPr="001E012F" w:rsidRDefault="001E012F" w:rsidP="001E012F">
      <w:pPr>
        <w:spacing w:after="0" w:line="259" w:lineRule="auto"/>
        <w:rPr>
          <w:rFonts w:eastAsia="Aptos" w:cs="Times New Roman"/>
          <w:kern w:val="2"/>
          <w:sz w:val="22"/>
          <w14:ligatures w14:val="standardContextual"/>
        </w:rPr>
      </w:pPr>
    </w:p>
    <w:p w14:paraId="16459AD8" w14:textId="77777777" w:rsidR="001E012F" w:rsidRPr="001E012F" w:rsidRDefault="001E012F" w:rsidP="001E012F">
      <w:pPr>
        <w:spacing w:after="0" w:line="259" w:lineRule="auto"/>
        <w:rPr>
          <w:rFonts w:eastAsia="Aptos" w:cs="Times New Roman"/>
          <w:kern w:val="2"/>
          <w:sz w:val="22"/>
          <w14:ligatures w14:val="standardContextual"/>
        </w:rPr>
      </w:pPr>
    </w:p>
    <w:p w14:paraId="07521E2C" w14:textId="77777777" w:rsidR="001E012F" w:rsidRPr="001E012F" w:rsidRDefault="001E012F" w:rsidP="001E012F">
      <w:pPr>
        <w:spacing w:after="0" w:line="259" w:lineRule="auto"/>
        <w:rPr>
          <w:rFonts w:eastAsia="Aptos" w:cs="Times New Roman"/>
          <w:kern w:val="2"/>
          <w:sz w:val="22"/>
          <w14:ligatures w14:val="standardContextual"/>
        </w:rPr>
      </w:pPr>
    </w:p>
    <w:p w14:paraId="745C3F52" w14:textId="77777777" w:rsidR="001E012F" w:rsidRPr="001E012F" w:rsidRDefault="001E012F" w:rsidP="001E012F">
      <w:pPr>
        <w:spacing w:after="0" w:line="259" w:lineRule="auto"/>
        <w:rPr>
          <w:rFonts w:eastAsia="Aptos" w:cs="Times New Roman"/>
          <w:kern w:val="2"/>
          <w:sz w:val="22"/>
          <w14:ligatures w14:val="standardContextual"/>
        </w:rPr>
      </w:pPr>
    </w:p>
    <w:p w14:paraId="11F6159E" w14:textId="77777777" w:rsidR="001E012F" w:rsidRPr="001E012F" w:rsidRDefault="001E012F" w:rsidP="001E012F">
      <w:pPr>
        <w:spacing w:after="0" w:line="259" w:lineRule="auto"/>
        <w:rPr>
          <w:rFonts w:eastAsia="Aptos" w:cs="Times New Roman"/>
          <w:kern w:val="2"/>
          <w:sz w:val="22"/>
          <w14:ligatures w14:val="standardContextual"/>
        </w:rPr>
      </w:pPr>
    </w:p>
    <w:p w14:paraId="28A8065F" w14:textId="77777777" w:rsidR="001E012F" w:rsidRPr="001E012F" w:rsidRDefault="001E012F" w:rsidP="001E012F">
      <w:pPr>
        <w:spacing w:after="0" w:line="259" w:lineRule="auto"/>
        <w:rPr>
          <w:rFonts w:eastAsia="Aptos" w:cs="Times New Roman"/>
          <w:kern w:val="2"/>
          <w:sz w:val="22"/>
          <w14:ligatures w14:val="standardContextual"/>
        </w:rPr>
      </w:pPr>
    </w:p>
    <w:p w14:paraId="51093849" w14:textId="77777777" w:rsidR="001E012F" w:rsidRDefault="001E012F" w:rsidP="001E012F">
      <w:pPr>
        <w:spacing w:after="0" w:line="259" w:lineRule="auto"/>
        <w:rPr>
          <w:rFonts w:eastAsia="Aptos" w:cs="Times New Roman"/>
          <w:kern w:val="2"/>
          <w:sz w:val="22"/>
          <w14:ligatures w14:val="standardContextual"/>
        </w:rPr>
      </w:pPr>
    </w:p>
    <w:p w14:paraId="6363CB77" w14:textId="77777777" w:rsidR="006A01F0" w:rsidRDefault="006A01F0" w:rsidP="001E012F">
      <w:pPr>
        <w:spacing w:after="0" w:line="259" w:lineRule="auto"/>
        <w:rPr>
          <w:rFonts w:eastAsia="Aptos" w:cs="Times New Roman"/>
          <w:kern w:val="2"/>
          <w:sz w:val="22"/>
          <w14:ligatures w14:val="standardContextual"/>
        </w:rPr>
      </w:pPr>
    </w:p>
    <w:p w14:paraId="3017A6D0" w14:textId="77777777" w:rsidR="006A01F0" w:rsidRPr="001E012F" w:rsidRDefault="006A01F0" w:rsidP="001E012F">
      <w:pPr>
        <w:spacing w:after="0" w:line="259" w:lineRule="auto"/>
        <w:rPr>
          <w:rFonts w:eastAsia="Aptos" w:cs="Times New Roman"/>
          <w:kern w:val="2"/>
          <w:sz w:val="22"/>
          <w14:ligatures w14:val="standardContextual"/>
        </w:rPr>
      </w:pPr>
    </w:p>
    <w:p w14:paraId="69C13730" w14:textId="77777777" w:rsidR="001E012F" w:rsidRPr="001E012F" w:rsidRDefault="001E012F" w:rsidP="001E012F">
      <w:pPr>
        <w:spacing w:after="0" w:line="259" w:lineRule="auto"/>
        <w:rPr>
          <w:rFonts w:eastAsia="Aptos" w:cs="Times New Roman"/>
          <w:kern w:val="2"/>
          <w:sz w:val="22"/>
          <w14:ligatures w14:val="standardContextual"/>
        </w:rPr>
      </w:pPr>
    </w:p>
    <w:p w14:paraId="346F1124" w14:textId="77777777" w:rsidR="001E012F" w:rsidRPr="001E012F" w:rsidRDefault="001E012F" w:rsidP="001E012F">
      <w:pPr>
        <w:spacing w:after="0" w:line="259" w:lineRule="auto"/>
        <w:rPr>
          <w:rFonts w:eastAsia="Aptos" w:cs="Times New Roman"/>
          <w:kern w:val="2"/>
          <w:sz w:val="22"/>
          <w14:ligatures w14:val="standardContextual"/>
        </w:rPr>
      </w:pPr>
    </w:p>
    <w:p w14:paraId="23F170B7" w14:textId="77777777" w:rsidR="001E012F" w:rsidRPr="001E012F" w:rsidRDefault="001E012F" w:rsidP="001E012F">
      <w:pPr>
        <w:spacing w:after="0" w:line="259" w:lineRule="auto"/>
        <w:rPr>
          <w:rFonts w:eastAsia="Aptos" w:cs="Times New Roman"/>
          <w:kern w:val="2"/>
          <w:sz w:val="22"/>
          <w14:ligatures w14:val="standardContextual"/>
        </w:rPr>
      </w:pPr>
    </w:p>
    <w:p w14:paraId="007DDFC5" w14:textId="77777777" w:rsidR="001E012F" w:rsidRPr="001E012F" w:rsidRDefault="001E012F" w:rsidP="001E012F">
      <w:pPr>
        <w:spacing w:after="0" w:line="259" w:lineRule="auto"/>
        <w:rPr>
          <w:rFonts w:eastAsia="Aptos" w:cs="Times New Roman"/>
          <w:kern w:val="2"/>
          <w:sz w:val="22"/>
          <w14:ligatures w14:val="standardContextual"/>
        </w:rPr>
      </w:pPr>
    </w:p>
    <w:p w14:paraId="77FE4063" w14:textId="77777777" w:rsidR="001E012F" w:rsidRPr="001E012F" w:rsidRDefault="001E012F" w:rsidP="001E012F">
      <w:pPr>
        <w:spacing w:after="0" w:line="259" w:lineRule="auto"/>
        <w:rPr>
          <w:rFonts w:eastAsia="Aptos" w:cs="Times New Roman"/>
          <w:kern w:val="2"/>
          <w:sz w:val="22"/>
          <w14:ligatures w14:val="standardContextual"/>
        </w:rPr>
      </w:pPr>
    </w:p>
    <w:p w14:paraId="6FF8FC2A" w14:textId="77777777" w:rsidR="001E012F" w:rsidRPr="001E012F" w:rsidRDefault="001E012F" w:rsidP="001E012F">
      <w:pPr>
        <w:spacing w:after="0" w:line="259" w:lineRule="auto"/>
        <w:rPr>
          <w:rFonts w:eastAsia="Aptos" w:cs="Times New Roman"/>
          <w:kern w:val="2"/>
          <w:sz w:val="22"/>
          <w14:ligatures w14:val="standardContextual"/>
        </w:rPr>
      </w:pPr>
    </w:p>
    <w:p w14:paraId="3DEED9B5" w14:textId="77777777" w:rsidR="001E012F" w:rsidRPr="001E012F" w:rsidRDefault="001E012F" w:rsidP="001E012F">
      <w:pPr>
        <w:spacing w:after="0" w:line="259" w:lineRule="auto"/>
        <w:rPr>
          <w:rFonts w:eastAsia="Aptos" w:cs="Times New Roman"/>
          <w:kern w:val="2"/>
          <w:sz w:val="22"/>
          <w14:ligatures w14:val="standardContextual"/>
        </w:rPr>
      </w:pPr>
    </w:p>
    <w:p w14:paraId="0F22D7BD" w14:textId="77777777" w:rsidR="001E012F" w:rsidRPr="001E012F" w:rsidRDefault="001E012F" w:rsidP="001E012F">
      <w:pPr>
        <w:spacing w:after="0" w:line="259" w:lineRule="auto"/>
        <w:rPr>
          <w:rFonts w:eastAsia="Aptos" w:cs="Times New Roman"/>
          <w:kern w:val="2"/>
          <w:sz w:val="22"/>
          <w14:ligatures w14:val="standardContextual"/>
        </w:rPr>
      </w:pPr>
    </w:p>
    <w:p w14:paraId="46BB1F1D" w14:textId="77777777" w:rsidR="001E012F" w:rsidRPr="001E012F" w:rsidRDefault="001E012F" w:rsidP="001E012F">
      <w:pPr>
        <w:spacing w:after="0" w:line="259" w:lineRule="auto"/>
        <w:rPr>
          <w:rFonts w:eastAsia="Aptos" w:cs="Times New Roman"/>
          <w:kern w:val="2"/>
          <w:sz w:val="22"/>
          <w14:ligatures w14:val="standardContextual"/>
        </w:rPr>
      </w:pPr>
    </w:p>
    <w:p w14:paraId="13A570E2" w14:textId="77777777" w:rsidR="001E012F" w:rsidRPr="001E012F" w:rsidRDefault="001E012F" w:rsidP="001E012F">
      <w:pPr>
        <w:spacing w:after="0" w:line="259" w:lineRule="auto"/>
        <w:rPr>
          <w:rFonts w:eastAsia="Aptos" w:cs="Times New Roman"/>
          <w:kern w:val="2"/>
          <w:sz w:val="22"/>
          <w14:ligatures w14:val="standardContextual"/>
        </w:rPr>
      </w:pPr>
    </w:p>
    <w:p w14:paraId="4CE83D4E" w14:textId="77777777" w:rsidR="001E012F" w:rsidRPr="001E012F" w:rsidRDefault="001E012F" w:rsidP="001E012F">
      <w:pPr>
        <w:spacing w:after="0" w:line="259" w:lineRule="auto"/>
        <w:rPr>
          <w:rFonts w:eastAsia="Aptos" w:cs="Times New Roman"/>
          <w:kern w:val="2"/>
          <w:sz w:val="22"/>
          <w14:ligatures w14:val="standardContextual"/>
        </w:rPr>
      </w:pPr>
    </w:p>
    <w:p w14:paraId="0484C3D0" w14:textId="77777777" w:rsidR="001E012F" w:rsidRPr="001E012F" w:rsidRDefault="001E012F" w:rsidP="001E012F">
      <w:pPr>
        <w:spacing w:after="0" w:line="259" w:lineRule="auto"/>
        <w:rPr>
          <w:rFonts w:eastAsia="Aptos" w:cs="Times New Roman"/>
          <w:kern w:val="2"/>
          <w:sz w:val="22"/>
          <w14:ligatures w14:val="standardContextual"/>
        </w:rPr>
      </w:pPr>
    </w:p>
    <w:p w14:paraId="7458BA4E" w14:textId="77777777" w:rsidR="001E012F" w:rsidRPr="001E012F" w:rsidRDefault="001E012F" w:rsidP="001E012F">
      <w:pPr>
        <w:spacing w:after="0" w:line="259" w:lineRule="auto"/>
        <w:rPr>
          <w:rFonts w:eastAsia="Aptos" w:cs="Times New Roman"/>
          <w:kern w:val="2"/>
          <w:sz w:val="22"/>
          <w14:ligatures w14:val="standardContextual"/>
        </w:rPr>
      </w:pPr>
    </w:p>
    <w:p w14:paraId="0AF047F0" w14:textId="77777777" w:rsidR="001E012F" w:rsidRPr="001E012F" w:rsidRDefault="001E012F" w:rsidP="001E012F">
      <w:pPr>
        <w:spacing w:after="0" w:line="259" w:lineRule="auto"/>
        <w:rPr>
          <w:rFonts w:eastAsia="Aptos" w:cs="Times New Roman"/>
          <w:kern w:val="2"/>
          <w:sz w:val="22"/>
          <w14:ligatures w14:val="standardContextual"/>
        </w:rPr>
      </w:pPr>
    </w:p>
    <w:p w14:paraId="3F04709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18.</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Eikhaugen naturreservat, Indre Østfold kommune, Østfold</w:t>
      </w:r>
      <w:r w:rsidRPr="001E012F">
        <w:rPr>
          <w:rFonts w:eastAsia="Aptos" w:cs="Times New Roman"/>
          <w:kern w:val="2"/>
          <w:sz w:val="22"/>
          <w14:ligatures w14:val="standardContextual"/>
        </w:rPr>
        <w:t> </w:t>
      </w:r>
    </w:p>
    <w:p w14:paraId="285F553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C5550C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20090A2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D68F6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1</w:t>
      </w:r>
      <w:r w:rsidRPr="001E012F">
        <w:rPr>
          <w:rFonts w:eastAsia="Aptos" w:cs="Times New Roman"/>
          <w:i/>
          <w:iCs/>
          <w:kern w:val="2"/>
          <w:sz w:val="22"/>
          <w14:ligatures w14:val="standardContextual"/>
        </w:rPr>
        <w:t xml:space="preserve"> Formål</w:t>
      </w:r>
      <w:r w:rsidRPr="001E012F">
        <w:rPr>
          <w:rFonts w:eastAsia="Aptos" w:cs="Times New Roman"/>
          <w:kern w:val="2"/>
          <w:sz w:val="22"/>
          <w14:ligatures w14:val="standardContextual"/>
        </w:rPr>
        <w:t> </w:t>
      </w:r>
    </w:p>
    <w:p w14:paraId="6347F5B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Formålet med forskriften er å bevare et område som </w:t>
      </w:r>
    </w:p>
    <w:p w14:paraId="5AAB9B58" w14:textId="77777777" w:rsidR="001E012F" w:rsidRPr="001E012F" w:rsidRDefault="001E012F" w:rsidP="0053636F">
      <w:pPr>
        <w:numPr>
          <w:ilvl w:val="0"/>
          <w:numId w:val="563"/>
        </w:numPr>
        <w:spacing w:after="0" w:line="259" w:lineRule="auto"/>
        <w:ind w:left="709"/>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en bestemt type natur i form av leirravine med eldre høybonitetsskog med rik markvegetasjon, med innslag av høgstaudegranskog, edellauvskog og gammel solvarm bergfuruskog</w:t>
      </w:r>
    </w:p>
    <w:p w14:paraId="04735B96" w14:textId="77777777" w:rsidR="001E012F" w:rsidRPr="001E012F" w:rsidRDefault="001E012F" w:rsidP="0053636F">
      <w:pPr>
        <w:numPr>
          <w:ilvl w:val="0"/>
          <w:numId w:val="563"/>
        </w:numPr>
        <w:spacing w:after="0" w:line="259" w:lineRule="auto"/>
        <w:ind w:left="709"/>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inneholder truet, sjelden eller sårbar natur i form av leirravine som er en sårbar naturtype som landform og med innslag av den sårbare naturtypen flomskogsmark. Området inneholder også truede arter som ask og alm. </w:t>
      </w:r>
    </w:p>
    <w:p w14:paraId="588D2A16" w14:textId="77777777" w:rsidR="001E012F" w:rsidRPr="001E012F" w:rsidRDefault="001E012F" w:rsidP="001E012F">
      <w:pPr>
        <w:spacing w:after="0" w:line="259" w:lineRule="auto"/>
        <w:ind w:firstLine="349"/>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w:t>
      </w:r>
    </w:p>
    <w:p w14:paraId="3A94685B" w14:textId="77777777" w:rsidR="001E012F" w:rsidRPr="001E012F" w:rsidRDefault="001E012F" w:rsidP="001E012F">
      <w:pPr>
        <w:spacing w:after="0" w:line="259" w:lineRule="auto"/>
        <w:rPr>
          <w:rFonts w:eastAsia="Aptos" w:cs="Times New Roman"/>
          <w:kern w:val="2"/>
          <w:sz w:val="22"/>
          <w14:ligatures w14:val="standardContextual"/>
        </w:rPr>
      </w:pPr>
    </w:p>
    <w:p w14:paraId="6A74472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2 Geografisk avgrensning</w:t>
      </w:r>
      <w:r w:rsidRPr="001E012F">
        <w:rPr>
          <w:rFonts w:eastAsia="Aptos" w:cs="Times New Roman"/>
          <w:kern w:val="2"/>
          <w:sz w:val="22"/>
          <w14:ligatures w14:val="standardContextual"/>
        </w:rPr>
        <w:t> </w:t>
      </w:r>
    </w:p>
    <w:p w14:paraId="09DA395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Indre Østfold kommune: 754/4, 6-7, 756/6 og 761/1. </w:t>
      </w:r>
    </w:p>
    <w:p w14:paraId="13D6DC2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178 daa. Grensene for naturreservatet går fram av kart datert Klima- og miljødepartementet desember 2024. De nøyaktige grensene for naturreservatet skal avmerkes i marka. Knekkpunktene skal koordinatfestes. </w:t>
      </w:r>
    </w:p>
    <w:p w14:paraId="34C9AA2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Indre Østfold kommune, hos Statsforvalteren i Østfold, Buskerud, Oslo og Akershus, i Miljødirektoratet og i Klima- og miljødepartementet. </w:t>
      </w:r>
    </w:p>
    <w:p w14:paraId="3792558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3E87D2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3</w:t>
      </w:r>
      <w:r w:rsidRPr="001E012F">
        <w:rPr>
          <w:rFonts w:eastAsia="Aptos" w:cs="Times New Roman"/>
          <w:i/>
          <w:iCs/>
          <w:kern w:val="2"/>
          <w:sz w:val="22"/>
          <w14:ligatures w14:val="standardContextual"/>
        </w:rPr>
        <w:t xml:space="preserve"> Vernebestemmelser</w:t>
      </w:r>
      <w:r w:rsidRPr="001E012F">
        <w:rPr>
          <w:rFonts w:eastAsia="Aptos" w:cs="Times New Roman"/>
          <w:kern w:val="2"/>
          <w:sz w:val="22"/>
          <w14:ligatures w14:val="standardContextual"/>
        </w:rPr>
        <w:t> </w:t>
      </w:r>
    </w:p>
    <w:p w14:paraId="0915275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0B9311F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24251702" w14:textId="77777777" w:rsidR="001E012F" w:rsidRPr="001E012F" w:rsidRDefault="001E012F" w:rsidP="0053636F">
      <w:pPr>
        <w:numPr>
          <w:ilvl w:val="0"/>
          <w:numId w:val="33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3DF07F3E" w14:textId="77777777" w:rsidR="001E012F" w:rsidRPr="001E012F" w:rsidRDefault="001E012F" w:rsidP="0053636F">
      <w:pPr>
        <w:numPr>
          <w:ilvl w:val="0"/>
          <w:numId w:val="33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4E4E4D5B" w14:textId="77777777" w:rsidR="001E012F" w:rsidRPr="001E012F" w:rsidRDefault="001E012F" w:rsidP="0053636F">
      <w:pPr>
        <w:numPr>
          <w:ilvl w:val="0"/>
          <w:numId w:val="33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2CFA821D" w14:textId="77777777" w:rsidR="001E012F" w:rsidRPr="001E012F" w:rsidRDefault="001E012F" w:rsidP="0053636F">
      <w:pPr>
        <w:numPr>
          <w:ilvl w:val="0"/>
          <w:numId w:val="33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215E5526" w14:textId="77777777" w:rsidR="001E012F" w:rsidRPr="001E012F" w:rsidRDefault="001E012F" w:rsidP="0053636F">
      <w:pPr>
        <w:numPr>
          <w:ilvl w:val="0"/>
          <w:numId w:val="34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er forbudt. </w:t>
      </w:r>
    </w:p>
    <w:p w14:paraId="3AF558A3" w14:textId="77777777" w:rsidR="001E012F" w:rsidRPr="001E012F" w:rsidRDefault="001E012F" w:rsidP="0053636F">
      <w:pPr>
        <w:numPr>
          <w:ilvl w:val="0"/>
          <w:numId w:val="34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som ikke påfører fjelloverflater skade og som er i samsvar med gjeldende lovverk.   </w:t>
      </w:r>
    </w:p>
    <w:p w14:paraId="71564A2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6673A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4</w:t>
      </w:r>
      <w:r w:rsidRPr="001E012F">
        <w:rPr>
          <w:rFonts w:eastAsia="Aptos" w:cs="Times New Roman"/>
          <w:i/>
          <w:iCs/>
          <w:kern w:val="2"/>
          <w:sz w:val="22"/>
          <w14:ligatures w14:val="standardContextual"/>
        </w:rPr>
        <w:t xml:space="preserve"> Generelle unntak fra vernebestemmelsene</w:t>
      </w:r>
      <w:r w:rsidRPr="001E012F">
        <w:rPr>
          <w:rFonts w:eastAsia="Aptos" w:cs="Times New Roman"/>
          <w:kern w:val="2"/>
          <w:sz w:val="22"/>
          <w14:ligatures w14:val="standardContextual"/>
        </w:rPr>
        <w:t> </w:t>
      </w:r>
    </w:p>
    <w:p w14:paraId="11409CD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76CD849F" w14:textId="77777777" w:rsidR="001E012F" w:rsidRPr="001E012F" w:rsidRDefault="001E012F" w:rsidP="0053636F">
      <w:pPr>
        <w:numPr>
          <w:ilvl w:val="0"/>
          <w:numId w:val="34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4565C185" w14:textId="77777777" w:rsidR="001E012F" w:rsidRPr="001E012F" w:rsidRDefault="001E012F" w:rsidP="0053636F">
      <w:pPr>
        <w:numPr>
          <w:ilvl w:val="0"/>
          <w:numId w:val="34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jakt, fangst og fiske i samsvar med gjeldende lovverk </w:t>
      </w:r>
    </w:p>
    <w:p w14:paraId="6BBDEB99" w14:textId="77777777" w:rsidR="001E012F" w:rsidRPr="001E012F" w:rsidRDefault="001E012F" w:rsidP="0053636F">
      <w:pPr>
        <w:numPr>
          <w:ilvl w:val="0"/>
          <w:numId w:val="34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70043614" w14:textId="77777777" w:rsidR="001E012F" w:rsidRPr="001E012F" w:rsidRDefault="001E012F" w:rsidP="0053636F">
      <w:pPr>
        <w:numPr>
          <w:ilvl w:val="0"/>
          <w:numId w:val="3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stier i henhold til standard på vernetidspunktet </w:t>
      </w:r>
    </w:p>
    <w:p w14:paraId="6C9B93E0" w14:textId="77777777" w:rsidR="001E012F" w:rsidRPr="001E012F" w:rsidRDefault="001E012F" w:rsidP="0053636F">
      <w:pPr>
        <w:numPr>
          <w:ilvl w:val="0"/>
          <w:numId w:val="34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bru og traktorveier inntegnet på vernekartet i henhold til standard på vernetidspunktet </w:t>
      </w:r>
    </w:p>
    <w:p w14:paraId="2784E6E5" w14:textId="77777777" w:rsidR="001E012F" w:rsidRPr="001E012F" w:rsidRDefault="001E012F" w:rsidP="0053636F">
      <w:pPr>
        <w:numPr>
          <w:ilvl w:val="0"/>
          <w:numId w:val="34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i sone A på vernekartet </w:t>
      </w:r>
    </w:p>
    <w:p w14:paraId="309AB609" w14:textId="77777777" w:rsidR="001E012F" w:rsidRPr="001E012F" w:rsidRDefault="001E012F" w:rsidP="0053636F">
      <w:pPr>
        <w:numPr>
          <w:ilvl w:val="0"/>
          <w:numId w:val="34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i sone A </w:t>
      </w:r>
    </w:p>
    <w:p w14:paraId="3A463EC0" w14:textId="77777777" w:rsidR="001E012F" w:rsidRPr="001E012F" w:rsidRDefault="001E012F" w:rsidP="0053636F">
      <w:pPr>
        <w:numPr>
          <w:ilvl w:val="0"/>
          <w:numId w:val="34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fjerning av vegetasjon langs jordekanter av hensyn til maskinbruk på dyrket mark. Vegetasjonen skal bli liggende igjen i naturreservatet </w:t>
      </w:r>
    </w:p>
    <w:p w14:paraId="33E23088" w14:textId="77777777" w:rsidR="001E012F" w:rsidRPr="001E012F" w:rsidRDefault="001E012F" w:rsidP="0053636F">
      <w:pPr>
        <w:numPr>
          <w:ilvl w:val="0"/>
          <w:numId w:val="35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vedlikehold, samt istandsetting ved akutt utfall på eksisterende energi- og kraftanlegg </w:t>
      </w:r>
    </w:p>
    <w:p w14:paraId="076C90A6" w14:textId="77777777" w:rsidR="001E012F" w:rsidRPr="001E012F" w:rsidRDefault="001E012F" w:rsidP="0053636F">
      <w:pPr>
        <w:numPr>
          <w:ilvl w:val="0"/>
          <w:numId w:val="35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eller fornyelse av kraftledninger for heving av spenningsnivå og økning av linetverrsnittet, når tiltaket ikke skader verneverdiene angitt i verneformålet nevneverdig. </w:t>
      </w:r>
    </w:p>
    <w:p w14:paraId="6AF5EF7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7F0AD2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5</w:t>
      </w:r>
      <w:r w:rsidRPr="001E012F">
        <w:rPr>
          <w:rFonts w:eastAsia="Aptos" w:cs="Times New Roman"/>
          <w:i/>
          <w:iCs/>
          <w:kern w:val="2"/>
          <w:sz w:val="22"/>
          <w14:ligatures w14:val="standardContextual"/>
        </w:rPr>
        <w:t xml:space="preserve"> Regulering av ferdsel</w:t>
      </w:r>
      <w:r w:rsidRPr="001E012F">
        <w:rPr>
          <w:rFonts w:eastAsia="Aptos" w:cs="Times New Roman"/>
          <w:kern w:val="2"/>
          <w:sz w:val="22"/>
          <w14:ligatures w14:val="standardContextual"/>
        </w:rPr>
        <w:t> </w:t>
      </w:r>
    </w:p>
    <w:p w14:paraId="672F93F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274D8DF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654BAE31" w14:textId="77777777" w:rsidR="001E012F" w:rsidRPr="001E012F" w:rsidRDefault="001E012F" w:rsidP="0053636F">
      <w:pPr>
        <w:numPr>
          <w:ilvl w:val="0"/>
          <w:numId w:val="35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og til vanns er forbudt, herunder landing og start med luftfartøy. </w:t>
      </w:r>
    </w:p>
    <w:p w14:paraId="236684DD" w14:textId="77777777" w:rsidR="001E012F" w:rsidRPr="001E012F" w:rsidRDefault="001E012F" w:rsidP="0053636F">
      <w:pPr>
        <w:numPr>
          <w:ilvl w:val="0"/>
          <w:numId w:val="35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traktorveier og stier. </w:t>
      </w:r>
    </w:p>
    <w:p w14:paraId="2F03DDD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261520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6</w:t>
      </w:r>
      <w:r w:rsidRPr="001E012F">
        <w:rPr>
          <w:rFonts w:eastAsia="Aptos" w:cs="Times New Roman"/>
          <w:i/>
          <w:iCs/>
          <w:kern w:val="2"/>
          <w:sz w:val="22"/>
          <w14:ligatures w14:val="standardContextual"/>
        </w:rPr>
        <w:t xml:space="preserve"> Generelle unntak fra ferdselsbestemmelsene</w:t>
      </w:r>
      <w:r w:rsidRPr="001E012F">
        <w:rPr>
          <w:rFonts w:eastAsia="Aptos" w:cs="Times New Roman"/>
          <w:kern w:val="2"/>
          <w:sz w:val="22"/>
          <w14:ligatures w14:val="standardContextual"/>
        </w:rPr>
        <w:t> </w:t>
      </w:r>
    </w:p>
    <w:p w14:paraId="2A9390E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7A2A017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38884558" w14:textId="77777777" w:rsidR="001E012F" w:rsidRPr="001E012F" w:rsidRDefault="001E012F" w:rsidP="0053636F">
      <w:pPr>
        <w:numPr>
          <w:ilvl w:val="0"/>
          <w:numId w:val="35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5ED9237F" w14:textId="77777777" w:rsidR="001E012F" w:rsidRPr="001E012F" w:rsidRDefault="001E012F" w:rsidP="0053636F">
      <w:pPr>
        <w:numPr>
          <w:ilvl w:val="0"/>
          <w:numId w:val="35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w:t>
      </w:r>
    </w:p>
    <w:p w14:paraId="4B33B9DE" w14:textId="77777777" w:rsidR="001E012F" w:rsidRPr="001E012F" w:rsidRDefault="001E012F" w:rsidP="0053636F">
      <w:pPr>
        <w:numPr>
          <w:ilvl w:val="0"/>
          <w:numId w:val="35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1A6E67B9" w14:textId="77777777" w:rsidR="001E012F" w:rsidRPr="001E012F" w:rsidRDefault="001E012F" w:rsidP="0053636F">
      <w:pPr>
        <w:numPr>
          <w:ilvl w:val="0"/>
          <w:numId w:val="35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motorferdsel på tørr eller frossen mark på eksisterende traktorvei inntegnet på vernekartet over 754/4, 6-7 i forbindelse med skogsdrift i bakenforliggende arealer </w:t>
      </w:r>
    </w:p>
    <w:p w14:paraId="188DD12B" w14:textId="77777777" w:rsidR="001E012F" w:rsidRPr="001E012F" w:rsidRDefault="001E012F" w:rsidP="0053636F">
      <w:pPr>
        <w:numPr>
          <w:ilvl w:val="0"/>
          <w:numId w:val="35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akutt utfall eller fare for akutt utfall på eksisterende energi- og kraftanlegg. Ved bruk av motorisert transport skal det i etterkant sendes melding til forvaltningsmyndigheten. </w:t>
      </w:r>
    </w:p>
    <w:p w14:paraId="139E118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2121BC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w:t>
      </w:r>
      <w:r w:rsidRPr="001E012F">
        <w:rPr>
          <w:rFonts w:eastAsia="Aptos" w:cs="Times New Roman"/>
          <w:i/>
          <w:iCs/>
          <w:kern w:val="2"/>
          <w:sz w:val="22"/>
          <w14:ligatures w14:val="standardContextual"/>
        </w:rPr>
        <w:t>7</w:t>
      </w:r>
      <w:r w:rsidRPr="001E012F">
        <w:rPr>
          <w:rFonts w:eastAsia="Aptos" w:cs="Times New Roman"/>
          <w:kern w:val="2"/>
          <w:sz w:val="22"/>
          <w14:ligatures w14:val="standardContextual"/>
        </w:rPr>
        <w:t xml:space="preserve"> Spesifiserte dispensasjonsbestemmelser </w:t>
      </w:r>
    </w:p>
    <w:p w14:paraId="7BC0E86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329F9C78" w14:textId="77777777" w:rsidR="001E012F" w:rsidRPr="001E012F" w:rsidRDefault="001E012F" w:rsidP="0053636F">
      <w:pPr>
        <w:numPr>
          <w:ilvl w:val="0"/>
          <w:numId w:val="35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30426928" w14:textId="77777777" w:rsidR="001E012F" w:rsidRPr="001E012F" w:rsidRDefault="001E012F" w:rsidP="0053636F">
      <w:pPr>
        <w:numPr>
          <w:ilvl w:val="0"/>
          <w:numId w:val="36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7EC8FAE5" w14:textId="77777777" w:rsidR="001E012F" w:rsidRPr="001E012F" w:rsidRDefault="001E012F" w:rsidP="0053636F">
      <w:pPr>
        <w:numPr>
          <w:ilvl w:val="0"/>
          <w:numId w:val="36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7F4E1B73" w14:textId="77777777" w:rsidR="001E012F" w:rsidRPr="001E012F" w:rsidRDefault="001E012F" w:rsidP="0053636F">
      <w:pPr>
        <w:numPr>
          <w:ilvl w:val="0"/>
          <w:numId w:val="36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727FF925" w14:textId="77777777" w:rsidR="001E012F" w:rsidRPr="001E012F" w:rsidRDefault="001E012F" w:rsidP="0053636F">
      <w:pPr>
        <w:numPr>
          <w:ilvl w:val="0"/>
          <w:numId w:val="36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3285EFB6" w14:textId="77777777" w:rsidR="001E012F" w:rsidRPr="001E012F" w:rsidRDefault="001E012F" w:rsidP="0053636F">
      <w:pPr>
        <w:numPr>
          <w:ilvl w:val="0"/>
          <w:numId w:val="36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5749E8EA" w14:textId="77777777" w:rsidR="001E012F" w:rsidRPr="001E012F" w:rsidRDefault="001E012F" w:rsidP="0053636F">
      <w:pPr>
        <w:numPr>
          <w:ilvl w:val="0"/>
          <w:numId w:val="36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49794401" w14:textId="77777777" w:rsidR="001E012F" w:rsidRPr="001E012F" w:rsidRDefault="001E012F" w:rsidP="0053636F">
      <w:pPr>
        <w:numPr>
          <w:ilvl w:val="0"/>
          <w:numId w:val="36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hogst av trær som utgjør et alvorlig skyggeproblem for dyrket mark. Trær som hogges skal forbli i naturreservatet </w:t>
      </w:r>
    </w:p>
    <w:p w14:paraId="4C32C2E3" w14:textId="77777777" w:rsidR="001E012F" w:rsidRPr="001E012F" w:rsidRDefault="001E012F" w:rsidP="0053636F">
      <w:pPr>
        <w:numPr>
          <w:ilvl w:val="0"/>
          <w:numId w:val="36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og fornyelse av kraftledninger som ikke faller inn under § 4 </w:t>
      </w:r>
    </w:p>
    <w:p w14:paraId="526B6737" w14:textId="77777777" w:rsidR="001E012F" w:rsidRPr="001E012F" w:rsidRDefault="001E012F" w:rsidP="0053636F">
      <w:pPr>
        <w:numPr>
          <w:ilvl w:val="0"/>
          <w:numId w:val="36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nødvendig motorferdsel i forbindelse med drift og vedlikehold, samt oppgradering og fornyelse av eksisterende kraftledning </w:t>
      </w:r>
    </w:p>
    <w:p w14:paraId="7D638045" w14:textId="77777777" w:rsidR="001E012F" w:rsidRPr="001E012F" w:rsidRDefault="001E012F" w:rsidP="0053636F">
      <w:pPr>
        <w:numPr>
          <w:ilvl w:val="0"/>
          <w:numId w:val="36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trær som utgjør fare for skade på rovviltgjerde. Trær som felles skal forbli i naturreservatet </w:t>
      </w:r>
    </w:p>
    <w:p w14:paraId="6D3CC85B" w14:textId="77777777" w:rsidR="001E012F" w:rsidRPr="001E012F" w:rsidRDefault="001E012F" w:rsidP="0053636F">
      <w:pPr>
        <w:numPr>
          <w:ilvl w:val="0"/>
          <w:numId w:val="37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e og § 7 bokstav a, b og f. </w:t>
      </w:r>
    </w:p>
    <w:p w14:paraId="4FDF3D7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24632E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8 Generelle dispensasjonsbestemmelser </w:t>
      </w:r>
    </w:p>
    <w:p w14:paraId="1A1ADF7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 sikkerhetshensyn eller hensynet til vesentlige samfunnsinteresser gjør det nødvendig, jf. naturmangfoldloven § 48. </w:t>
      </w:r>
    </w:p>
    <w:p w14:paraId="13FBD07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E7A39B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9</w:t>
      </w:r>
      <w:r w:rsidRPr="001E012F">
        <w:rPr>
          <w:rFonts w:eastAsia="Aptos" w:cs="Times New Roman"/>
          <w:i/>
          <w:iCs/>
          <w:kern w:val="2"/>
          <w:sz w:val="22"/>
          <w14:ligatures w14:val="standardContextual"/>
        </w:rPr>
        <w:t xml:space="preserve"> Skjøtsel</w:t>
      </w:r>
      <w:r w:rsidRPr="001E012F">
        <w:rPr>
          <w:rFonts w:eastAsia="Aptos" w:cs="Times New Roman"/>
          <w:kern w:val="2"/>
          <w:sz w:val="22"/>
          <w14:ligatures w14:val="standardContextual"/>
        </w:rPr>
        <w:t> </w:t>
      </w:r>
    </w:p>
    <w:p w14:paraId="7204969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3512F84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3CB7D5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10</w:t>
      </w:r>
      <w:r w:rsidRPr="001E012F">
        <w:rPr>
          <w:rFonts w:eastAsia="Aptos" w:cs="Times New Roman"/>
          <w:i/>
          <w:iCs/>
          <w:kern w:val="2"/>
          <w:sz w:val="22"/>
          <w14:ligatures w14:val="standardContextual"/>
        </w:rPr>
        <w:t xml:space="preserve"> Forvaltningsplan</w:t>
      </w:r>
      <w:r w:rsidRPr="001E012F">
        <w:rPr>
          <w:rFonts w:eastAsia="Aptos" w:cs="Times New Roman"/>
          <w:kern w:val="2"/>
          <w:sz w:val="22"/>
          <w14:ligatures w14:val="standardContextual"/>
        </w:rPr>
        <w:t> </w:t>
      </w:r>
    </w:p>
    <w:p w14:paraId="2094E36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 </w:t>
      </w:r>
    </w:p>
    <w:p w14:paraId="0AE59E7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5FE361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 xml:space="preserve">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246D126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0767C64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332F130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FF9969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12</w:t>
      </w:r>
      <w:r w:rsidRPr="001E012F">
        <w:rPr>
          <w:rFonts w:eastAsia="Aptos" w:cs="Times New Roman"/>
          <w:i/>
          <w:iCs/>
          <w:kern w:val="2"/>
          <w:sz w:val="22"/>
          <w14:ligatures w14:val="standardContextual"/>
        </w:rPr>
        <w:t xml:space="preserve"> Ikrafttredelse</w:t>
      </w:r>
      <w:r w:rsidRPr="001E012F">
        <w:rPr>
          <w:rFonts w:eastAsia="Aptos" w:cs="Times New Roman"/>
          <w:kern w:val="2"/>
          <w:sz w:val="22"/>
          <w14:ligatures w14:val="standardContextual"/>
        </w:rPr>
        <w:t> </w:t>
      </w:r>
    </w:p>
    <w:p w14:paraId="1513B8D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30A5CABF" w14:textId="77777777" w:rsidR="001E012F" w:rsidRPr="001E012F" w:rsidRDefault="001E012F" w:rsidP="001E012F">
      <w:pPr>
        <w:spacing w:after="0" w:line="259" w:lineRule="auto"/>
        <w:rPr>
          <w:rFonts w:eastAsia="Aptos" w:cs="Times New Roman"/>
          <w:kern w:val="2"/>
          <w:sz w:val="22"/>
          <w14:ligatures w14:val="standardContextual"/>
        </w:rPr>
      </w:pPr>
    </w:p>
    <w:p w14:paraId="635FCA4A" w14:textId="77777777" w:rsidR="001E012F" w:rsidRPr="001E012F" w:rsidRDefault="001E012F" w:rsidP="001E012F">
      <w:pPr>
        <w:spacing w:after="0" w:line="259" w:lineRule="auto"/>
        <w:rPr>
          <w:rFonts w:eastAsia="Aptos" w:cs="Times New Roman"/>
          <w:kern w:val="2"/>
          <w:sz w:val="22"/>
          <w14:ligatures w14:val="standardContextual"/>
        </w:rPr>
      </w:pPr>
    </w:p>
    <w:p w14:paraId="6CE06EF8" w14:textId="77777777" w:rsidR="001E012F" w:rsidRPr="001E012F" w:rsidRDefault="001E012F" w:rsidP="001E012F">
      <w:pPr>
        <w:spacing w:after="0" w:line="259" w:lineRule="auto"/>
        <w:rPr>
          <w:rFonts w:eastAsia="Aptos" w:cs="Times New Roman"/>
          <w:kern w:val="2"/>
          <w:sz w:val="22"/>
          <w14:ligatures w14:val="standardContextual"/>
        </w:rPr>
      </w:pPr>
    </w:p>
    <w:p w14:paraId="790E041F" w14:textId="77777777" w:rsidR="001E012F" w:rsidRPr="001E012F" w:rsidRDefault="001E012F" w:rsidP="001E012F">
      <w:pPr>
        <w:spacing w:after="0" w:line="240" w:lineRule="auto"/>
        <w:textAlignment w:val="baseline"/>
        <w:rPr>
          <w:rFonts w:eastAsia="Times New Roman" w:cs="Times New Roman"/>
          <w:szCs w:val="24"/>
          <w:lang w:eastAsia="nb-NO"/>
        </w:rPr>
      </w:pPr>
    </w:p>
    <w:p w14:paraId="29C105FC" w14:textId="77777777" w:rsidR="001E012F" w:rsidRPr="001E012F" w:rsidRDefault="001E012F" w:rsidP="001E012F">
      <w:pPr>
        <w:spacing w:after="0" w:line="240" w:lineRule="auto"/>
        <w:textAlignment w:val="baseline"/>
        <w:rPr>
          <w:rFonts w:eastAsia="Times New Roman" w:cs="Times New Roman"/>
          <w:szCs w:val="24"/>
          <w:lang w:eastAsia="nb-NO"/>
        </w:rPr>
      </w:pPr>
    </w:p>
    <w:p w14:paraId="6D0F5D99" w14:textId="77777777" w:rsidR="001E012F" w:rsidRPr="001E012F" w:rsidRDefault="001E012F" w:rsidP="001E012F">
      <w:pPr>
        <w:spacing w:after="0" w:line="240" w:lineRule="auto"/>
        <w:textAlignment w:val="baseline"/>
        <w:rPr>
          <w:rFonts w:eastAsia="Times New Roman" w:cs="Times New Roman"/>
          <w:szCs w:val="24"/>
          <w:lang w:eastAsia="nb-NO"/>
        </w:rPr>
      </w:pPr>
    </w:p>
    <w:p w14:paraId="0186BA9C" w14:textId="77777777" w:rsidR="001E012F" w:rsidRPr="001E012F" w:rsidRDefault="001E012F" w:rsidP="001E012F">
      <w:pPr>
        <w:spacing w:after="0" w:line="240" w:lineRule="auto"/>
        <w:textAlignment w:val="baseline"/>
        <w:rPr>
          <w:rFonts w:eastAsia="Times New Roman" w:cs="Times New Roman"/>
          <w:szCs w:val="24"/>
          <w:lang w:eastAsia="nb-NO"/>
        </w:rPr>
      </w:pPr>
    </w:p>
    <w:p w14:paraId="28B1A83F" w14:textId="77777777" w:rsidR="001E012F" w:rsidRPr="001E012F" w:rsidRDefault="001E012F" w:rsidP="001E012F">
      <w:pPr>
        <w:spacing w:after="0" w:line="240" w:lineRule="auto"/>
        <w:textAlignment w:val="baseline"/>
        <w:rPr>
          <w:rFonts w:eastAsia="Times New Roman" w:cs="Times New Roman"/>
          <w:szCs w:val="24"/>
          <w:lang w:eastAsia="nb-NO"/>
        </w:rPr>
      </w:pPr>
    </w:p>
    <w:p w14:paraId="42904DDB" w14:textId="77777777" w:rsidR="001E012F" w:rsidRPr="001E012F" w:rsidRDefault="001E012F" w:rsidP="001E012F">
      <w:pPr>
        <w:spacing w:after="0" w:line="240" w:lineRule="auto"/>
        <w:textAlignment w:val="baseline"/>
        <w:rPr>
          <w:rFonts w:eastAsia="Times New Roman" w:cs="Times New Roman"/>
          <w:szCs w:val="24"/>
          <w:lang w:eastAsia="nb-NO"/>
        </w:rPr>
      </w:pPr>
    </w:p>
    <w:p w14:paraId="3507AF27" w14:textId="77777777" w:rsidR="001E012F" w:rsidRPr="001E012F" w:rsidRDefault="001E012F" w:rsidP="001E012F">
      <w:pPr>
        <w:spacing w:after="0" w:line="240" w:lineRule="auto"/>
        <w:textAlignment w:val="baseline"/>
        <w:rPr>
          <w:rFonts w:eastAsia="Times New Roman" w:cs="Times New Roman"/>
          <w:szCs w:val="24"/>
          <w:lang w:eastAsia="nb-NO"/>
        </w:rPr>
      </w:pPr>
    </w:p>
    <w:p w14:paraId="02D72C36" w14:textId="77777777" w:rsidR="001E012F" w:rsidRPr="001E012F" w:rsidRDefault="001E012F" w:rsidP="001E012F">
      <w:pPr>
        <w:spacing w:after="0" w:line="240" w:lineRule="auto"/>
        <w:textAlignment w:val="baseline"/>
        <w:rPr>
          <w:rFonts w:eastAsia="Times New Roman" w:cs="Times New Roman"/>
          <w:szCs w:val="24"/>
          <w:lang w:eastAsia="nb-NO"/>
        </w:rPr>
      </w:pPr>
    </w:p>
    <w:p w14:paraId="13C7BA35" w14:textId="77777777" w:rsidR="001E012F" w:rsidRPr="001E012F" w:rsidRDefault="001E012F" w:rsidP="001E012F">
      <w:pPr>
        <w:spacing w:after="0" w:line="240" w:lineRule="auto"/>
        <w:textAlignment w:val="baseline"/>
        <w:rPr>
          <w:rFonts w:eastAsia="Times New Roman" w:cs="Times New Roman"/>
          <w:szCs w:val="24"/>
          <w:lang w:eastAsia="nb-NO"/>
        </w:rPr>
      </w:pPr>
    </w:p>
    <w:p w14:paraId="703F4BA2" w14:textId="77777777" w:rsidR="001E012F" w:rsidRPr="001E012F" w:rsidRDefault="001E012F" w:rsidP="001E012F">
      <w:pPr>
        <w:spacing w:after="0" w:line="240" w:lineRule="auto"/>
        <w:textAlignment w:val="baseline"/>
        <w:rPr>
          <w:rFonts w:eastAsia="Times New Roman" w:cs="Times New Roman"/>
          <w:szCs w:val="24"/>
          <w:lang w:eastAsia="nb-NO"/>
        </w:rPr>
      </w:pPr>
    </w:p>
    <w:p w14:paraId="47458887" w14:textId="77777777" w:rsidR="001E012F" w:rsidRPr="001E012F" w:rsidRDefault="001E012F" w:rsidP="001E012F">
      <w:pPr>
        <w:spacing w:after="0" w:line="240" w:lineRule="auto"/>
        <w:textAlignment w:val="baseline"/>
        <w:rPr>
          <w:rFonts w:eastAsia="Times New Roman" w:cs="Times New Roman"/>
          <w:szCs w:val="24"/>
          <w:lang w:eastAsia="nb-NO"/>
        </w:rPr>
      </w:pPr>
    </w:p>
    <w:p w14:paraId="5193747D" w14:textId="77777777" w:rsidR="001E012F" w:rsidRPr="001E012F" w:rsidRDefault="001E012F" w:rsidP="001E012F">
      <w:pPr>
        <w:spacing w:after="0" w:line="240" w:lineRule="auto"/>
        <w:textAlignment w:val="baseline"/>
        <w:rPr>
          <w:rFonts w:eastAsia="Times New Roman" w:cs="Times New Roman"/>
          <w:szCs w:val="24"/>
          <w:lang w:eastAsia="nb-NO"/>
        </w:rPr>
      </w:pPr>
    </w:p>
    <w:p w14:paraId="20E8CA43" w14:textId="77777777" w:rsidR="001E012F" w:rsidRPr="001E012F" w:rsidRDefault="001E012F" w:rsidP="001E012F">
      <w:pPr>
        <w:spacing w:after="0" w:line="240" w:lineRule="auto"/>
        <w:textAlignment w:val="baseline"/>
        <w:rPr>
          <w:rFonts w:eastAsia="Times New Roman" w:cs="Times New Roman"/>
          <w:szCs w:val="24"/>
          <w:lang w:eastAsia="nb-NO"/>
        </w:rPr>
      </w:pPr>
    </w:p>
    <w:p w14:paraId="1DA42091" w14:textId="77777777" w:rsidR="001E012F" w:rsidRPr="001E012F" w:rsidRDefault="001E012F" w:rsidP="001E012F">
      <w:pPr>
        <w:spacing w:after="0" w:line="240" w:lineRule="auto"/>
        <w:textAlignment w:val="baseline"/>
        <w:rPr>
          <w:rFonts w:eastAsia="Times New Roman" w:cs="Times New Roman"/>
          <w:szCs w:val="24"/>
          <w:lang w:eastAsia="nb-NO"/>
        </w:rPr>
      </w:pPr>
    </w:p>
    <w:p w14:paraId="3C82254E" w14:textId="77777777" w:rsidR="001E012F" w:rsidRPr="001E012F" w:rsidRDefault="001E012F" w:rsidP="001E012F">
      <w:pPr>
        <w:spacing w:after="0" w:line="240" w:lineRule="auto"/>
        <w:textAlignment w:val="baseline"/>
        <w:rPr>
          <w:rFonts w:eastAsia="Times New Roman" w:cs="Times New Roman"/>
          <w:szCs w:val="24"/>
          <w:lang w:eastAsia="nb-NO"/>
        </w:rPr>
      </w:pPr>
    </w:p>
    <w:p w14:paraId="67DDF7E0" w14:textId="77777777" w:rsidR="001E012F" w:rsidRPr="001E012F" w:rsidRDefault="001E012F" w:rsidP="001E012F">
      <w:pPr>
        <w:spacing w:after="0" w:line="240" w:lineRule="auto"/>
        <w:textAlignment w:val="baseline"/>
        <w:rPr>
          <w:rFonts w:eastAsia="Times New Roman" w:cs="Times New Roman"/>
          <w:szCs w:val="24"/>
          <w:lang w:eastAsia="nb-NO"/>
        </w:rPr>
      </w:pPr>
    </w:p>
    <w:p w14:paraId="497B44B6" w14:textId="77777777" w:rsidR="001E012F" w:rsidRPr="001E012F" w:rsidRDefault="001E012F" w:rsidP="001E012F">
      <w:pPr>
        <w:spacing w:after="0" w:line="240" w:lineRule="auto"/>
        <w:textAlignment w:val="baseline"/>
        <w:rPr>
          <w:rFonts w:eastAsia="Times New Roman" w:cs="Times New Roman"/>
          <w:szCs w:val="24"/>
          <w:lang w:eastAsia="nb-NO"/>
        </w:rPr>
      </w:pPr>
    </w:p>
    <w:p w14:paraId="1907C905" w14:textId="77777777" w:rsidR="001E012F" w:rsidRPr="001E012F" w:rsidRDefault="001E012F" w:rsidP="001E012F">
      <w:pPr>
        <w:spacing w:after="0" w:line="240" w:lineRule="auto"/>
        <w:textAlignment w:val="baseline"/>
        <w:rPr>
          <w:rFonts w:eastAsia="Times New Roman" w:cs="Times New Roman"/>
          <w:szCs w:val="24"/>
          <w:lang w:eastAsia="nb-NO"/>
        </w:rPr>
      </w:pPr>
    </w:p>
    <w:p w14:paraId="5AB7828E" w14:textId="77777777" w:rsidR="001E012F" w:rsidRPr="001E012F" w:rsidRDefault="001E012F" w:rsidP="001E012F">
      <w:pPr>
        <w:spacing w:after="0" w:line="240" w:lineRule="auto"/>
        <w:textAlignment w:val="baseline"/>
        <w:rPr>
          <w:rFonts w:eastAsia="Times New Roman" w:cs="Times New Roman"/>
          <w:szCs w:val="24"/>
          <w:lang w:eastAsia="nb-NO"/>
        </w:rPr>
      </w:pPr>
    </w:p>
    <w:p w14:paraId="4D187533" w14:textId="77777777" w:rsidR="001E012F" w:rsidRPr="001E012F" w:rsidRDefault="001E012F" w:rsidP="001E012F">
      <w:pPr>
        <w:spacing w:after="0" w:line="240" w:lineRule="auto"/>
        <w:textAlignment w:val="baseline"/>
        <w:rPr>
          <w:rFonts w:eastAsia="Times New Roman" w:cs="Times New Roman"/>
          <w:szCs w:val="24"/>
          <w:lang w:eastAsia="nb-NO"/>
        </w:rPr>
      </w:pPr>
    </w:p>
    <w:p w14:paraId="3E5509C8" w14:textId="77777777" w:rsidR="001E012F" w:rsidRPr="001E012F" w:rsidRDefault="001E012F" w:rsidP="001E012F">
      <w:pPr>
        <w:spacing w:after="0" w:line="240" w:lineRule="auto"/>
        <w:textAlignment w:val="baseline"/>
        <w:rPr>
          <w:rFonts w:eastAsia="Times New Roman" w:cs="Times New Roman"/>
          <w:szCs w:val="24"/>
          <w:lang w:eastAsia="nb-NO"/>
        </w:rPr>
      </w:pPr>
    </w:p>
    <w:p w14:paraId="5F6518D8" w14:textId="77777777" w:rsidR="001E012F" w:rsidRPr="001E012F" w:rsidRDefault="001E012F" w:rsidP="001E012F">
      <w:pPr>
        <w:spacing w:after="0" w:line="240" w:lineRule="auto"/>
        <w:textAlignment w:val="baseline"/>
        <w:rPr>
          <w:rFonts w:eastAsia="Times New Roman" w:cs="Times New Roman"/>
          <w:szCs w:val="24"/>
          <w:lang w:eastAsia="nb-NO"/>
        </w:rPr>
      </w:pPr>
    </w:p>
    <w:p w14:paraId="4476F27B" w14:textId="77777777" w:rsidR="001E012F" w:rsidRPr="001E012F" w:rsidRDefault="001E012F" w:rsidP="001E012F">
      <w:pPr>
        <w:spacing w:after="0" w:line="240" w:lineRule="auto"/>
        <w:textAlignment w:val="baseline"/>
        <w:rPr>
          <w:rFonts w:eastAsia="Times New Roman" w:cs="Times New Roman"/>
          <w:szCs w:val="24"/>
          <w:lang w:eastAsia="nb-NO"/>
        </w:rPr>
      </w:pPr>
    </w:p>
    <w:p w14:paraId="2241349F" w14:textId="77777777" w:rsidR="001E012F" w:rsidRPr="001E012F" w:rsidRDefault="001E012F" w:rsidP="001E012F">
      <w:pPr>
        <w:spacing w:after="0" w:line="240" w:lineRule="auto"/>
        <w:textAlignment w:val="baseline"/>
        <w:rPr>
          <w:rFonts w:eastAsia="Times New Roman" w:cs="Times New Roman"/>
          <w:szCs w:val="24"/>
          <w:lang w:eastAsia="nb-NO"/>
        </w:rPr>
      </w:pPr>
    </w:p>
    <w:p w14:paraId="3A8C8CBB" w14:textId="77777777" w:rsidR="001E012F" w:rsidRPr="001E012F" w:rsidRDefault="001E012F" w:rsidP="001E012F">
      <w:pPr>
        <w:spacing w:after="0" w:line="240" w:lineRule="auto"/>
        <w:textAlignment w:val="baseline"/>
        <w:rPr>
          <w:rFonts w:eastAsia="Times New Roman" w:cs="Times New Roman"/>
          <w:szCs w:val="24"/>
          <w:lang w:eastAsia="nb-NO"/>
        </w:rPr>
      </w:pPr>
    </w:p>
    <w:p w14:paraId="3CFFBB06" w14:textId="77777777" w:rsidR="001E012F" w:rsidRPr="001E012F" w:rsidRDefault="001E012F" w:rsidP="001E012F">
      <w:pPr>
        <w:spacing w:after="0" w:line="240" w:lineRule="auto"/>
        <w:textAlignment w:val="baseline"/>
        <w:rPr>
          <w:rFonts w:eastAsia="Times New Roman" w:cs="Times New Roman"/>
          <w:szCs w:val="24"/>
          <w:lang w:eastAsia="nb-NO"/>
        </w:rPr>
      </w:pPr>
    </w:p>
    <w:p w14:paraId="39B6ADE5" w14:textId="77777777" w:rsidR="001E012F" w:rsidRPr="001E012F" w:rsidRDefault="001E012F" w:rsidP="001E012F">
      <w:pPr>
        <w:spacing w:after="0" w:line="240" w:lineRule="auto"/>
        <w:textAlignment w:val="baseline"/>
        <w:rPr>
          <w:rFonts w:eastAsia="Times New Roman" w:cs="Times New Roman"/>
          <w:szCs w:val="24"/>
          <w:lang w:eastAsia="nb-NO"/>
        </w:rPr>
      </w:pPr>
    </w:p>
    <w:p w14:paraId="303A066E" w14:textId="77777777" w:rsidR="001E012F" w:rsidRPr="001E012F" w:rsidRDefault="001E012F" w:rsidP="001E012F">
      <w:pPr>
        <w:spacing w:after="0" w:line="240" w:lineRule="auto"/>
        <w:textAlignment w:val="baseline"/>
        <w:rPr>
          <w:rFonts w:eastAsia="Times New Roman" w:cs="Times New Roman"/>
          <w:szCs w:val="24"/>
          <w:lang w:eastAsia="nb-NO"/>
        </w:rPr>
      </w:pPr>
    </w:p>
    <w:p w14:paraId="3D157471" w14:textId="77777777" w:rsidR="001E012F" w:rsidRPr="001E012F" w:rsidRDefault="001E012F" w:rsidP="001E012F">
      <w:pPr>
        <w:spacing w:after="0" w:line="240" w:lineRule="auto"/>
        <w:textAlignment w:val="baseline"/>
        <w:rPr>
          <w:rFonts w:eastAsia="Times New Roman" w:cs="Times New Roman"/>
          <w:szCs w:val="24"/>
          <w:lang w:eastAsia="nb-NO"/>
        </w:rPr>
      </w:pPr>
    </w:p>
    <w:p w14:paraId="7B20DBA7" w14:textId="77777777" w:rsidR="001E012F" w:rsidRPr="001E012F" w:rsidRDefault="001E012F" w:rsidP="001E012F">
      <w:pPr>
        <w:spacing w:after="0" w:line="240" w:lineRule="auto"/>
        <w:textAlignment w:val="baseline"/>
        <w:rPr>
          <w:rFonts w:eastAsia="Times New Roman" w:cs="Times New Roman"/>
          <w:szCs w:val="24"/>
          <w:lang w:eastAsia="nb-NO"/>
        </w:rPr>
      </w:pPr>
    </w:p>
    <w:p w14:paraId="3697963F" w14:textId="77777777" w:rsidR="001E012F" w:rsidRPr="001E012F" w:rsidRDefault="001E012F" w:rsidP="001E012F">
      <w:pPr>
        <w:spacing w:after="0" w:line="240" w:lineRule="auto"/>
        <w:textAlignment w:val="baseline"/>
        <w:rPr>
          <w:rFonts w:eastAsia="Times New Roman" w:cs="Times New Roman"/>
          <w:szCs w:val="24"/>
          <w:lang w:eastAsia="nb-NO"/>
        </w:rPr>
      </w:pPr>
    </w:p>
    <w:p w14:paraId="706BBD09" w14:textId="77777777" w:rsidR="001E012F" w:rsidRPr="001E012F" w:rsidRDefault="001E012F" w:rsidP="001E012F">
      <w:pPr>
        <w:spacing w:after="0" w:line="240" w:lineRule="auto"/>
        <w:textAlignment w:val="baseline"/>
        <w:rPr>
          <w:rFonts w:eastAsia="Times New Roman" w:cs="Times New Roman"/>
          <w:szCs w:val="24"/>
          <w:lang w:eastAsia="nb-NO"/>
        </w:rPr>
      </w:pPr>
    </w:p>
    <w:p w14:paraId="703FED6A" w14:textId="77777777" w:rsidR="001E012F" w:rsidRPr="001E012F" w:rsidRDefault="001E012F" w:rsidP="001E012F">
      <w:pPr>
        <w:spacing w:after="0" w:line="240" w:lineRule="auto"/>
        <w:textAlignment w:val="baseline"/>
        <w:rPr>
          <w:rFonts w:eastAsia="Times New Roman" w:cs="Times New Roman"/>
          <w:szCs w:val="24"/>
          <w:lang w:eastAsia="nb-NO"/>
        </w:rPr>
      </w:pPr>
    </w:p>
    <w:p w14:paraId="5F83F21E" w14:textId="77777777" w:rsidR="001E012F" w:rsidRPr="001E012F" w:rsidRDefault="001E012F" w:rsidP="001E012F">
      <w:pPr>
        <w:spacing w:after="0" w:line="240" w:lineRule="auto"/>
        <w:textAlignment w:val="baseline"/>
        <w:rPr>
          <w:rFonts w:eastAsia="Times New Roman" w:cs="Times New Roman"/>
          <w:szCs w:val="24"/>
          <w:lang w:eastAsia="nb-NO"/>
        </w:rPr>
      </w:pPr>
    </w:p>
    <w:p w14:paraId="63EC576A" w14:textId="77777777" w:rsidR="001E012F" w:rsidRPr="001E012F" w:rsidRDefault="001E012F" w:rsidP="001E012F">
      <w:pPr>
        <w:spacing w:after="0" w:line="240" w:lineRule="auto"/>
        <w:textAlignment w:val="baseline"/>
        <w:rPr>
          <w:rFonts w:eastAsia="Times New Roman" w:cs="Times New Roman"/>
          <w:szCs w:val="24"/>
          <w:lang w:eastAsia="nb-NO"/>
        </w:rPr>
      </w:pPr>
    </w:p>
    <w:p w14:paraId="7CE27AA2" w14:textId="77777777" w:rsidR="001E012F" w:rsidRPr="001E012F" w:rsidRDefault="001E012F" w:rsidP="001E012F">
      <w:pPr>
        <w:spacing w:after="0" w:line="240" w:lineRule="auto"/>
        <w:textAlignment w:val="baseline"/>
        <w:rPr>
          <w:rFonts w:eastAsia="Times New Roman" w:cs="Times New Roman"/>
          <w:szCs w:val="24"/>
          <w:lang w:eastAsia="nb-NO"/>
        </w:rPr>
      </w:pPr>
    </w:p>
    <w:p w14:paraId="1787A618" w14:textId="77777777" w:rsidR="001E012F" w:rsidRPr="001E012F" w:rsidRDefault="001E012F" w:rsidP="001E012F">
      <w:pPr>
        <w:spacing w:after="0" w:line="240" w:lineRule="auto"/>
        <w:textAlignment w:val="baseline"/>
        <w:rPr>
          <w:rFonts w:eastAsia="Times New Roman" w:cs="Times New Roman"/>
          <w:szCs w:val="24"/>
          <w:lang w:eastAsia="nb-NO"/>
        </w:rPr>
      </w:pPr>
    </w:p>
    <w:p w14:paraId="49FBA954" w14:textId="77777777" w:rsidR="001E012F" w:rsidRPr="001E012F" w:rsidRDefault="001E012F" w:rsidP="001E012F">
      <w:pPr>
        <w:spacing w:after="0" w:line="240" w:lineRule="auto"/>
        <w:textAlignment w:val="baseline"/>
        <w:rPr>
          <w:rFonts w:eastAsia="Times New Roman" w:cs="Times New Roman"/>
          <w:szCs w:val="24"/>
          <w:lang w:eastAsia="nb-NO"/>
        </w:rPr>
      </w:pPr>
    </w:p>
    <w:p w14:paraId="569BE7B6" w14:textId="77777777" w:rsidR="001E012F" w:rsidRPr="001E012F" w:rsidRDefault="001E012F" w:rsidP="001E012F">
      <w:pPr>
        <w:spacing w:after="0" w:line="240" w:lineRule="auto"/>
        <w:textAlignment w:val="baseline"/>
        <w:rPr>
          <w:rFonts w:eastAsia="Times New Roman" w:cs="Times New Roman"/>
          <w:szCs w:val="24"/>
          <w:lang w:eastAsia="nb-NO"/>
        </w:rPr>
      </w:pPr>
    </w:p>
    <w:p w14:paraId="3615160C" w14:textId="77777777" w:rsidR="001E012F" w:rsidRPr="001E012F" w:rsidRDefault="001E012F" w:rsidP="001E012F">
      <w:pPr>
        <w:spacing w:after="0" w:line="240" w:lineRule="auto"/>
        <w:textAlignment w:val="baseline"/>
        <w:rPr>
          <w:rFonts w:eastAsia="Times New Roman" w:cs="Times New Roman"/>
          <w:szCs w:val="24"/>
          <w:lang w:eastAsia="nb-NO"/>
        </w:rPr>
      </w:pPr>
    </w:p>
    <w:p w14:paraId="61FB9789" w14:textId="77777777" w:rsidR="001E012F" w:rsidRPr="001E012F" w:rsidRDefault="001E012F" w:rsidP="001E012F">
      <w:pPr>
        <w:spacing w:after="0" w:line="240" w:lineRule="auto"/>
        <w:textAlignment w:val="baseline"/>
        <w:rPr>
          <w:rFonts w:eastAsia="Times New Roman" w:cs="Times New Roman"/>
          <w:szCs w:val="24"/>
          <w:lang w:eastAsia="nb-NO"/>
        </w:rPr>
      </w:pPr>
    </w:p>
    <w:p w14:paraId="0BF1400F" w14:textId="77777777" w:rsidR="001E012F" w:rsidRPr="001E012F" w:rsidRDefault="001E012F" w:rsidP="001E012F">
      <w:pPr>
        <w:spacing w:after="0" w:line="240" w:lineRule="auto"/>
        <w:textAlignment w:val="baseline"/>
        <w:rPr>
          <w:rFonts w:eastAsia="Times New Roman" w:cs="Times New Roman"/>
          <w:szCs w:val="24"/>
          <w:lang w:eastAsia="nb-NO"/>
        </w:rPr>
      </w:pPr>
    </w:p>
    <w:p w14:paraId="41333865" w14:textId="77777777" w:rsidR="001E012F" w:rsidRPr="001E012F" w:rsidRDefault="001E012F" w:rsidP="001E012F">
      <w:pPr>
        <w:spacing w:after="0" w:line="240" w:lineRule="auto"/>
        <w:textAlignment w:val="baseline"/>
        <w:rPr>
          <w:rFonts w:eastAsia="Times New Roman" w:cs="Times New Roman"/>
          <w:szCs w:val="24"/>
          <w:lang w:eastAsia="nb-NO"/>
        </w:rPr>
      </w:pPr>
    </w:p>
    <w:p w14:paraId="65075654" w14:textId="77777777" w:rsidR="001E012F" w:rsidRPr="001E012F" w:rsidRDefault="001E012F" w:rsidP="001E012F">
      <w:pPr>
        <w:spacing w:after="0" w:line="240" w:lineRule="auto"/>
        <w:textAlignment w:val="baseline"/>
        <w:rPr>
          <w:rFonts w:eastAsia="Times New Roman" w:cs="Times New Roman"/>
          <w:szCs w:val="24"/>
          <w:lang w:eastAsia="nb-NO"/>
        </w:rPr>
      </w:pPr>
    </w:p>
    <w:p w14:paraId="6587B3F9" w14:textId="77777777" w:rsidR="001E012F" w:rsidRPr="001E012F" w:rsidRDefault="001E012F" w:rsidP="001E012F">
      <w:pPr>
        <w:spacing w:after="0" w:line="240" w:lineRule="auto"/>
        <w:textAlignment w:val="baseline"/>
        <w:rPr>
          <w:rFonts w:eastAsia="Times New Roman" w:cs="Times New Roman"/>
          <w:szCs w:val="24"/>
          <w:lang w:eastAsia="nb-NO"/>
        </w:rPr>
      </w:pPr>
    </w:p>
    <w:p w14:paraId="22104108" w14:textId="77777777" w:rsidR="001E012F" w:rsidRPr="001E012F" w:rsidRDefault="001E012F" w:rsidP="001E012F">
      <w:pPr>
        <w:spacing w:after="0" w:line="240" w:lineRule="auto"/>
        <w:textAlignment w:val="baseline"/>
        <w:rPr>
          <w:rFonts w:eastAsia="Times New Roman" w:cs="Times New Roman"/>
          <w:szCs w:val="24"/>
          <w:lang w:eastAsia="nb-NO"/>
        </w:rPr>
      </w:pPr>
    </w:p>
    <w:p w14:paraId="649BA71F" w14:textId="77777777" w:rsidR="001E012F" w:rsidRPr="001E012F" w:rsidRDefault="001E012F" w:rsidP="001E012F">
      <w:pPr>
        <w:spacing w:after="0" w:line="240" w:lineRule="auto"/>
        <w:textAlignment w:val="baseline"/>
        <w:rPr>
          <w:rFonts w:eastAsia="Times New Roman" w:cs="Times New Roman"/>
          <w:szCs w:val="24"/>
          <w:lang w:eastAsia="nb-NO"/>
        </w:rPr>
      </w:pPr>
    </w:p>
    <w:p w14:paraId="42673A96" w14:textId="77777777" w:rsidR="001E012F" w:rsidRPr="001E012F" w:rsidRDefault="001E012F" w:rsidP="001E012F">
      <w:pPr>
        <w:spacing w:after="0" w:line="240" w:lineRule="auto"/>
        <w:textAlignment w:val="baseline"/>
        <w:rPr>
          <w:rFonts w:eastAsia="Times New Roman" w:cs="Times New Roman"/>
          <w:szCs w:val="24"/>
          <w:lang w:eastAsia="nb-NO"/>
        </w:rPr>
      </w:pPr>
    </w:p>
    <w:p w14:paraId="0D3F5CAB" w14:textId="77777777" w:rsidR="001E012F" w:rsidRPr="001E012F" w:rsidRDefault="001E012F" w:rsidP="001E012F">
      <w:pPr>
        <w:spacing w:after="0" w:line="240" w:lineRule="auto"/>
        <w:textAlignment w:val="baseline"/>
        <w:rPr>
          <w:rFonts w:eastAsia="Times New Roman" w:cs="Times New Roman"/>
          <w:szCs w:val="24"/>
          <w:lang w:eastAsia="nb-NO"/>
        </w:rPr>
      </w:pPr>
    </w:p>
    <w:p w14:paraId="52D2CD3C" w14:textId="77777777" w:rsidR="001E012F" w:rsidRPr="001E012F" w:rsidRDefault="001E012F" w:rsidP="001E012F">
      <w:pPr>
        <w:spacing w:after="0" w:line="240" w:lineRule="auto"/>
        <w:textAlignment w:val="baseline"/>
        <w:rPr>
          <w:rFonts w:eastAsia="Times New Roman" w:cs="Times New Roman"/>
          <w:szCs w:val="24"/>
          <w:lang w:eastAsia="nb-NO"/>
        </w:rPr>
      </w:pPr>
    </w:p>
    <w:p w14:paraId="7C184AB7" w14:textId="77777777" w:rsidR="001E012F" w:rsidRPr="001E012F" w:rsidRDefault="001E012F" w:rsidP="001E012F">
      <w:pPr>
        <w:spacing w:after="0" w:line="240" w:lineRule="auto"/>
        <w:textAlignment w:val="baseline"/>
        <w:rPr>
          <w:rFonts w:eastAsia="Times New Roman" w:cs="Times New Roman"/>
          <w:szCs w:val="24"/>
          <w:lang w:eastAsia="nb-NO"/>
        </w:rPr>
      </w:pPr>
    </w:p>
    <w:p w14:paraId="4AF7391A" w14:textId="77777777" w:rsidR="001E012F" w:rsidRPr="001E012F" w:rsidRDefault="001E012F" w:rsidP="001E012F">
      <w:pPr>
        <w:spacing w:after="0" w:line="240" w:lineRule="auto"/>
        <w:textAlignment w:val="baseline"/>
        <w:rPr>
          <w:rFonts w:eastAsia="Times New Roman" w:cs="Times New Roman"/>
          <w:szCs w:val="24"/>
          <w:lang w:eastAsia="nb-NO"/>
        </w:rPr>
      </w:pPr>
    </w:p>
    <w:p w14:paraId="09568692" w14:textId="77777777" w:rsidR="001E012F" w:rsidRPr="001E012F" w:rsidRDefault="001E012F" w:rsidP="001E012F">
      <w:pPr>
        <w:spacing w:after="0" w:line="240" w:lineRule="auto"/>
        <w:textAlignment w:val="baseline"/>
        <w:rPr>
          <w:rFonts w:eastAsia="Times New Roman" w:cs="Times New Roman"/>
          <w:szCs w:val="24"/>
          <w:lang w:eastAsia="nb-NO"/>
        </w:rPr>
      </w:pPr>
    </w:p>
    <w:p w14:paraId="577546A2" w14:textId="77777777" w:rsidR="001E012F" w:rsidRPr="001E012F" w:rsidRDefault="001E012F" w:rsidP="001E012F">
      <w:pPr>
        <w:spacing w:after="0" w:line="240" w:lineRule="auto"/>
        <w:textAlignment w:val="baseline"/>
        <w:rPr>
          <w:rFonts w:eastAsia="Times New Roman" w:cs="Times New Roman"/>
          <w:szCs w:val="24"/>
          <w:lang w:eastAsia="nb-NO"/>
        </w:rPr>
      </w:pPr>
    </w:p>
    <w:p w14:paraId="4923AC83" w14:textId="77777777" w:rsidR="001E012F" w:rsidRPr="001E012F" w:rsidRDefault="001E012F" w:rsidP="001E012F">
      <w:pPr>
        <w:spacing w:after="0" w:line="240" w:lineRule="auto"/>
        <w:textAlignment w:val="baseline"/>
        <w:rPr>
          <w:rFonts w:eastAsia="Times New Roman" w:cs="Times New Roman"/>
          <w:szCs w:val="24"/>
          <w:lang w:eastAsia="nb-NO"/>
        </w:rPr>
      </w:pPr>
    </w:p>
    <w:p w14:paraId="789DFA7F" w14:textId="77777777" w:rsidR="001E012F" w:rsidRPr="001E012F" w:rsidRDefault="001E012F" w:rsidP="001E012F">
      <w:pPr>
        <w:spacing w:after="0" w:line="240" w:lineRule="auto"/>
        <w:textAlignment w:val="baseline"/>
        <w:rPr>
          <w:rFonts w:eastAsia="Times New Roman" w:cs="Times New Roman"/>
          <w:szCs w:val="24"/>
          <w:lang w:eastAsia="nb-NO"/>
        </w:rPr>
      </w:pPr>
    </w:p>
    <w:p w14:paraId="5F9FE354" w14:textId="77777777" w:rsidR="001E012F" w:rsidRPr="001E012F" w:rsidRDefault="001E012F" w:rsidP="001E012F">
      <w:pPr>
        <w:spacing w:after="0" w:line="240" w:lineRule="auto"/>
        <w:textAlignment w:val="baseline"/>
        <w:rPr>
          <w:rFonts w:eastAsia="Times New Roman" w:cs="Times New Roman"/>
          <w:szCs w:val="24"/>
          <w:lang w:eastAsia="nb-NO"/>
        </w:rPr>
      </w:pPr>
    </w:p>
    <w:p w14:paraId="13E0FDD6" w14:textId="77777777" w:rsidR="001E012F" w:rsidRPr="001E012F" w:rsidRDefault="001E012F" w:rsidP="001E012F">
      <w:pPr>
        <w:spacing w:after="0" w:line="240" w:lineRule="auto"/>
        <w:textAlignment w:val="baseline"/>
        <w:rPr>
          <w:rFonts w:eastAsia="Times New Roman" w:cs="Times New Roman"/>
          <w:szCs w:val="24"/>
          <w:lang w:eastAsia="nb-NO"/>
        </w:rPr>
      </w:pPr>
    </w:p>
    <w:p w14:paraId="3976B8EF" w14:textId="77777777" w:rsidR="001E012F" w:rsidRDefault="001E012F" w:rsidP="001E012F">
      <w:pPr>
        <w:spacing w:after="0" w:line="240" w:lineRule="auto"/>
        <w:textAlignment w:val="baseline"/>
        <w:rPr>
          <w:rFonts w:eastAsia="Times New Roman" w:cs="Times New Roman"/>
          <w:szCs w:val="24"/>
          <w:lang w:eastAsia="nb-NO"/>
        </w:rPr>
      </w:pPr>
    </w:p>
    <w:p w14:paraId="143F705F" w14:textId="77777777" w:rsidR="006A01F0" w:rsidRPr="001E012F" w:rsidRDefault="006A01F0" w:rsidP="001E012F">
      <w:pPr>
        <w:spacing w:after="0" w:line="240" w:lineRule="auto"/>
        <w:textAlignment w:val="baseline"/>
        <w:rPr>
          <w:rFonts w:eastAsia="Times New Roman" w:cs="Times New Roman"/>
          <w:szCs w:val="24"/>
          <w:lang w:eastAsia="nb-NO"/>
        </w:rPr>
      </w:pPr>
    </w:p>
    <w:p w14:paraId="1AA17986" w14:textId="77777777" w:rsidR="001E012F" w:rsidRPr="001E012F" w:rsidRDefault="001E012F" w:rsidP="001E012F">
      <w:pPr>
        <w:spacing w:after="0" w:line="240" w:lineRule="auto"/>
        <w:textAlignment w:val="baseline"/>
        <w:rPr>
          <w:rFonts w:eastAsia="Times New Roman" w:cs="Times New Roman"/>
          <w:szCs w:val="24"/>
          <w:lang w:eastAsia="nb-NO"/>
        </w:rPr>
      </w:pPr>
    </w:p>
    <w:p w14:paraId="3FBFD535" w14:textId="77777777" w:rsidR="001E012F" w:rsidRPr="001E012F" w:rsidRDefault="001E012F" w:rsidP="001E012F">
      <w:pPr>
        <w:spacing w:after="0" w:line="240" w:lineRule="auto"/>
        <w:textAlignment w:val="baseline"/>
        <w:rPr>
          <w:rFonts w:eastAsia="Times New Roman" w:cs="Times New Roman"/>
          <w:szCs w:val="24"/>
          <w:lang w:eastAsia="nb-NO"/>
        </w:rPr>
      </w:pPr>
    </w:p>
    <w:p w14:paraId="3D632FB1" w14:textId="77777777" w:rsidR="001E012F" w:rsidRPr="001E012F" w:rsidRDefault="001E012F" w:rsidP="001E012F">
      <w:pPr>
        <w:spacing w:after="0" w:line="240" w:lineRule="auto"/>
        <w:textAlignment w:val="baseline"/>
        <w:rPr>
          <w:rFonts w:eastAsia="Times New Roman" w:cs="Times New Roman"/>
          <w:szCs w:val="24"/>
          <w:lang w:eastAsia="nb-NO"/>
        </w:rPr>
      </w:pPr>
    </w:p>
    <w:p w14:paraId="2129602F" w14:textId="77777777" w:rsidR="001E012F" w:rsidRPr="001E012F" w:rsidRDefault="001E012F" w:rsidP="001E012F">
      <w:pPr>
        <w:spacing w:after="0" w:line="240" w:lineRule="auto"/>
        <w:textAlignment w:val="baseline"/>
        <w:rPr>
          <w:rFonts w:eastAsia="Times New Roman" w:cs="Times New Roman"/>
          <w:szCs w:val="24"/>
          <w:lang w:eastAsia="nb-NO"/>
        </w:rPr>
      </w:pPr>
    </w:p>
    <w:p w14:paraId="4B5BBE78" w14:textId="77777777" w:rsidR="001E012F" w:rsidRPr="001E012F" w:rsidRDefault="001E012F" w:rsidP="001E012F">
      <w:pPr>
        <w:spacing w:after="0" w:line="240" w:lineRule="auto"/>
        <w:textAlignment w:val="baseline"/>
        <w:rPr>
          <w:rFonts w:eastAsia="Times New Roman" w:cs="Times New Roman"/>
          <w:szCs w:val="24"/>
          <w:lang w:eastAsia="nb-NO"/>
        </w:rPr>
      </w:pPr>
    </w:p>
    <w:p w14:paraId="19A6E1CE" w14:textId="77777777" w:rsidR="001E012F" w:rsidRPr="001E012F" w:rsidRDefault="001E012F" w:rsidP="001E012F">
      <w:pPr>
        <w:spacing w:after="0" w:line="240" w:lineRule="auto"/>
        <w:textAlignment w:val="baseline"/>
        <w:rPr>
          <w:rFonts w:eastAsia="Times New Roman" w:cs="Times New Roman"/>
          <w:szCs w:val="24"/>
          <w:lang w:eastAsia="nb-NO"/>
        </w:rPr>
      </w:pPr>
    </w:p>
    <w:p w14:paraId="32315801" w14:textId="77777777" w:rsidR="001E012F" w:rsidRPr="001E012F" w:rsidRDefault="001E012F" w:rsidP="001E012F">
      <w:pPr>
        <w:spacing w:after="0" w:line="240" w:lineRule="auto"/>
        <w:textAlignment w:val="baseline"/>
        <w:rPr>
          <w:rFonts w:eastAsia="Times New Roman" w:cs="Times New Roman"/>
          <w:szCs w:val="24"/>
          <w:lang w:eastAsia="nb-NO"/>
        </w:rPr>
      </w:pPr>
    </w:p>
    <w:p w14:paraId="2A09F2BC" w14:textId="77777777" w:rsidR="001E012F" w:rsidRPr="001E012F" w:rsidRDefault="001E012F" w:rsidP="001E012F">
      <w:pPr>
        <w:spacing w:after="0" w:line="240" w:lineRule="auto"/>
        <w:textAlignment w:val="baseline"/>
        <w:rPr>
          <w:rFonts w:eastAsia="Times New Roman" w:cs="Times New Roman"/>
          <w:szCs w:val="24"/>
          <w:lang w:eastAsia="nb-NO"/>
        </w:rPr>
      </w:pPr>
    </w:p>
    <w:p w14:paraId="5AB1DE00" w14:textId="77777777" w:rsidR="001E012F" w:rsidRPr="001E012F" w:rsidRDefault="001E012F" w:rsidP="001E012F">
      <w:pPr>
        <w:spacing w:after="0" w:line="240" w:lineRule="auto"/>
        <w:textAlignment w:val="baseline"/>
        <w:rPr>
          <w:rFonts w:eastAsia="Times New Roman" w:cs="Times New Roman"/>
          <w:szCs w:val="24"/>
          <w:lang w:eastAsia="nb-NO"/>
        </w:rPr>
      </w:pPr>
    </w:p>
    <w:p w14:paraId="749E9FAE" w14:textId="77777777" w:rsidR="001E012F" w:rsidRPr="001E012F" w:rsidRDefault="001E012F" w:rsidP="001E012F">
      <w:pPr>
        <w:spacing w:after="0" w:line="240" w:lineRule="auto"/>
        <w:textAlignment w:val="baseline"/>
        <w:rPr>
          <w:rFonts w:eastAsia="Times New Roman" w:cs="Times New Roman"/>
          <w:szCs w:val="24"/>
          <w:lang w:eastAsia="nb-NO"/>
        </w:rPr>
      </w:pPr>
    </w:p>
    <w:p w14:paraId="0460D5D1" w14:textId="77777777" w:rsidR="001E012F" w:rsidRPr="001E012F" w:rsidRDefault="001E012F" w:rsidP="001E012F">
      <w:pPr>
        <w:spacing w:after="0" w:line="240" w:lineRule="auto"/>
        <w:textAlignment w:val="baseline"/>
        <w:rPr>
          <w:rFonts w:eastAsia="Times New Roman" w:cs="Times New Roman"/>
          <w:szCs w:val="24"/>
          <w:lang w:eastAsia="nb-NO"/>
        </w:rPr>
      </w:pPr>
    </w:p>
    <w:p w14:paraId="11F7734B" w14:textId="77777777" w:rsidR="001E012F" w:rsidRPr="001E012F" w:rsidRDefault="001E012F" w:rsidP="001E012F">
      <w:pPr>
        <w:spacing w:after="0" w:line="240" w:lineRule="auto"/>
        <w:textAlignment w:val="baseline"/>
        <w:rPr>
          <w:rFonts w:eastAsia="Times New Roman" w:cs="Times New Roman"/>
          <w:szCs w:val="24"/>
          <w:lang w:eastAsia="nb-NO"/>
        </w:rPr>
      </w:pPr>
      <w:r w:rsidRPr="001E012F">
        <w:rPr>
          <w:rFonts w:eastAsia="Times New Roman" w:cs="Times New Roman"/>
          <w:szCs w:val="24"/>
          <w:lang w:eastAsia="nb-NO"/>
        </w:rPr>
        <w:lastRenderedPageBreak/>
        <w:t>Vedlegg 19.</w:t>
      </w:r>
    </w:p>
    <w:p w14:paraId="5D0EB8D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b/>
          <w:bCs/>
          <w:kern w:val="2"/>
          <w:sz w:val="22"/>
          <w14:ligatures w14:val="standardContextual"/>
        </w:rPr>
        <w:t>Forskrift om endring av forskrift om vern av Sæter naturreservat, Indre Østfold kommune, Viken</w:t>
      </w:r>
      <w:r w:rsidRPr="001E012F">
        <w:rPr>
          <w:rFonts w:eastAsia="Aptos" w:cs="Times New Roman"/>
          <w:kern w:val="2"/>
          <w:sz w:val="22"/>
          <w14:ligatures w14:val="standardContextual"/>
        </w:rPr>
        <w:t> </w:t>
      </w:r>
    </w:p>
    <w:p w14:paraId="18D623F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A2D967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nr.100 om forvaltning av naturens mangfold (naturmangfoldloven) § 34 og § 62. Fremmet av Klima- og miljødepartementet. </w:t>
      </w:r>
    </w:p>
    <w:p w14:paraId="71F30D4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4505A45"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69A3D30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CE34B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23. juni 2020 nr. 1315 om vern av Sæter naturreservat, Indre Østfold kommune, Viken, gjøres følgende endringer:  </w:t>
      </w:r>
    </w:p>
    <w:p w14:paraId="46CF4C3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9AB7F2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Forskriftens tittel skal lyde:  </w:t>
      </w:r>
    </w:p>
    <w:p w14:paraId="63398B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 om vern av Sæter naturreservat, Indre Østfold kommune, </w:t>
      </w:r>
      <w:r w:rsidRPr="001E012F">
        <w:rPr>
          <w:rFonts w:eastAsia="Aptos" w:cs="Times New Roman"/>
          <w:i/>
          <w:iCs/>
          <w:kern w:val="2"/>
          <w:sz w:val="22"/>
          <w14:ligatures w14:val="standardContextual"/>
        </w:rPr>
        <w:t>Østfold</w:t>
      </w:r>
      <w:r w:rsidRPr="001E012F">
        <w:rPr>
          <w:rFonts w:eastAsia="Aptos" w:cs="Times New Roman"/>
          <w:kern w:val="2"/>
          <w:sz w:val="22"/>
          <w14:ligatures w14:val="standardContextual"/>
        </w:rPr>
        <w:t> </w:t>
      </w:r>
    </w:p>
    <w:p w14:paraId="31B7FD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A8990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 skal lyde:  </w:t>
      </w:r>
    </w:p>
    <w:p w14:paraId="0A6C2EBE" w14:textId="77777777" w:rsidR="001E012F" w:rsidRPr="001E012F" w:rsidRDefault="001E012F" w:rsidP="001E012F">
      <w:pPr>
        <w:spacing w:after="0" w:line="259" w:lineRule="auto"/>
        <w:ind w:firstLine="708"/>
        <w:rPr>
          <w:rFonts w:eastAsia="Aptos" w:cs="Times New Roman"/>
          <w:i/>
          <w:iCs/>
          <w:kern w:val="2"/>
          <w:sz w:val="22"/>
          <w14:ligatures w14:val="standardContextual"/>
        </w:rPr>
      </w:pPr>
      <w:r w:rsidRPr="001E012F">
        <w:rPr>
          <w:rFonts w:eastAsia="Aptos" w:cs="Times New Roman"/>
          <w:i/>
          <w:iCs/>
          <w:kern w:val="2"/>
          <w:sz w:val="22"/>
          <w14:ligatures w14:val="standardContextual"/>
        </w:rPr>
        <w:t>Formålet med forskriften er å bevare et område som</w:t>
      </w:r>
    </w:p>
    <w:p w14:paraId="7349EB30" w14:textId="77777777" w:rsidR="001E012F" w:rsidRPr="001E012F" w:rsidRDefault="001E012F" w:rsidP="0053636F">
      <w:pPr>
        <w:numPr>
          <w:ilvl w:val="0"/>
          <w:numId w:val="572"/>
        </w:numPr>
        <w:spacing w:after="0" w:line="259" w:lineRule="auto"/>
        <w:contextualSpacing/>
        <w:rPr>
          <w:rFonts w:eastAsia="Aptos" w:cs="Times New Roman"/>
          <w:kern w:val="2"/>
          <w:sz w:val="22"/>
          <w14:ligatures w14:val="standardContextual"/>
        </w:rPr>
      </w:pPr>
      <w:r w:rsidRPr="001E012F">
        <w:rPr>
          <w:rFonts w:eastAsia="Aptos" w:cs="Times New Roman"/>
          <w:i/>
          <w:iCs/>
          <w:kern w:val="2"/>
          <w:sz w:val="22"/>
          <w14:ligatures w14:val="standardContextual"/>
        </w:rPr>
        <w:t>representerer bestemte typer natur i form av eldre høybonitetsskog med innslag av gammel edellauvskog og blandingsskog med rik markvegetasjon</w:t>
      </w:r>
    </w:p>
    <w:p w14:paraId="75D08B2B" w14:textId="77777777" w:rsidR="001E012F" w:rsidRPr="001E012F" w:rsidRDefault="001E012F" w:rsidP="0053636F">
      <w:pPr>
        <w:numPr>
          <w:ilvl w:val="0"/>
          <w:numId w:val="572"/>
        </w:numPr>
        <w:spacing w:after="0" w:line="259" w:lineRule="auto"/>
        <w:contextualSpacing/>
        <w:rPr>
          <w:rFonts w:eastAsia="Aptos" w:cs="Times New Roman"/>
          <w:kern w:val="2"/>
          <w:sz w:val="22"/>
          <w14:ligatures w14:val="standardContextual"/>
        </w:rPr>
      </w:pPr>
      <w:r w:rsidRPr="001E012F">
        <w:rPr>
          <w:rFonts w:eastAsia="Aptos" w:cs="Times New Roman"/>
          <w:i/>
          <w:iCs/>
          <w:kern w:val="2"/>
          <w:sz w:val="22"/>
          <w14:ligatures w14:val="standardContextual"/>
        </w:rPr>
        <w:t>inneholder truet, sjelden eller sårbar natur som den sårbare naturtypen leirravine. </w:t>
      </w:r>
      <w:r w:rsidRPr="001E012F">
        <w:rPr>
          <w:rFonts w:eastAsia="Aptos" w:cs="Times New Roman"/>
          <w:kern w:val="2"/>
          <w:sz w:val="22"/>
          <w14:ligatures w14:val="standardContextual"/>
        </w:rPr>
        <w:t> </w:t>
      </w:r>
    </w:p>
    <w:p w14:paraId="5C77DED7" w14:textId="77777777" w:rsidR="001E012F" w:rsidRPr="001E012F" w:rsidRDefault="001E012F" w:rsidP="001E012F">
      <w:pPr>
        <w:spacing w:after="0" w:line="259" w:lineRule="auto"/>
        <w:ind w:firstLine="708"/>
        <w:rPr>
          <w:rFonts w:eastAsia="Aptos" w:cs="Times New Roman"/>
          <w:kern w:val="2"/>
          <w:sz w:val="22"/>
          <w14:ligatures w14:val="standardContextual"/>
        </w:rPr>
      </w:pPr>
    </w:p>
    <w:p w14:paraId="7DACBF6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673903A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14E011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skal lyde:  </w:t>
      </w:r>
    </w:p>
    <w:p w14:paraId="788CF75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berører følgende gnr./bnr.: Indre Østfold kommune: 742/7 </w:t>
      </w:r>
      <w:r w:rsidRPr="001E012F">
        <w:rPr>
          <w:rFonts w:eastAsia="Aptos" w:cs="Times New Roman"/>
          <w:i/>
          <w:iCs/>
          <w:kern w:val="2"/>
          <w:sz w:val="22"/>
          <w14:ligatures w14:val="standardContextual"/>
        </w:rPr>
        <w:t>og 742/1</w:t>
      </w:r>
      <w:r w:rsidRPr="001E012F">
        <w:rPr>
          <w:rFonts w:eastAsia="Aptos" w:cs="Times New Roman"/>
          <w:kern w:val="2"/>
          <w:sz w:val="22"/>
          <w14:ligatures w14:val="standardContextual"/>
        </w:rPr>
        <w:t> </w:t>
      </w:r>
    </w:p>
    <w:p w14:paraId="52F9CDF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w:t>
      </w:r>
      <w:r w:rsidRPr="001E012F">
        <w:rPr>
          <w:rFonts w:eastAsia="Aptos" w:cs="Times New Roman"/>
          <w:i/>
          <w:iCs/>
          <w:kern w:val="2"/>
          <w:sz w:val="22"/>
          <w14:ligatures w14:val="standardContextual"/>
        </w:rPr>
        <w:t>190</w:t>
      </w:r>
      <w:r w:rsidRPr="001E012F">
        <w:rPr>
          <w:rFonts w:eastAsia="Aptos" w:cs="Times New Roman"/>
          <w:kern w:val="2"/>
          <w:sz w:val="22"/>
          <w14:ligatures w14:val="standardContextual"/>
        </w:rPr>
        <w:t xml:space="preserve"> dekar. Grensene for naturreservatet går fram av kart datert </w:t>
      </w:r>
      <w:r w:rsidRPr="001E012F">
        <w:rPr>
          <w:rFonts w:eastAsia="Aptos" w:cs="Times New Roman"/>
          <w:i/>
          <w:iCs/>
          <w:kern w:val="2"/>
          <w:sz w:val="22"/>
          <w14:ligatures w14:val="standardContextual"/>
        </w:rPr>
        <w:t>Klima- og miljødepartementet desember 2024</w:t>
      </w:r>
      <w:r w:rsidRPr="001E012F">
        <w:rPr>
          <w:rFonts w:eastAsia="Aptos" w:cs="Times New Roman"/>
          <w:kern w:val="2"/>
          <w:sz w:val="22"/>
          <w14:ligatures w14:val="standardContextual"/>
        </w:rPr>
        <w:t>. De nøyaktige grensene for naturreservatet skal avmerkes i marka. Knekkpunktene skal koordinatfestes. </w:t>
      </w:r>
    </w:p>
    <w:p w14:paraId="545EBB2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Verneforskriften med kart oppbevares i Indre Østfold kommune, hos </w:t>
      </w:r>
      <w:r w:rsidRPr="001E012F">
        <w:rPr>
          <w:rFonts w:eastAsia="Aptos" w:cs="Times New Roman"/>
          <w:i/>
          <w:iCs/>
          <w:kern w:val="2"/>
          <w:sz w:val="22"/>
          <w14:ligatures w14:val="standardContextual"/>
        </w:rPr>
        <w:t>Statsforvalteren i Østfold, Buskerud, Oslo og Akershus</w:t>
      </w:r>
      <w:r w:rsidRPr="001E012F">
        <w:rPr>
          <w:rFonts w:eastAsia="Aptos" w:cs="Times New Roman"/>
          <w:kern w:val="2"/>
          <w:sz w:val="22"/>
          <w14:ligatures w14:val="standardContextual"/>
        </w:rPr>
        <w:t>, i Miljødirektoratet og i Klima- og miljødepartementet. </w:t>
      </w:r>
    </w:p>
    <w:p w14:paraId="513F3CE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2116E4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annet ledd bokstav f skal lyde: </w:t>
      </w:r>
    </w:p>
    <w:p w14:paraId="71C037E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f. Beiting er forbudt.</w:t>
      </w:r>
      <w:r w:rsidRPr="001E012F">
        <w:rPr>
          <w:rFonts w:eastAsia="Aptos" w:cs="Times New Roman"/>
          <w:kern w:val="2"/>
          <w:sz w:val="22"/>
          <w14:ligatures w14:val="standardContextual"/>
        </w:rPr>
        <w:t> </w:t>
      </w:r>
    </w:p>
    <w:p w14:paraId="762DE69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9F45D3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annet ledd bokstav d og e skal lyde:  </w:t>
      </w:r>
    </w:p>
    <w:p w14:paraId="0EA8D48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d.</w:t>
      </w:r>
      <w:r w:rsidRPr="001E012F">
        <w:rPr>
          <w:rFonts w:eastAsia="Aptos" w:cs="Times New Roman"/>
          <w:kern w:val="2"/>
          <w:sz w:val="22"/>
          <w14:ligatures w14:val="standardContextual"/>
        </w:rPr>
        <w:t xml:space="preserve"> Vedlikehold av eksisterende vei</w:t>
      </w:r>
      <w:r w:rsidRPr="001E012F">
        <w:rPr>
          <w:rFonts w:eastAsia="Aptos" w:cs="Times New Roman"/>
          <w:i/>
          <w:iCs/>
          <w:kern w:val="2"/>
          <w:sz w:val="22"/>
          <w14:ligatures w14:val="standardContextual"/>
        </w:rPr>
        <w:t>er, traktorvei og biloppstillingsplass</w:t>
      </w:r>
      <w:r w:rsidRPr="001E012F">
        <w:rPr>
          <w:rFonts w:eastAsia="Aptos" w:cs="Times New Roman"/>
          <w:kern w:val="2"/>
          <w:sz w:val="22"/>
          <w14:ligatures w14:val="standardContextual"/>
        </w:rPr>
        <w:t xml:space="preserve"> avmerket på vernekartet, med standard som på vernetidspunktet. </w:t>
      </w:r>
    </w:p>
    <w:p w14:paraId="7DEE3F2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e.</w:t>
      </w:r>
      <w:r w:rsidRPr="001E012F">
        <w:rPr>
          <w:rFonts w:eastAsia="Aptos" w:cs="Times New Roman"/>
          <w:kern w:val="2"/>
          <w:sz w:val="22"/>
          <w14:ligatures w14:val="standardContextual"/>
        </w:rPr>
        <w:t xml:space="preserve"> Vedlikehold av eksisterende sti</w:t>
      </w:r>
      <w:r w:rsidRPr="001E012F">
        <w:rPr>
          <w:rFonts w:eastAsia="Aptos" w:cs="Times New Roman"/>
          <w:i/>
          <w:iCs/>
          <w:kern w:val="2"/>
          <w:sz w:val="22"/>
          <w14:ligatures w14:val="standardContextual"/>
        </w:rPr>
        <w:t>er</w:t>
      </w:r>
      <w:r w:rsidRPr="001E012F">
        <w:rPr>
          <w:rFonts w:eastAsia="Aptos" w:cs="Times New Roman"/>
          <w:kern w:val="2"/>
          <w:sz w:val="22"/>
          <w14:ligatures w14:val="standardContextual"/>
        </w:rPr>
        <w:t xml:space="preserve"> til hytt</w:t>
      </w:r>
      <w:r w:rsidRPr="001E012F">
        <w:rPr>
          <w:rFonts w:eastAsia="Aptos" w:cs="Times New Roman"/>
          <w:i/>
          <w:iCs/>
          <w:kern w:val="2"/>
          <w:sz w:val="22"/>
          <w14:ligatures w14:val="standardContextual"/>
        </w:rPr>
        <w:t>er</w:t>
      </w:r>
      <w:r w:rsidRPr="001E012F">
        <w:rPr>
          <w:rFonts w:eastAsia="Aptos" w:cs="Times New Roman"/>
          <w:kern w:val="2"/>
          <w:sz w:val="22"/>
          <w14:ligatures w14:val="standardContextual"/>
        </w:rPr>
        <w:t>, avmerket på vernekartet, med standard som på vernetidspunktet. </w:t>
      </w:r>
    </w:p>
    <w:p w14:paraId="37FA45B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7504E8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annet ledd bokstav h til l skal lyde: </w:t>
      </w:r>
    </w:p>
    <w:p w14:paraId="7EE13F7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h. Skånsom beiting i sone A på vernekartet</w:t>
      </w:r>
      <w:r w:rsidRPr="001E012F">
        <w:rPr>
          <w:rFonts w:eastAsia="Aptos" w:cs="Times New Roman"/>
          <w:kern w:val="2"/>
          <w:sz w:val="22"/>
          <w14:ligatures w14:val="standardContextual"/>
        </w:rPr>
        <w:t> </w:t>
      </w:r>
    </w:p>
    <w:p w14:paraId="224DDCA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i.</w:t>
      </w:r>
      <w:r w:rsidRPr="001E012F">
        <w:rPr>
          <w:rFonts w:eastAsia="Aptos" w:cs="Times New Roman"/>
          <w:kern w:val="2"/>
          <w:sz w:val="22"/>
          <w14:ligatures w14:val="standardContextual"/>
        </w:rPr>
        <w:t xml:space="preserve"> Utsetting av saltstein i forbindelse med beiting innenfor sone A </w:t>
      </w:r>
    </w:p>
    <w:p w14:paraId="2016D3B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j.</w:t>
      </w:r>
      <w:r w:rsidRPr="001E012F">
        <w:rPr>
          <w:rFonts w:eastAsia="Aptos" w:cs="Times New Roman"/>
          <w:kern w:val="2"/>
          <w:sz w:val="22"/>
          <w14:ligatures w14:val="standardContextual"/>
        </w:rPr>
        <w:t xml:space="preserve"> Forsiktig rydding av undervegetasjon i sone B angitt på vernekartet </w:t>
      </w:r>
    </w:p>
    <w:p w14:paraId="26C45C7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k.</w:t>
      </w:r>
      <w:r w:rsidRPr="001E012F">
        <w:rPr>
          <w:rFonts w:eastAsia="Aptos" w:cs="Times New Roman"/>
          <w:kern w:val="2"/>
          <w:sz w:val="22"/>
          <w14:ligatures w14:val="standardContextual"/>
        </w:rPr>
        <w:t xml:space="preserve"> Oppgradering eller fornyelse av kraftledninger for heving av spenningsnivå og økning av linetverrsnittet, når tiltaket ikke skader verneverdiene angitt i verneformålet nevneverdig </w:t>
      </w:r>
    </w:p>
    <w:p w14:paraId="561CCE7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l. Etablering av båtfeste og bruk av båtplass avmerket på vernekartet for én småbåt for eiendommen gnr./bnr. 742/1 i Trosvika.</w:t>
      </w:r>
      <w:r w:rsidRPr="001E012F">
        <w:rPr>
          <w:rFonts w:eastAsia="Aptos" w:cs="Times New Roman"/>
          <w:kern w:val="2"/>
          <w:sz w:val="22"/>
          <w14:ligatures w14:val="standardContextual"/>
        </w:rPr>
        <w:t> </w:t>
      </w:r>
    </w:p>
    <w:p w14:paraId="2A28DD9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CCA564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5 annet ledd bokstav b skal lyde: </w:t>
      </w:r>
    </w:p>
    <w:p w14:paraId="795BD8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b. Utenom eksisterende vei</w:t>
      </w:r>
      <w:r w:rsidRPr="001E012F">
        <w:rPr>
          <w:rFonts w:eastAsia="Aptos" w:cs="Times New Roman"/>
          <w:i/>
          <w:iCs/>
          <w:kern w:val="2"/>
          <w:sz w:val="22"/>
          <w14:ligatures w14:val="standardContextual"/>
        </w:rPr>
        <w:t>er</w:t>
      </w:r>
      <w:r w:rsidRPr="001E012F">
        <w:rPr>
          <w:rFonts w:eastAsia="Aptos" w:cs="Times New Roman"/>
          <w:kern w:val="2"/>
          <w:sz w:val="22"/>
          <w14:ligatures w14:val="standardContextual"/>
        </w:rPr>
        <w:t xml:space="preserve">, </w:t>
      </w:r>
      <w:r w:rsidRPr="001E012F">
        <w:rPr>
          <w:rFonts w:eastAsia="Aptos" w:cs="Times New Roman"/>
          <w:i/>
          <w:iCs/>
          <w:kern w:val="2"/>
          <w:sz w:val="22"/>
          <w14:ligatures w14:val="standardContextual"/>
        </w:rPr>
        <w:t>traktorvei</w:t>
      </w:r>
      <w:r w:rsidRPr="001E012F">
        <w:rPr>
          <w:rFonts w:eastAsia="Aptos" w:cs="Times New Roman"/>
          <w:kern w:val="2"/>
          <w:sz w:val="22"/>
          <w14:ligatures w14:val="standardContextual"/>
        </w:rPr>
        <w:t xml:space="preserve"> og sti</w:t>
      </w:r>
      <w:r w:rsidRPr="001E012F">
        <w:rPr>
          <w:rFonts w:eastAsia="Aptos" w:cs="Times New Roman"/>
          <w:i/>
          <w:iCs/>
          <w:kern w:val="2"/>
          <w:sz w:val="22"/>
          <w14:ligatures w14:val="standardContextual"/>
        </w:rPr>
        <w:t>er</w:t>
      </w:r>
      <w:r w:rsidRPr="001E012F">
        <w:rPr>
          <w:rFonts w:eastAsia="Aptos" w:cs="Times New Roman"/>
          <w:kern w:val="2"/>
          <w:sz w:val="22"/>
          <w14:ligatures w14:val="standardContextual"/>
        </w:rPr>
        <w:t xml:space="preserve"> er bruk av sykkel, hest og kjerre, samt ridning forbudt. </w:t>
      </w:r>
    </w:p>
    <w:p w14:paraId="5388AFE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DD1AA8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 annet ledd bokstav d skal lyde: </w:t>
      </w:r>
    </w:p>
    <w:p w14:paraId="2F86F26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 Motorferdsel på eksisterende vei</w:t>
      </w:r>
      <w:r w:rsidRPr="001E012F">
        <w:rPr>
          <w:rFonts w:eastAsia="Aptos" w:cs="Times New Roman"/>
          <w:i/>
          <w:iCs/>
          <w:kern w:val="2"/>
          <w:sz w:val="22"/>
          <w14:ligatures w14:val="standardContextual"/>
        </w:rPr>
        <w:t>er</w:t>
      </w:r>
      <w:r w:rsidRPr="001E012F">
        <w:rPr>
          <w:rFonts w:eastAsia="Aptos" w:cs="Times New Roman"/>
          <w:kern w:val="2"/>
          <w:sz w:val="22"/>
          <w14:ligatures w14:val="standardContextual"/>
        </w:rPr>
        <w:t xml:space="preserve"> inntegnet på vernekartet. </w:t>
      </w:r>
    </w:p>
    <w:p w14:paraId="670F181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1BF1B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annet ledd bokstav g skal lyde: </w:t>
      </w:r>
    </w:p>
    <w:p w14:paraId="5013C3C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 Nødvendig motorferdsel i forbindelse med drift og vedlikehold, samt oppgradering og fornyelse av eksisterende kraftlinje</w:t>
      </w:r>
      <w:r w:rsidRPr="001E012F">
        <w:rPr>
          <w:rFonts w:eastAsia="Aptos" w:cs="Times New Roman"/>
          <w:i/>
          <w:iCs/>
          <w:kern w:val="2"/>
          <w:sz w:val="22"/>
          <w14:ligatures w14:val="standardContextual"/>
        </w:rPr>
        <w:t>r</w:t>
      </w:r>
      <w:r w:rsidRPr="001E012F">
        <w:rPr>
          <w:rFonts w:eastAsia="Aptos" w:cs="Times New Roman"/>
          <w:kern w:val="2"/>
          <w:sz w:val="22"/>
          <w14:ligatures w14:val="standardContextual"/>
        </w:rPr>
        <w:t>. </w:t>
      </w:r>
    </w:p>
    <w:p w14:paraId="214A972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594FE7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bokstav h til j skal lyde:  </w:t>
      </w:r>
    </w:p>
    <w:p w14:paraId="7FF40D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h. Nødvendig motorferdsel for transport av materialer og utstyr til hytte på gnr./bnr. 742/10 på</w:t>
      </w:r>
      <w:r w:rsidRPr="001E012F">
        <w:rPr>
          <w:rFonts w:eastAsia="Aptos" w:cs="Times New Roman"/>
          <w:kern w:val="2"/>
          <w:sz w:val="22"/>
          <w14:ligatures w14:val="standardContextual"/>
        </w:rPr>
        <w:t> </w:t>
      </w:r>
    </w:p>
    <w:p w14:paraId="50B2016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stiadkomst inntegnet på vernekartet.</w:t>
      </w:r>
      <w:r w:rsidRPr="001E012F">
        <w:rPr>
          <w:rFonts w:eastAsia="Aptos" w:cs="Times New Roman"/>
          <w:kern w:val="2"/>
          <w:sz w:val="22"/>
          <w14:ligatures w14:val="standardContextual"/>
        </w:rPr>
        <w:t> </w:t>
      </w:r>
    </w:p>
    <w:p w14:paraId="57ECAB0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i. Nødvendig motorferdsel i forbindelse med skogsdrift utenfor naturreservatet på traktorvei avmerket på vernekartet.</w:t>
      </w:r>
      <w:r w:rsidRPr="001E012F">
        <w:rPr>
          <w:rFonts w:eastAsia="Aptos" w:cs="Times New Roman"/>
          <w:kern w:val="2"/>
          <w:sz w:val="22"/>
          <w14:ligatures w14:val="standardContextual"/>
        </w:rPr>
        <w:t> </w:t>
      </w:r>
    </w:p>
    <w:p w14:paraId="2D6AFB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j. Felling av enkelttrær som kan medføre skade på bygninger. Trær som hogges skal forbli i naturreservatet.</w:t>
      </w:r>
      <w:r w:rsidRPr="001E012F">
        <w:rPr>
          <w:rFonts w:eastAsia="Aptos" w:cs="Times New Roman"/>
          <w:kern w:val="2"/>
          <w:sz w:val="22"/>
          <w14:ligatures w14:val="standardContextual"/>
        </w:rPr>
        <w:t> </w:t>
      </w:r>
    </w:p>
    <w:p w14:paraId="7C3A49B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32A17D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0E27032"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69F7121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 trer i kraft straks. </w:t>
      </w:r>
    </w:p>
    <w:p w14:paraId="467EEE93" w14:textId="77777777" w:rsidR="001E012F" w:rsidRPr="001E012F" w:rsidRDefault="001E012F" w:rsidP="001E012F">
      <w:pPr>
        <w:spacing w:after="0" w:line="259" w:lineRule="auto"/>
        <w:rPr>
          <w:rFonts w:eastAsia="Aptos" w:cs="Times New Roman"/>
          <w:kern w:val="2"/>
          <w:sz w:val="22"/>
          <w14:ligatures w14:val="standardContextual"/>
        </w:rPr>
      </w:pPr>
    </w:p>
    <w:p w14:paraId="0E9369E7" w14:textId="77777777" w:rsidR="001E012F" w:rsidRPr="001E012F" w:rsidRDefault="001E012F" w:rsidP="001E012F">
      <w:pPr>
        <w:spacing w:after="0" w:line="259" w:lineRule="auto"/>
        <w:rPr>
          <w:rFonts w:eastAsia="Aptos" w:cs="Times New Roman"/>
          <w:kern w:val="2"/>
          <w:sz w:val="22"/>
          <w14:ligatures w14:val="standardContextual"/>
        </w:rPr>
      </w:pPr>
    </w:p>
    <w:p w14:paraId="485276FE" w14:textId="77777777" w:rsidR="001E012F" w:rsidRPr="001E012F" w:rsidRDefault="001E012F" w:rsidP="001E012F">
      <w:pPr>
        <w:spacing w:after="0" w:line="259" w:lineRule="auto"/>
        <w:rPr>
          <w:rFonts w:eastAsia="Aptos" w:cs="Times New Roman"/>
          <w:kern w:val="2"/>
          <w:sz w:val="22"/>
          <w14:ligatures w14:val="standardContextual"/>
        </w:rPr>
      </w:pPr>
    </w:p>
    <w:p w14:paraId="1EABD155" w14:textId="77777777" w:rsidR="001E012F" w:rsidRPr="001E012F" w:rsidRDefault="001E012F" w:rsidP="001E012F">
      <w:pPr>
        <w:spacing w:after="0" w:line="259" w:lineRule="auto"/>
        <w:rPr>
          <w:rFonts w:eastAsia="Aptos" w:cs="Times New Roman"/>
          <w:kern w:val="2"/>
          <w:sz w:val="22"/>
          <w14:ligatures w14:val="standardContextual"/>
        </w:rPr>
      </w:pPr>
    </w:p>
    <w:p w14:paraId="408A624D" w14:textId="77777777" w:rsidR="001E012F" w:rsidRPr="001E012F" w:rsidRDefault="001E012F" w:rsidP="001E012F">
      <w:pPr>
        <w:spacing w:after="0" w:line="259" w:lineRule="auto"/>
        <w:rPr>
          <w:rFonts w:eastAsia="Aptos" w:cs="Times New Roman"/>
          <w:kern w:val="2"/>
          <w:sz w:val="22"/>
          <w14:ligatures w14:val="standardContextual"/>
        </w:rPr>
      </w:pPr>
    </w:p>
    <w:p w14:paraId="17E9F533" w14:textId="77777777" w:rsidR="001E012F" w:rsidRPr="001E012F" w:rsidRDefault="001E012F" w:rsidP="001E012F">
      <w:pPr>
        <w:spacing w:after="0" w:line="259" w:lineRule="auto"/>
        <w:rPr>
          <w:rFonts w:eastAsia="Aptos" w:cs="Times New Roman"/>
          <w:kern w:val="2"/>
          <w:sz w:val="22"/>
          <w14:ligatures w14:val="standardContextual"/>
        </w:rPr>
      </w:pPr>
    </w:p>
    <w:p w14:paraId="0570551C" w14:textId="77777777" w:rsidR="001E012F" w:rsidRPr="001E012F" w:rsidRDefault="001E012F" w:rsidP="001E012F">
      <w:pPr>
        <w:spacing w:after="0" w:line="259" w:lineRule="auto"/>
        <w:rPr>
          <w:rFonts w:eastAsia="Aptos" w:cs="Times New Roman"/>
          <w:kern w:val="2"/>
          <w:sz w:val="22"/>
          <w14:ligatures w14:val="standardContextual"/>
        </w:rPr>
      </w:pPr>
    </w:p>
    <w:p w14:paraId="417DD3C3" w14:textId="77777777" w:rsidR="001E012F" w:rsidRPr="001E012F" w:rsidRDefault="001E012F" w:rsidP="001E012F">
      <w:pPr>
        <w:spacing w:after="0" w:line="259" w:lineRule="auto"/>
        <w:rPr>
          <w:rFonts w:eastAsia="Aptos" w:cs="Times New Roman"/>
          <w:kern w:val="2"/>
          <w:sz w:val="22"/>
          <w14:ligatures w14:val="standardContextual"/>
        </w:rPr>
      </w:pPr>
    </w:p>
    <w:p w14:paraId="1331A959" w14:textId="77777777" w:rsidR="001E012F" w:rsidRPr="001E012F" w:rsidRDefault="001E012F" w:rsidP="001E012F">
      <w:pPr>
        <w:spacing w:after="0" w:line="259" w:lineRule="auto"/>
        <w:rPr>
          <w:rFonts w:eastAsia="Aptos" w:cs="Times New Roman"/>
          <w:kern w:val="2"/>
          <w:sz w:val="22"/>
          <w14:ligatures w14:val="standardContextual"/>
        </w:rPr>
      </w:pPr>
    </w:p>
    <w:p w14:paraId="733A7613" w14:textId="77777777" w:rsidR="001E012F" w:rsidRPr="001E012F" w:rsidRDefault="001E012F" w:rsidP="001E012F">
      <w:pPr>
        <w:spacing w:after="0" w:line="259" w:lineRule="auto"/>
        <w:rPr>
          <w:rFonts w:eastAsia="Aptos" w:cs="Times New Roman"/>
          <w:kern w:val="2"/>
          <w:sz w:val="22"/>
          <w14:ligatures w14:val="standardContextual"/>
        </w:rPr>
      </w:pPr>
    </w:p>
    <w:p w14:paraId="24D0A054" w14:textId="77777777" w:rsidR="001E012F" w:rsidRPr="001E012F" w:rsidRDefault="001E012F" w:rsidP="001E012F">
      <w:pPr>
        <w:spacing w:after="0" w:line="259" w:lineRule="auto"/>
        <w:rPr>
          <w:rFonts w:eastAsia="Aptos" w:cs="Times New Roman"/>
          <w:kern w:val="2"/>
          <w:sz w:val="22"/>
          <w14:ligatures w14:val="standardContextual"/>
        </w:rPr>
      </w:pPr>
    </w:p>
    <w:p w14:paraId="72A37FDE" w14:textId="77777777" w:rsidR="001E012F" w:rsidRPr="001E012F" w:rsidRDefault="001E012F" w:rsidP="001E012F">
      <w:pPr>
        <w:spacing w:after="0" w:line="259" w:lineRule="auto"/>
        <w:rPr>
          <w:rFonts w:eastAsia="Aptos" w:cs="Times New Roman"/>
          <w:kern w:val="2"/>
          <w:sz w:val="22"/>
          <w14:ligatures w14:val="standardContextual"/>
        </w:rPr>
      </w:pPr>
    </w:p>
    <w:p w14:paraId="056D6130" w14:textId="77777777" w:rsidR="001E012F" w:rsidRPr="001E012F" w:rsidRDefault="001E012F" w:rsidP="001E012F">
      <w:pPr>
        <w:spacing w:after="0" w:line="259" w:lineRule="auto"/>
        <w:rPr>
          <w:rFonts w:eastAsia="Aptos" w:cs="Times New Roman"/>
          <w:kern w:val="2"/>
          <w:sz w:val="22"/>
          <w14:ligatures w14:val="standardContextual"/>
        </w:rPr>
      </w:pPr>
    </w:p>
    <w:p w14:paraId="50361387" w14:textId="77777777" w:rsidR="001E012F" w:rsidRPr="001E012F" w:rsidRDefault="001E012F" w:rsidP="001E012F">
      <w:pPr>
        <w:spacing w:after="0" w:line="259" w:lineRule="auto"/>
        <w:rPr>
          <w:rFonts w:eastAsia="Aptos" w:cs="Times New Roman"/>
          <w:kern w:val="2"/>
          <w:sz w:val="22"/>
          <w14:ligatures w14:val="standardContextual"/>
        </w:rPr>
      </w:pPr>
    </w:p>
    <w:p w14:paraId="4597F883" w14:textId="77777777" w:rsidR="001E012F" w:rsidRPr="001E012F" w:rsidRDefault="001E012F" w:rsidP="001E012F">
      <w:pPr>
        <w:spacing w:after="0" w:line="259" w:lineRule="auto"/>
        <w:rPr>
          <w:rFonts w:eastAsia="Aptos" w:cs="Times New Roman"/>
          <w:kern w:val="2"/>
          <w:sz w:val="22"/>
          <w14:ligatures w14:val="standardContextual"/>
        </w:rPr>
      </w:pPr>
    </w:p>
    <w:p w14:paraId="72258497" w14:textId="77777777" w:rsidR="001E012F" w:rsidRPr="001E012F" w:rsidRDefault="001E012F" w:rsidP="001E012F">
      <w:pPr>
        <w:spacing w:after="0" w:line="259" w:lineRule="auto"/>
        <w:rPr>
          <w:rFonts w:eastAsia="Aptos" w:cs="Times New Roman"/>
          <w:kern w:val="2"/>
          <w:sz w:val="22"/>
          <w14:ligatures w14:val="standardContextual"/>
        </w:rPr>
      </w:pPr>
    </w:p>
    <w:p w14:paraId="245C8E3E" w14:textId="77777777" w:rsidR="001E012F" w:rsidRPr="001E012F" w:rsidRDefault="001E012F" w:rsidP="001E012F">
      <w:pPr>
        <w:spacing w:after="0" w:line="259" w:lineRule="auto"/>
        <w:rPr>
          <w:rFonts w:eastAsia="Aptos" w:cs="Times New Roman"/>
          <w:kern w:val="2"/>
          <w:sz w:val="22"/>
          <w14:ligatures w14:val="standardContextual"/>
        </w:rPr>
      </w:pPr>
    </w:p>
    <w:p w14:paraId="0DC99DE5" w14:textId="77777777" w:rsidR="001E012F" w:rsidRPr="001E012F" w:rsidRDefault="001E012F" w:rsidP="001E012F">
      <w:pPr>
        <w:spacing w:after="0" w:line="259" w:lineRule="auto"/>
        <w:rPr>
          <w:rFonts w:eastAsia="Aptos" w:cs="Times New Roman"/>
          <w:kern w:val="2"/>
          <w:sz w:val="22"/>
          <w14:ligatures w14:val="standardContextual"/>
        </w:rPr>
      </w:pPr>
    </w:p>
    <w:p w14:paraId="0ABB049B" w14:textId="77777777" w:rsidR="001E012F" w:rsidRPr="001E012F" w:rsidRDefault="001E012F" w:rsidP="001E012F">
      <w:pPr>
        <w:spacing w:after="0" w:line="259" w:lineRule="auto"/>
        <w:rPr>
          <w:rFonts w:eastAsia="Aptos" w:cs="Times New Roman"/>
          <w:kern w:val="2"/>
          <w:sz w:val="22"/>
          <w14:ligatures w14:val="standardContextual"/>
        </w:rPr>
      </w:pPr>
    </w:p>
    <w:p w14:paraId="43AC5A71" w14:textId="77777777" w:rsidR="001E012F" w:rsidRPr="001E012F" w:rsidRDefault="001E012F" w:rsidP="001E012F">
      <w:pPr>
        <w:spacing w:after="0" w:line="259" w:lineRule="auto"/>
        <w:rPr>
          <w:rFonts w:eastAsia="Aptos" w:cs="Times New Roman"/>
          <w:kern w:val="2"/>
          <w:sz w:val="22"/>
          <w14:ligatures w14:val="standardContextual"/>
        </w:rPr>
      </w:pPr>
    </w:p>
    <w:p w14:paraId="46167A5E" w14:textId="77777777" w:rsidR="001E012F" w:rsidRPr="001E012F" w:rsidRDefault="001E012F" w:rsidP="001E012F">
      <w:pPr>
        <w:spacing w:after="0" w:line="259" w:lineRule="auto"/>
        <w:rPr>
          <w:rFonts w:eastAsia="Aptos" w:cs="Times New Roman"/>
          <w:kern w:val="2"/>
          <w:sz w:val="22"/>
          <w14:ligatures w14:val="standardContextual"/>
        </w:rPr>
      </w:pPr>
    </w:p>
    <w:p w14:paraId="67612F67" w14:textId="77777777" w:rsidR="001E012F" w:rsidRDefault="001E012F" w:rsidP="001E012F">
      <w:pPr>
        <w:spacing w:after="0" w:line="259" w:lineRule="auto"/>
        <w:rPr>
          <w:rFonts w:eastAsia="Aptos" w:cs="Times New Roman"/>
          <w:kern w:val="2"/>
          <w:sz w:val="22"/>
          <w14:ligatures w14:val="standardContextual"/>
        </w:rPr>
      </w:pPr>
    </w:p>
    <w:p w14:paraId="3E2B47A3" w14:textId="77777777" w:rsidR="006A01F0" w:rsidRPr="001E012F" w:rsidRDefault="006A01F0" w:rsidP="001E012F">
      <w:pPr>
        <w:spacing w:after="0" w:line="259" w:lineRule="auto"/>
        <w:rPr>
          <w:rFonts w:eastAsia="Aptos" w:cs="Times New Roman"/>
          <w:kern w:val="2"/>
          <w:sz w:val="22"/>
          <w14:ligatures w14:val="standardContextual"/>
        </w:rPr>
      </w:pPr>
    </w:p>
    <w:p w14:paraId="166478A8" w14:textId="77777777" w:rsidR="001E012F" w:rsidRPr="001E012F" w:rsidRDefault="001E012F" w:rsidP="001E012F">
      <w:pPr>
        <w:spacing w:after="0" w:line="259" w:lineRule="auto"/>
        <w:rPr>
          <w:rFonts w:eastAsia="Aptos" w:cs="Times New Roman"/>
          <w:kern w:val="2"/>
          <w:sz w:val="22"/>
          <w14:ligatures w14:val="standardContextual"/>
        </w:rPr>
      </w:pPr>
    </w:p>
    <w:p w14:paraId="277590A3" w14:textId="77777777" w:rsidR="001E012F" w:rsidRPr="001E012F" w:rsidRDefault="001E012F" w:rsidP="001E012F">
      <w:pPr>
        <w:spacing w:after="0" w:line="259" w:lineRule="auto"/>
        <w:rPr>
          <w:rFonts w:eastAsia="Aptos" w:cs="Times New Roman"/>
          <w:kern w:val="2"/>
          <w:sz w:val="22"/>
          <w14:ligatures w14:val="standardContextual"/>
        </w:rPr>
      </w:pPr>
    </w:p>
    <w:p w14:paraId="643A7B41" w14:textId="77777777" w:rsidR="001E012F" w:rsidRPr="001E012F" w:rsidRDefault="001E012F" w:rsidP="001E012F">
      <w:pPr>
        <w:spacing w:after="0" w:line="259" w:lineRule="auto"/>
        <w:rPr>
          <w:rFonts w:eastAsia="Aptos" w:cs="Times New Roman"/>
          <w:kern w:val="2"/>
          <w:sz w:val="22"/>
          <w14:ligatures w14:val="standardContextual"/>
        </w:rPr>
      </w:pPr>
    </w:p>
    <w:p w14:paraId="329755BD" w14:textId="77777777" w:rsidR="001E012F" w:rsidRPr="001E012F" w:rsidRDefault="001E012F" w:rsidP="001E012F">
      <w:pPr>
        <w:spacing w:after="0" w:line="259" w:lineRule="auto"/>
        <w:rPr>
          <w:rFonts w:eastAsia="Aptos" w:cs="Times New Roman"/>
          <w:kern w:val="2"/>
          <w:sz w:val="22"/>
          <w14:ligatures w14:val="standardContextual"/>
        </w:rPr>
      </w:pPr>
    </w:p>
    <w:p w14:paraId="72C1076D" w14:textId="77777777" w:rsidR="001E012F" w:rsidRPr="001E012F" w:rsidRDefault="001E012F" w:rsidP="001E012F">
      <w:pPr>
        <w:spacing w:after="0" w:line="259" w:lineRule="auto"/>
        <w:rPr>
          <w:rFonts w:eastAsia="Aptos" w:cs="Times New Roman"/>
          <w:kern w:val="2"/>
          <w:sz w:val="22"/>
          <w14:ligatures w14:val="standardContextual"/>
        </w:rPr>
      </w:pPr>
    </w:p>
    <w:p w14:paraId="7246E3A5" w14:textId="77777777" w:rsidR="001E012F" w:rsidRPr="001E012F" w:rsidRDefault="001E012F" w:rsidP="001E012F">
      <w:pPr>
        <w:spacing w:after="0" w:line="259" w:lineRule="auto"/>
        <w:rPr>
          <w:rFonts w:eastAsia="Aptos" w:cs="Times New Roman"/>
          <w:kern w:val="2"/>
          <w:sz w:val="22"/>
          <w14:ligatures w14:val="standardContextual"/>
        </w:rPr>
      </w:pPr>
    </w:p>
    <w:p w14:paraId="2498254F" w14:textId="77777777" w:rsidR="001E012F" w:rsidRPr="001E012F" w:rsidRDefault="001E012F" w:rsidP="001E012F">
      <w:pPr>
        <w:spacing w:after="0" w:line="259" w:lineRule="auto"/>
        <w:rPr>
          <w:rFonts w:eastAsia="Aptos" w:cs="Times New Roman"/>
          <w:kern w:val="2"/>
          <w:sz w:val="22"/>
          <w14:ligatures w14:val="standardContextual"/>
        </w:rPr>
      </w:pPr>
    </w:p>
    <w:p w14:paraId="7BDBFE9E" w14:textId="77777777" w:rsidR="001E012F" w:rsidRPr="001E012F" w:rsidRDefault="001E012F" w:rsidP="001E012F">
      <w:pPr>
        <w:spacing w:after="0" w:line="259" w:lineRule="auto"/>
        <w:rPr>
          <w:rFonts w:eastAsia="Aptos" w:cs="Times New Roman"/>
          <w:kern w:val="2"/>
          <w:sz w:val="22"/>
          <w14:ligatures w14:val="standardContextual"/>
        </w:rPr>
      </w:pPr>
    </w:p>
    <w:p w14:paraId="41C3F91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20.</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Renneflot naturreservat, Moss kommune, Østfold</w:t>
      </w:r>
      <w:r w:rsidRPr="001E012F">
        <w:rPr>
          <w:rFonts w:eastAsia="Aptos" w:cs="Times New Roman"/>
          <w:kern w:val="2"/>
          <w:sz w:val="22"/>
          <w14:ligatures w14:val="standardContextual"/>
        </w:rPr>
        <w:t> </w:t>
      </w:r>
    </w:p>
    <w:p w14:paraId="1637032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781B4C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26022C6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C6E8F5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787EA6B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 representerer bestemte typer natur i form av gammel barskog, rasmarkspartier, edelløvskog og rikt strandberg, samt den sårbare naturtypen kalk- og lågurtfuruskog.  </w:t>
      </w:r>
    </w:p>
    <w:p w14:paraId="2DCFBD9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15A7FE9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8DE2F4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2EC7D95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Moss kommune: 1/3213 og 1/3211. </w:t>
      </w:r>
    </w:p>
    <w:p w14:paraId="43EA64D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193 daa.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122BF58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Moss kommune, hos Statsforvalteren i Østfold, Buskerud, Oslo og Akershus i Miljødirektoratet og i Klima- og miljødepartementet.  </w:t>
      </w:r>
    </w:p>
    <w:p w14:paraId="3B764EC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4B9C86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26498DD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6ED2CE4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283FCEC9" w14:textId="77777777" w:rsidR="001E012F" w:rsidRPr="001E012F" w:rsidRDefault="001E012F" w:rsidP="0053636F">
      <w:pPr>
        <w:numPr>
          <w:ilvl w:val="0"/>
          <w:numId w:val="37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32ECC4F8" w14:textId="77777777" w:rsidR="001E012F" w:rsidRPr="001E012F" w:rsidRDefault="001E012F" w:rsidP="0053636F">
      <w:pPr>
        <w:numPr>
          <w:ilvl w:val="0"/>
          <w:numId w:val="37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404D30AA" w14:textId="77777777" w:rsidR="001E012F" w:rsidRPr="001E012F" w:rsidRDefault="001E012F" w:rsidP="0053636F">
      <w:pPr>
        <w:numPr>
          <w:ilvl w:val="0"/>
          <w:numId w:val="37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6C50CA0A" w14:textId="77777777" w:rsidR="001E012F" w:rsidRPr="001E012F" w:rsidRDefault="001E012F" w:rsidP="0053636F">
      <w:pPr>
        <w:numPr>
          <w:ilvl w:val="0"/>
          <w:numId w:val="37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7263CB21" w14:textId="77777777" w:rsidR="001E012F" w:rsidRPr="001E012F" w:rsidRDefault="001E012F" w:rsidP="0053636F">
      <w:pPr>
        <w:numPr>
          <w:ilvl w:val="0"/>
          <w:numId w:val="37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w:t>
      </w:r>
    </w:p>
    <w:p w14:paraId="7974A79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B4E871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5EA1C74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7F67295C" w14:textId="77777777" w:rsidR="001E012F" w:rsidRPr="001E012F" w:rsidRDefault="001E012F" w:rsidP="0053636F">
      <w:pPr>
        <w:numPr>
          <w:ilvl w:val="0"/>
          <w:numId w:val="3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33AAB991" w14:textId="77777777" w:rsidR="001E012F" w:rsidRPr="001E012F" w:rsidRDefault="001E012F" w:rsidP="0053636F">
      <w:pPr>
        <w:numPr>
          <w:ilvl w:val="0"/>
          <w:numId w:val="37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379DAEFE" w14:textId="77777777" w:rsidR="001E012F" w:rsidRPr="001E012F" w:rsidRDefault="001E012F" w:rsidP="0053636F">
      <w:pPr>
        <w:numPr>
          <w:ilvl w:val="0"/>
          <w:numId w:val="37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374F0C68" w14:textId="77777777" w:rsidR="001E012F" w:rsidRPr="001E012F" w:rsidRDefault="001E012F" w:rsidP="0053636F">
      <w:pPr>
        <w:numPr>
          <w:ilvl w:val="0"/>
          <w:numId w:val="37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stier og andre anlegg og innretninger i henhold til standard på vernetidspunktet  </w:t>
      </w:r>
    </w:p>
    <w:p w14:paraId="6E9BCC38" w14:textId="77777777" w:rsidR="001E012F" w:rsidRPr="001E012F" w:rsidRDefault="001E012F" w:rsidP="0053636F">
      <w:pPr>
        <w:numPr>
          <w:ilvl w:val="0"/>
          <w:numId w:val="38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trapp avmerket på vernekartet i henhold til standard på vernetidspunktet </w:t>
      </w:r>
    </w:p>
    <w:p w14:paraId="69F66366" w14:textId="77777777" w:rsidR="001E012F" w:rsidRPr="001E012F" w:rsidRDefault="001E012F" w:rsidP="0053636F">
      <w:pPr>
        <w:numPr>
          <w:ilvl w:val="0"/>
          <w:numId w:val="38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av sti avmerket på vernekartet i henhold til standard på vernetidspunktet </w:t>
      </w:r>
    </w:p>
    <w:p w14:paraId="2C501EFE" w14:textId="77777777" w:rsidR="001E012F" w:rsidRPr="001E012F" w:rsidRDefault="001E012F" w:rsidP="0053636F">
      <w:pPr>
        <w:numPr>
          <w:ilvl w:val="0"/>
          <w:numId w:val="38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skånsom beiting </w:t>
      </w:r>
    </w:p>
    <w:p w14:paraId="18C1AF12" w14:textId="77777777" w:rsidR="001E012F" w:rsidRPr="001E012F" w:rsidRDefault="001E012F" w:rsidP="0053636F">
      <w:pPr>
        <w:numPr>
          <w:ilvl w:val="0"/>
          <w:numId w:val="38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5966133D" w14:textId="77777777" w:rsidR="001E012F" w:rsidRPr="001E012F" w:rsidRDefault="001E012F" w:rsidP="0053636F">
      <w:pPr>
        <w:numPr>
          <w:ilvl w:val="0"/>
          <w:numId w:val="38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drift og vedlikehold, samt istandsetting ved akutt utfall eller fare for akutt utfall, på eksisterende energi- og kraftanlegg inntil verneområdet. </w:t>
      </w:r>
    </w:p>
    <w:p w14:paraId="3BFCF2D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1FDCAB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3057DFA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362BAA4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442FA6B4" w14:textId="77777777" w:rsidR="001E012F" w:rsidRPr="001E012F" w:rsidRDefault="001E012F" w:rsidP="0053636F">
      <w:pPr>
        <w:numPr>
          <w:ilvl w:val="0"/>
          <w:numId w:val="38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731B237A" w14:textId="77777777" w:rsidR="001E012F" w:rsidRPr="001E012F" w:rsidRDefault="001E012F" w:rsidP="0053636F">
      <w:pPr>
        <w:numPr>
          <w:ilvl w:val="0"/>
          <w:numId w:val="38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stier. </w:t>
      </w:r>
    </w:p>
    <w:p w14:paraId="732CE23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BEF9BE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523D5FE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179549C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553D4DB5" w14:textId="77777777" w:rsidR="001E012F" w:rsidRPr="001E012F" w:rsidRDefault="001E012F" w:rsidP="0053636F">
      <w:pPr>
        <w:numPr>
          <w:ilvl w:val="0"/>
          <w:numId w:val="38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2BDB0BD8" w14:textId="77777777" w:rsidR="001E012F" w:rsidRPr="001E012F" w:rsidRDefault="001E012F" w:rsidP="0053636F">
      <w:pPr>
        <w:numPr>
          <w:ilvl w:val="0"/>
          <w:numId w:val="38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w:t>
      </w:r>
    </w:p>
    <w:p w14:paraId="0D623750" w14:textId="77777777" w:rsidR="001E012F" w:rsidRPr="001E012F" w:rsidRDefault="001E012F" w:rsidP="0053636F">
      <w:pPr>
        <w:numPr>
          <w:ilvl w:val="0"/>
          <w:numId w:val="38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0BF0A360" w14:textId="77777777" w:rsidR="001E012F" w:rsidRPr="001E012F" w:rsidRDefault="001E012F" w:rsidP="0053636F">
      <w:pPr>
        <w:numPr>
          <w:ilvl w:val="0"/>
          <w:numId w:val="39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akutt utfall eller fare for akutt utfall på eksisterende energi- og kraftanlegg inntil verneområdet. Ved bruk av motorisert transport skal det i etterkant sendes melding til forvaltningsmyndigheten. </w:t>
      </w:r>
    </w:p>
    <w:p w14:paraId="29B84CE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E6B082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0B243F3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08992D25" w14:textId="77777777" w:rsidR="001E012F" w:rsidRPr="001E012F" w:rsidRDefault="001E012F" w:rsidP="0053636F">
      <w:pPr>
        <w:numPr>
          <w:ilvl w:val="0"/>
          <w:numId w:val="39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og vedlikehold og skjøtsel av kulturminner </w:t>
      </w:r>
    </w:p>
    <w:p w14:paraId="77659EF5" w14:textId="77777777" w:rsidR="001E012F" w:rsidRPr="001E012F" w:rsidRDefault="001E012F" w:rsidP="0053636F">
      <w:pPr>
        <w:numPr>
          <w:ilvl w:val="0"/>
          <w:numId w:val="39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w:t>
      </w:r>
    </w:p>
    <w:p w14:paraId="109017E4" w14:textId="77777777" w:rsidR="001E012F" w:rsidRPr="001E012F" w:rsidRDefault="001E012F" w:rsidP="0053636F">
      <w:pPr>
        <w:numPr>
          <w:ilvl w:val="0"/>
          <w:numId w:val="39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02F1351D" w14:textId="77777777" w:rsidR="001E012F" w:rsidRPr="001E012F" w:rsidRDefault="001E012F" w:rsidP="0053636F">
      <w:pPr>
        <w:numPr>
          <w:ilvl w:val="0"/>
          <w:numId w:val="39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av andre eksisterende stier enn sti nevnt i § 4 første ledd bokstav f, samt utbedring av eksisterende stier</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 </w:t>
      </w:r>
    </w:p>
    <w:p w14:paraId="7A8F3E3F" w14:textId="77777777" w:rsidR="001E012F" w:rsidRPr="001E012F" w:rsidRDefault="001E012F" w:rsidP="0053636F">
      <w:pPr>
        <w:numPr>
          <w:ilvl w:val="0"/>
          <w:numId w:val="39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6453F73D" w14:textId="77777777" w:rsidR="001E012F" w:rsidRPr="001E012F" w:rsidRDefault="001E012F" w:rsidP="0053636F">
      <w:pPr>
        <w:numPr>
          <w:ilvl w:val="0"/>
          <w:numId w:val="39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0440D5C7" w14:textId="77777777" w:rsidR="001E012F" w:rsidRPr="001E012F" w:rsidRDefault="001E012F" w:rsidP="0053636F">
      <w:pPr>
        <w:numPr>
          <w:ilvl w:val="0"/>
          <w:numId w:val="39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for husdyrbeite </w:t>
      </w:r>
    </w:p>
    <w:p w14:paraId="4655D503" w14:textId="77777777" w:rsidR="001E012F" w:rsidRPr="001E012F" w:rsidRDefault="001E012F" w:rsidP="0053636F">
      <w:pPr>
        <w:numPr>
          <w:ilvl w:val="0"/>
          <w:numId w:val="39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enkelttrær som kan medføre skade på bygninger. Trær som hogges skal forbli i naturreservatet </w:t>
      </w:r>
    </w:p>
    <w:p w14:paraId="65D9A3E3" w14:textId="77777777" w:rsidR="001E012F" w:rsidRPr="001E012F" w:rsidRDefault="001E012F" w:rsidP="0053636F">
      <w:pPr>
        <w:numPr>
          <w:ilvl w:val="0"/>
          <w:numId w:val="39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øvingskjøring for formål nevnt i § 6 første ledd </w:t>
      </w:r>
    </w:p>
    <w:p w14:paraId="69712676" w14:textId="77777777" w:rsidR="001E012F" w:rsidRPr="001E012F" w:rsidRDefault="001E012F" w:rsidP="0053636F">
      <w:pPr>
        <w:numPr>
          <w:ilvl w:val="0"/>
          <w:numId w:val="40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d og h og § 7 a, b og g. </w:t>
      </w:r>
    </w:p>
    <w:p w14:paraId="34DD656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C87961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6895548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43D9BCE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32FCFC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2C43603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2FCFAE3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D5A8A2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2573F4A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lastRenderedPageBreak/>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6C7CB03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681CF4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3CF9BCC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53CBB39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48B4D85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CDCFF9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2546FAB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2F0DC9D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r>
    </w:p>
    <w:p w14:paraId="3F048117" w14:textId="77777777" w:rsidR="001E012F" w:rsidRPr="001E012F" w:rsidRDefault="001E012F" w:rsidP="001E012F">
      <w:pPr>
        <w:spacing w:after="0" w:line="259" w:lineRule="auto"/>
        <w:rPr>
          <w:rFonts w:eastAsia="Aptos" w:cs="Times New Roman"/>
          <w:kern w:val="2"/>
          <w:sz w:val="22"/>
          <w14:ligatures w14:val="standardContextual"/>
        </w:rPr>
      </w:pPr>
    </w:p>
    <w:p w14:paraId="2AD9163D" w14:textId="77777777" w:rsidR="001E012F" w:rsidRPr="001E012F" w:rsidRDefault="001E012F" w:rsidP="001E012F">
      <w:pPr>
        <w:spacing w:after="0" w:line="259" w:lineRule="auto"/>
        <w:rPr>
          <w:rFonts w:eastAsia="Aptos" w:cs="Times New Roman"/>
          <w:kern w:val="2"/>
          <w:sz w:val="22"/>
          <w14:ligatures w14:val="standardContextual"/>
        </w:rPr>
      </w:pPr>
    </w:p>
    <w:p w14:paraId="6536F58E" w14:textId="77777777" w:rsidR="001E012F" w:rsidRPr="001E012F" w:rsidRDefault="001E012F" w:rsidP="001E012F">
      <w:pPr>
        <w:spacing w:after="0" w:line="259" w:lineRule="auto"/>
        <w:rPr>
          <w:rFonts w:eastAsia="Aptos" w:cs="Times New Roman"/>
          <w:kern w:val="2"/>
          <w:sz w:val="22"/>
          <w14:ligatures w14:val="standardContextual"/>
        </w:rPr>
      </w:pPr>
    </w:p>
    <w:p w14:paraId="087728CC" w14:textId="77777777" w:rsidR="001E012F" w:rsidRPr="001E012F" w:rsidRDefault="001E012F" w:rsidP="001E012F">
      <w:pPr>
        <w:spacing w:after="0" w:line="259" w:lineRule="auto"/>
        <w:rPr>
          <w:rFonts w:eastAsia="Aptos" w:cs="Times New Roman"/>
          <w:kern w:val="2"/>
          <w:sz w:val="22"/>
          <w14:ligatures w14:val="standardContextual"/>
        </w:rPr>
      </w:pPr>
    </w:p>
    <w:p w14:paraId="5E64D646" w14:textId="77777777" w:rsidR="001E012F" w:rsidRPr="001E012F" w:rsidRDefault="001E012F" w:rsidP="001E012F">
      <w:pPr>
        <w:spacing w:after="0" w:line="259" w:lineRule="auto"/>
        <w:rPr>
          <w:rFonts w:eastAsia="Aptos" w:cs="Times New Roman"/>
          <w:kern w:val="2"/>
          <w:sz w:val="22"/>
          <w14:ligatures w14:val="standardContextual"/>
        </w:rPr>
      </w:pPr>
    </w:p>
    <w:p w14:paraId="5D7D3629" w14:textId="77777777" w:rsidR="001E012F" w:rsidRPr="001E012F" w:rsidRDefault="001E012F" w:rsidP="001E012F">
      <w:pPr>
        <w:spacing w:after="0" w:line="259" w:lineRule="auto"/>
        <w:rPr>
          <w:rFonts w:eastAsia="Aptos" w:cs="Times New Roman"/>
          <w:kern w:val="2"/>
          <w:sz w:val="22"/>
          <w14:ligatures w14:val="standardContextual"/>
        </w:rPr>
      </w:pPr>
    </w:p>
    <w:p w14:paraId="2793B0F7" w14:textId="77777777" w:rsidR="001E012F" w:rsidRPr="001E012F" w:rsidRDefault="001E012F" w:rsidP="001E012F">
      <w:pPr>
        <w:spacing w:after="0" w:line="259" w:lineRule="auto"/>
        <w:rPr>
          <w:rFonts w:eastAsia="Aptos" w:cs="Times New Roman"/>
          <w:kern w:val="2"/>
          <w:sz w:val="22"/>
          <w14:ligatures w14:val="standardContextual"/>
        </w:rPr>
      </w:pPr>
    </w:p>
    <w:p w14:paraId="67F8C70C" w14:textId="77777777" w:rsidR="001E012F" w:rsidRPr="001E012F" w:rsidRDefault="001E012F" w:rsidP="001E012F">
      <w:pPr>
        <w:spacing w:after="0" w:line="259" w:lineRule="auto"/>
        <w:rPr>
          <w:rFonts w:eastAsia="Aptos" w:cs="Times New Roman"/>
          <w:kern w:val="2"/>
          <w:sz w:val="22"/>
          <w14:ligatures w14:val="standardContextual"/>
        </w:rPr>
      </w:pPr>
    </w:p>
    <w:p w14:paraId="4DF916F6" w14:textId="77777777" w:rsidR="001E012F" w:rsidRPr="001E012F" w:rsidRDefault="001E012F" w:rsidP="001E012F">
      <w:pPr>
        <w:spacing w:after="0" w:line="259" w:lineRule="auto"/>
        <w:rPr>
          <w:rFonts w:eastAsia="Aptos" w:cs="Times New Roman"/>
          <w:kern w:val="2"/>
          <w:sz w:val="22"/>
          <w14:ligatures w14:val="standardContextual"/>
        </w:rPr>
      </w:pPr>
    </w:p>
    <w:p w14:paraId="67F2C204" w14:textId="77777777" w:rsidR="001E012F" w:rsidRPr="001E012F" w:rsidRDefault="001E012F" w:rsidP="001E012F">
      <w:pPr>
        <w:spacing w:after="0" w:line="259" w:lineRule="auto"/>
        <w:rPr>
          <w:rFonts w:eastAsia="Aptos" w:cs="Times New Roman"/>
          <w:kern w:val="2"/>
          <w:sz w:val="22"/>
          <w14:ligatures w14:val="standardContextual"/>
        </w:rPr>
      </w:pPr>
    </w:p>
    <w:p w14:paraId="670A0DCF" w14:textId="77777777" w:rsidR="001E012F" w:rsidRPr="001E012F" w:rsidRDefault="001E012F" w:rsidP="001E012F">
      <w:pPr>
        <w:spacing w:after="0" w:line="259" w:lineRule="auto"/>
        <w:rPr>
          <w:rFonts w:eastAsia="Aptos" w:cs="Times New Roman"/>
          <w:kern w:val="2"/>
          <w:sz w:val="22"/>
          <w14:ligatures w14:val="standardContextual"/>
        </w:rPr>
      </w:pPr>
    </w:p>
    <w:p w14:paraId="07C0AFCB" w14:textId="77777777" w:rsidR="001E012F" w:rsidRPr="001E012F" w:rsidRDefault="001E012F" w:rsidP="001E012F">
      <w:pPr>
        <w:spacing w:after="0" w:line="259" w:lineRule="auto"/>
        <w:rPr>
          <w:rFonts w:eastAsia="Aptos" w:cs="Times New Roman"/>
          <w:kern w:val="2"/>
          <w:sz w:val="22"/>
          <w14:ligatures w14:val="standardContextual"/>
        </w:rPr>
      </w:pPr>
    </w:p>
    <w:p w14:paraId="0624C050" w14:textId="77777777" w:rsidR="001E012F" w:rsidRPr="001E012F" w:rsidRDefault="001E012F" w:rsidP="001E012F">
      <w:pPr>
        <w:spacing w:after="0" w:line="259" w:lineRule="auto"/>
        <w:rPr>
          <w:rFonts w:eastAsia="Aptos" w:cs="Times New Roman"/>
          <w:kern w:val="2"/>
          <w:sz w:val="22"/>
          <w14:ligatures w14:val="standardContextual"/>
        </w:rPr>
      </w:pPr>
    </w:p>
    <w:p w14:paraId="4AF26E11" w14:textId="77777777" w:rsidR="001E012F" w:rsidRPr="001E012F" w:rsidRDefault="001E012F" w:rsidP="001E012F">
      <w:pPr>
        <w:spacing w:after="0" w:line="259" w:lineRule="auto"/>
        <w:rPr>
          <w:rFonts w:eastAsia="Aptos" w:cs="Times New Roman"/>
          <w:kern w:val="2"/>
          <w:sz w:val="22"/>
          <w14:ligatures w14:val="standardContextual"/>
        </w:rPr>
      </w:pPr>
    </w:p>
    <w:p w14:paraId="51755412" w14:textId="77777777" w:rsidR="001E012F" w:rsidRPr="001E012F" w:rsidRDefault="001E012F" w:rsidP="001E012F">
      <w:pPr>
        <w:spacing w:after="0" w:line="259" w:lineRule="auto"/>
        <w:rPr>
          <w:rFonts w:eastAsia="Aptos" w:cs="Times New Roman"/>
          <w:kern w:val="2"/>
          <w:sz w:val="22"/>
          <w14:ligatures w14:val="standardContextual"/>
        </w:rPr>
      </w:pPr>
    </w:p>
    <w:p w14:paraId="1D2724D6" w14:textId="77777777" w:rsidR="001E012F" w:rsidRPr="001E012F" w:rsidRDefault="001E012F" w:rsidP="001E012F">
      <w:pPr>
        <w:spacing w:after="0" w:line="259" w:lineRule="auto"/>
        <w:rPr>
          <w:rFonts w:eastAsia="Aptos" w:cs="Times New Roman"/>
          <w:kern w:val="2"/>
          <w:sz w:val="22"/>
          <w14:ligatures w14:val="standardContextual"/>
        </w:rPr>
      </w:pPr>
    </w:p>
    <w:p w14:paraId="01BCE79C" w14:textId="77777777" w:rsidR="001E012F" w:rsidRPr="001E012F" w:rsidRDefault="001E012F" w:rsidP="001E012F">
      <w:pPr>
        <w:spacing w:after="0" w:line="259" w:lineRule="auto"/>
        <w:rPr>
          <w:rFonts w:eastAsia="Aptos" w:cs="Times New Roman"/>
          <w:kern w:val="2"/>
          <w:sz w:val="22"/>
          <w14:ligatures w14:val="standardContextual"/>
        </w:rPr>
      </w:pPr>
    </w:p>
    <w:p w14:paraId="470DF22F" w14:textId="77777777" w:rsidR="001E012F" w:rsidRPr="001E012F" w:rsidRDefault="001E012F" w:rsidP="001E012F">
      <w:pPr>
        <w:spacing w:after="0" w:line="259" w:lineRule="auto"/>
        <w:rPr>
          <w:rFonts w:eastAsia="Aptos" w:cs="Times New Roman"/>
          <w:kern w:val="2"/>
          <w:sz w:val="22"/>
          <w14:ligatures w14:val="standardContextual"/>
        </w:rPr>
      </w:pPr>
    </w:p>
    <w:p w14:paraId="7D10DCD9" w14:textId="77777777" w:rsidR="001E012F" w:rsidRPr="001E012F" w:rsidRDefault="001E012F" w:rsidP="001E012F">
      <w:pPr>
        <w:spacing w:after="0" w:line="259" w:lineRule="auto"/>
        <w:rPr>
          <w:rFonts w:eastAsia="Aptos" w:cs="Times New Roman"/>
          <w:kern w:val="2"/>
          <w:sz w:val="22"/>
          <w14:ligatures w14:val="standardContextual"/>
        </w:rPr>
      </w:pPr>
    </w:p>
    <w:p w14:paraId="0AF577A2" w14:textId="77777777" w:rsidR="001E012F" w:rsidRPr="001E012F" w:rsidRDefault="001E012F" w:rsidP="001E012F">
      <w:pPr>
        <w:spacing w:after="0" w:line="259" w:lineRule="auto"/>
        <w:rPr>
          <w:rFonts w:eastAsia="Aptos" w:cs="Times New Roman"/>
          <w:kern w:val="2"/>
          <w:sz w:val="22"/>
          <w14:ligatures w14:val="standardContextual"/>
        </w:rPr>
      </w:pPr>
    </w:p>
    <w:p w14:paraId="05FB2CA4" w14:textId="77777777" w:rsidR="001E012F" w:rsidRPr="001E012F" w:rsidRDefault="001E012F" w:rsidP="001E012F">
      <w:pPr>
        <w:spacing w:after="0" w:line="259" w:lineRule="auto"/>
        <w:rPr>
          <w:rFonts w:eastAsia="Aptos" w:cs="Times New Roman"/>
          <w:kern w:val="2"/>
          <w:sz w:val="22"/>
          <w14:ligatures w14:val="standardContextual"/>
        </w:rPr>
      </w:pPr>
    </w:p>
    <w:p w14:paraId="0FEC3831" w14:textId="77777777" w:rsidR="001E012F" w:rsidRPr="001E012F" w:rsidRDefault="001E012F" w:rsidP="001E012F">
      <w:pPr>
        <w:spacing w:after="0" w:line="259" w:lineRule="auto"/>
        <w:rPr>
          <w:rFonts w:eastAsia="Aptos" w:cs="Times New Roman"/>
          <w:kern w:val="2"/>
          <w:sz w:val="22"/>
          <w14:ligatures w14:val="standardContextual"/>
        </w:rPr>
      </w:pPr>
    </w:p>
    <w:p w14:paraId="74347482" w14:textId="77777777" w:rsidR="001E012F" w:rsidRPr="001E012F" w:rsidRDefault="001E012F" w:rsidP="001E012F">
      <w:pPr>
        <w:spacing w:after="0" w:line="259" w:lineRule="auto"/>
        <w:rPr>
          <w:rFonts w:eastAsia="Aptos" w:cs="Times New Roman"/>
          <w:kern w:val="2"/>
          <w:sz w:val="22"/>
          <w14:ligatures w14:val="standardContextual"/>
        </w:rPr>
      </w:pPr>
    </w:p>
    <w:p w14:paraId="1B668EB9" w14:textId="77777777" w:rsidR="001E012F" w:rsidRPr="001E012F" w:rsidRDefault="001E012F" w:rsidP="001E012F">
      <w:pPr>
        <w:spacing w:after="0" w:line="259" w:lineRule="auto"/>
        <w:rPr>
          <w:rFonts w:eastAsia="Aptos" w:cs="Times New Roman"/>
          <w:kern w:val="2"/>
          <w:sz w:val="22"/>
          <w14:ligatures w14:val="standardContextual"/>
        </w:rPr>
      </w:pPr>
    </w:p>
    <w:p w14:paraId="487E0D79" w14:textId="77777777" w:rsidR="001E012F" w:rsidRPr="001E012F" w:rsidRDefault="001E012F" w:rsidP="001E012F">
      <w:pPr>
        <w:spacing w:after="0" w:line="259" w:lineRule="auto"/>
        <w:rPr>
          <w:rFonts w:eastAsia="Aptos" w:cs="Times New Roman"/>
          <w:kern w:val="2"/>
          <w:sz w:val="22"/>
          <w14:ligatures w14:val="standardContextual"/>
        </w:rPr>
      </w:pPr>
    </w:p>
    <w:p w14:paraId="26D7B2A0" w14:textId="77777777" w:rsidR="001E012F" w:rsidRPr="001E012F" w:rsidRDefault="001E012F" w:rsidP="001E012F">
      <w:pPr>
        <w:spacing w:after="0" w:line="259" w:lineRule="auto"/>
        <w:rPr>
          <w:rFonts w:eastAsia="Aptos" w:cs="Times New Roman"/>
          <w:kern w:val="2"/>
          <w:sz w:val="22"/>
          <w14:ligatures w14:val="standardContextual"/>
        </w:rPr>
      </w:pPr>
    </w:p>
    <w:p w14:paraId="3BEC6B88" w14:textId="77777777" w:rsidR="001E012F" w:rsidRPr="001E012F" w:rsidRDefault="001E012F" w:rsidP="001E012F">
      <w:pPr>
        <w:spacing w:after="0" w:line="259" w:lineRule="auto"/>
        <w:rPr>
          <w:rFonts w:eastAsia="Aptos" w:cs="Times New Roman"/>
          <w:kern w:val="2"/>
          <w:sz w:val="22"/>
          <w14:ligatures w14:val="standardContextual"/>
        </w:rPr>
      </w:pPr>
    </w:p>
    <w:p w14:paraId="77E61E37" w14:textId="77777777" w:rsidR="001E012F" w:rsidRPr="001E012F" w:rsidRDefault="001E012F" w:rsidP="001E012F">
      <w:pPr>
        <w:spacing w:after="0" w:line="259" w:lineRule="auto"/>
        <w:rPr>
          <w:rFonts w:eastAsia="Aptos" w:cs="Times New Roman"/>
          <w:kern w:val="2"/>
          <w:sz w:val="22"/>
          <w14:ligatures w14:val="standardContextual"/>
        </w:rPr>
      </w:pPr>
    </w:p>
    <w:p w14:paraId="52220DB4" w14:textId="77777777" w:rsidR="001E012F" w:rsidRPr="001E012F" w:rsidRDefault="001E012F" w:rsidP="001E012F">
      <w:pPr>
        <w:spacing w:after="0" w:line="259" w:lineRule="auto"/>
        <w:rPr>
          <w:rFonts w:eastAsia="Aptos" w:cs="Times New Roman"/>
          <w:kern w:val="2"/>
          <w:sz w:val="22"/>
          <w14:ligatures w14:val="standardContextual"/>
        </w:rPr>
      </w:pPr>
    </w:p>
    <w:p w14:paraId="7F74979D" w14:textId="77777777" w:rsidR="001E012F" w:rsidRPr="001E012F" w:rsidRDefault="001E012F" w:rsidP="001E012F">
      <w:pPr>
        <w:spacing w:after="0" w:line="259" w:lineRule="auto"/>
        <w:rPr>
          <w:rFonts w:eastAsia="Aptos" w:cs="Times New Roman"/>
          <w:kern w:val="2"/>
          <w:sz w:val="22"/>
          <w14:ligatures w14:val="standardContextual"/>
        </w:rPr>
      </w:pPr>
    </w:p>
    <w:p w14:paraId="36E97173" w14:textId="77777777" w:rsidR="001E012F" w:rsidRPr="001E012F" w:rsidRDefault="001E012F" w:rsidP="001E012F">
      <w:pPr>
        <w:spacing w:after="0" w:line="259" w:lineRule="auto"/>
        <w:rPr>
          <w:rFonts w:eastAsia="Aptos" w:cs="Times New Roman"/>
          <w:kern w:val="2"/>
          <w:sz w:val="22"/>
          <w14:ligatures w14:val="standardContextual"/>
        </w:rPr>
      </w:pPr>
    </w:p>
    <w:p w14:paraId="34B215BB" w14:textId="77777777" w:rsidR="001E012F" w:rsidRPr="001E012F" w:rsidRDefault="001E012F" w:rsidP="001E012F">
      <w:pPr>
        <w:spacing w:after="0" w:line="259" w:lineRule="auto"/>
        <w:rPr>
          <w:rFonts w:eastAsia="Aptos" w:cs="Times New Roman"/>
          <w:kern w:val="2"/>
          <w:sz w:val="22"/>
          <w14:ligatures w14:val="standardContextual"/>
        </w:rPr>
      </w:pPr>
    </w:p>
    <w:p w14:paraId="2EF86F51" w14:textId="77777777" w:rsidR="001E012F" w:rsidRPr="001E012F" w:rsidRDefault="001E012F" w:rsidP="001E012F">
      <w:pPr>
        <w:spacing w:after="0" w:line="259" w:lineRule="auto"/>
        <w:rPr>
          <w:rFonts w:eastAsia="Aptos" w:cs="Times New Roman"/>
          <w:kern w:val="2"/>
          <w:sz w:val="22"/>
          <w14:ligatures w14:val="standardContextual"/>
        </w:rPr>
      </w:pPr>
    </w:p>
    <w:p w14:paraId="0BD33BBD" w14:textId="77777777" w:rsidR="001E012F" w:rsidRPr="001E012F" w:rsidRDefault="001E012F" w:rsidP="001E012F">
      <w:pPr>
        <w:spacing w:after="0" w:line="259" w:lineRule="auto"/>
        <w:rPr>
          <w:rFonts w:eastAsia="Aptos" w:cs="Times New Roman"/>
          <w:kern w:val="2"/>
          <w:sz w:val="22"/>
          <w14:ligatures w14:val="standardContextual"/>
        </w:rPr>
      </w:pPr>
    </w:p>
    <w:p w14:paraId="41A775CF" w14:textId="77777777" w:rsidR="001E012F" w:rsidRPr="001E012F" w:rsidRDefault="001E012F" w:rsidP="001E012F">
      <w:pPr>
        <w:spacing w:after="0" w:line="259" w:lineRule="auto"/>
        <w:rPr>
          <w:rFonts w:eastAsia="Aptos" w:cs="Times New Roman"/>
          <w:kern w:val="2"/>
          <w:sz w:val="22"/>
          <w14:ligatures w14:val="standardContextual"/>
        </w:rPr>
      </w:pPr>
    </w:p>
    <w:p w14:paraId="505F7039" w14:textId="77777777" w:rsidR="001E012F" w:rsidRPr="001E012F" w:rsidRDefault="001E012F" w:rsidP="001E012F">
      <w:pPr>
        <w:spacing w:after="0" w:line="259" w:lineRule="auto"/>
        <w:rPr>
          <w:rFonts w:eastAsia="Aptos" w:cs="Times New Roman"/>
          <w:kern w:val="2"/>
          <w:sz w:val="22"/>
          <w14:ligatures w14:val="standardContextual"/>
        </w:rPr>
      </w:pPr>
    </w:p>
    <w:p w14:paraId="7861155E" w14:textId="77777777" w:rsidR="001E012F" w:rsidRPr="001E012F" w:rsidRDefault="001E012F" w:rsidP="001E012F">
      <w:pPr>
        <w:spacing w:after="0" w:line="259" w:lineRule="auto"/>
        <w:rPr>
          <w:rFonts w:eastAsia="Aptos" w:cs="Times New Roman"/>
          <w:kern w:val="2"/>
          <w:sz w:val="22"/>
          <w14:ligatures w14:val="standardContextual"/>
        </w:rPr>
      </w:pPr>
    </w:p>
    <w:p w14:paraId="3F7DAF1C" w14:textId="77777777" w:rsidR="001E012F" w:rsidRPr="001E012F" w:rsidRDefault="001E012F" w:rsidP="001E012F">
      <w:pPr>
        <w:spacing w:after="0" w:line="259" w:lineRule="auto"/>
        <w:rPr>
          <w:rFonts w:eastAsia="Aptos" w:cs="Times New Roman"/>
          <w:kern w:val="2"/>
          <w:sz w:val="22"/>
          <w14:ligatures w14:val="standardContextual"/>
        </w:rPr>
      </w:pPr>
    </w:p>
    <w:p w14:paraId="53B397AB" w14:textId="77777777" w:rsidR="001E012F" w:rsidRPr="001E012F" w:rsidRDefault="001E012F" w:rsidP="001E012F">
      <w:pPr>
        <w:spacing w:after="0" w:line="259" w:lineRule="auto"/>
        <w:rPr>
          <w:rFonts w:eastAsia="Aptos" w:cs="Times New Roman"/>
          <w:kern w:val="2"/>
          <w:sz w:val="22"/>
          <w14:ligatures w14:val="standardContextual"/>
        </w:rPr>
      </w:pPr>
    </w:p>
    <w:p w14:paraId="2BCE5470" w14:textId="77777777" w:rsidR="001E012F" w:rsidRPr="001E012F" w:rsidRDefault="001E012F" w:rsidP="001E012F">
      <w:pPr>
        <w:spacing w:after="0" w:line="259" w:lineRule="auto"/>
        <w:rPr>
          <w:rFonts w:eastAsia="Aptos" w:cs="Times New Roman"/>
          <w:kern w:val="2"/>
          <w:sz w:val="22"/>
          <w14:ligatures w14:val="standardContextual"/>
        </w:rPr>
      </w:pPr>
    </w:p>
    <w:p w14:paraId="258A13F2" w14:textId="77777777" w:rsidR="001E012F" w:rsidRPr="001E012F" w:rsidRDefault="001E012F" w:rsidP="001E012F">
      <w:pPr>
        <w:spacing w:after="0" w:line="259" w:lineRule="auto"/>
        <w:rPr>
          <w:rFonts w:eastAsia="Aptos" w:cs="Times New Roman"/>
          <w:kern w:val="2"/>
          <w:sz w:val="22"/>
          <w14:ligatures w14:val="standardContextual"/>
        </w:rPr>
      </w:pPr>
    </w:p>
    <w:p w14:paraId="3D2BFACA" w14:textId="77777777" w:rsidR="001E012F" w:rsidRPr="001E012F" w:rsidRDefault="001E012F" w:rsidP="001E012F">
      <w:pPr>
        <w:spacing w:after="0" w:line="259" w:lineRule="auto"/>
        <w:rPr>
          <w:rFonts w:eastAsia="Aptos" w:cs="Times New Roman"/>
          <w:kern w:val="2"/>
          <w:sz w:val="22"/>
          <w14:ligatures w14:val="standardContextual"/>
        </w:rPr>
      </w:pPr>
    </w:p>
    <w:p w14:paraId="5B40E2FC" w14:textId="77777777" w:rsidR="001E012F" w:rsidRPr="001E012F" w:rsidRDefault="001E012F" w:rsidP="001E012F">
      <w:pPr>
        <w:spacing w:after="0" w:line="259" w:lineRule="auto"/>
        <w:rPr>
          <w:rFonts w:eastAsia="Aptos" w:cs="Times New Roman"/>
          <w:kern w:val="2"/>
          <w:sz w:val="22"/>
          <w14:ligatures w14:val="standardContextual"/>
        </w:rPr>
      </w:pPr>
    </w:p>
    <w:p w14:paraId="6350C1F3" w14:textId="77777777" w:rsidR="001E012F" w:rsidRPr="001E012F" w:rsidRDefault="001E012F" w:rsidP="001E012F">
      <w:pPr>
        <w:spacing w:after="0" w:line="259" w:lineRule="auto"/>
        <w:rPr>
          <w:rFonts w:eastAsia="Aptos" w:cs="Times New Roman"/>
          <w:kern w:val="2"/>
          <w:sz w:val="22"/>
          <w14:ligatures w14:val="standardContextual"/>
        </w:rPr>
      </w:pPr>
    </w:p>
    <w:p w14:paraId="2C2D7067" w14:textId="77777777" w:rsidR="001E012F" w:rsidRPr="001E012F" w:rsidRDefault="001E012F" w:rsidP="001E012F">
      <w:pPr>
        <w:spacing w:after="0" w:line="259" w:lineRule="auto"/>
        <w:rPr>
          <w:rFonts w:eastAsia="Aptos" w:cs="Times New Roman"/>
          <w:kern w:val="2"/>
          <w:sz w:val="22"/>
          <w14:ligatures w14:val="standardContextual"/>
        </w:rPr>
      </w:pPr>
    </w:p>
    <w:p w14:paraId="663DF330" w14:textId="77777777" w:rsidR="001E012F" w:rsidRPr="001E012F" w:rsidRDefault="001E012F" w:rsidP="001E012F">
      <w:pPr>
        <w:spacing w:after="0" w:line="259" w:lineRule="auto"/>
        <w:rPr>
          <w:rFonts w:eastAsia="Aptos" w:cs="Times New Roman"/>
          <w:kern w:val="2"/>
          <w:sz w:val="22"/>
          <w14:ligatures w14:val="standardContextual"/>
        </w:rPr>
      </w:pPr>
    </w:p>
    <w:p w14:paraId="71A7551F" w14:textId="77777777" w:rsidR="001E012F" w:rsidRPr="001E012F" w:rsidRDefault="001E012F" w:rsidP="001E012F">
      <w:pPr>
        <w:spacing w:after="0" w:line="259" w:lineRule="auto"/>
        <w:rPr>
          <w:rFonts w:eastAsia="Aptos" w:cs="Times New Roman"/>
          <w:kern w:val="2"/>
          <w:sz w:val="22"/>
          <w14:ligatures w14:val="standardContextual"/>
        </w:rPr>
      </w:pPr>
    </w:p>
    <w:p w14:paraId="3B797A8D" w14:textId="77777777" w:rsidR="001E012F" w:rsidRPr="001E012F" w:rsidRDefault="001E012F" w:rsidP="001E012F">
      <w:pPr>
        <w:spacing w:after="0" w:line="259" w:lineRule="auto"/>
        <w:rPr>
          <w:rFonts w:eastAsia="Aptos" w:cs="Times New Roman"/>
          <w:kern w:val="2"/>
          <w:sz w:val="22"/>
          <w14:ligatures w14:val="standardContextual"/>
        </w:rPr>
      </w:pPr>
    </w:p>
    <w:p w14:paraId="3E5F4977" w14:textId="77777777" w:rsidR="001E012F" w:rsidRPr="001E012F" w:rsidRDefault="001E012F" w:rsidP="001E012F">
      <w:pPr>
        <w:spacing w:after="0" w:line="259" w:lineRule="auto"/>
        <w:rPr>
          <w:rFonts w:eastAsia="Aptos" w:cs="Times New Roman"/>
          <w:kern w:val="2"/>
          <w:sz w:val="22"/>
          <w14:ligatures w14:val="standardContextual"/>
        </w:rPr>
      </w:pPr>
    </w:p>
    <w:p w14:paraId="689236B1" w14:textId="77777777" w:rsidR="001E012F" w:rsidRPr="001E012F" w:rsidRDefault="001E012F" w:rsidP="001E012F">
      <w:pPr>
        <w:spacing w:after="0" w:line="259" w:lineRule="auto"/>
        <w:rPr>
          <w:rFonts w:eastAsia="Aptos" w:cs="Times New Roman"/>
          <w:kern w:val="2"/>
          <w:sz w:val="22"/>
          <w14:ligatures w14:val="standardContextual"/>
        </w:rPr>
      </w:pPr>
    </w:p>
    <w:p w14:paraId="4C4903AF" w14:textId="77777777" w:rsidR="001E012F" w:rsidRPr="001E012F" w:rsidRDefault="001E012F" w:rsidP="001E012F">
      <w:pPr>
        <w:spacing w:after="0" w:line="259" w:lineRule="auto"/>
        <w:rPr>
          <w:rFonts w:eastAsia="Aptos" w:cs="Times New Roman"/>
          <w:kern w:val="2"/>
          <w:sz w:val="22"/>
          <w14:ligatures w14:val="standardContextual"/>
        </w:rPr>
      </w:pPr>
    </w:p>
    <w:p w14:paraId="281F332E" w14:textId="77777777" w:rsidR="001E012F" w:rsidRPr="001E012F" w:rsidRDefault="001E012F" w:rsidP="001E012F">
      <w:pPr>
        <w:spacing w:after="0" w:line="259" w:lineRule="auto"/>
        <w:rPr>
          <w:rFonts w:eastAsia="Aptos" w:cs="Times New Roman"/>
          <w:kern w:val="2"/>
          <w:sz w:val="22"/>
          <w14:ligatures w14:val="standardContextual"/>
        </w:rPr>
      </w:pPr>
    </w:p>
    <w:p w14:paraId="4FFB470C" w14:textId="77777777" w:rsidR="001E012F" w:rsidRPr="001E012F" w:rsidRDefault="001E012F" w:rsidP="001E012F">
      <w:pPr>
        <w:spacing w:after="0" w:line="259" w:lineRule="auto"/>
        <w:rPr>
          <w:rFonts w:eastAsia="Aptos" w:cs="Times New Roman"/>
          <w:kern w:val="2"/>
          <w:sz w:val="22"/>
          <w14:ligatures w14:val="standardContextual"/>
        </w:rPr>
      </w:pPr>
    </w:p>
    <w:p w14:paraId="75E1814E" w14:textId="77777777" w:rsidR="001E012F" w:rsidRPr="001E012F" w:rsidRDefault="001E012F" w:rsidP="001E012F">
      <w:pPr>
        <w:spacing w:after="0" w:line="259" w:lineRule="auto"/>
        <w:rPr>
          <w:rFonts w:eastAsia="Aptos" w:cs="Times New Roman"/>
          <w:kern w:val="2"/>
          <w:sz w:val="22"/>
          <w14:ligatures w14:val="standardContextual"/>
        </w:rPr>
      </w:pPr>
    </w:p>
    <w:p w14:paraId="672A8764" w14:textId="77777777" w:rsidR="001E012F" w:rsidRPr="001E012F" w:rsidRDefault="001E012F" w:rsidP="001E012F">
      <w:pPr>
        <w:spacing w:after="0" w:line="259" w:lineRule="auto"/>
        <w:rPr>
          <w:rFonts w:eastAsia="Aptos" w:cs="Times New Roman"/>
          <w:kern w:val="2"/>
          <w:sz w:val="22"/>
          <w14:ligatures w14:val="standardContextual"/>
        </w:rPr>
      </w:pPr>
    </w:p>
    <w:p w14:paraId="6599037B" w14:textId="77777777" w:rsidR="001E012F" w:rsidRPr="001E012F" w:rsidRDefault="001E012F" w:rsidP="001E012F">
      <w:pPr>
        <w:spacing w:after="0" w:line="259" w:lineRule="auto"/>
        <w:rPr>
          <w:rFonts w:eastAsia="Aptos" w:cs="Times New Roman"/>
          <w:kern w:val="2"/>
          <w:sz w:val="22"/>
          <w14:ligatures w14:val="standardContextual"/>
        </w:rPr>
      </w:pPr>
    </w:p>
    <w:p w14:paraId="3A278510" w14:textId="77777777" w:rsidR="001E012F" w:rsidRPr="001E012F" w:rsidRDefault="001E012F" w:rsidP="001E012F">
      <w:pPr>
        <w:spacing w:after="0" w:line="259" w:lineRule="auto"/>
        <w:rPr>
          <w:rFonts w:eastAsia="Aptos" w:cs="Times New Roman"/>
          <w:kern w:val="2"/>
          <w:sz w:val="22"/>
          <w14:ligatures w14:val="standardContextual"/>
        </w:rPr>
      </w:pPr>
    </w:p>
    <w:p w14:paraId="19288890" w14:textId="77777777" w:rsidR="001E012F" w:rsidRPr="001E012F" w:rsidRDefault="001E012F" w:rsidP="001E012F">
      <w:pPr>
        <w:spacing w:after="0" w:line="259" w:lineRule="auto"/>
        <w:rPr>
          <w:rFonts w:eastAsia="Aptos" w:cs="Times New Roman"/>
          <w:kern w:val="2"/>
          <w:sz w:val="22"/>
          <w14:ligatures w14:val="standardContextual"/>
        </w:rPr>
      </w:pPr>
    </w:p>
    <w:p w14:paraId="430BB64F" w14:textId="77777777" w:rsidR="001E012F" w:rsidRPr="001E012F" w:rsidRDefault="001E012F" w:rsidP="001E012F">
      <w:pPr>
        <w:spacing w:after="0" w:line="259" w:lineRule="auto"/>
        <w:rPr>
          <w:rFonts w:eastAsia="Aptos" w:cs="Times New Roman"/>
          <w:kern w:val="2"/>
          <w:sz w:val="22"/>
          <w14:ligatures w14:val="standardContextual"/>
        </w:rPr>
      </w:pPr>
    </w:p>
    <w:p w14:paraId="335DBECE" w14:textId="77777777" w:rsidR="001E012F" w:rsidRPr="001E012F" w:rsidRDefault="001E012F" w:rsidP="001E012F">
      <w:pPr>
        <w:spacing w:after="0" w:line="259" w:lineRule="auto"/>
        <w:rPr>
          <w:rFonts w:eastAsia="Aptos" w:cs="Times New Roman"/>
          <w:kern w:val="2"/>
          <w:sz w:val="22"/>
          <w14:ligatures w14:val="standardContextual"/>
        </w:rPr>
      </w:pPr>
    </w:p>
    <w:p w14:paraId="2E6DB0F7" w14:textId="77777777" w:rsidR="001E012F" w:rsidRPr="001E012F" w:rsidRDefault="001E012F" w:rsidP="001E012F">
      <w:pPr>
        <w:spacing w:after="0" w:line="259" w:lineRule="auto"/>
        <w:rPr>
          <w:rFonts w:eastAsia="Aptos" w:cs="Times New Roman"/>
          <w:kern w:val="2"/>
          <w:sz w:val="22"/>
          <w14:ligatures w14:val="standardContextual"/>
        </w:rPr>
      </w:pPr>
    </w:p>
    <w:p w14:paraId="412ABC30" w14:textId="77777777" w:rsidR="001E012F" w:rsidRPr="001E012F" w:rsidRDefault="001E012F" w:rsidP="001E012F">
      <w:pPr>
        <w:spacing w:after="0" w:line="259" w:lineRule="auto"/>
        <w:rPr>
          <w:rFonts w:eastAsia="Aptos" w:cs="Times New Roman"/>
          <w:kern w:val="2"/>
          <w:sz w:val="22"/>
          <w14:ligatures w14:val="standardContextual"/>
        </w:rPr>
      </w:pPr>
    </w:p>
    <w:p w14:paraId="1F8249B8" w14:textId="77777777" w:rsidR="001E012F" w:rsidRPr="001E012F" w:rsidRDefault="001E012F" w:rsidP="001E012F">
      <w:pPr>
        <w:spacing w:after="0" w:line="259" w:lineRule="auto"/>
        <w:rPr>
          <w:rFonts w:eastAsia="Aptos" w:cs="Times New Roman"/>
          <w:kern w:val="2"/>
          <w:sz w:val="22"/>
          <w14:ligatures w14:val="standardContextual"/>
        </w:rPr>
      </w:pPr>
    </w:p>
    <w:p w14:paraId="6452C7DF" w14:textId="77777777" w:rsidR="001E012F" w:rsidRPr="001E012F" w:rsidRDefault="001E012F" w:rsidP="001E012F">
      <w:pPr>
        <w:spacing w:after="0" w:line="259" w:lineRule="auto"/>
        <w:rPr>
          <w:rFonts w:eastAsia="Aptos" w:cs="Times New Roman"/>
          <w:kern w:val="2"/>
          <w:sz w:val="22"/>
          <w14:ligatures w14:val="standardContextual"/>
        </w:rPr>
      </w:pPr>
    </w:p>
    <w:p w14:paraId="56CAA069" w14:textId="77777777" w:rsidR="001E012F" w:rsidRPr="001E012F" w:rsidRDefault="001E012F" w:rsidP="001E012F">
      <w:pPr>
        <w:spacing w:after="0" w:line="259" w:lineRule="auto"/>
        <w:rPr>
          <w:rFonts w:eastAsia="Aptos" w:cs="Times New Roman"/>
          <w:kern w:val="2"/>
          <w:sz w:val="22"/>
          <w14:ligatures w14:val="standardContextual"/>
        </w:rPr>
      </w:pPr>
    </w:p>
    <w:p w14:paraId="3678B349" w14:textId="77777777" w:rsidR="001E012F" w:rsidRDefault="001E012F" w:rsidP="001E012F">
      <w:pPr>
        <w:spacing w:after="0" w:line="259" w:lineRule="auto"/>
        <w:rPr>
          <w:rFonts w:eastAsia="Aptos" w:cs="Times New Roman"/>
          <w:kern w:val="2"/>
          <w:sz w:val="22"/>
          <w14:ligatures w14:val="standardContextual"/>
        </w:rPr>
      </w:pPr>
    </w:p>
    <w:p w14:paraId="39B51559" w14:textId="77777777" w:rsidR="006A01F0" w:rsidRDefault="006A01F0" w:rsidP="001E012F">
      <w:pPr>
        <w:spacing w:after="0" w:line="259" w:lineRule="auto"/>
        <w:rPr>
          <w:rFonts w:eastAsia="Aptos" w:cs="Times New Roman"/>
          <w:kern w:val="2"/>
          <w:sz w:val="22"/>
          <w14:ligatures w14:val="standardContextual"/>
        </w:rPr>
      </w:pPr>
    </w:p>
    <w:p w14:paraId="01BB92C8" w14:textId="77777777" w:rsidR="006A01F0" w:rsidRDefault="006A01F0" w:rsidP="001E012F">
      <w:pPr>
        <w:spacing w:after="0" w:line="259" w:lineRule="auto"/>
        <w:rPr>
          <w:rFonts w:eastAsia="Aptos" w:cs="Times New Roman"/>
          <w:kern w:val="2"/>
          <w:sz w:val="22"/>
          <w14:ligatures w14:val="standardContextual"/>
        </w:rPr>
      </w:pPr>
    </w:p>
    <w:p w14:paraId="12D1178C" w14:textId="77777777" w:rsidR="006A01F0" w:rsidRDefault="006A01F0" w:rsidP="001E012F">
      <w:pPr>
        <w:spacing w:after="0" w:line="259" w:lineRule="auto"/>
        <w:rPr>
          <w:rFonts w:eastAsia="Aptos" w:cs="Times New Roman"/>
          <w:kern w:val="2"/>
          <w:sz w:val="22"/>
          <w14:ligatures w14:val="standardContextual"/>
        </w:rPr>
      </w:pPr>
    </w:p>
    <w:p w14:paraId="46103A3B" w14:textId="77777777" w:rsidR="006A01F0" w:rsidRDefault="006A01F0" w:rsidP="001E012F">
      <w:pPr>
        <w:spacing w:after="0" w:line="259" w:lineRule="auto"/>
        <w:rPr>
          <w:rFonts w:eastAsia="Aptos" w:cs="Times New Roman"/>
          <w:kern w:val="2"/>
          <w:sz w:val="22"/>
          <w14:ligatures w14:val="standardContextual"/>
        </w:rPr>
      </w:pPr>
    </w:p>
    <w:p w14:paraId="6BEB3BD3" w14:textId="77777777" w:rsidR="006A01F0" w:rsidRDefault="006A01F0" w:rsidP="001E012F">
      <w:pPr>
        <w:spacing w:after="0" w:line="259" w:lineRule="auto"/>
        <w:rPr>
          <w:rFonts w:eastAsia="Aptos" w:cs="Times New Roman"/>
          <w:kern w:val="2"/>
          <w:sz w:val="22"/>
          <w14:ligatures w14:val="standardContextual"/>
        </w:rPr>
      </w:pPr>
    </w:p>
    <w:p w14:paraId="0550D9B9" w14:textId="77777777" w:rsidR="006A01F0" w:rsidRPr="001E012F" w:rsidRDefault="006A01F0" w:rsidP="001E012F">
      <w:pPr>
        <w:spacing w:after="0" w:line="259" w:lineRule="auto"/>
        <w:rPr>
          <w:rFonts w:eastAsia="Aptos" w:cs="Times New Roman"/>
          <w:kern w:val="2"/>
          <w:sz w:val="22"/>
          <w14:ligatures w14:val="standardContextual"/>
        </w:rPr>
      </w:pPr>
    </w:p>
    <w:p w14:paraId="4F82DAE0" w14:textId="77777777" w:rsidR="001E012F" w:rsidRPr="001E012F" w:rsidRDefault="001E012F" w:rsidP="001E012F">
      <w:pPr>
        <w:spacing w:after="0" w:line="259" w:lineRule="auto"/>
        <w:rPr>
          <w:rFonts w:eastAsia="Aptos" w:cs="Times New Roman"/>
          <w:kern w:val="2"/>
          <w:sz w:val="22"/>
          <w14:ligatures w14:val="standardContextual"/>
        </w:rPr>
      </w:pPr>
    </w:p>
    <w:p w14:paraId="6A1397AB" w14:textId="77777777" w:rsidR="001E012F" w:rsidRPr="001E012F" w:rsidRDefault="001E012F" w:rsidP="001E012F">
      <w:pPr>
        <w:spacing w:after="0" w:line="259" w:lineRule="auto"/>
        <w:rPr>
          <w:rFonts w:eastAsia="Aptos" w:cs="Times New Roman"/>
          <w:kern w:val="2"/>
          <w:sz w:val="22"/>
          <w14:ligatures w14:val="standardContextual"/>
        </w:rPr>
      </w:pPr>
    </w:p>
    <w:p w14:paraId="0CAE623A" w14:textId="77777777" w:rsidR="001E012F" w:rsidRPr="001E012F" w:rsidRDefault="001E012F" w:rsidP="001E012F">
      <w:pPr>
        <w:spacing w:after="0" w:line="259" w:lineRule="auto"/>
        <w:rPr>
          <w:rFonts w:eastAsia="Aptos" w:cs="Times New Roman"/>
          <w:kern w:val="2"/>
          <w:sz w:val="22"/>
          <w14:ligatures w14:val="standardContextual"/>
        </w:rPr>
      </w:pPr>
    </w:p>
    <w:p w14:paraId="18FAFC27" w14:textId="77777777" w:rsidR="001E012F" w:rsidRPr="001E012F" w:rsidRDefault="001E012F" w:rsidP="001E012F">
      <w:pPr>
        <w:spacing w:after="0" w:line="259" w:lineRule="auto"/>
        <w:rPr>
          <w:rFonts w:eastAsia="Aptos" w:cs="Times New Roman"/>
          <w:kern w:val="2"/>
          <w:sz w:val="22"/>
          <w14:ligatures w14:val="standardContextual"/>
        </w:rPr>
      </w:pPr>
    </w:p>
    <w:p w14:paraId="6FA816AB" w14:textId="77777777" w:rsidR="001E012F" w:rsidRPr="001E012F" w:rsidRDefault="001E012F" w:rsidP="001E012F">
      <w:pPr>
        <w:spacing w:after="0" w:line="259" w:lineRule="auto"/>
        <w:rPr>
          <w:rFonts w:eastAsia="Aptos" w:cs="Times New Roman"/>
          <w:kern w:val="2"/>
          <w:sz w:val="22"/>
          <w14:ligatures w14:val="standardContextual"/>
        </w:rPr>
      </w:pPr>
    </w:p>
    <w:p w14:paraId="1E7A884C" w14:textId="77777777" w:rsidR="001E012F" w:rsidRPr="001E012F" w:rsidRDefault="001E012F" w:rsidP="001E012F">
      <w:pPr>
        <w:spacing w:after="0" w:line="259" w:lineRule="auto"/>
        <w:rPr>
          <w:rFonts w:eastAsia="Aptos" w:cs="Times New Roman"/>
          <w:kern w:val="2"/>
          <w:sz w:val="22"/>
          <w14:ligatures w14:val="standardContextual"/>
        </w:rPr>
      </w:pPr>
    </w:p>
    <w:p w14:paraId="5DCB8DEB" w14:textId="77777777" w:rsidR="001E012F" w:rsidRPr="001E012F" w:rsidRDefault="001E012F" w:rsidP="001E012F">
      <w:pPr>
        <w:spacing w:after="0" w:line="259" w:lineRule="auto"/>
        <w:rPr>
          <w:rFonts w:eastAsia="Aptos" w:cs="Times New Roman"/>
          <w:kern w:val="2"/>
          <w:sz w:val="22"/>
          <w14:ligatures w14:val="standardContextual"/>
        </w:rPr>
      </w:pPr>
    </w:p>
    <w:p w14:paraId="6510670E" w14:textId="77777777" w:rsidR="001E012F" w:rsidRPr="001E012F" w:rsidRDefault="001E012F" w:rsidP="001E012F">
      <w:pPr>
        <w:spacing w:after="0" w:line="259" w:lineRule="auto"/>
        <w:rPr>
          <w:rFonts w:eastAsia="Aptos" w:cs="Times New Roman"/>
          <w:kern w:val="2"/>
          <w:sz w:val="22"/>
          <w14:ligatures w14:val="standardContextual"/>
        </w:rPr>
      </w:pPr>
    </w:p>
    <w:p w14:paraId="414E7980" w14:textId="77777777" w:rsidR="001E012F" w:rsidRPr="001E012F" w:rsidRDefault="001E012F" w:rsidP="001E012F">
      <w:pPr>
        <w:spacing w:after="0" w:line="259" w:lineRule="auto"/>
        <w:rPr>
          <w:rFonts w:eastAsia="Aptos" w:cs="Times New Roman"/>
          <w:kern w:val="2"/>
          <w:sz w:val="22"/>
          <w14:ligatures w14:val="standardContextual"/>
        </w:rPr>
      </w:pPr>
    </w:p>
    <w:p w14:paraId="7A97EF2D" w14:textId="77777777" w:rsidR="001E012F" w:rsidRPr="001E012F" w:rsidRDefault="001E012F" w:rsidP="001E012F">
      <w:pPr>
        <w:spacing w:after="0" w:line="259" w:lineRule="auto"/>
        <w:rPr>
          <w:rFonts w:eastAsia="Aptos" w:cs="Times New Roman"/>
          <w:kern w:val="2"/>
          <w:sz w:val="22"/>
          <w14:ligatures w14:val="standardContextual"/>
        </w:rPr>
      </w:pPr>
    </w:p>
    <w:p w14:paraId="31BF7CB9" w14:textId="77777777" w:rsidR="001E012F" w:rsidRPr="001E012F" w:rsidRDefault="001E012F" w:rsidP="001E012F">
      <w:pPr>
        <w:spacing w:after="0" w:line="259" w:lineRule="auto"/>
        <w:rPr>
          <w:rFonts w:eastAsia="Aptos" w:cs="Times New Roman"/>
          <w:kern w:val="2"/>
          <w:sz w:val="22"/>
          <w14:ligatures w14:val="standardContextual"/>
        </w:rPr>
      </w:pPr>
    </w:p>
    <w:p w14:paraId="1A2083ED" w14:textId="77777777" w:rsidR="001E012F" w:rsidRPr="001E012F" w:rsidRDefault="001E012F" w:rsidP="001E012F">
      <w:pPr>
        <w:spacing w:after="0" w:line="259" w:lineRule="auto"/>
        <w:rPr>
          <w:rFonts w:eastAsia="Aptos" w:cs="Times New Roman"/>
          <w:kern w:val="2"/>
          <w:sz w:val="22"/>
          <w14:ligatures w14:val="standardContextual"/>
        </w:rPr>
      </w:pPr>
    </w:p>
    <w:p w14:paraId="6C71CFD8" w14:textId="77777777" w:rsidR="001E012F" w:rsidRPr="001E012F" w:rsidRDefault="001E012F" w:rsidP="001E012F">
      <w:pPr>
        <w:spacing w:after="0" w:line="259" w:lineRule="auto"/>
        <w:rPr>
          <w:rFonts w:eastAsia="Aptos" w:cs="Times New Roman"/>
          <w:kern w:val="2"/>
          <w:sz w:val="22"/>
          <w14:ligatures w14:val="standardContextual"/>
        </w:rPr>
      </w:pPr>
    </w:p>
    <w:p w14:paraId="653F8CE0" w14:textId="77777777" w:rsidR="001E012F" w:rsidRPr="001E012F" w:rsidRDefault="001E012F" w:rsidP="001E012F">
      <w:pPr>
        <w:spacing w:after="0" w:line="259" w:lineRule="auto"/>
        <w:rPr>
          <w:rFonts w:eastAsia="Aptos" w:cs="Times New Roman"/>
          <w:kern w:val="2"/>
          <w:sz w:val="22"/>
          <w14:ligatures w14:val="standardContextual"/>
        </w:rPr>
      </w:pPr>
    </w:p>
    <w:p w14:paraId="520C4D82" w14:textId="77777777" w:rsidR="001E012F" w:rsidRPr="001E012F" w:rsidRDefault="001E012F" w:rsidP="001E012F">
      <w:pPr>
        <w:spacing w:after="0" w:line="259" w:lineRule="auto"/>
        <w:rPr>
          <w:rFonts w:eastAsia="Aptos" w:cs="Times New Roman"/>
          <w:kern w:val="2"/>
          <w:sz w:val="22"/>
          <w14:ligatures w14:val="standardContextual"/>
        </w:rPr>
      </w:pPr>
    </w:p>
    <w:p w14:paraId="3D064FCA" w14:textId="77777777" w:rsidR="001E012F" w:rsidRPr="001E012F" w:rsidRDefault="001E012F" w:rsidP="001E012F">
      <w:pPr>
        <w:spacing w:after="0" w:line="259" w:lineRule="auto"/>
        <w:rPr>
          <w:rFonts w:eastAsia="Aptos" w:cs="Times New Roman"/>
          <w:kern w:val="2"/>
          <w:sz w:val="22"/>
          <w14:ligatures w14:val="standardContextual"/>
        </w:rPr>
      </w:pPr>
    </w:p>
    <w:p w14:paraId="362FD0E0" w14:textId="77777777" w:rsidR="001E012F" w:rsidRPr="001E012F" w:rsidRDefault="001E012F" w:rsidP="001E012F">
      <w:pPr>
        <w:spacing w:after="0" w:line="259" w:lineRule="auto"/>
        <w:rPr>
          <w:rFonts w:eastAsia="Aptos" w:cs="Times New Roman"/>
          <w:kern w:val="2"/>
          <w:sz w:val="22"/>
          <w14:ligatures w14:val="standardContextual"/>
        </w:rPr>
      </w:pPr>
    </w:p>
    <w:p w14:paraId="636CE8B4" w14:textId="77777777" w:rsidR="001E012F" w:rsidRPr="001E012F" w:rsidRDefault="001E012F" w:rsidP="001E012F">
      <w:pPr>
        <w:spacing w:after="0" w:line="259" w:lineRule="auto"/>
        <w:rPr>
          <w:rFonts w:eastAsia="Aptos" w:cs="Times New Roman"/>
          <w:kern w:val="2"/>
          <w:sz w:val="22"/>
          <w14:ligatures w14:val="standardContextual"/>
        </w:rPr>
      </w:pPr>
    </w:p>
    <w:p w14:paraId="64283E98" w14:textId="77777777" w:rsidR="001E012F" w:rsidRPr="001E012F" w:rsidRDefault="001E012F" w:rsidP="001E012F">
      <w:pPr>
        <w:spacing w:after="0" w:line="259" w:lineRule="auto"/>
        <w:rPr>
          <w:rFonts w:eastAsia="Aptos" w:cs="Times New Roman"/>
          <w:kern w:val="2"/>
          <w:sz w:val="22"/>
          <w14:ligatures w14:val="standardContextual"/>
        </w:rPr>
      </w:pPr>
    </w:p>
    <w:p w14:paraId="76F63B1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21.</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Sogna naturreservat, Ullensaker kommune, Akershus</w:t>
      </w:r>
      <w:r w:rsidRPr="001E012F">
        <w:rPr>
          <w:rFonts w:eastAsia="Aptos" w:cs="Times New Roman"/>
          <w:kern w:val="2"/>
          <w:sz w:val="22"/>
          <w14:ligatures w14:val="standardContextual"/>
        </w:rPr>
        <w:t> </w:t>
      </w:r>
    </w:p>
    <w:p w14:paraId="5F44B99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A90BB8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p>
    <w:p w14:paraId="4D773CE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268445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25133A1E" w14:textId="77777777" w:rsidR="001E012F" w:rsidRPr="001E012F" w:rsidRDefault="001E012F" w:rsidP="001E012F">
      <w:pPr>
        <w:spacing w:after="0" w:line="259" w:lineRule="auto"/>
        <w:ind w:firstLine="360"/>
        <w:rPr>
          <w:rFonts w:eastAsia="Aptos" w:cs="Times New Roman"/>
          <w:kern w:val="2"/>
          <w:sz w:val="22"/>
          <w14:ligatures w14:val="standardContextual"/>
        </w:rPr>
      </w:pPr>
      <w:bookmarkStart w:id="14" w:name="_Hlk174606552"/>
      <w:r w:rsidRPr="001E012F">
        <w:rPr>
          <w:rFonts w:eastAsia="Aptos" w:cs="Times New Roman"/>
          <w:kern w:val="2"/>
          <w:sz w:val="22"/>
          <w14:ligatures w14:val="standardContextual"/>
        </w:rPr>
        <w:t xml:space="preserve">Formålet med forskriften er å bevare et område som </w:t>
      </w:r>
    </w:p>
    <w:p w14:paraId="6DA94978" w14:textId="77777777" w:rsidR="001E012F" w:rsidRPr="001E012F" w:rsidRDefault="001E012F" w:rsidP="0053636F">
      <w:pPr>
        <w:numPr>
          <w:ilvl w:val="0"/>
          <w:numId w:val="564"/>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representerer bestemt type natur i form av lavereliggende og høyproduktiv gammel gran- og gråor-heggeskog med sterk kildepåvirkning, og med store mengder død ved </w:t>
      </w:r>
    </w:p>
    <w:p w14:paraId="12745FC1" w14:textId="77777777" w:rsidR="001E012F" w:rsidRPr="001E012F" w:rsidRDefault="001E012F" w:rsidP="0053636F">
      <w:pPr>
        <w:numPr>
          <w:ilvl w:val="0"/>
          <w:numId w:val="564"/>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som den sårbare natyrtypen flommarkskog og truede arter som alm og ask</w:t>
      </w:r>
    </w:p>
    <w:p w14:paraId="158A3CF7" w14:textId="77777777" w:rsidR="001E012F" w:rsidRPr="001E012F" w:rsidRDefault="001E012F" w:rsidP="0053636F">
      <w:pPr>
        <w:numPr>
          <w:ilvl w:val="0"/>
          <w:numId w:val="564"/>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en viktig geologisk forekomst i form av en større ravinestruktur. </w:t>
      </w:r>
    </w:p>
    <w:p w14:paraId="73519F00" w14:textId="77777777" w:rsidR="001E012F" w:rsidRPr="001E012F" w:rsidRDefault="001E012F" w:rsidP="001E012F">
      <w:pPr>
        <w:spacing w:after="0" w:line="259" w:lineRule="auto"/>
        <w:ind w:firstLine="708"/>
        <w:rPr>
          <w:rFonts w:eastAsia="Aptos" w:cs="Times New Roman"/>
          <w:kern w:val="2"/>
          <w:sz w:val="22"/>
          <w14:ligatures w14:val="standardContextual"/>
        </w:rPr>
      </w:pPr>
    </w:p>
    <w:p w14:paraId="1D4DC9F3" w14:textId="77777777" w:rsidR="001E012F" w:rsidRPr="001E012F" w:rsidRDefault="001E012F" w:rsidP="001E012F">
      <w:pPr>
        <w:spacing w:after="0" w:line="259" w:lineRule="auto"/>
        <w:ind w:firstLine="360"/>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bookmarkEnd w:id="14"/>
    </w:p>
    <w:p w14:paraId="4C4927F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D904E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2 </w:t>
      </w:r>
      <w:r w:rsidRPr="001E012F">
        <w:rPr>
          <w:rFonts w:eastAsia="Aptos" w:cs="Times New Roman"/>
          <w:i/>
          <w:iCs/>
          <w:kern w:val="2"/>
          <w:sz w:val="22"/>
          <w14:ligatures w14:val="standardContextual"/>
        </w:rPr>
        <w:t>Geografisk avgrensning</w:t>
      </w:r>
      <w:r w:rsidRPr="001E012F">
        <w:rPr>
          <w:rFonts w:eastAsia="Aptos" w:cs="Times New Roman"/>
          <w:kern w:val="2"/>
          <w:sz w:val="22"/>
          <w14:ligatures w14:val="standardContextual"/>
        </w:rPr>
        <w:t> </w:t>
      </w:r>
    </w:p>
    <w:p w14:paraId="142947C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Ullensaker kommune: 163/1, 163/16, 164/4, 164/6, 164/7, 165/1, 165/5, 166/1, 166/2. </w:t>
      </w:r>
    </w:p>
    <w:p w14:paraId="0EB29F9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733 daa. Grensene for naturreservatet går fram av kart datert Klima- og miljødepartementet desember 2024. De nøyaktige grensene for naturreservatet skal avmerkes i marka. Knekkpunktene skal koordinatfestes. </w:t>
      </w:r>
    </w:p>
    <w:p w14:paraId="75A0391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Ullensaker kommune, hos Statsforvalteren i Østfold, Buskerud, Oslo og Akershus, i Miljødirektoratet og i Klima- og miljødepartementet.  </w:t>
      </w:r>
    </w:p>
    <w:p w14:paraId="1EBB292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D25C7E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7D72DED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3ADC4DA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309BCE45" w14:textId="77777777" w:rsidR="001E012F" w:rsidRPr="001E012F" w:rsidRDefault="001E012F" w:rsidP="0053636F">
      <w:pPr>
        <w:numPr>
          <w:ilvl w:val="0"/>
          <w:numId w:val="40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6444F54C" w14:textId="77777777" w:rsidR="001E012F" w:rsidRPr="001E012F" w:rsidRDefault="001E012F" w:rsidP="0053636F">
      <w:pPr>
        <w:numPr>
          <w:ilvl w:val="0"/>
          <w:numId w:val="40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44834258" w14:textId="77777777" w:rsidR="001E012F" w:rsidRPr="001E012F" w:rsidRDefault="001E012F" w:rsidP="0053636F">
      <w:pPr>
        <w:numPr>
          <w:ilvl w:val="0"/>
          <w:numId w:val="40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7A950CB9" w14:textId="77777777" w:rsidR="001E012F" w:rsidRPr="001E012F" w:rsidRDefault="001E012F" w:rsidP="0053636F">
      <w:pPr>
        <w:numPr>
          <w:ilvl w:val="0"/>
          <w:numId w:val="40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4315FE7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DD0967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06292EA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74EF3A7E" w14:textId="77777777" w:rsidR="001E012F" w:rsidRPr="001E012F" w:rsidRDefault="001E012F" w:rsidP="0053636F">
      <w:pPr>
        <w:numPr>
          <w:ilvl w:val="0"/>
          <w:numId w:val="40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18A3E9B7" w14:textId="77777777" w:rsidR="001E012F" w:rsidRPr="001E012F" w:rsidRDefault="001E012F" w:rsidP="0053636F">
      <w:pPr>
        <w:numPr>
          <w:ilvl w:val="0"/>
          <w:numId w:val="40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6349C15C" w14:textId="77777777" w:rsidR="001E012F" w:rsidRPr="001E012F" w:rsidRDefault="001E012F" w:rsidP="0053636F">
      <w:pPr>
        <w:numPr>
          <w:ilvl w:val="0"/>
          <w:numId w:val="40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1F8BC2E3" w14:textId="77777777" w:rsidR="001E012F" w:rsidRPr="001E012F" w:rsidRDefault="001E012F" w:rsidP="0053636F">
      <w:pPr>
        <w:numPr>
          <w:ilvl w:val="0"/>
          <w:numId w:val="40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traktorveger avmerket på vernekartet, stier og andre anlegg og innretninger i henhold til standard på vernetidspunktet </w:t>
      </w:r>
    </w:p>
    <w:p w14:paraId="4FC0377C" w14:textId="77777777" w:rsidR="001E012F" w:rsidRPr="001E012F" w:rsidRDefault="001E012F" w:rsidP="0053636F">
      <w:pPr>
        <w:numPr>
          <w:ilvl w:val="0"/>
          <w:numId w:val="40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skånsom beiting  </w:t>
      </w:r>
    </w:p>
    <w:p w14:paraId="1C1D72A8" w14:textId="77777777" w:rsidR="001E012F" w:rsidRPr="001E012F" w:rsidRDefault="001E012F" w:rsidP="0053636F">
      <w:pPr>
        <w:numPr>
          <w:ilvl w:val="0"/>
          <w:numId w:val="41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rydding av vegetasjon i en sone på inntil 5 meter fra jordekant av hensyn til alminnelig jordbruksdrift </w:t>
      </w:r>
    </w:p>
    <w:p w14:paraId="30C44C02" w14:textId="77777777" w:rsidR="001E012F" w:rsidRPr="001E012F" w:rsidRDefault="001E012F" w:rsidP="0053636F">
      <w:pPr>
        <w:numPr>
          <w:ilvl w:val="0"/>
          <w:numId w:val="41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vedlikehold, samt istandsetting ved akutt utfall eller fare for akutt utfall på eksisterende energi- og kraftanlegg i og inntil verneområdet </w:t>
      </w:r>
    </w:p>
    <w:p w14:paraId="75A4AC4F" w14:textId="77777777" w:rsidR="001E012F" w:rsidRPr="001E012F" w:rsidRDefault="001E012F" w:rsidP="0053636F">
      <w:pPr>
        <w:numPr>
          <w:ilvl w:val="0"/>
          <w:numId w:val="41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eller fornyelse av kraftledninger for heving av spenningsnivå og økning av linetverrsnittet, når tiltaket ikke skader verneverdiene angitt i verneformålet nevneverdig. </w:t>
      </w:r>
    </w:p>
    <w:p w14:paraId="49734CC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754844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3063241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666C0B6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59FD423B" w14:textId="77777777" w:rsidR="001E012F" w:rsidRPr="001E012F" w:rsidRDefault="001E012F" w:rsidP="0053636F">
      <w:pPr>
        <w:numPr>
          <w:ilvl w:val="0"/>
          <w:numId w:val="41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og til vanns er forbudt, herunder landing og start med luftfartøy.  </w:t>
      </w:r>
    </w:p>
    <w:p w14:paraId="63E2C1E6" w14:textId="77777777" w:rsidR="001E012F" w:rsidRPr="001E012F" w:rsidRDefault="001E012F" w:rsidP="0053636F">
      <w:pPr>
        <w:numPr>
          <w:ilvl w:val="0"/>
          <w:numId w:val="41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eksisterende traktorveier og stier.</w:t>
      </w:r>
    </w:p>
    <w:p w14:paraId="0D35870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98A9FD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 </w:t>
      </w:r>
      <w:r w:rsidRPr="001E012F">
        <w:rPr>
          <w:rFonts w:eastAsia="Aptos" w:cs="Times New Roman"/>
          <w:kern w:val="2"/>
          <w:sz w:val="22"/>
          <w14:ligatures w14:val="standardContextual"/>
        </w:rPr>
        <w:t> </w:t>
      </w:r>
    </w:p>
    <w:p w14:paraId="3621E13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4CC95E4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6432DA8D" w14:textId="77777777" w:rsidR="001E012F" w:rsidRPr="001E012F" w:rsidRDefault="001E012F" w:rsidP="0053636F">
      <w:pPr>
        <w:numPr>
          <w:ilvl w:val="0"/>
          <w:numId w:val="41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0DF750BB" w14:textId="77777777" w:rsidR="001E012F" w:rsidRPr="001E012F" w:rsidRDefault="001E012F" w:rsidP="0053636F">
      <w:pPr>
        <w:numPr>
          <w:ilvl w:val="0"/>
          <w:numId w:val="41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lett beltekjøretøy som ikke setter varige spor i terrenget og med traktor eller ATV på eksisterende traktorveger avmerket på vernekartet </w:t>
      </w:r>
    </w:p>
    <w:p w14:paraId="63E0D2EC" w14:textId="77777777" w:rsidR="001E012F" w:rsidRPr="001E012F" w:rsidRDefault="001E012F" w:rsidP="0053636F">
      <w:pPr>
        <w:numPr>
          <w:ilvl w:val="0"/>
          <w:numId w:val="41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4308A264" w14:textId="77777777" w:rsidR="001E012F" w:rsidRPr="001E012F" w:rsidRDefault="001E012F" w:rsidP="0053636F">
      <w:pPr>
        <w:numPr>
          <w:ilvl w:val="0"/>
          <w:numId w:val="41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akutt utfall eller fare for akutt utfall på eksisterende energi- og kraftanlegg. Ved bruk av motorisert transport skal det i etterkant sendes melding til forvaltningsmyndigheten. </w:t>
      </w:r>
    </w:p>
    <w:p w14:paraId="3D4ABD6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751FC6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1F4CD44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6178B87A" w14:textId="77777777" w:rsidR="001E012F" w:rsidRPr="001E012F" w:rsidRDefault="001E012F" w:rsidP="0053636F">
      <w:pPr>
        <w:numPr>
          <w:ilvl w:val="0"/>
          <w:numId w:val="41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og vedlikehold og skjøtsel av kulturminner </w:t>
      </w:r>
    </w:p>
    <w:p w14:paraId="6F4A16DB" w14:textId="77777777" w:rsidR="001E012F" w:rsidRPr="001E012F" w:rsidRDefault="001E012F" w:rsidP="0053636F">
      <w:pPr>
        <w:numPr>
          <w:ilvl w:val="0"/>
          <w:numId w:val="42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085BB70A" w14:textId="77777777" w:rsidR="001E012F" w:rsidRPr="001E012F" w:rsidRDefault="001E012F" w:rsidP="0053636F">
      <w:pPr>
        <w:numPr>
          <w:ilvl w:val="0"/>
          <w:numId w:val="42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og hjort med andre kjøretøy enn lett beltekjøretøy som nevnt i § 6 andre ledd bokstav b </w:t>
      </w:r>
    </w:p>
    <w:p w14:paraId="4189A844" w14:textId="77777777" w:rsidR="001E012F" w:rsidRPr="001E012F" w:rsidRDefault="001E012F" w:rsidP="0053636F">
      <w:pPr>
        <w:numPr>
          <w:ilvl w:val="0"/>
          <w:numId w:val="4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590903EE" w14:textId="77777777" w:rsidR="001E012F" w:rsidRPr="001E012F" w:rsidRDefault="001E012F" w:rsidP="0053636F">
      <w:pPr>
        <w:numPr>
          <w:ilvl w:val="0"/>
          <w:numId w:val="42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w:t>
      </w:r>
    </w:p>
    <w:p w14:paraId="49E8A963" w14:textId="77777777" w:rsidR="001E012F" w:rsidRPr="001E012F" w:rsidRDefault="001E012F" w:rsidP="0053636F">
      <w:pPr>
        <w:numPr>
          <w:ilvl w:val="0"/>
          <w:numId w:val="424"/>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nødvendig vedlikehold av eksisterende dreneringsgrøfter som munner ut i reservatet og som er i bruk på vernetidspunktet </w:t>
      </w:r>
    </w:p>
    <w:p w14:paraId="7DB71254" w14:textId="77777777" w:rsidR="001E012F" w:rsidRPr="001E012F" w:rsidRDefault="001E012F" w:rsidP="0053636F">
      <w:pPr>
        <w:numPr>
          <w:ilvl w:val="0"/>
          <w:numId w:val="42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734718C6" w14:textId="77777777" w:rsidR="001E012F" w:rsidRPr="001E012F" w:rsidRDefault="001E012F" w:rsidP="0053636F">
      <w:pPr>
        <w:numPr>
          <w:ilvl w:val="0"/>
          <w:numId w:val="42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prøvetaking av vann og ferskvannsbiologiske undersøkelser som inngår i pålagt miljøovervåkning etter annet regelverk </w:t>
      </w:r>
    </w:p>
    <w:p w14:paraId="098E524D" w14:textId="77777777" w:rsidR="001E012F" w:rsidRPr="001E012F" w:rsidRDefault="001E012F" w:rsidP="0053636F">
      <w:pPr>
        <w:numPr>
          <w:ilvl w:val="0"/>
          <w:numId w:val="42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ringbarking eller felling av enkelttrær og store greiner som vanskeliggjør jordbruksdrift, og som ikke fanges opp av bestemmelser i § 4 bokstav g. Felt virke skal bli liggende som død ved i reservatet </w:t>
      </w:r>
    </w:p>
    <w:p w14:paraId="33F81CE1" w14:textId="77777777" w:rsidR="001E012F" w:rsidRPr="001E012F" w:rsidRDefault="001E012F" w:rsidP="0053636F">
      <w:pPr>
        <w:numPr>
          <w:ilvl w:val="0"/>
          <w:numId w:val="42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rydding av nye stier </w:t>
      </w:r>
    </w:p>
    <w:p w14:paraId="5078B376" w14:textId="77777777" w:rsidR="001E012F" w:rsidRPr="001E012F" w:rsidRDefault="001E012F" w:rsidP="0053636F">
      <w:pPr>
        <w:numPr>
          <w:ilvl w:val="0"/>
          <w:numId w:val="42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og fornyelse av kraftledninger som ikke faller inn under § 4 </w:t>
      </w:r>
    </w:p>
    <w:p w14:paraId="418999E6" w14:textId="77777777" w:rsidR="001E012F" w:rsidRPr="001E012F" w:rsidRDefault="001E012F" w:rsidP="0053636F">
      <w:pPr>
        <w:numPr>
          <w:ilvl w:val="0"/>
          <w:numId w:val="42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på traktorvei over gnr/bnr. 166/1 og 166/2 i forbindelse med drift av bakenforliggende skog </w:t>
      </w:r>
    </w:p>
    <w:p w14:paraId="56E1D2D6" w14:textId="77777777" w:rsidR="001E012F" w:rsidRPr="001E012F" w:rsidRDefault="001E012F" w:rsidP="0053636F">
      <w:pPr>
        <w:numPr>
          <w:ilvl w:val="0"/>
          <w:numId w:val="43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drift og vedlikehold, samt oppgradering og fornyelse av eksisterende kraftledning </w:t>
      </w:r>
    </w:p>
    <w:p w14:paraId="3062441E" w14:textId="77777777" w:rsidR="001E012F" w:rsidRPr="001E012F" w:rsidRDefault="001E012F" w:rsidP="0053636F">
      <w:pPr>
        <w:numPr>
          <w:ilvl w:val="0"/>
          <w:numId w:val="43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nødvendig motorferdsel i forbindelse med aktiviteter etter § 4 bokstav d § 7 bokstav a, b, e, og f. </w:t>
      </w:r>
    </w:p>
    <w:p w14:paraId="44DC0DB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06DEA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279876D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1F1435E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565AFC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0915F1C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29E898B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B3753E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749AEAA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7629272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3CF708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 </w:t>
      </w:r>
      <w:r w:rsidRPr="001E012F">
        <w:rPr>
          <w:rFonts w:eastAsia="Aptos" w:cs="Times New Roman"/>
          <w:kern w:val="2"/>
          <w:sz w:val="22"/>
          <w14:ligatures w14:val="standardContextual"/>
        </w:rPr>
        <w:t> </w:t>
      </w:r>
    </w:p>
    <w:p w14:paraId="681C22B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Miljødirektoratet kan delegere myndigheten til kommuner som samtykker til det. </w:t>
      </w:r>
    </w:p>
    <w:p w14:paraId="1A6D7BA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52CE0E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55BDAD3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68AB6EB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3C2A0B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C9B9412" w14:textId="77777777" w:rsidR="001E012F" w:rsidRPr="001E012F" w:rsidRDefault="001E012F" w:rsidP="001E012F">
      <w:pPr>
        <w:spacing w:after="0" w:line="259" w:lineRule="auto"/>
        <w:rPr>
          <w:rFonts w:eastAsia="Aptos" w:cs="Times New Roman"/>
          <w:kern w:val="2"/>
          <w:sz w:val="22"/>
          <w14:ligatures w14:val="standardContextual"/>
        </w:rPr>
      </w:pPr>
    </w:p>
    <w:p w14:paraId="678C5459" w14:textId="77777777" w:rsidR="001E012F" w:rsidRPr="001E012F" w:rsidRDefault="001E012F" w:rsidP="001E012F">
      <w:pPr>
        <w:spacing w:after="0" w:line="259" w:lineRule="auto"/>
        <w:rPr>
          <w:rFonts w:eastAsia="Aptos" w:cs="Times New Roman"/>
          <w:kern w:val="2"/>
          <w:sz w:val="22"/>
          <w14:ligatures w14:val="standardContextual"/>
        </w:rPr>
      </w:pPr>
    </w:p>
    <w:p w14:paraId="0D8CC40F" w14:textId="77777777" w:rsidR="001E012F" w:rsidRPr="001E012F" w:rsidRDefault="001E012F" w:rsidP="001E012F">
      <w:pPr>
        <w:spacing w:after="0" w:line="259" w:lineRule="auto"/>
        <w:rPr>
          <w:rFonts w:eastAsia="Aptos" w:cs="Times New Roman"/>
          <w:kern w:val="2"/>
          <w:sz w:val="22"/>
          <w14:ligatures w14:val="standardContextual"/>
        </w:rPr>
      </w:pPr>
    </w:p>
    <w:p w14:paraId="6C4A323D" w14:textId="77777777" w:rsidR="001E012F" w:rsidRPr="001E012F" w:rsidRDefault="001E012F" w:rsidP="001E012F">
      <w:pPr>
        <w:spacing w:after="0" w:line="259" w:lineRule="auto"/>
        <w:rPr>
          <w:rFonts w:eastAsia="Aptos" w:cs="Times New Roman"/>
          <w:kern w:val="2"/>
          <w:sz w:val="22"/>
          <w14:ligatures w14:val="standardContextual"/>
        </w:rPr>
      </w:pPr>
    </w:p>
    <w:p w14:paraId="7576303D" w14:textId="77777777" w:rsidR="001E012F" w:rsidRPr="001E012F" w:rsidRDefault="001E012F" w:rsidP="001E012F">
      <w:pPr>
        <w:spacing w:after="0" w:line="259" w:lineRule="auto"/>
        <w:rPr>
          <w:rFonts w:eastAsia="Aptos" w:cs="Times New Roman"/>
          <w:kern w:val="2"/>
          <w:sz w:val="22"/>
          <w14:ligatures w14:val="standardContextual"/>
        </w:rPr>
      </w:pPr>
    </w:p>
    <w:p w14:paraId="52258B85" w14:textId="77777777" w:rsidR="001E012F" w:rsidRPr="001E012F" w:rsidRDefault="001E012F" w:rsidP="001E012F">
      <w:pPr>
        <w:spacing w:after="0" w:line="259" w:lineRule="auto"/>
        <w:rPr>
          <w:rFonts w:eastAsia="Aptos" w:cs="Times New Roman"/>
          <w:kern w:val="2"/>
          <w:sz w:val="22"/>
          <w14:ligatures w14:val="standardContextual"/>
        </w:rPr>
      </w:pPr>
    </w:p>
    <w:p w14:paraId="056654CC" w14:textId="77777777" w:rsidR="001E012F" w:rsidRPr="001E012F" w:rsidRDefault="001E012F" w:rsidP="001E012F">
      <w:pPr>
        <w:spacing w:after="0" w:line="259" w:lineRule="auto"/>
        <w:rPr>
          <w:rFonts w:eastAsia="Aptos" w:cs="Times New Roman"/>
          <w:kern w:val="2"/>
          <w:sz w:val="22"/>
          <w14:ligatures w14:val="standardContextual"/>
        </w:rPr>
      </w:pPr>
    </w:p>
    <w:p w14:paraId="41CFC3AA" w14:textId="77777777" w:rsidR="001E012F" w:rsidRPr="001E012F" w:rsidRDefault="001E012F" w:rsidP="001E012F">
      <w:pPr>
        <w:spacing w:after="0" w:line="259" w:lineRule="auto"/>
        <w:rPr>
          <w:rFonts w:eastAsia="Aptos" w:cs="Times New Roman"/>
          <w:kern w:val="2"/>
          <w:sz w:val="22"/>
          <w14:ligatures w14:val="standardContextual"/>
        </w:rPr>
      </w:pPr>
    </w:p>
    <w:p w14:paraId="5A923B61" w14:textId="77777777" w:rsidR="001E012F" w:rsidRPr="001E012F" w:rsidRDefault="001E012F" w:rsidP="001E012F">
      <w:pPr>
        <w:spacing w:after="0" w:line="259" w:lineRule="auto"/>
        <w:rPr>
          <w:rFonts w:eastAsia="Aptos" w:cs="Times New Roman"/>
          <w:kern w:val="2"/>
          <w:sz w:val="22"/>
          <w14:ligatures w14:val="standardContextual"/>
        </w:rPr>
      </w:pPr>
    </w:p>
    <w:p w14:paraId="36FCE449" w14:textId="77777777" w:rsidR="001E012F" w:rsidRPr="001E012F" w:rsidRDefault="001E012F" w:rsidP="001E012F">
      <w:pPr>
        <w:spacing w:after="0" w:line="259" w:lineRule="auto"/>
        <w:rPr>
          <w:rFonts w:eastAsia="Aptos" w:cs="Times New Roman"/>
          <w:kern w:val="2"/>
          <w:sz w:val="22"/>
          <w14:ligatures w14:val="standardContextual"/>
        </w:rPr>
      </w:pPr>
    </w:p>
    <w:p w14:paraId="1ECE9B83" w14:textId="77777777" w:rsidR="001E012F" w:rsidRPr="001E012F" w:rsidRDefault="001E012F" w:rsidP="001E012F">
      <w:pPr>
        <w:spacing w:after="0" w:line="259" w:lineRule="auto"/>
        <w:rPr>
          <w:rFonts w:eastAsia="Aptos" w:cs="Times New Roman"/>
          <w:kern w:val="2"/>
          <w:sz w:val="22"/>
          <w14:ligatures w14:val="standardContextual"/>
        </w:rPr>
      </w:pPr>
    </w:p>
    <w:p w14:paraId="7730C601" w14:textId="77777777" w:rsidR="001E012F" w:rsidRPr="001E012F" w:rsidRDefault="001E012F" w:rsidP="001E012F">
      <w:pPr>
        <w:spacing w:after="0" w:line="259" w:lineRule="auto"/>
        <w:rPr>
          <w:rFonts w:eastAsia="Aptos" w:cs="Times New Roman"/>
          <w:kern w:val="2"/>
          <w:sz w:val="22"/>
          <w14:ligatures w14:val="standardContextual"/>
        </w:rPr>
      </w:pPr>
    </w:p>
    <w:p w14:paraId="25291744" w14:textId="77777777" w:rsidR="001E012F" w:rsidRPr="001E012F" w:rsidRDefault="001E012F" w:rsidP="001E012F">
      <w:pPr>
        <w:spacing w:after="0" w:line="259" w:lineRule="auto"/>
        <w:rPr>
          <w:rFonts w:eastAsia="Aptos" w:cs="Times New Roman"/>
          <w:kern w:val="2"/>
          <w:sz w:val="22"/>
          <w14:ligatures w14:val="standardContextual"/>
        </w:rPr>
      </w:pPr>
    </w:p>
    <w:p w14:paraId="346E4BC5" w14:textId="77777777" w:rsidR="001E012F" w:rsidRPr="001E012F" w:rsidRDefault="001E012F" w:rsidP="001E012F">
      <w:pPr>
        <w:spacing w:after="0" w:line="259" w:lineRule="auto"/>
        <w:rPr>
          <w:rFonts w:eastAsia="Aptos" w:cs="Times New Roman"/>
          <w:kern w:val="2"/>
          <w:sz w:val="22"/>
          <w14:ligatures w14:val="standardContextual"/>
        </w:rPr>
      </w:pPr>
    </w:p>
    <w:p w14:paraId="065D83A9" w14:textId="77777777" w:rsidR="001E012F" w:rsidRPr="001E012F" w:rsidRDefault="001E012F" w:rsidP="001E012F">
      <w:pPr>
        <w:spacing w:after="0" w:line="259" w:lineRule="auto"/>
        <w:rPr>
          <w:rFonts w:eastAsia="Aptos" w:cs="Times New Roman"/>
          <w:kern w:val="2"/>
          <w:sz w:val="22"/>
          <w14:ligatures w14:val="standardContextual"/>
        </w:rPr>
      </w:pPr>
    </w:p>
    <w:p w14:paraId="4C909B9F" w14:textId="77777777" w:rsidR="001E012F" w:rsidRPr="001E012F" w:rsidRDefault="001E012F" w:rsidP="001E012F">
      <w:pPr>
        <w:spacing w:after="0" w:line="259" w:lineRule="auto"/>
        <w:rPr>
          <w:rFonts w:eastAsia="Aptos" w:cs="Times New Roman"/>
          <w:kern w:val="2"/>
          <w:sz w:val="22"/>
          <w14:ligatures w14:val="standardContextual"/>
        </w:rPr>
      </w:pPr>
    </w:p>
    <w:p w14:paraId="62AF0990" w14:textId="77777777" w:rsidR="001E012F" w:rsidRPr="001E012F" w:rsidRDefault="001E012F" w:rsidP="001E012F">
      <w:pPr>
        <w:spacing w:after="0" w:line="259" w:lineRule="auto"/>
        <w:rPr>
          <w:rFonts w:eastAsia="Aptos" w:cs="Times New Roman"/>
          <w:kern w:val="2"/>
          <w:sz w:val="22"/>
          <w14:ligatures w14:val="standardContextual"/>
        </w:rPr>
      </w:pPr>
    </w:p>
    <w:p w14:paraId="700EBB3E" w14:textId="77777777" w:rsidR="001E012F" w:rsidRPr="001E012F" w:rsidRDefault="001E012F" w:rsidP="001E012F">
      <w:pPr>
        <w:spacing w:after="0" w:line="259" w:lineRule="auto"/>
        <w:rPr>
          <w:rFonts w:eastAsia="Aptos" w:cs="Times New Roman"/>
          <w:kern w:val="2"/>
          <w:sz w:val="22"/>
          <w14:ligatures w14:val="standardContextual"/>
        </w:rPr>
      </w:pPr>
    </w:p>
    <w:p w14:paraId="003222E0" w14:textId="77777777" w:rsidR="001E012F" w:rsidRPr="001E012F" w:rsidRDefault="001E012F" w:rsidP="001E012F">
      <w:pPr>
        <w:spacing w:after="0" w:line="259" w:lineRule="auto"/>
        <w:rPr>
          <w:rFonts w:eastAsia="Aptos" w:cs="Times New Roman"/>
          <w:kern w:val="2"/>
          <w:sz w:val="22"/>
          <w14:ligatures w14:val="standardContextual"/>
        </w:rPr>
      </w:pPr>
    </w:p>
    <w:p w14:paraId="1E70ADD7" w14:textId="77777777" w:rsidR="001E012F" w:rsidRPr="001E012F" w:rsidRDefault="001E012F" w:rsidP="001E012F">
      <w:pPr>
        <w:spacing w:after="0" w:line="259" w:lineRule="auto"/>
        <w:rPr>
          <w:rFonts w:eastAsia="Aptos" w:cs="Times New Roman"/>
          <w:kern w:val="2"/>
          <w:sz w:val="22"/>
          <w14:ligatures w14:val="standardContextual"/>
        </w:rPr>
      </w:pPr>
    </w:p>
    <w:p w14:paraId="63C9C900" w14:textId="77777777" w:rsidR="001E012F" w:rsidRPr="001E012F" w:rsidRDefault="001E012F" w:rsidP="001E012F">
      <w:pPr>
        <w:spacing w:after="0" w:line="259" w:lineRule="auto"/>
        <w:rPr>
          <w:rFonts w:eastAsia="Aptos" w:cs="Times New Roman"/>
          <w:kern w:val="2"/>
          <w:sz w:val="22"/>
          <w14:ligatures w14:val="standardContextual"/>
        </w:rPr>
      </w:pPr>
    </w:p>
    <w:p w14:paraId="4F31008E" w14:textId="77777777" w:rsidR="001E012F" w:rsidRPr="001E012F" w:rsidRDefault="001E012F" w:rsidP="001E012F">
      <w:pPr>
        <w:spacing w:after="0" w:line="259" w:lineRule="auto"/>
        <w:rPr>
          <w:rFonts w:eastAsia="Aptos" w:cs="Times New Roman"/>
          <w:kern w:val="2"/>
          <w:sz w:val="22"/>
          <w14:ligatures w14:val="standardContextual"/>
        </w:rPr>
      </w:pPr>
    </w:p>
    <w:p w14:paraId="25EF3595" w14:textId="77777777" w:rsidR="001E012F" w:rsidRPr="001E012F" w:rsidRDefault="001E012F" w:rsidP="001E012F">
      <w:pPr>
        <w:spacing w:after="0" w:line="259" w:lineRule="auto"/>
        <w:rPr>
          <w:rFonts w:eastAsia="Aptos" w:cs="Times New Roman"/>
          <w:kern w:val="2"/>
          <w:sz w:val="22"/>
          <w14:ligatures w14:val="standardContextual"/>
        </w:rPr>
      </w:pPr>
    </w:p>
    <w:p w14:paraId="64E7617B" w14:textId="77777777" w:rsidR="001E012F" w:rsidRPr="001E012F" w:rsidRDefault="001E012F" w:rsidP="001E012F">
      <w:pPr>
        <w:spacing w:after="0" w:line="259" w:lineRule="auto"/>
        <w:rPr>
          <w:rFonts w:eastAsia="Aptos" w:cs="Times New Roman"/>
          <w:kern w:val="2"/>
          <w:sz w:val="22"/>
          <w14:ligatures w14:val="standardContextual"/>
        </w:rPr>
      </w:pPr>
    </w:p>
    <w:p w14:paraId="1B93890C" w14:textId="77777777" w:rsidR="001E012F" w:rsidRPr="001E012F" w:rsidRDefault="001E012F" w:rsidP="001E012F">
      <w:pPr>
        <w:spacing w:after="0" w:line="259" w:lineRule="auto"/>
        <w:rPr>
          <w:rFonts w:eastAsia="Aptos" w:cs="Times New Roman"/>
          <w:kern w:val="2"/>
          <w:sz w:val="22"/>
          <w14:ligatures w14:val="standardContextual"/>
        </w:rPr>
      </w:pPr>
    </w:p>
    <w:p w14:paraId="05FD5147" w14:textId="77777777" w:rsidR="001E012F" w:rsidRPr="001E012F" w:rsidRDefault="001E012F" w:rsidP="001E012F">
      <w:pPr>
        <w:spacing w:after="0" w:line="259" w:lineRule="auto"/>
        <w:rPr>
          <w:rFonts w:eastAsia="Aptos" w:cs="Times New Roman"/>
          <w:kern w:val="2"/>
          <w:sz w:val="22"/>
          <w14:ligatures w14:val="standardContextual"/>
        </w:rPr>
      </w:pPr>
    </w:p>
    <w:p w14:paraId="6223C1F2" w14:textId="77777777" w:rsidR="001E012F" w:rsidRPr="001E012F" w:rsidRDefault="001E012F" w:rsidP="001E012F">
      <w:pPr>
        <w:spacing w:after="0" w:line="259" w:lineRule="auto"/>
        <w:rPr>
          <w:rFonts w:eastAsia="Aptos" w:cs="Times New Roman"/>
          <w:kern w:val="2"/>
          <w:sz w:val="22"/>
          <w14:ligatures w14:val="standardContextual"/>
        </w:rPr>
      </w:pPr>
    </w:p>
    <w:p w14:paraId="10D440C0" w14:textId="77777777" w:rsidR="001E012F" w:rsidRPr="001E012F" w:rsidRDefault="001E012F" w:rsidP="001E012F">
      <w:pPr>
        <w:spacing w:after="0" w:line="259" w:lineRule="auto"/>
        <w:rPr>
          <w:rFonts w:eastAsia="Aptos" w:cs="Times New Roman"/>
          <w:kern w:val="2"/>
          <w:sz w:val="22"/>
          <w14:ligatures w14:val="standardContextual"/>
        </w:rPr>
      </w:pPr>
    </w:p>
    <w:p w14:paraId="39C4C571" w14:textId="77777777" w:rsidR="001E012F" w:rsidRPr="001E012F" w:rsidRDefault="001E012F" w:rsidP="001E012F">
      <w:pPr>
        <w:spacing w:after="0" w:line="259" w:lineRule="auto"/>
        <w:rPr>
          <w:rFonts w:eastAsia="Aptos" w:cs="Times New Roman"/>
          <w:kern w:val="2"/>
          <w:sz w:val="22"/>
          <w14:ligatures w14:val="standardContextual"/>
        </w:rPr>
      </w:pPr>
    </w:p>
    <w:p w14:paraId="4CD742A9" w14:textId="77777777" w:rsidR="001E012F" w:rsidRPr="001E012F" w:rsidRDefault="001E012F" w:rsidP="001E012F">
      <w:pPr>
        <w:spacing w:after="0" w:line="259" w:lineRule="auto"/>
        <w:rPr>
          <w:rFonts w:eastAsia="Aptos" w:cs="Times New Roman"/>
          <w:kern w:val="2"/>
          <w:sz w:val="22"/>
          <w14:ligatures w14:val="standardContextual"/>
        </w:rPr>
      </w:pPr>
    </w:p>
    <w:p w14:paraId="79253996" w14:textId="77777777" w:rsidR="001E012F" w:rsidRPr="001E012F" w:rsidRDefault="001E012F" w:rsidP="001E012F">
      <w:pPr>
        <w:spacing w:after="0" w:line="259" w:lineRule="auto"/>
        <w:rPr>
          <w:rFonts w:eastAsia="Aptos" w:cs="Times New Roman"/>
          <w:kern w:val="2"/>
          <w:sz w:val="22"/>
          <w14:ligatures w14:val="standardContextual"/>
        </w:rPr>
      </w:pPr>
    </w:p>
    <w:p w14:paraId="241F3AC9" w14:textId="77777777" w:rsidR="001E012F" w:rsidRPr="001E012F" w:rsidRDefault="001E012F" w:rsidP="001E012F">
      <w:pPr>
        <w:spacing w:after="0" w:line="259" w:lineRule="auto"/>
        <w:rPr>
          <w:rFonts w:eastAsia="Aptos" w:cs="Times New Roman"/>
          <w:kern w:val="2"/>
          <w:sz w:val="22"/>
          <w14:ligatures w14:val="standardContextual"/>
        </w:rPr>
      </w:pPr>
    </w:p>
    <w:p w14:paraId="5D1EFE45" w14:textId="77777777" w:rsidR="001E012F" w:rsidRPr="001E012F" w:rsidRDefault="001E012F" w:rsidP="001E012F">
      <w:pPr>
        <w:spacing w:after="0" w:line="259" w:lineRule="auto"/>
        <w:rPr>
          <w:rFonts w:eastAsia="Aptos" w:cs="Times New Roman"/>
          <w:kern w:val="2"/>
          <w:sz w:val="22"/>
          <w14:ligatures w14:val="standardContextual"/>
        </w:rPr>
      </w:pPr>
    </w:p>
    <w:p w14:paraId="090D8153" w14:textId="77777777" w:rsidR="001E012F" w:rsidRPr="001E012F" w:rsidRDefault="001E012F" w:rsidP="001E012F">
      <w:pPr>
        <w:spacing w:after="0" w:line="259" w:lineRule="auto"/>
        <w:rPr>
          <w:rFonts w:eastAsia="Aptos" w:cs="Times New Roman"/>
          <w:kern w:val="2"/>
          <w:sz w:val="22"/>
          <w14:ligatures w14:val="standardContextual"/>
        </w:rPr>
      </w:pPr>
    </w:p>
    <w:p w14:paraId="662701FA" w14:textId="77777777" w:rsidR="001E012F" w:rsidRPr="001E012F" w:rsidRDefault="001E012F" w:rsidP="001E012F">
      <w:pPr>
        <w:spacing w:after="0" w:line="259" w:lineRule="auto"/>
        <w:rPr>
          <w:rFonts w:eastAsia="Aptos" w:cs="Times New Roman"/>
          <w:kern w:val="2"/>
          <w:sz w:val="22"/>
          <w14:ligatures w14:val="standardContextual"/>
        </w:rPr>
      </w:pPr>
    </w:p>
    <w:p w14:paraId="0183AFD6" w14:textId="77777777" w:rsidR="001E012F" w:rsidRPr="001E012F" w:rsidRDefault="001E012F" w:rsidP="001E012F">
      <w:pPr>
        <w:spacing w:after="0" w:line="259" w:lineRule="auto"/>
        <w:rPr>
          <w:rFonts w:eastAsia="Aptos" w:cs="Times New Roman"/>
          <w:kern w:val="2"/>
          <w:sz w:val="22"/>
          <w14:ligatures w14:val="standardContextual"/>
        </w:rPr>
      </w:pPr>
    </w:p>
    <w:p w14:paraId="33FD5A51" w14:textId="77777777" w:rsidR="001E012F" w:rsidRPr="001E012F" w:rsidRDefault="001E012F" w:rsidP="001E012F">
      <w:pPr>
        <w:spacing w:after="0" w:line="259" w:lineRule="auto"/>
        <w:rPr>
          <w:rFonts w:eastAsia="Aptos" w:cs="Times New Roman"/>
          <w:kern w:val="2"/>
          <w:sz w:val="22"/>
          <w14:ligatures w14:val="standardContextual"/>
        </w:rPr>
      </w:pPr>
    </w:p>
    <w:p w14:paraId="197EAA66" w14:textId="77777777" w:rsidR="001E012F" w:rsidRPr="001E012F" w:rsidRDefault="001E012F" w:rsidP="001E012F">
      <w:pPr>
        <w:spacing w:after="0" w:line="259" w:lineRule="auto"/>
        <w:rPr>
          <w:rFonts w:eastAsia="Aptos" w:cs="Times New Roman"/>
          <w:kern w:val="2"/>
          <w:sz w:val="22"/>
          <w14:ligatures w14:val="standardContextual"/>
        </w:rPr>
      </w:pPr>
    </w:p>
    <w:p w14:paraId="2B5BC949" w14:textId="77777777" w:rsidR="001E012F" w:rsidRPr="001E012F" w:rsidRDefault="001E012F" w:rsidP="001E012F">
      <w:pPr>
        <w:spacing w:after="0" w:line="259" w:lineRule="auto"/>
        <w:rPr>
          <w:rFonts w:eastAsia="Aptos" w:cs="Times New Roman"/>
          <w:kern w:val="2"/>
          <w:sz w:val="22"/>
          <w14:ligatures w14:val="standardContextual"/>
        </w:rPr>
      </w:pPr>
    </w:p>
    <w:p w14:paraId="7B45B684" w14:textId="77777777" w:rsidR="001E012F" w:rsidRPr="001E012F" w:rsidRDefault="001E012F" w:rsidP="001E012F">
      <w:pPr>
        <w:spacing w:after="0" w:line="259" w:lineRule="auto"/>
        <w:rPr>
          <w:rFonts w:eastAsia="Aptos" w:cs="Times New Roman"/>
          <w:kern w:val="2"/>
          <w:sz w:val="22"/>
          <w14:ligatures w14:val="standardContextual"/>
        </w:rPr>
      </w:pPr>
    </w:p>
    <w:p w14:paraId="3C77E8F7" w14:textId="77777777" w:rsidR="001E012F" w:rsidRPr="001E012F" w:rsidRDefault="001E012F" w:rsidP="001E012F">
      <w:pPr>
        <w:spacing w:after="0" w:line="259" w:lineRule="auto"/>
        <w:rPr>
          <w:rFonts w:eastAsia="Aptos" w:cs="Times New Roman"/>
          <w:kern w:val="2"/>
          <w:sz w:val="22"/>
          <w14:ligatures w14:val="standardContextual"/>
        </w:rPr>
      </w:pPr>
    </w:p>
    <w:p w14:paraId="5F312977" w14:textId="77777777" w:rsidR="001E012F" w:rsidRPr="001E012F" w:rsidRDefault="001E012F" w:rsidP="001E012F">
      <w:pPr>
        <w:spacing w:after="0" w:line="259" w:lineRule="auto"/>
        <w:rPr>
          <w:rFonts w:eastAsia="Aptos" w:cs="Times New Roman"/>
          <w:kern w:val="2"/>
          <w:sz w:val="22"/>
          <w14:ligatures w14:val="standardContextual"/>
        </w:rPr>
      </w:pPr>
    </w:p>
    <w:p w14:paraId="7C109CFC" w14:textId="77777777" w:rsidR="001E012F" w:rsidRPr="001E012F" w:rsidRDefault="001E012F" w:rsidP="001E012F">
      <w:pPr>
        <w:spacing w:after="0" w:line="259" w:lineRule="auto"/>
        <w:rPr>
          <w:rFonts w:eastAsia="Aptos" w:cs="Times New Roman"/>
          <w:kern w:val="2"/>
          <w:sz w:val="22"/>
          <w14:ligatures w14:val="standardContextual"/>
        </w:rPr>
      </w:pPr>
    </w:p>
    <w:p w14:paraId="246358D3" w14:textId="77777777" w:rsidR="001E012F" w:rsidRPr="001E012F" w:rsidRDefault="001E012F" w:rsidP="001E012F">
      <w:pPr>
        <w:spacing w:after="0" w:line="259" w:lineRule="auto"/>
        <w:rPr>
          <w:rFonts w:eastAsia="Aptos" w:cs="Times New Roman"/>
          <w:kern w:val="2"/>
          <w:sz w:val="22"/>
          <w14:ligatures w14:val="standardContextual"/>
        </w:rPr>
      </w:pPr>
    </w:p>
    <w:p w14:paraId="12535213" w14:textId="77777777" w:rsidR="001E012F" w:rsidRPr="001E012F" w:rsidRDefault="001E012F" w:rsidP="001E012F">
      <w:pPr>
        <w:spacing w:after="0" w:line="259" w:lineRule="auto"/>
        <w:rPr>
          <w:rFonts w:eastAsia="Aptos" w:cs="Times New Roman"/>
          <w:kern w:val="2"/>
          <w:sz w:val="22"/>
          <w14:ligatures w14:val="standardContextual"/>
        </w:rPr>
      </w:pPr>
    </w:p>
    <w:p w14:paraId="218057F4" w14:textId="77777777" w:rsidR="001E012F" w:rsidRPr="001E012F" w:rsidRDefault="001E012F" w:rsidP="001E012F">
      <w:pPr>
        <w:spacing w:after="0" w:line="259" w:lineRule="auto"/>
        <w:rPr>
          <w:rFonts w:eastAsia="Aptos" w:cs="Times New Roman"/>
          <w:kern w:val="2"/>
          <w:sz w:val="22"/>
          <w14:ligatures w14:val="standardContextual"/>
        </w:rPr>
      </w:pPr>
    </w:p>
    <w:p w14:paraId="53BAF632" w14:textId="77777777" w:rsidR="001E012F" w:rsidRPr="001E012F" w:rsidRDefault="001E012F" w:rsidP="001E012F">
      <w:pPr>
        <w:spacing w:after="0" w:line="259" w:lineRule="auto"/>
        <w:rPr>
          <w:rFonts w:eastAsia="Aptos" w:cs="Times New Roman"/>
          <w:kern w:val="2"/>
          <w:sz w:val="22"/>
          <w14:ligatures w14:val="standardContextual"/>
        </w:rPr>
      </w:pPr>
    </w:p>
    <w:p w14:paraId="4683ABBD" w14:textId="77777777" w:rsidR="001E012F" w:rsidRPr="001E012F" w:rsidRDefault="001E012F" w:rsidP="001E012F">
      <w:pPr>
        <w:spacing w:after="0" w:line="259" w:lineRule="auto"/>
        <w:rPr>
          <w:rFonts w:eastAsia="Aptos" w:cs="Times New Roman"/>
          <w:kern w:val="2"/>
          <w:sz w:val="22"/>
          <w14:ligatures w14:val="standardContextual"/>
        </w:rPr>
      </w:pPr>
    </w:p>
    <w:p w14:paraId="446047C1" w14:textId="77777777" w:rsidR="001E012F" w:rsidRPr="001E012F" w:rsidRDefault="001E012F" w:rsidP="001E012F">
      <w:pPr>
        <w:spacing w:after="0" w:line="259" w:lineRule="auto"/>
        <w:rPr>
          <w:rFonts w:eastAsia="Aptos" w:cs="Times New Roman"/>
          <w:kern w:val="2"/>
          <w:sz w:val="22"/>
          <w14:ligatures w14:val="standardContextual"/>
        </w:rPr>
      </w:pPr>
    </w:p>
    <w:p w14:paraId="3CAD85A3" w14:textId="77777777" w:rsidR="001E012F" w:rsidRPr="001E012F" w:rsidRDefault="001E012F" w:rsidP="001E012F">
      <w:pPr>
        <w:spacing w:after="0" w:line="259" w:lineRule="auto"/>
        <w:rPr>
          <w:rFonts w:eastAsia="Aptos" w:cs="Times New Roman"/>
          <w:kern w:val="2"/>
          <w:sz w:val="22"/>
          <w14:ligatures w14:val="standardContextual"/>
        </w:rPr>
      </w:pPr>
    </w:p>
    <w:p w14:paraId="67ECA5D7" w14:textId="77777777" w:rsidR="001E012F" w:rsidRPr="001E012F" w:rsidRDefault="001E012F" w:rsidP="001E012F">
      <w:pPr>
        <w:spacing w:after="0" w:line="259" w:lineRule="auto"/>
        <w:rPr>
          <w:rFonts w:eastAsia="Aptos" w:cs="Times New Roman"/>
          <w:kern w:val="2"/>
          <w:sz w:val="22"/>
          <w14:ligatures w14:val="standardContextual"/>
        </w:rPr>
      </w:pPr>
    </w:p>
    <w:p w14:paraId="7CA30AF5" w14:textId="77777777" w:rsidR="001E012F" w:rsidRPr="001E012F" w:rsidRDefault="001E012F" w:rsidP="001E012F">
      <w:pPr>
        <w:spacing w:after="0" w:line="259" w:lineRule="auto"/>
        <w:rPr>
          <w:rFonts w:eastAsia="Aptos" w:cs="Times New Roman"/>
          <w:kern w:val="2"/>
          <w:sz w:val="22"/>
          <w14:ligatures w14:val="standardContextual"/>
        </w:rPr>
      </w:pPr>
    </w:p>
    <w:p w14:paraId="15E861C0" w14:textId="77777777" w:rsidR="001E012F" w:rsidRPr="001E012F" w:rsidRDefault="001E012F" w:rsidP="001E012F">
      <w:pPr>
        <w:spacing w:after="0" w:line="259" w:lineRule="auto"/>
        <w:rPr>
          <w:rFonts w:eastAsia="Aptos" w:cs="Times New Roman"/>
          <w:kern w:val="2"/>
          <w:sz w:val="22"/>
          <w14:ligatures w14:val="standardContextual"/>
        </w:rPr>
      </w:pPr>
    </w:p>
    <w:p w14:paraId="0EFAC943" w14:textId="77777777" w:rsidR="001E012F" w:rsidRPr="001E012F" w:rsidRDefault="001E012F" w:rsidP="001E012F">
      <w:pPr>
        <w:spacing w:after="0" w:line="259" w:lineRule="auto"/>
        <w:rPr>
          <w:rFonts w:eastAsia="Aptos" w:cs="Times New Roman"/>
          <w:kern w:val="2"/>
          <w:sz w:val="22"/>
          <w14:ligatures w14:val="standardContextual"/>
        </w:rPr>
      </w:pPr>
    </w:p>
    <w:p w14:paraId="4607BFE5" w14:textId="77777777" w:rsidR="001E012F" w:rsidRPr="001E012F" w:rsidRDefault="001E012F" w:rsidP="001E012F">
      <w:pPr>
        <w:spacing w:after="0" w:line="259" w:lineRule="auto"/>
        <w:rPr>
          <w:rFonts w:eastAsia="Aptos" w:cs="Times New Roman"/>
          <w:kern w:val="2"/>
          <w:sz w:val="22"/>
          <w14:ligatures w14:val="standardContextual"/>
        </w:rPr>
      </w:pPr>
    </w:p>
    <w:p w14:paraId="325982A4" w14:textId="77777777" w:rsidR="001E012F" w:rsidRPr="001E012F" w:rsidRDefault="001E012F" w:rsidP="001E012F">
      <w:pPr>
        <w:spacing w:after="0" w:line="259" w:lineRule="auto"/>
        <w:rPr>
          <w:rFonts w:eastAsia="Aptos" w:cs="Times New Roman"/>
          <w:kern w:val="2"/>
          <w:sz w:val="22"/>
          <w14:ligatures w14:val="standardContextual"/>
        </w:rPr>
      </w:pPr>
    </w:p>
    <w:p w14:paraId="2EF5AE3D" w14:textId="77777777" w:rsidR="001E012F" w:rsidRPr="001E012F" w:rsidRDefault="001E012F" w:rsidP="001E012F">
      <w:pPr>
        <w:spacing w:after="0" w:line="259" w:lineRule="auto"/>
        <w:rPr>
          <w:rFonts w:eastAsia="Aptos" w:cs="Times New Roman"/>
          <w:kern w:val="2"/>
          <w:sz w:val="22"/>
          <w14:ligatures w14:val="standardContextual"/>
        </w:rPr>
      </w:pPr>
    </w:p>
    <w:p w14:paraId="222A19C7" w14:textId="77777777" w:rsidR="001E012F" w:rsidRPr="001E012F" w:rsidRDefault="001E012F" w:rsidP="001E012F">
      <w:pPr>
        <w:spacing w:after="0" w:line="259" w:lineRule="auto"/>
        <w:rPr>
          <w:rFonts w:eastAsia="Aptos" w:cs="Times New Roman"/>
          <w:kern w:val="2"/>
          <w:sz w:val="22"/>
          <w14:ligatures w14:val="standardContextual"/>
        </w:rPr>
      </w:pPr>
    </w:p>
    <w:p w14:paraId="442BA2F0" w14:textId="77777777" w:rsidR="001E012F" w:rsidRPr="001E012F" w:rsidRDefault="001E012F" w:rsidP="001E012F">
      <w:pPr>
        <w:spacing w:after="0" w:line="259" w:lineRule="auto"/>
        <w:rPr>
          <w:rFonts w:eastAsia="Aptos" w:cs="Times New Roman"/>
          <w:kern w:val="2"/>
          <w:sz w:val="22"/>
          <w14:ligatures w14:val="standardContextual"/>
        </w:rPr>
      </w:pPr>
    </w:p>
    <w:p w14:paraId="59169B24" w14:textId="77777777" w:rsidR="001E012F" w:rsidRPr="001E012F" w:rsidRDefault="001E012F" w:rsidP="001E012F">
      <w:pPr>
        <w:spacing w:after="0" w:line="259" w:lineRule="auto"/>
        <w:rPr>
          <w:rFonts w:eastAsia="Aptos" w:cs="Times New Roman"/>
          <w:kern w:val="2"/>
          <w:sz w:val="22"/>
          <w14:ligatures w14:val="standardContextual"/>
        </w:rPr>
      </w:pPr>
    </w:p>
    <w:p w14:paraId="534A98A2" w14:textId="77777777" w:rsidR="001E012F" w:rsidRPr="001E012F" w:rsidRDefault="001E012F" w:rsidP="001E012F">
      <w:pPr>
        <w:spacing w:after="0" w:line="259" w:lineRule="auto"/>
        <w:rPr>
          <w:rFonts w:eastAsia="Aptos" w:cs="Times New Roman"/>
          <w:kern w:val="2"/>
          <w:sz w:val="22"/>
          <w14:ligatures w14:val="standardContextual"/>
        </w:rPr>
      </w:pPr>
    </w:p>
    <w:p w14:paraId="6FCE4F8C" w14:textId="77777777" w:rsidR="001E012F" w:rsidRPr="001E012F" w:rsidRDefault="001E012F" w:rsidP="001E012F">
      <w:pPr>
        <w:spacing w:after="0" w:line="259" w:lineRule="auto"/>
        <w:rPr>
          <w:rFonts w:eastAsia="Aptos" w:cs="Times New Roman"/>
          <w:kern w:val="2"/>
          <w:sz w:val="22"/>
          <w14:ligatures w14:val="standardContextual"/>
        </w:rPr>
      </w:pPr>
    </w:p>
    <w:p w14:paraId="58CE9FC0" w14:textId="77777777" w:rsidR="001E012F" w:rsidRPr="001E012F" w:rsidRDefault="001E012F" w:rsidP="001E012F">
      <w:pPr>
        <w:spacing w:after="0" w:line="259" w:lineRule="auto"/>
        <w:rPr>
          <w:rFonts w:eastAsia="Aptos" w:cs="Times New Roman"/>
          <w:kern w:val="2"/>
          <w:sz w:val="22"/>
          <w14:ligatures w14:val="standardContextual"/>
        </w:rPr>
      </w:pPr>
    </w:p>
    <w:p w14:paraId="09D36630" w14:textId="77777777" w:rsidR="001E012F" w:rsidRPr="001E012F" w:rsidRDefault="001E012F" w:rsidP="001E012F">
      <w:pPr>
        <w:spacing w:after="0" w:line="259" w:lineRule="auto"/>
        <w:rPr>
          <w:rFonts w:eastAsia="Aptos" w:cs="Times New Roman"/>
          <w:kern w:val="2"/>
          <w:sz w:val="22"/>
          <w14:ligatures w14:val="standardContextual"/>
        </w:rPr>
      </w:pPr>
    </w:p>
    <w:p w14:paraId="0E040653" w14:textId="77777777" w:rsidR="001E012F" w:rsidRDefault="001E012F" w:rsidP="001E012F">
      <w:pPr>
        <w:spacing w:after="0" w:line="259" w:lineRule="auto"/>
        <w:rPr>
          <w:rFonts w:eastAsia="Aptos" w:cs="Times New Roman"/>
          <w:kern w:val="2"/>
          <w:sz w:val="22"/>
          <w14:ligatures w14:val="standardContextual"/>
        </w:rPr>
      </w:pPr>
    </w:p>
    <w:p w14:paraId="3CAD46D3" w14:textId="77777777" w:rsidR="006A01F0" w:rsidRPr="001E012F" w:rsidRDefault="006A01F0" w:rsidP="001E012F">
      <w:pPr>
        <w:spacing w:after="0" w:line="259" w:lineRule="auto"/>
        <w:rPr>
          <w:rFonts w:eastAsia="Aptos" w:cs="Times New Roman"/>
          <w:kern w:val="2"/>
          <w:sz w:val="22"/>
          <w14:ligatures w14:val="standardContextual"/>
        </w:rPr>
      </w:pPr>
    </w:p>
    <w:p w14:paraId="4B734B2F" w14:textId="77777777" w:rsidR="001E012F" w:rsidRPr="001E012F" w:rsidRDefault="001E012F" w:rsidP="001E012F">
      <w:pPr>
        <w:spacing w:after="0" w:line="259" w:lineRule="auto"/>
        <w:rPr>
          <w:rFonts w:eastAsia="Aptos" w:cs="Times New Roman"/>
          <w:kern w:val="2"/>
          <w:sz w:val="22"/>
          <w14:ligatures w14:val="standardContextual"/>
        </w:rPr>
      </w:pPr>
    </w:p>
    <w:p w14:paraId="21182A49" w14:textId="77777777" w:rsidR="001E012F" w:rsidRPr="001E012F" w:rsidRDefault="001E012F" w:rsidP="001E012F">
      <w:pPr>
        <w:spacing w:after="0" w:line="259" w:lineRule="auto"/>
        <w:rPr>
          <w:rFonts w:eastAsia="Aptos" w:cs="Times New Roman"/>
          <w:kern w:val="2"/>
          <w:sz w:val="22"/>
          <w14:ligatures w14:val="standardContextual"/>
        </w:rPr>
      </w:pPr>
    </w:p>
    <w:p w14:paraId="371AEEB0" w14:textId="77777777" w:rsidR="001E012F" w:rsidRPr="001E012F" w:rsidRDefault="001E012F" w:rsidP="001E012F">
      <w:pPr>
        <w:spacing w:after="0" w:line="259" w:lineRule="auto"/>
        <w:rPr>
          <w:rFonts w:eastAsia="Aptos" w:cs="Times New Roman"/>
          <w:kern w:val="2"/>
          <w:sz w:val="22"/>
          <w14:ligatures w14:val="standardContextual"/>
        </w:rPr>
      </w:pPr>
    </w:p>
    <w:p w14:paraId="1F43AA4F" w14:textId="77777777" w:rsidR="001E012F" w:rsidRPr="001E012F" w:rsidRDefault="001E012F" w:rsidP="001E012F">
      <w:pPr>
        <w:spacing w:after="0" w:line="259" w:lineRule="auto"/>
        <w:rPr>
          <w:rFonts w:eastAsia="Aptos" w:cs="Times New Roman"/>
          <w:kern w:val="2"/>
          <w:sz w:val="22"/>
          <w14:ligatures w14:val="standardContextual"/>
        </w:rPr>
      </w:pPr>
    </w:p>
    <w:p w14:paraId="01E96069" w14:textId="77777777" w:rsidR="001E012F" w:rsidRPr="001E012F" w:rsidRDefault="001E012F" w:rsidP="001E012F">
      <w:pPr>
        <w:spacing w:after="0" w:line="259" w:lineRule="auto"/>
        <w:rPr>
          <w:rFonts w:eastAsia="Aptos" w:cs="Times New Roman"/>
          <w:kern w:val="2"/>
          <w:sz w:val="22"/>
          <w14:ligatures w14:val="standardContextual"/>
        </w:rPr>
      </w:pPr>
    </w:p>
    <w:p w14:paraId="71244919" w14:textId="77777777" w:rsidR="001E012F" w:rsidRPr="001E012F" w:rsidRDefault="001E012F" w:rsidP="001E012F">
      <w:pPr>
        <w:spacing w:after="0" w:line="259" w:lineRule="auto"/>
        <w:rPr>
          <w:rFonts w:eastAsia="Aptos" w:cs="Times New Roman"/>
          <w:kern w:val="2"/>
          <w:sz w:val="22"/>
          <w14:ligatures w14:val="standardContextual"/>
        </w:rPr>
      </w:pPr>
    </w:p>
    <w:p w14:paraId="181543B1" w14:textId="77777777" w:rsidR="001E012F" w:rsidRPr="001E012F" w:rsidRDefault="001E012F" w:rsidP="001E012F">
      <w:pPr>
        <w:spacing w:after="0" w:line="259" w:lineRule="auto"/>
        <w:rPr>
          <w:rFonts w:eastAsia="Aptos" w:cs="Times New Roman"/>
          <w:kern w:val="2"/>
          <w:sz w:val="22"/>
          <w14:ligatures w14:val="standardContextual"/>
        </w:rPr>
      </w:pPr>
    </w:p>
    <w:p w14:paraId="02D28E3C" w14:textId="77777777" w:rsidR="001E012F" w:rsidRPr="001E012F" w:rsidRDefault="001E012F" w:rsidP="001E012F">
      <w:pPr>
        <w:spacing w:after="0" w:line="259" w:lineRule="auto"/>
        <w:rPr>
          <w:rFonts w:eastAsia="Aptos" w:cs="Times New Roman"/>
          <w:kern w:val="2"/>
          <w:sz w:val="22"/>
          <w14:ligatures w14:val="standardContextual"/>
        </w:rPr>
      </w:pPr>
    </w:p>
    <w:p w14:paraId="62A7385C" w14:textId="77777777" w:rsidR="001E012F" w:rsidRPr="001E012F" w:rsidRDefault="001E012F" w:rsidP="001E012F">
      <w:pPr>
        <w:spacing w:after="0" w:line="259" w:lineRule="auto"/>
        <w:rPr>
          <w:rFonts w:eastAsia="Aptos" w:cs="Times New Roman"/>
          <w:kern w:val="2"/>
          <w:sz w:val="22"/>
          <w14:ligatures w14:val="standardContextual"/>
        </w:rPr>
      </w:pPr>
    </w:p>
    <w:p w14:paraId="442A13D7" w14:textId="77777777" w:rsidR="001E012F" w:rsidRPr="001E012F" w:rsidRDefault="001E012F" w:rsidP="001E012F">
      <w:pPr>
        <w:spacing w:after="0" w:line="259" w:lineRule="auto"/>
        <w:rPr>
          <w:rFonts w:eastAsia="Aptos" w:cs="Times New Roman"/>
          <w:kern w:val="2"/>
          <w:sz w:val="22"/>
          <w14:ligatures w14:val="standardContextual"/>
        </w:rPr>
      </w:pPr>
    </w:p>
    <w:p w14:paraId="1D47F79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22.</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om Gitvola og Nordre Kletten naturreservat, Åmot kommune, Hedmark</w:t>
      </w:r>
      <w:r w:rsidRPr="001E012F">
        <w:rPr>
          <w:rFonts w:eastAsia="Aptos" w:cs="Times New Roman"/>
          <w:kern w:val="2"/>
          <w:sz w:val="22"/>
          <w14:ligatures w14:val="standardContextual"/>
        </w:rPr>
        <w:t> </w:t>
      </w:r>
    </w:p>
    <w:p w14:paraId="6CF26FE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w:t>
      </w:r>
    </w:p>
    <w:p w14:paraId="2BBC3AD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miljødepartementet. </w:t>
      </w:r>
      <w:r w:rsidRPr="001E012F">
        <w:rPr>
          <w:rFonts w:eastAsia="Aptos" w:cs="Times New Roman"/>
          <w:kern w:val="2"/>
          <w:sz w:val="22"/>
          <w14:ligatures w14:val="standardContextual"/>
        </w:rPr>
        <w:br/>
      </w:r>
    </w:p>
    <w:p w14:paraId="6F2A84C0"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r w:rsidRPr="001E012F">
        <w:rPr>
          <w:rFonts w:eastAsia="Aptos" w:cs="Times New Roman"/>
          <w:kern w:val="2"/>
          <w:sz w:val="22"/>
          <w14:ligatures w14:val="standardContextual"/>
        </w:rPr>
        <w:br/>
      </w:r>
    </w:p>
    <w:p w14:paraId="4D33A57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21. juni 2019 nr. 831 om vern av Gitvola og Nordre Kletten naturreservat, Åmot kommune, Hedmark, gjøres følgende endringer:  </w:t>
      </w:r>
    </w:p>
    <w:p w14:paraId="5160DAC4" w14:textId="77777777" w:rsidR="001E012F" w:rsidRPr="001E012F" w:rsidRDefault="001E012F" w:rsidP="001E012F">
      <w:pPr>
        <w:spacing w:after="0" w:line="259" w:lineRule="auto"/>
        <w:rPr>
          <w:rFonts w:eastAsia="Aptos" w:cs="Times New Roman"/>
          <w:kern w:val="2"/>
          <w:sz w:val="22"/>
          <w14:ligatures w14:val="standardContextual"/>
        </w:rPr>
      </w:pPr>
    </w:p>
    <w:p w14:paraId="0BB5850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Forskriftens tittel skal lyde:  </w:t>
      </w:r>
    </w:p>
    <w:p w14:paraId="4DBDC9C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Forskrift om vern av Gitvola og Nordre Kletten naturreservat, </w:t>
      </w:r>
      <w:r w:rsidRPr="001E012F">
        <w:rPr>
          <w:rFonts w:eastAsia="Aptos" w:cs="Times New Roman"/>
          <w:i/>
          <w:iCs/>
          <w:kern w:val="2"/>
          <w:sz w:val="22"/>
          <w14:ligatures w14:val="standardContextual"/>
        </w:rPr>
        <w:t>Løten og</w:t>
      </w:r>
      <w:r w:rsidRPr="001E012F">
        <w:rPr>
          <w:rFonts w:eastAsia="Aptos" w:cs="Times New Roman"/>
          <w:kern w:val="2"/>
          <w:sz w:val="22"/>
          <w14:ligatures w14:val="standardContextual"/>
        </w:rPr>
        <w:t xml:space="preserve"> Åmot kommuner, </w:t>
      </w:r>
      <w:r w:rsidRPr="001E012F">
        <w:rPr>
          <w:rFonts w:eastAsia="Aptos" w:cs="Times New Roman"/>
          <w:i/>
          <w:iCs/>
          <w:kern w:val="2"/>
          <w:sz w:val="22"/>
          <w14:ligatures w14:val="standardContextual"/>
        </w:rPr>
        <w:t>Innlandet</w:t>
      </w:r>
      <w:r w:rsidRPr="001E012F">
        <w:rPr>
          <w:rFonts w:eastAsia="Aptos" w:cs="Times New Roman"/>
          <w:kern w:val="2"/>
          <w:sz w:val="22"/>
          <w14:ligatures w14:val="standardContextual"/>
        </w:rPr>
        <w:t> </w:t>
      </w:r>
    </w:p>
    <w:p w14:paraId="04F33F9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2DAA12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skal lyde:  </w:t>
      </w:r>
    </w:p>
    <w:p w14:paraId="18660CB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berører følgende gnr./bnr.: </w:t>
      </w:r>
      <w:r w:rsidRPr="001E012F">
        <w:rPr>
          <w:rFonts w:eastAsia="Aptos" w:cs="Times New Roman"/>
          <w:i/>
          <w:iCs/>
          <w:kern w:val="2"/>
          <w:sz w:val="22"/>
          <w14:ligatures w14:val="standardContextual"/>
        </w:rPr>
        <w:t>Løten kommune: 273/220 og</w:t>
      </w:r>
      <w:r w:rsidRPr="001E012F">
        <w:rPr>
          <w:rFonts w:eastAsia="Aptos" w:cs="Times New Roman"/>
          <w:kern w:val="2"/>
          <w:sz w:val="22"/>
          <w14:ligatures w14:val="standardContextual"/>
        </w:rPr>
        <w:t xml:space="preserve"> Åmot kommune: 2/1, 3/1, 4/8, 5/15, 7/1. </w:t>
      </w:r>
    </w:p>
    <w:p w14:paraId="1E02D2B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ca. </w:t>
      </w:r>
      <w:r w:rsidRPr="001E012F">
        <w:rPr>
          <w:rFonts w:eastAsia="Aptos" w:cs="Times New Roman"/>
          <w:i/>
          <w:iCs/>
          <w:kern w:val="2"/>
          <w:sz w:val="22"/>
          <w14:ligatures w14:val="standardContextual"/>
        </w:rPr>
        <w:t>10613</w:t>
      </w:r>
      <w:r w:rsidRPr="001E012F">
        <w:rPr>
          <w:rFonts w:eastAsia="Aptos" w:cs="Times New Roman"/>
          <w:kern w:val="2"/>
          <w:sz w:val="22"/>
          <w14:ligatures w14:val="standardContextual"/>
        </w:rPr>
        <w:t xml:space="preserve"> dekar. Grensene for naturreservatet går fram av kart datert </w:t>
      </w:r>
      <w:r w:rsidRPr="001E012F">
        <w:rPr>
          <w:rFonts w:eastAsia="Aptos" w:cs="Times New Roman"/>
          <w:i/>
          <w:iCs/>
          <w:kern w:val="2"/>
          <w:sz w:val="22"/>
          <w14:ligatures w14:val="standardContextual"/>
        </w:rPr>
        <w:t>Klima- og miljødepartementet desember 2024</w:t>
      </w:r>
      <w:r w:rsidRPr="001E012F">
        <w:rPr>
          <w:rFonts w:eastAsia="Aptos" w:cs="Times New Roman"/>
          <w:kern w:val="2"/>
          <w:sz w:val="22"/>
          <w14:ligatures w14:val="standardContextual"/>
        </w:rPr>
        <w:t>. De nøyaktige grensene for naturreservatet skal avmerkes i marka. Knekkpunktene skal koordinatfestes. </w:t>
      </w:r>
    </w:p>
    <w:p w14:paraId="6D5AF8E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Verneforskriften med kart oppbevares i </w:t>
      </w:r>
      <w:r w:rsidRPr="001E012F">
        <w:rPr>
          <w:rFonts w:eastAsia="Aptos" w:cs="Times New Roman"/>
          <w:i/>
          <w:iCs/>
          <w:kern w:val="2"/>
          <w:sz w:val="22"/>
          <w14:ligatures w14:val="standardContextual"/>
        </w:rPr>
        <w:t>Løten kommune, i</w:t>
      </w:r>
      <w:r w:rsidRPr="001E012F">
        <w:rPr>
          <w:rFonts w:eastAsia="Aptos" w:cs="Times New Roman"/>
          <w:kern w:val="2"/>
          <w:sz w:val="22"/>
          <w14:ligatures w14:val="standardContextual"/>
        </w:rPr>
        <w:t xml:space="preserve"> Åmot kommune, hos </w:t>
      </w:r>
      <w:r w:rsidRPr="001E012F">
        <w:rPr>
          <w:rFonts w:eastAsia="Aptos" w:cs="Times New Roman"/>
          <w:i/>
          <w:iCs/>
          <w:kern w:val="2"/>
          <w:sz w:val="22"/>
          <w14:ligatures w14:val="standardContextual"/>
        </w:rPr>
        <w:t>Statsforvalteren</w:t>
      </w:r>
      <w:r w:rsidRPr="001E012F">
        <w:rPr>
          <w:rFonts w:eastAsia="Aptos" w:cs="Times New Roman"/>
          <w:b/>
          <w:bCs/>
          <w:i/>
          <w:iCs/>
          <w:kern w:val="2"/>
          <w:sz w:val="22"/>
          <w14:ligatures w14:val="standardContextual"/>
        </w:rPr>
        <w:t xml:space="preserve"> </w:t>
      </w:r>
      <w:r w:rsidRPr="001E012F">
        <w:rPr>
          <w:rFonts w:eastAsia="Aptos" w:cs="Times New Roman"/>
          <w:kern w:val="2"/>
          <w:sz w:val="22"/>
          <w14:ligatures w14:val="standardContextual"/>
        </w:rPr>
        <w:t>i Innlandet, i Miljødirektoratet og i Klima- og miljødepartementet. </w:t>
      </w:r>
    </w:p>
    <w:p w14:paraId="560C36E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DA3D6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annet ledd ny bokstav e skal lyde: </w:t>
      </w:r>
    </w:p>
    <w:p w14:paraId="0173380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e. Bålbrenning er forbudt. Forbudet gjelder ikke bålbrenning med tørrkvist fra bakken eller medbrakt ved, i samsvar med gjeldende regelverk.  </w:t>
      </w:r>
      <w:r w:rsidRPr="001E012F">
        <w:rPr>
          <w:rFonts w:eastAsia="Aptos" w:cs="Times New Roman"/>
          <w:kern w:val="2"/>
          <w:sz w:val="22"/>
          <w14:ligatures w14:val="standardContextual"/>
        </w:rPr>
        <w:t> </w:t>
      </w:r>
    </w:p>
    <w:p w14:paraId="3C38628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A2942B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bokstav d til m skal lyde: </w:t>
      </w:r>
    </w:p>
    <w:p w14:paraId="7BF1521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Beiting.</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73E69CC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e</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Utsetting av saltstein. </w:t>
      </w:r>
    </w:p>
    <w:p w14:paraId="711A9F6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f. </w:t>
      </w:r>
      <w:r w:rsidRPr="001E012F">
        <w:rPr>
          <w:rFonts w:eastAsia="Aptos" w:cs="Times New Roman"/>
          <w:kern w:val="2"/>
          <w:sz w:val="22"/>
          <w14:ligatures w14:val="standardContextual"/>
        </w:rPr>
        <w:t>Merking og vedlikehold av eksisterende stier,</w:t>
      </w:r>
      <w:r w:rsidRPr="001E012F">
        <w:rPr>
          <w:rFonts w:eastAsia="Aptos" w:cs="Times New Roman"/>
          <w:i/>
          <w:iCs/>
          <w:kern w:val="2"/>
          <w:sz w:val="22"/>
          <w14:ligatures w14:val="standardContextual"/>
        </w:rPr>
        <w:t xml:space="preserve"> samt traktorveier og skiløyper avmerket på vernekartet.</w:t>
      </w:r>
      <w:r w:rsidRPr="001E012F">
        <w:rPr>
          <w:rFonts w:eastAsia="Aptos" w:cs="Times New Roman"/>
          <w:kern w:val="2"/>
          <w:sz w:val="22"/>
          <w14:ligatures w14:val="standardContextual"/>
        </w:rPr>
        <w:t> </w:t>
      </w:r>
    </w:p>
    <w:p w14:paraId="2562AD3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Vedlikehold av eksisterende seismisk kabel. </w:t>
      </w:r>
    </w:p>
    <w:p w14:paraId="559B7BE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h.</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Vedlikehold av eksisterende jakttårn, inklusive forsiktig manuell rydding av vegetasjon i siktgata. </w:t>
      </w:r>
    </w:p>
    <w:p w14:paraId="48EE43B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Oppsetting av nye jakttårn i samsvar med gjeldende lovverk. </w:t>
      </w:r>
    </w:p>
    <w:p w14:paraId="77A8665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j. Vedlikehold av eksisterende bygninger vist på vernekartet i henhold til standard på vernetidspunktet.</w:t>
      </w:r>
      <w:r w:rsidRPr="001E012F">
        <w:rPr>
          <w:rFonts w:eastAsia="Aptos" w:cs="Times New Roman"/>
          <w:kern w:val="2"/>
          <w:sz w:val="22"/>
          <w14:ligatures w14:val="standardContextual"/>
        </w:rPr>
        <w:t> </w:t>
      </w:r>
    </w:p>
    <w:p w14:paraId="126A436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k. Vedlikehold av gjerder. </w:t>
      </w:r>
      <w:r w:rsidRPr="001E012F">
        <w:rPr>
          <w:rFonts w:eastAsia="Aptos" w:cs="Times New Roman"/>
          <w:kern w:val="2"/>
          <w:sz w:val="22"/>
          <w14:ligatures w14:val="standardContextual"/>
        </w:rPr>
        <w:t> </w:t>
      </w:r>
    </w:p>
    <w:p w14:paraId="11A8008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l. Rydding og vedlikehold av eksisterende grenserøyser og grensetrær i og inntil verneområdet. </w:t>
      </w:r>
      <w:r w:rsidRPr="001E012F">
        <w:rPr>
          <w:rFonts w:eastAsia="Aptos" w:cs="Times New Roman"/>
          <w:kern w:val="2"/>
          <w:sz w:val="22"/>
          <w14:ligatures w14:val="standardContextual"/>
        </w:rPr>
        <w:t> </w:t>
      </w:r>
    </w:p>
    <w:p w14:paraId="7528695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m. Nødvendig rydding av vegetasjon inntil 20 m fra bygninger vist på vernekartet for sikring av bygninger og tilrettelegging for friluftsliv.</w:t>
      </w:r>
      <w:r w:rsidRPr="001E012F">
        <w:rPr>
          <w:rFonts w:eastAsia="Aptos" w:cs="Times New Roman"/>
          <w:kern w:val="2"/>
          <w:sz w:val="22"/>
          <w14:ligatures w14:val="standardContextual"/>
        </w:rPr>
        <w:t> </w:t>
      </w:r>
    </w:p>
    <w:p w14:paraId="2A5F3BC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285FCA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 annet ledd bokstav b og d skal lyde: </w:t>
      </w:r>
    </w:p>
    <w:p w14:paraId="093AF3C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b. </w:t>
      </w:r>
      <w:r w:rsidRPr="001E012F">
        <w:rPr>
          <w:rFonts w:eastAsia="Aptos" w:cs="Times New Roman"/>
          <w:kern w:val="2"/>
          <w:sz w:val="22"/>
          <w14:ligatures w14:val="standardContextual"/>
        </w:rPr>
        <w:t xml:space="preserve">Nødvendig uttransport av felt elg, hjort og bjørn med lett beltekjøretøy som ikke setter varige spor i terrenget, og med ATV og traktor på eksisterende traktorvei </w:t>
      </w:r>
      <w:r w:rsidRPr="001E012F">
        <w:rPr>
          <w:rFonts w:eastAsia="Aptos" w:cs="Times New Roman"/>
          <w:i/>
          <w:iCs/>
          <w:kern w:val="2"/>
          <w:sz w:val="22"/>
          <w14:ligatures w14:val="standardContextual"/>
        </w:rPr>
        <w:t>avmerket på vernekartet.</w:t>
      </w:r>
      <w:r w:rsidRPr="001E012F">
        <w:rPr>
          <w:rFonts w:eastAsia="Aptos" w:cs="Times New Roman"/>
          <w:kern w:val="2"/>
          <w:sz w:val="22"/>
          <w14:ligatures w14:val="standardContextual"/>
        </w:rPr>
        <w:t> </w:t>
      </w:r>
    </w:p>
    <w:p w14:paraId="35A5FF7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d. </w:t>
      </w:r>
      <w:r w:rsidRPr="001E012F">
        <w:rPr>
          <w:rFonts w:eastAsia="Aptos" w:cs="Times New Roman"/>
          <w:kern w:val="2"/>
          <w:sz w:val="22"/>
          <w14:ligatures w14:val="standardContextual"/>
        </w:rPr>
        <w:t xml:space="preserve">oppkjøring av skiløyper </w:t>
      </w:r>
      <w:r w:rsidRPr="001E012F">
        <w:rPr>
          <w:rFonts w:eastAsia="Aptos" w:cs="Times New Roman"/>
          <w:i/>
          <w:iCs/>
          <w:kern w:val="2"/>
          <w:sz w:val="22"/>
          <w14:ligatures w14:val="standardContextual"/>
        </w:rPr>
        <w:t>avmerket på vernekartet.</w:t>
      </w:r>
      <w:r w:rsidRPr="001E012F">
        <w:rPr>
          <w:rFonts w:eastAsia="Aptos" w:cs="Times New Roman"/>
          <w:kern w:val="2"/>
          <w:sz w:val="22"/>
          <w14:ligatures w14:val="standardContextual"/>
        </w:rPr>
        <w:t> </w:t>
      </w:r>
    </w:p>
    <w:p w14:paraId="3C46559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14E682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nye bokstaver f til j skal lyde:</w:t>
      </w:r>
      <w:r w:rsidRPr="001E012F">
        <w:rPr>
          <w:rFonts w:eastAsia="Aptos" w:cs="Times New Roman"/>
          <w:kern w:val="2"/>
          <w:sz w:val="22"/>
          <w14:ligatures w14:val="standardContextual"/>
        </w:rPr>
        <w:tab/>
        <w:t> </w:t>
      </w:r>
    </w:p>
    <w:p w14:paraId="67FDB7D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f. Gjenoppføring av anlegg og innretninger som er gått tapt ved brann eller naturskade.</w:t>
      </w:r>
      <w:r w:rsidRPr="001E012F">
        <w:rPr>
          <w:rFonts w:eastAsia="Aptos" w:cs="Times New Roman"/>
          <w:kern w:val="2"/>
          <w:sz w:val="22"/>
          <w14:ligatures w14:val="standardContextual"/>
        </w:rPr>
        <w:t> </w:t>
      </w:r>
    </w:p>
    <w:p w14:paraId="0B839F7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lastRenderedPageBreak/>
        <w:t>g. Rydding av nye stier og etablering av nye skiløypetraséer og annen enkel tilrettelegging for friluftsliv.</w:t>
      </w:r>
      <w:r w:rsidRPr="001E012F">
        <w:rPr>
          <w:rFonts w:eastAsia="Aptos" w:cs="Times New Roman"/>
          <w:kern w:val="2"/>
          <w:sz w:val="22"/>
          <w14:ligatures w14:val="standardContextual"/>
        </w:rPr>
        <w:t> </w:t>
      </w:r>
    </w:p>
    <w:p w14:paraId="538A17BC" w14:textId="77777777" w:rsidR="001E012F" w:rsidRPr="001E012F" w:rsidRDefault="001E012F" w:rsidP="001E012F">
      <w:p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h. Nødvendig motorferdsel for oppkjøring av nye skiløyper godkjent etter vernetidspunktet</w:t>
      </w:r>
    </w:p>
    <w:p w14:paraId="73BD704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i. Nødvendig motorferdsel for transport av ved, materialer og utstyr til bygninger i naturreservatet</w:t>
      </w:r>
      <w:r w:rsidRPr="001E012F">
        <w:rPr>
          <w:rFonts w:eastAsia="Aptos" w:cs="Times New Roman"/>
          <w:kern w:val="2"/>
          <w:sz w:val="22"/>
          <w14:ligatures w14:val="standardContextual"/>
        </w:rPr>
        <w:t> </w:t>
      </w:r>
    </w:p>
    <w:p w14:paraId="4588F34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j. </w:t>
      </w:r>
      <w:r w:rsidRPr="001E012F">
        <w:rPr>
          <w:rFonts w:eastAsia="Aptos" w:cs="Times New Roman"/>
          <w:kern w:val="2"/>
          <w:sz w:val="22"/>
          <w14:ligatures w14:val="standardContextual"/>
        </w:rPr>
        <w:t>Nødvendig motorferdsel i forbindelse med tiltak nevnt i § 4</w:t>
      </w:r>
      <w:r w:rsidRPr="001E012F">
        <w:rPr>
          <w:rFonts w:eastAsia="Aptos" w:cs="Times New Roman"/>
          <w:i/>
          <w:iCs/>
          <w:kern w:val="2"/>
          <w:sz w:val="22"/>
          <w14:ligatures w14:val="standardContextual"/>
        </w:rPr>
        <w:t xml:space="preserve"> e, </w:t>
      </w:r>
      <w:r w:rsidRPr="001E012F">
        <w:rPr>
          <w:rFonts w:eastAsia="Aptos" w:cs="Times New Roman"/>
          <w:kern w:val="2"/>
          <w:sz w:val="22"/>
          <w14:ligatures w14:val="standardContextual"/>
        </w:rPr>
        <w:t>f, g</w:t>
      </w:r>
      <w:r w:rsidRPr="001E012F">
        <w:rPr>
          <w:rFonts w:eastAsia="Aptos" w:cs="Times New Roman"/>
          <w:i/>
          <w:iCs/>
          <w:kern w:val="2"/>
          <w:sz w:val="22"/>
          <w14:ligatures w14:val="standardContextual"/>
        </w:rPr>
        <w:t xml:space="preserve">, j, k </w:t>
      </w:r>
      <w:r w:rsidRPr="001E012F">
        <w:rPr>
          <w:rFonts w:eastAsia="Aptos" w:cs="Times New Roman"/>
          <w:kern w:val="2"/>
          <w:sz w:val="22"/>
          <w14:ligatures w14:val="standardContextual"/>
        </w:rPr>
        <w:t>og § 7</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b, c, d</w:t>
      </w:r>
      <w:r w:rsidRPr="001E012F">
        <w:rPr>
          <w:rFonts w:eastAsia="Aptos" w:cs="Times New Roman"/>
          <w:i/>
          <w:iCs/>
          <w:kern w:val="2"/>
          <w:sz w:val="22"/>
          <w14:ligatures w14:val="standardContextual"/>
        </w:rPr>
        <w:t>, e og f.</w:t>
      </w:r>
      <w:r w:rsidRPr="001E012F">
        <w:rPr>
          <w:rFonts w:eastAsia="Aptos" w:cs="Times New Roman"/>
          <w:kern w:val="2"/>
          <w:sz w:val="22"/>
          <w14:ligatures w14:val="standardContextual"/>
        </w:rPr>
        <w:t> </w:t>
      </w:r>
    </w:p>
    <w:p w14:paraId="31E9364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AD3C23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11 skal lyde: </w:t>
      </w:r>
    </w:p>
    <w:p w14:paraId="08CFA1D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Miljødirektoratet fastsetter hvem som skal ha forvaltningsmyndighet etter denne forskriften. </w:t>
      </w:r>
      <w:r w:rsidRPr="001E012F">
        <w:rPr>
          <w:rFonts w:eastAsia="Aptos" w:cs="Times New Roman"/>
          <w:i/>
          <w:iCs/>
          <w:kern w:val="2"/>
          <w:sz w:val="22"/>
          <w14:ligatures w14:val="standardContextual"/>
        </w:rPr>
        <w:t>Miljødirektoratet kan delegere myndigheten til kommuner som samtykker til det.</w:t>
      </w:r>
      <w:r w:rsidRPr="001E012F">
        <w:rPr>
          <w:rFonts w:eastAsia="Aptos" w:cs="Times New Roman"/>
          <w:kern w:val="2"/>
          <w:sz w:val="22"/>
          <w14:ligatures w14:val="standardContextual"/>
        </w:rPr>
        <w:t> </w:t>
      </w:r>
    </w:p>
    <w:p w14:paraId="207F618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r w:rsidRPr="001E012F">
        <w:rPr>
          <w:rFonts w:eastAsia="Aptos" w:cs="Times New Roman"/>
          <w:kern w:val="2"/>
          <w:sz w:val="22"/>
          <w14:ligatures w14:val="standardContextual"/>
        </w:rPr>
        <w:br/>
      </w:r>
    </w:p>
    <w:p w14:paraId="51CC93DD"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305164B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3D92B69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r>
    </w:p>
    <w:p w14:paraId="4073E2CD" w14:textId="77777777" w:rsidR="001E012F" w:rsidRPr="001E012F" w:rsidRDefault="001E012F" w:rsidP="001E012F">
      <w:pPr>
        <w:spacing w:after="0" w:line="259" w:lineRule="auto"/>
        <w:rPr>
          <w:rFonts w:eastAsia="Aptos" w:cs="Times New Roman"/>
          <w:kern w:val="2"/>
          <w:sz w:val="22"/>
          <w14:ligatures w14:val="standardContextual"/>
        </w:rPr>
      </w:pPr>
    </w:p>
    <w:p w14:paraId="38D0966F" w14:textId="77777777" w:rsidR="001E012F" w:rsidRPr="001E012F" w:rsidRDefault="001E012F" w:rsidP="001E012F">
      <w:pPr>
        <w:spacing w:after="0" w:line="259" w:lineRule="auto"/>
        <w:rPr>
          <w:rFonts w:eastAsia="Aptos" w:cs="Times New Roman"/>
          <w:kern w:val="2"/>
          <w:sz w:val="22"/>
          <w14:ligatures w14:val="standardContextual"/>
        </w:rPr>
      </w:pPr>
    </w:p>
    <w:p w14:paraId="3527F080" w14:textId="77777777" w:rsidR="001E012F" w:rsidRPr="001E012F" w:rsidRDefault="001E012F" w:rsidP="001E012F">
      <w:pPr>
        <w:spacing w:after="0" w:line="259" w:lineRule="auto"/>
        <w:rPr>
          <w:rFonts w:eastAsia="Aptos" w:cs="Times New Roman"/>
          <w:kern w:val="2"/>
          <w:sz w:val="22"/>
          <w14:ligatures w14:val="standardContextual"/>
        </w:rPr>
      </w:pPr>
    </w:p>
    <w:p w14:paraId="58421F9D" w14:textId="77777777" w:rsidR="001E012F" w:rsidRPr="001E012F" w:rsidRDefault="001E012F" w:rsidP="001E012F">
      <w:pPr>
        <w:spacing w:after="0" w:line="259" w:lineRule="auto"/>
        <w:rPr>
          <w:rFonts w:eastAsia="Aptos" w:cs="Times New Roman"/>
          <w:kern w:val="2"/>
          <w:sz w:val="22"/>
          <w14:ligatures w14:val="standardContextual"/>
        </w:rPr>
      </w:pPr>
    </w:p>
    <w:p w14:paraId="7BC39DF4" w14:textId="77777777" w:rsidR="001E012F" w:rsidRPr="001E012F" w:rsidRDefault="001E012F" w:rsidP="001E012F">
      <w:pPr>
        <w:spacing w:after="0" w:line="259" w:lineRule="auto"/>
        <w:rPr>
          <w:rFonts w:eastAsia="Aptos" w:cs="Times New Roman"/>
          <w:kern w:val="2"/>
          <w:sz w:val="22"/>
          <w14:ligatures w14:val="standardContextual"/>
        </w:rPr>
      </w:pPr>
    </w:p>
    <w:p w14:paraId="1A8F8444" w14:textId="77777777" w:rsidR="001E012F" w:rsidRPr="001E012F" w:rsidRDefault="001E012F" w:rsidP="001E012F">
      <w:pPr>
        <w:spacing w:after="0" w:line="259" w:lineRule="auto"/>
        <w:rPr>
          <w:rFonts w:eastAsia="Aptos" w:cs="Times New Roman"/>
          <w:kern w:val="2"/>
          <w:sz w:val="22"/>
          <w14:ligatures w14:val="standardContextual"/>
        </w:rPr>
      </w:pPr>
    </w:p>
    <w:p w14:paraId="0ED1EA77" w14:textId="77777777" w:rsidR="001E012F" w:rsidRPr="001E012F" w:rsidRDefault="001E012F" w:rsidP="001E012F">
      <w:pPr>
        <w:spacing w:after="0" w:line="259" w:lineRule="auto"/>
        <w:rPr>
          <w:rFonts w:eastAsia="Aptos" w:cs="Times New Roman"/>
          <w:kern w:val="2"/>
          <w:sz w:val="22"/>
          <w14:ligatures w14:val="standardContextual"/>
        </w:rPr>
      </w:pPr>
    </w:p>
    <w:p w14:paraId="261C8ED4" w14:textId="77777777" w:rsidR="001E012F" w:rsidRPr="001E012F" w:rsidRDefault="001E012F" w:rsidP="001E012F">
      <w:pPr>
        <w:spacing w:after="0" w:line="259" w:lineRule="auto"/>
        <w:rPr>
          <w:rFonts w:eastAsia="Aptos" w:cs="Times New Roman"/>
          <w:kern w:val="2"/>
          <w:sz w:val="22"/>
          <w14:ligatures w14:val="standardContextual"/>
        </w:rPr>
      </w:pPr>
    </w:p>
    <w:p w14:paraId="30A02C50" w14:textId="77777777" w:rsidR="001E012F" w:rsidRPr="001E012F" w:rsidRDefault="001E012F" w:rsidP="001E012F">
      <w:pPr>
        <w:spacing w:after="0" w:line="259" w:lineRule="auto"/>
        <w:rPr>
          <w:rFonts w:eastAsia="Aptos" w:cs="Times New Roman"/>
          <w:kern w:val="2"/>
          <w:sz w:val="22"/>
          <w14:ligatures w14:val="standardContextual"/>
        </w:rPr>
      </w:pPr>
    </w:p>
    <w:p w14:paraId="0BD0D5FA" w14:textId="77777777" w:rsidR="001E012F" w:rsidRPr="001E012F" w:rsidRDefault="001E012F" w:rsidP="001E012F">
      <w:pPr>
        <w:spacing w:after="0" w:line="259" w:lineRule="auto"/>
        <w:rPr>
          <w:rFonts w:eastAsia="Aptos" w:cs="Times New Roman"/>
          <w:kern w:val="2"/>
          <w:sz w:val="22"/>
          <w14:ligatures w14:val="standardContextual"/>
        </w:rPr>
      </w:pPr>
    </w:p>
    <w:p w14:paraId="65AD9449" w14:textId="77777777" w:rsidR="001E012F" w:rsidRPr="001E012F" w:rsidRDefault="001E012F" w:rsidP="001E012F">
      <w:pPr>
        <w:spacing w:after="0" w:line="259" w:lineRule="auto"/>
        <w:rPr>
          <w:rFonts w:eastAsia="Aptos" w:cs="Times New Roman"/>
          <w:kern w:val="2"/>
          <w:sz w:val="22"/>
          <w14:ligatures w14:val="standardContextual"/>
        </w:rPr>
      </w:pPr>
    </w:p>
    <w:p w14:paraId="4F1EA4C3" w14:textId="77777777" w:rsidR="001E012F" w:rsidRPr="001E012F" w:rsidRDefault="001E012F" w:rsidP="001E012F">
      <w:pPr>
        <w:spacing w:after="0" w:line="259" w:lineRule="auto"/>
        <w:rPr>
          <w:rFonts w:eastAsia="Aptos" w:cs="Times New Roman"/>
          <w:kern w:val="2"/>
          <w:sz w:val="22"/>
          <w14:ligatures w14:val="standardContextual"/>
        </w:rPr>
      </w:pPr>
    </w:p>
    <w:p w14:paraId="65A3AA6C" w14:textId="77777777" w:rsidR="001E012F" w:rsidRPr="001E012F" w:rsidRDefault="001E012F" w:rsidP="001E012F">
      <w:pPr>
        <w:spacing w:after="0" w:line="259" w:lineRule="auto"/>
        <w:rPr>
          <w:rFonts w:eastAsia="Aptos" w:cs="Times New Roman"/>
          <w:kern w:val="2"/>
          <w:sz w:val="22"/>
          <w14:ligatures w14:val="standardContextual"/>
        </w:rPr>
      </w:pPr>
    </w:p>
    <w:p w14:paraId="52CDEC6A" w14:textId="77777777" w:rsidR="001E012F" w:rsidRPr="001E012F" w:rsidRDefault="001E012F" w:rsidP="001E012F">
      <w:pPr>
        <w:spacing w:after="0" w:line="259" w:lineRule="auto"/>
        <w:rPr>
          <w:rFonts w:eastAsia="Aptos" w:cs="Times New Roman"/>
          <w:kern w:val="2"/>
          <w:sz w:val="22"/>
          <w14:ligatures w14:val="standardContextual"/>
        </w:rPr>
      </w:pPr>
    </w:p>
    <w:p w14:paraId="40F39006" w14:textId="77777777" w:rsidR="001E012F" w:rsidRPr="001E012F" w:rsidRDefault="001E012F" w:rsidP="001E012F">
      <w:pPr>
        <w:spacing w:after="0" w:line="259" w:lineRule="auto"/>
        <w:rPr>
          <w:rFonts w:eastAsia="Aptos" w:cs="Times New Roman"/>
          <w:kern w:val="2"/>
          <w:sz w:val="22"/>
          <w14:ligatures w14:val="standardContextual"/>
        </w:rPr>
      </w:pPr>
    </w:p>
    <w:p w14:paraId="5AE91723" w14:textId="77777777" w:rsidR="001E012F" w:rsidRPr="001E012F" w:rsidRDefault="001E012F" w:rsidP="001E012F">
      <w:pPr>
        <w:spacing w:after="0" w:line="259" w:lineRule="auto"/>
        <w:rPr>
          <w:rFonts w:eastAsia="Aptos" w:cs="Times New Roman"/>
          <w:kern w:val="2"/>
          <w:sz w:val="22"/>
          <w14:ligatures w14:val="standardContextual"/>
        </w:rPr>
      </w:pPr>
    </w:p>
    <w:p w14:paraId="3B297534" w14:textId="77777777" w:rsidR="001E012F" w:rsidRPr="001E012F" w:rsidRDefault="001E012F" w:rsidP="001E012F">
      <w:pPr>
        <w:spacing w:after="0" w:line="259" w:lineRule="auto"/>
        <w:rPr>
          <w:rFonts w:eastAsia="Aptos" w:cs="Times New Roman"/>
          <w:kern w:val="2"/>
          <w:sz w:val="22"/>
          <w14:ligatures w14:val="standardContextual"/>
        </w:rPr>
      </w:pPr>
    </w:p>
    <w:p w14:paraId="40821D6A" w14:textId="77777777" w:rsidR="001E012F" w:rsidRPr="001E012F" w:rsidRDefault="001E012F" w:rsidP="001E012F">
      <w:pPr>
        <w:spacing w:after="0" w:line="259" w:lineRule="auto"/>
        <w:rPr>
          <w:rFonts w:eastAsia="Aptos" w:cs="Times New Roman"/>
          <w:kern w:val="2"/>
          <w:sz w:val="22"/>
          <w14:ligatures w14:val="standardContextual"/>
        </w:rPr>
      </w:pPr>
    </w:p>
    <w:p w14:paraId="5AAF36F6" w14:textId="77777777" w:rsidR="001E012F" w:rsidRPr="001E012F" w:rsidRDefault="001E012F" w:rsidP="001E012F">
      <w:pPr>
        <w:spacing w:after="0" w:line="259" w:lineRule="auto"/>
        <w:rPr>
          <w:rFonts w:eastAsia="Aptos" w:cs="Times New Roman"/>
          <w:kern w:val="2"/>
          <w:sz w:val="22"/>
          <w14:ligatures w14:val="standardContextual"/>
        </w:rPr>
      </w:pPr>
    </w:p>
    <w:p w14:paraId="0EDC51D6" w14:textId="77777777" w:rsidR="001E012F" w:rsidRPr="001E012F" w:rsidRDefault="001E012F" w:rsidP="001E012F">
      <w:pPr>
        <w:spacing w:after="0" w:line="259" w:lineRule="auto"/>
        <w:rPr>
          <w:rFonts w:eastAsia="Aptos" w:cs="Times New Roman"/>
          <w:kern w:val="2"/>
          <w:sz w:val="22"/>
          <w14:ligatures w14:val="standardContextual"/>
        </w:rPr>
      </w:pPr>
    </w:p>
    <w:p w14:paraId="353C49BF" w14:textId="77777777" w:rsidR="001E012F" w:rsidRPr="001E012F" w:rsidRDefault="001E012F" w:rsidP="001E012F">
      <w:pPr>
        <w:spacing w:after="0" w:line="259" w:lineRule="auto"/>
        <w:rPr>
          <w:rFonts w:eastAsia="Aptos" w:cs="Times New Roman"/>
          <w:kern w:val="2"/>
          <w:sz w:val="22"/>
          <w14:ligatures w14:val="standardContextual"/>
        </w:rPr>
      </w:pPr>
    </w:p>
    <w:p w14:paraId="64E5F768" w14:textId="77777777" w:rsidR="001E012F" w:rsidRPr="001E012F" w:rsidRDefault="001E012F" w:rsidP="001E012F">
      <w:pPr>
        <w:spacing w:after="0" w:line="259" w:lineRule="auto"/>
        <w:rPr>
          <w:rFonts w:eastAsia="Aptos" w:cs="Times New Roman"/>
          <w:kern w:val="2"/>
          <w:sz w:val="22"/>
          <w14:ligatures w14:val="standardContextual"/>
        </w:rPr>
      </w:pPr>
    </w:p>
    <w:p w14:paraId="65513482" w14:textId="77777777" w:rsidR="001E012F" w:rsidRPr="001E012F" w:rsidRDefault="001E012F" w:rsidP="001E012F">
      <w:pPr>
        <w:spacing w:after="0" w:line="259" w:lineRule="auto"/>
        <w:rPr>
          <w:rFonts w:eastAsia="Aptos" w:cs="Times New Roman"/>
          <w:kern w:val="2"/>
          <w:sz w:val="22"/>
          <w14:ligatures w14:val="standardContextual"/>
        </w:rPr>
      </w:pPr>
    </w:p>
    <w:p w14:paraId="7758565C" w14:textId="77777777" w:rsidR="001E012F" w:rsidRPr="001E012F" w:rsidRDefault="001E012F" w:rsidP="001E012F">
      <w:pPr>
        <w:spacing w:after="0" w:line="259" w:lineRule="auto"/>
        <w:rPr>
          <w:rFonts w:eastAsia="Aptos" w:cs="Times New Roman"/>
          <w:kern w:val="2"/>
          <w:sz w:val="22"/>
          <w14:ligatures w14:val="standardContextual"/>
        </w:rPr>
      </w:pPr>
    </w:p>
    <w:p w14:paraId="12F60049" w14:textId="77777777" w:rsidR="001E012F" w:rsidRPr="001E012F" w:rsidRDefault="001E012F" w:rsidP="001E012F">
      <w:pPr>
        <w:spacing w:after="0" w:line="259" w:lineRule="auto"/>
        <w:rPr>
          <w:rFonts w:eastAsia="Aptos" w:cs="Times New Roman"/>
          <w:kern w:val="2"/>
          <w:sz w:val="22"/>
          <w14:ligatures w14:val="standardContextual"/>
        </w:rPr>
      </w:pPr>
    </w:p>
    <w:p w14:paraId="0275A38D" w14:textId="77777777" w:rsidR="001E012F" w:rsidRPr="001E012F" w:rsidRDefault="001E012F" w:rsidP="001E012F">
      <w:pPr>
        <w:spacing w:after="0" w:line="259" w:lineRule="auto"/>
        <w:rPr>
          <w:rFonts w:eastAsia="Aptos" w:cs="Times New Roman"/>
          <w:kern w:val="2"/>
          <w:sz w:val="22"/>
          <w14:ligatures w14:val="standardContextual"/>
        </w:rPr>
      </w:pPr>
    </w:p>
    <w:p w14:paraId="76100015" w14:textId="77777777" w:rsidR="001E012F" w:rsidRPr="001E012F" w:rsidRDefault="001E012F" w:rsidP="001E012F">
      <w:pPr>
        <w:spacing w:after="0" w:line="259" w:lineRule="auto"/>
        <w:rPr>
          <w:rFonts w:eastAsia="Aptos" w:cs="Times New Roman"/>
          <w:kern w:val="2"/>
          <w:sz w:val="22"/>
          <w14:ligatures w14:val="standardContextual"/>
        </w:rPr>
      </w:pPr>
    </w:p>
    <w:p w14:paraId="5EE017BF" w14:textId="77777777" w:rsidR="001E012F" w:rsidRPr="001E012F" w:rsidRDefault="001E012F" w:rsidP="001E012F">
      <w:pPr>
        <w:spacing w:after="0" w:line="259" w:lineRule="auto"/>
        <w:rPr>
          <w:rFonts w:eastAsia="Aptos" w:cs="Times New Roman"/>
          <w:kern w:val="2"/>
          <w:sz w:val="22"/>
          <w14:ligatures w14:val="standardContextual"/>
        </w:rPr>
      </w:pPr>
    </w:p>
    <w:p w14:paraId="55FBDD5E" w14:textId="77777777" w:rsidR="001E012F" w:rsidRPr="001E012F" w:rsidRDefault="001E012F" w:rsidP="001E012F">
      <w:pPr>
        <w:spacing w:after="0" w:line="259" w:lineRule="auto"/>
        <w:rPr>
          <w:rFonts w:eastAsia="Aptos" w:cs="Times New Roman"/>
          <w:kern w:val="2"/>
          <w:sz w:val="22"/>
          <w14:ligatures w14:val="standardContextual"/>
        </w:rPr>
      </w:pPr>
    </w:p>
    <w:p w14:paraId="3A6836F7" w14:textId="77777777" w:rsidR="001E012F" w:rsidRPr="001E012F" w:rsidRDefault="001E012F" w:rsidP="001E012F">
      <w:pPr>
        <w:spacing w:after="0" w:line="259" w:lineRule="auto"/>
        <w:rPr>
          <w:rFonts w:eastAsia="Aptos" w:cs="Times New Roman"/>
          <w:kern w:val="2"/>
          <w:sz w:val="22"/>
          <w14:ligatures w14:val="standardContextual"/>
        </w:rPr>
      </w:pPr>
    </w:p>
    <w:p w14:paraId="4B117713" w14:textId="77777777" w:rsidR="001E012F" w:rsidRPr="001E012F" w:rsidRDefault="001E012F" w:rsidP="001E012F">
      <w:pPr>
        <w:spacing w:after="0" w:line="259" w:lineRule="auto"/>
        <w:rPr>
          <w:rFonts w:eastAsia="Aptos" w:cs="Times New Roman"/>
          <w:kern w:val="2"/>
          <w:sz w:val="22"/>
          <w14:ligatures w14:val="standardContextual"/>
        </w:rPr>
      </w:pPr>
    </w:p>
    <w:p w14:paraId="7811E978" w14:textId="77777777" w:rsidR="001E012F" w:rsidRPr="001E012F" w:rsidRDefault="001E012F" w:rsidP="001E012F">
      <w:pPr>
        <w:spacing w:after="0" w:line="259" w:lineRule="auto"/>
        <w:rPr>
          <w:rFonts w:eastAsia="Aptos" w:cs="Times New Roman"/>
          <w:kern w:val="2"/>
          <w:sz w:val="22"/>
          <w14:ligatures w14:val="standardContextual"/>
        </w:rPr>
      </w:pPr>
    </w:p>
    <w:p w14:paraId="62368B11" w14:textId="77777777" w:rsidR="001E012F" w:rsidRPr="001E012F" w:rsidRDefault="001E012F" w:rsidP="001E012F">
      <w:pPr>
        <w:spacing w:after="0" w:line="259" w:lineRule="auto"/>
        <w:rPr>
          <w:rFonts w:eastAsia="Aptos" w:cs="Times New Roman"/>
          <w:kern w:val="2"/>
          <w:sz w:val="22"/>
          <w14:ligatures w14:val="standardContextual"/>
        </w:rPr>
      </w:pPr>
    </w:p>
    <w:p w14:paraId="6181E95C" w14:textId="77777777" w:rsidR="001E012F" w:rsidRPr="001E012F" w:rsidRDefault="001E012F" w:rsidP="001E012F">
      <w:pPr>
        <w:spacing w:after="0" w:line="259" w:lineRule="auto"/>
        <w:rPr>
          <w:rFonts w:eastAsia="Aptos" w:cs="Times New Roman"/>
          <w:kern w:val="2"/>
          <w:sz w:val="22"/>
          <w14:ligatures w14:val="standardContextual"/>
        </w:rPr>
      </w:pPr>
    </w:p>
    <w:p w14:paraId="4FE254A0" w14:textId="77777777" w:rsidR="001E012F" w:rsidRPr="001E012F" w:rsidRDefault="001E012F" w:rsidP="001E012F">
      <w:pPr>
        <w:spacing w:after="0" w:line="259" w:lineRule="auto"/>
        <w:rPr>
          <w:rFonts w:eastAsia="Aptos" w:cs="Times New Roman"/>
          <w:kern w:val="2"/>
          <w:sz w:val="22"/>
          <w14:ligatures w14:val="standardContextual"/>
        </w:rPr>
      </w:pPr>
    </w:p>
    <w:p w14:paraId="38D54EAC" w14:textId="77777777" w:rsidR="001E012F" w:rsidRPr="001E012F" w:rsidRDefault="001E012F" w:rsidP="001E012F">
      <w:pPr>
        <w:spacing w:after="0" w:line="259" w:lineRule="auto"/>
        <w:rPr>
          <w:rFonts w:eastAsia="Aptos" w:cs="Times New Roman"/>
          <w:kern w:val="2"/>
          <w:sz w:val="22"/>
          <w14:ligatures w14:val="standardContextual"/>
        </w:rPr>
      </w:pPr>
    </w:p>
    <w:p w14:paraId="6A380070" w14:textId="77777777" w:rsidR="001E012F" w:rsidRPr="001E012F" w:rsidRDefault="001E012F" w:rsidP="001E012F">
      <w:pPr>
        <w:spacing w:after="0" w:line="259" w:lineRule="auto"/>
        <w:rPr>
          <w:rFonts w:eastAsia="Aptos" w:cs="Times New Roman"/>
          <w:kern w:val="2"/>
          <w:sz w:val="22"/>
          <w14:ligatures w14:val="standardContextual"/>
        </w:rPr>
      </w:pPr>
    </w:p>
    <w:p w14:paraId="1AAF1249" w14:textId="77777777" w:rsidR="001E012F" w:rsidRPr="001E012F" w:rsidRDefault="001E012F" w:rsidP="001E012F">
      <w:pPr>
        <w:spacing w:after="0" w:line="259" w:lineRule="auto"/>
        <w:rPr>
          <w:rFonts w:eastAsia="Aptos" w:cs="Times New Roman"/>
          <w:kern w:val="2"/>
          <w:sz w:val="22"/>
          <w14:ligatures w14:val="standardContextual"/>
        </w:rPr>
      </w:pPr>
    </w:p>
    <w:p w14:paraId="495D2E9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23.</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om Korpreiret naturreservat, Elverum kommune, Innlandet</w:t>
      </w:r>
      <w:r w:rsidRPr="001E012F">
        <w:rPr>
          <w:rFonts w:eastAsia="Aptos" w:cs="Times New Roman"/>
          <w:kern w:val="2"/>
          <w:sz w:val="22"/>
          <w14:ligatures w14:val="standardContextual"/>
        </w:rPr>
        <w:t> </w:t>
      </w:r>
    </w:p>
    <w:p w14:paraId="16D16BC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og § 62. Fremmet av Klima- og miljødepartementet. </w:t>
      </w:r>
      <w:r w:rsidRPr="001E012F">
        <w:rPr>
          <w:rFonts w:eastAsia="Aptos" w:cs="Times New Roman"/>
          <w:kern w:val="2"/>
          <w:sz w:val="22"/>
          <w14:ligatures w14:val="standardContextual"/>
        </w:rPr>
        <w:br/>
      </w:r>
    </w:p>
    <w:p w14:paraId="7B207852"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27B4E97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25. november 2016 nr. 1379 om vern av Korpreiret naturreservat, Elverum kommune, Innlandet gjøres følgende endringer:  </w:t>
      </w:r>
    </w:p>
    <w:p w14:paraId="626E1216" w14:textId="77777777" w:rsidR="001E012F" w:rsidRPr="001E012F" w:rsidRDefault="001E012F" w:rsidP="001E012F">
      <w:pPr>
        <w:spacing w:after="0" w:line="259" w:lineRule="auto"/>
        <w:rPr>
          <w:rFonts w:eastAsia="Aptos" w:cs="Times New Roman"/>
          <w:kern w:val="2"/>
          <w:sz w:val="22"/>
          <w14:ligatures w14:val="standardContextual"/>
        </w:rPr>
      </w:pPr>
    </w:p>
    <w:p w14:paraId="33B8C03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Forskriftens tittel skal lyde: </w:t>
      </w:r>
    </w:p>
    <w:p w14:paraId="51B3D3B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Forskrift om vern av Korpreiret naturreservat, Elverum og Løten kommuner, Innlandet </w:t>
      </w:r>
    </w:p>
    <w:p w14:paraId="7ACE722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CFEAF2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skal lyde:  </w:t>
      </w:r>
    </w:p>
    <w:p w14:paraId="3192CC7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berører følgende gnr./bnr.: Elverum kommune: 15/17, 15/20, 15/128, 15/129 </w:t>
      </w:r>
      <w:r w:rsidRPr="001E012F">
        <w:rPr>
          <w:rFonts w:eastAsia="Aptos" w:cs="Times New Roman"/>
          <w:i/>
          <w:iCs/>
          <w:kern w:val="2"/>
          <w:sz w:val="22"/>
          <w14:ligatures w14:val="standardContextual"/>
        </w:rPr>
        <w:t>og Løten kommune: 273/220</w:t>
      </w:r>
      <w:r w:rsidRPr="001E012F">
        <w:rPr>
          <w:rFonts w:eastAsia="Aptos" w:cs="Times New Roman"/>
          <w:kern w:val="2"/>
          <w:sz w:val="22"/>
          <w14:ligatures w14:val="standardContextual"/>
        </w:rPr>
        <w:t>. </w:t>
      </w:r>
    </w:p>
    <w:p w14:paraId="67BB459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ca. </w:t>
      </w:r>
      <w:r w:rsidRPr="001E012F">
        <w:rPr>
          <w:rFonts w:eastAsia="Aptos" w:cs="Times New Roman"/>
          <w:i/>
          <w:iCs/>
          <w:kern w:val="2"/>
          <w:sz w:val="22"/>
          <w14:ligatures w14:val="standardContextual"/>
        </w:rPr>
        <w:t>384</w:t>
      </w:r>
      <w:r w:rsidRPr="001E012F">
        <w:rPr>
          <w:rFonts w:eastAsia="Aptos" w:cs="Times New Roman"/>
          <w:kern w:val="2"/>
          <w:sz w:val="22"/>
          <w14:ligatures w14:val="standardContextual"/>
        </w:rPr>
        <w:t xml:space="preserve"> dekar. Grensene for naturreservatet går fram av kart datert </w:t>
      </w:r>
      <w:r w:rsidRPr="001E012F">
        <w:rPr>
          <w:rFonts w:eastAsia="Aptos" w:cs="Times New Roman"/>
          <w:i/>
          <w:iCs/>
          <w:kern w:val="2"/>
          <w:sz w:val="22"/>
          <w14:ligatures w14:val="standardContextual"/>
        </w:rPr>
        <w:t>Klima- og miljødepartementet desember 2024</w:t>
      </w:r>
      <w:r w:rsidRPr="001E012F">
        <w:rPr>
          <w:rFonts w:eastAsia="Aptos" w:cs="Times New Roman"/>
          <w:kern w:val="2"/>
          <w:sz w:val="22"/>
          <w14:ligatures w14:val="standardContextual"/>
        </w:rPr>
        <w:t>. De nøyaktige grensene for naturreservatet skal avmerkes i marka. Knekkpunktene skal koordinatfestes. </w:t>
      </w:r>
    </w:p>
    <w:p w14:paraId="16690FC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Verneforskriften med kart oppbevares i </w:t>
      </w:r>
      <w:r w:rsidRPr="001E012F">
        <w:rPr>
          <w:rFonts w:eastAsia="Aptos" w:cs="Times New Roman"/>
          <w:i/>
          <w:iCs/>
          <w:kern w:val="2"/>
          <w:sz w:val="22"/>
          <w14:ligatures w14:val="standardContextual"/>
        </w:rPr>
        <w:t>Løten kommune, i</w:t>
      </w:r>
      <w:r w:rsidRPr="001E012F">
        <w:rPr>
          <w:rFonts w:eastAsia="Aptos" w:cs="Times New Roman"/>
          <w:kern w:val="2"/>
          <w:sz w:val="22"/>
          <w14:ligatures w14:val="standardContextual"/>
        </w:rPr>
        <w:t xml:space="preserve"> Åmot kommune, hos </w:t>
      </w:r>
      <w:r w:rsidRPr="001E012F">
        <w:rPr>
          <w:rFonts w:eastAsia="Aptos" w:cs="Times New Roman"/>
          <w:i/>
          <w:iCs/>
          <w:kern w:val="2"/>
          <w:sz w:val="22"/>
          <w14:ligatures w14:val="standardContextual"/>
        </w:rPr>
        <w:t>Statsforvalteren</w:t>
      </w:r>
      <w:r w:rsidRPr="001E012F">
        <w:rPr>
          <w:rFonts w:eastAsia="Aptos" w:cs="Times New Roman"/>
          <w:b/>
          <w:bCs/>
          <w:i/>
          <w:iCs/>
          <w:kern w:val="2"/>
          <w:sz w:val="22"/>
          <w14:ligatures w14:val="standardContextual"/>
        </w:rPr>
        <w:t xml:space="preserve"> </w:t>
      </w:r>
      <w:r w:rsidRPr="001E012F">
        <w:rPr>
          <w:rFonts w:eastAsia="Aptos" w:cs="Times New Roman"/>
          <w:i/>
          <w:iCs/>
          <w:kern w:val="2"/>
          <w:sz w:val="22"/>
          <w14:ligatures w14:val="standardContextual"/>
        </w:rPr>
        <w:t>i Innlandet</w:t>
      </w:r>
      <w:r w:rsidRPr="001E012F">
        <w:rPr>
          <w:rFonts w:eastAsia="Aptos" w:cs="Times New Roman"/>
          <w:kern w:val="2"/>
          <w:sz w:val="22"/>
          <w14:ligatures w14:val="standardContextual"/>
        </w:rPr>
        <w:t>, i Miljødirektoratet og i Klima- og miljødepartementet. </w:t>
      </w:r>
    </w:p>
    <w:p w14:paraId="578E933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3B37E7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annet ledd bokstav e skal lyde: </w:t>
      </w:r>
    </w:p>
    <w:p w14:paraId="6807D6B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e.</w:t>
      </w:r>
      <w:r w:rsidRPr="001E012F">
        <w:rPr>
          <w:rFonts w:eastAsia="Aptos" w:cs="Times New Roman"/>
          <w:i/>
          <w:iCs/>
          <w:kern w:val="2"/>
          <w:sz w:val="22"/>
          <w14:ligatures w14:val="standardContextual"/>
        </w:rPr>
        <w:t xml:space="preserve"> Bålbrenning er forbudt. Forbudet gjelder ikke bålbrenning med tørrkvist fra bakken eller medbrakt ved, i samsvar med gjeldende regelverk.  </w:t>
      </w:r>
      <w:r w:rsidRPr="001E012F">
        <w:rPr>
          <w:rFonts w:eastAsia="Aptos" w:cs="Times New Roman"/>
          <w:kern w:val="2"/>
          <w:sz w:val="22"/>
          <w14:ligatures w14:val="standardContextual"/>
        </w:rPr>
        <w:t>  </w:t>
      </w:r>
    </w:p>
    <w:p w14:paraId="0FC47CB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FF0B98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ny bokstav h skal lyde: </w:t>
      </w:r>
    </w:p>
    <w:p w14:paraId="510ACD2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h. Vedlikehold av eksisterende gjerder.</w:t>
      </w:r>
      <w:r w:rsidRPr="001E012F">
        <w:rPr>
          <w:rFonts w:eastAsia="Aptos" w:cs="Times New Roman"/>
          <w:kern w:val="2"/>
          <w:sz w:val="22"/>
          <w14:ligatures w14:val="standardContextual"/>
        </w:rPr>
        <w:t> </w:t>
      </w:r>
    </w:p>
    <w:p w14:paraId="266D524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AF9F9A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5 annet ledd bokstav b skal lyde: </w:t>
      </w:r>
    </w:p>
    <w:p w14:paraId="72EA8A2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w:t>
      </w:r>
      <w:r w:rsidRPr="001E012F">
        <w:rPr>
          <w:rFonts w:eastAsia="Aptos" w:cs="Times New Roman"/>
          <w:i/>
          <w:iCs/>
          <w:kern w:val="2"/>
          <w:sz w:val="22"/>
          <w14:ligatures w14:val="standardContextual"/>
        </w:rPr>
        <w:t xml:space="preserve">. </w:t>
      </w:r>
      <w:bookmarkStart w:id="15" w:name="_Hlk174957308"/>
      <w:r w:rsidRPr="001E012F">
        <w:rPr>
          <w:rFonts w:eastAsia="Aptos" w:cs="Times New Roman"/>
          <w:i/>
          <w:iCs/>
          <w:kern w:val="2"/>
          <w:sz w:val="22"/>
          <w14:ligatures w14:val="standardContextual"/>
        </w:rPr>
        <w:t>Sykling, riding og bruk av hest er forbudt utenom stier avmerket på vernekartet. </w:t>
      </w:r>
      <w:r w:rsidRPr="001E012F">
        <w:rPr>
          <w:rFonts w:eastAsia="Aptos" w:cs="Times New Roman"/>
          <w:kern w:val="2"/>
          <w:sz w:val="22"/>
          <w14:ligatures w14:val="standardContextual"/>
        </w:rPr>
        <w:t> </w:t>
      </w:r>
      <w:bookmarkEnd w:id="15"/>
    </w:p>
    <w:p w14:paraId="2AC2CCE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E3B0EB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 skal lyde: </w:t>
      </w:r>
    </w:p>
    <w:p w14:paraId="0AAF30D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7DF12C5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28404647" w14:textId="15464458"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w:t>
      </w:r>
      <w:r w:rsidR="0041660A">
        <w:rPr>
          <w:rFonts w:eastAsia="Aptos" w:cs="Times New Roman"/>
          <w:kern w:val="2"/>
          <w:sz w:val="22"/>
          <w14:ligatures w14:val="standardContextual"/>
        </w:rPr>
        <w:t xml:space="preserve"> </w:t>
      </w:r>
      <w:r w:rsidRPr="001E012F">
        <w:rPr>
          <w:rFonts w:eastAsia="Aptos" w:cs="Times New Roman"/>
          <w:kern w:val="2"/>
          <w:sz w:val="22"/>
          <w14:ligatures w14:val="standardContextual"/>
        </w:rPr>
        <w:t>Nødvendig motorferdsel i forbindelse med uttransport av syke og skadde bufe. Kjøretøy som benyttes skal være skånsomt mot markoverflaten. Det skal gis melding til ansvarlig oppsyn for verneområdet i forkant av kjøringen. </w:t>
      </w:r>
    </w:p>
    <w:p w14:paraId="44D4DEBF" w14:textId="1F20395A"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w:t>
      </w:r>
      <w:r w:rsidR="0041660A">
        <w:rPr>
          <w:rFonts w:eastAsia="Aptos" w:cs="Times New Roman"/>
          <w:kern w:val="2"/>
          <w:sz w:val="22"/>
          <w14:ligatures w14:val="standardContextual"/>
        </w:rPr>
        <w:t xml:space="preserve"> </w:t>
      </w:r>
      <w:r w:rsidRPr="001E012F">
        <w:rPr>
          <w:rFonts w:eastAsia="Aptos" w:cs="Times New Roman"/>
          <w:kern w:val="2"/>
          <w:sz w:val="22"/>
          <w14:ligatures w14:val="standardContextual"/>
        </w:rPr>
        <w:t>Nødvendig uttransport av felt elg, hjort, bjørn og villsvin med lett beltekjøretøy som ikke setter varige spor i terrenget. </w:t>
      </w:r>
    </w:p>
    <w:p w14:paraId="35720DC5" w14:textId="18F5F0B3"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c.</w:t>
      </w:r>
      <w:r w:rsidR="0041660A">
        <w:rPr>
          <w:rFonts w:eastAsia="Aptos" w:cs="Times New Roman"/>
          <w:kern w:val="2"/>
          <w:sz w:val="22"/>
          <w14:ligatures w14:val="standardContextual"/>
        </w:rPr>
        <w:t xml:space="preserve"> </w:t>
      </w:r>
      <w:r w:rsidRPr="001E012F">
        <w:rPr>
          <w:rFonts w:eastAsia="Aptos" w:cs="Times New Roman"/>
          <w:kern w:val="2"/>
          <w:sz w:val="22"/>
          <w14:ligatures w14:val="standardContextual"/>
        </w:rPr>
        <w:t>Landing og start med Forsvarets luftfartøy. </w:t>
      </w:r>
    </w:p>
    <w:p w14:paraId="738703D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DAC82E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nye bokstaver d, e, f og g skal lyde: </w:t>
      </w:r>
    </w:p>
    <w:p w14:paraId="7E26287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d. tiltak i forbindelse med forvaltning av vilt og fisk</w:t>
      </w:r>
      <w:r w:rsidRPr="001E012F">
        <w:rPr>
          <w:rFonts w:eastAsia="Aptos" w:cs="Times New Roman"/>
          <w:kern w:val="2"/>
          <w:sz w:val="22"/>
          <w14:ligatures w14:val="standardContextual"/>
        </w:rPr>
        <w:t> </w:t>
      </w:r>
    </w:p>
    <w:p w14:paraId="18EC1E1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e. rydding av nye stier, etablering av skiløyper og annen enkel tilrettelegging for friluftsliv</w:t>
      </w:r>
      <w:r w:rsidRPr="001E012F">
        <w:rPr>
          <w:rFonts w:eastAsia="Aptos" w:cs="Times New Roman"/>
          <w:kern w:val="2"/>
          <w:sz w:val="22"/>
          <w14:ligatures w14:val="standardContextual"/>
        </w:rPr>
        <w:t> </w:t>
      </w:r>
    </w:p>
    <w:p w14:paraId="354A90A6" w14:textId="77777777" w:rsidR="001E012F" w:rsidRPr="001E012F" w:rsidRDefault="001E012F" w:rsidP="001E012F">
      <w:p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f. nødvendig motorferdsel for oppkjøring av nye skiløyper godkjent etter vernetidspunktet</w:t>
      </w:r>
    </w:p>
    <w:p w14:paraId="089C10AB" w14:textId="77777777" w:rsidR="001E012F" w:rsidRPr="001E012F" w:rsidRDefault="001E012F" w:rsidP="001E012F">
      <w:pPr>
        <w:spacing w:after="0" w:line="259" w:lineRule="auto"/>
        <w:rPr>
          <w:rFonts w:eastAsia="Aptos" w:cs="Times New Roman"/>
          <w:kern w:val="2"/>
          <w:sz w:val="22"/>
          <w14:ligatures w14:val="standardContextual"/>
        </w:rPr>
      </w:pPr>
    </w:p>
    <w:p w14:paraId="663813D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lastRenderedPageBreak/>
        <w:t xml:space="preserve">g. </w:t>
      </w:r>
      <w:r w:rsidRPr="001E012F">
        <w:rPr>
          <w:rFonts w:eastAsia="Aptos" w:cs="Times New Roman"/>
          <w:kern w:val="2"/>
          <w:sz w:val="22"/>
          <w14:ligatures w14:val="standardContextual"/>
        </w:rPr>
        <w:t>nødvendig motorferdsel i forbindelse med aktiviteter etter § 4 e, f, g</w:t>
      </w:r>
      <w:r w:rsidRPr="001E012F">
        <w:rPr>
          <w:rFonts w:eastAsia="Aptos" w:cs="Times New Roman"/>
          <w:i/>
          <w:iCs/>
          <w:kern w:val="2"/>
          <w:sz w:val="22"/>
          <w14:ligatures w14:val="standardContextual"/>
        </w:rPr>
        <w:t>, h</w:t>
      </w:r>
      <w:r w:rsidRPr="001E012F">
        <w:rPr>
          <w:rFonts w:eastAsia="Aptos" w:cs="Times New Roman"/>
          <w:kern w:val="2"/>
          <w:sz w:val="22"/>
          <w14:ligatures w14:val="standardContextual"/>
        </w:rPr>
        <w:t xml:space="preserve"> og § 7 b, c, </w:t>
      </w:r>
      <w:r w:rsidRPr="001E012F">
        <w:rPr>
          <w:rFonts w:eastAsia="Aptos" w:cs="Times New Roman"/>
          <w:i/>
          <w:iCs/>
          <w:kern w:val="2"/>
          <w:sz w:val="22"/>
          <w14:ligatures w14:val="standardContextual"/>
        </w:rPr>
        <w:t>d og e</w:t>
      </w:r>
      <w:r w:rsidRPr="001E012F">
        <w:rPr>
          <w:rFonts w:eastAsia="Aptos" w:cs="Times New Roman"/>
          <w:kern w:val="2"/>
          <w:sz w:val="22"/>
          <w14:ligatures w14:val="standardContextual"/>
        </w:rPr>
        <w:t>.  </w:t>
      </w:r>
      <w:r w:rsidRPr="001E012F">
        <w:rPr>
          <w:rFonts w:eastAsia="Aptos" w:cs="Times New Roman"/>
          <w:kern w:val="2"/>
          <w:sz w:val="22"/>
          <w14:ligatures w14:val="standardContextual"/>
        </w:rPr>
        <w:br/>
      </w:r>
    </w:p>
    <w:p w14:paraId="105ED16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11 skal lyde: </w:t>
      </w:r>
    </w:p>
    <w:p w14:paraId="209497F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Miljødirektoratet fastsetter hvem som skal ha forvaltningsmyndighet etter denne forskriften. </w:t>
      </w:r>
      <w:r w:rsidRPr="001E012F">
        <w:rPr>
          <w:rFonts w:eastAsia="Aptos" w:cs="Times New Roman"/>
          <w:i/>
          <w:iCs/>
          <w:kern w:val="2"/>
          <w:sz w:val="22"/>
          <w14:ligatures w14:val="standardContextual"/>
        </w:rPr>
        <w:t>Miljødirektoratet kan delegere myndigheten til kommuner som samtykker til det.</w:t>
      </w:r>
      <w:r w:rsidRPr="001E012F">
        <w:rPr>
          <w:rFonts w:eastAsia="Aptos" w:cs="Times New Roman"/>
          <w:kern w:val="2"/>
          <w:sz w:val="22"/>
          <w14:ligatures w14:val="standardContextual"/>
        </w:rPr>
        <w:t> </w:t>
      </w:r>
    </w:p>
    <w:p w14:paraId="7F96AB0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22B421E"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609463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37B5119F" w14:textId="77777777" w:rsidR="001E012F" w:rsidRPr="001E012F" w:rsidRDefault="001E012F" w:rsidP="001E012F">
      <w:pPr>
        <w:spacing w:after="0" w:line="259" w:lineRule="auto"/>
        <w:rPr>
          <w:rFonts w:eastAsia="Aptos" w:cs="Times New Roman"/>
          <w:kern w:val="2"/>
          <w:sz w:val="22"/>
          <w14:ligatures w14:val="standardContextual"/>
        </w:rPr>
      </w:pPr>
    </w:p>
    <w:p w14:paraId="3871DFFF" w14:textId="77777777" w:rsidR="001E012F" w:rsidRPr="001E012F" w:rsidRDefault="001E012F" w:rsidP="001E012F">
      <w:pPr>
        <w:spacing w:after="0" w:line="259" w:lineRule="auto"/>
        <w:rPr>
          <w:rFonts w:eastAsia="Aptos" w:cs="Times New Roman"/>
          <w:kern w:val="2"/>
          <w:sz w:val="22"/>
          <w14:ligatures w14:val="standardContextual"/>
        </w:rPr>
      </w:pPr>
    </w:p>
    <w:p w14:paraId="03AB0E4F" w14:textId="77777777" w:rsidR="001E012F" w:rsidRPr="001E012F" w:rsidRDefault="001E012F" w:rsidP="001E012F">
      <w:pPr>
        <w:spacing w:after="0" w:line="259" w:lineRule="auto"/>
        <w:rPr>
          <w:rFonts w:eastAsia="Aptos" w:cs="Times New Roman"/>
          <w:kern w:val="2"/>
          <w:sz w:val="22"/>
          <w14:ligatures w14:val="standardContextual"/>
        </w:rPr>
      </w:pPr>
    </w:p>
    <w:p w14:paraId="5450A9EA" w14:textId="77777777" w:rsidR="001E012F" w:rsidRPr="001E012F" w:rsidRDefault="001E012F" w:rsidP="001E012F">
      <w:pPr>
        <w:spacing w:after="0" w:line="259" w:lineRule="auto"/>
        <w:rPr>
          <w:rFonts w:eastAsia="Aptos" w:cs="Times New Roman"/>
          <w:kern w:val="2"/>
          <w:sz w:val="22"/>
          <w14:ligatures w14:val="standardContextual"/>
        </w:rPr>
      </w:pPr>
    </w:p>
    <w:p w14:paraId="35935F35" w14:textId="77777777" w:rsidR="001E012F" w:rsidRPr="001E012F" w:rsidRDefault="001E012F" w:rsidP="001E012F">
      <w:pPr>
        <w:spacing w:after="0" w:line="259" w:lineRule="auto"/>
        <w:rPr>
          <w:rFonts w:eastAsia="Aptos" w:cs="Times New Roman"/>
          <w:kern w:val="2"/>
          <w:sz w:val="22"/>
          <w14:ligatures w14:val="standardContextual"/>
        </w:rPr>
      </w:pPr>
    </w:p>
    <w:p w14:paraId="71B84EFD" w14:textId="77777777" w:rsidR="001E012F" w:rsidRPr="001E012F" w:rsidRDefault="001E012F" w:rsidP="001E012F">
      <w:pPr>
        <w:spacing w:after="0" w:line="259" w:lineRule="auto"/>
        <w:rPr>
          <w:rFonts w:eastAsia="Aptos" w:cs="Times New Roman"/>
          <w:kern w:val="2"/>
          <w:sz w:val="22"/>
          <w14:ligatures w14:val="standardContextual"/>
        </w:rPr>
      </w:pPr>
    </w:p>
    <w:p w14:paraId="46BB3ED7" w14:textId="77777777" w:rsidR="001E012F" w:rsidRPr="001E012F" w:rsidRDefault="001E012F" w:rsidP="001E012F">
      <w:pPr>
        <w:spacing w:after="0" w:line="259" w:lineRule="auto"/>
        <w:rPr>
          <w:rFonts w:eastAsia="Aptos" w:cs="Times New Roman"/>
          <w:kern w:val="2"/>
          <w:sz w:val="22"/>
          <w14:ligatures w14:val="standardContextual"/>
        </w:rPr>
      </w:pPr>
    </w:p>
    <w:p w14:paraId="18668C8F" w14:textId="77777777" w:rsidR="001E012F" w:rsidRPr="001E012F" w:rsidRDefault="001E012F" w:rsidP="001E012F">
      <w:pPr>
        <w:spacing w:after="0" w:line="259" w:lineRule="auto"/>
        <w:rPr>
          <w:rFonts w:eastAsia="Aptos" w:cs="Times New Roman"/>
          <w:kern w:val="2"/>
          <w:sz w:val="22"/>
          <w14:ligatures w14:val="standardContextual"/>
        </w:rPr>
      </w:pPr>
    </w:p>
    <w:p w14:paraId="312B043F" w14:textId="77777777" w:rsidR="001E012F" w:rsidRPr="001E012F" w:rsidRDefault="001E012F" w:rsidP="001E012F">
      <w:pPr>
        <w:spacing w:after="0" w:line="259" w:lineRule="auto"/>
        <w:rPr>
          <w:rFonts w:eastAsia="Aptos" w:cs="Times New Roman"/>
          <w:kern w:val="2"/>
          <w:sz w:val="22"/>
          <w14:ligatures w14:val="standardContextual"/>
        </w:rPr>
      </w:pPr>
    </w:p>
    <w:p w14:paraId="5A4EA480" w14:textId="77777777" w:rsidR="001E012F" w:rsidRPr="001E012F" w:rsidRDefault="001E012F" w:rsidP="001E012F">
      <w:pPr>
        <w:spacing w:after="0" w:line="259" w:lineRule="auto"/>
        <w:rPr>
          <w:rFonts w:eastAsia="Aptos" w:cs="Times New Roman"/>
          <w:kern w:val="2"/>
          <w:sz w:val="22"/>
          <w14:ligatures w14:val="standardContextual"/>
        </w:rPr>
      </w:pPr>
    </w:p>
    <w:p w14:paraId="1609A482" w14:textId="77777777" w:rsidR="001E012F" w:rsidRPr="001E012F" w:rsidRDefault="001E012F" w:rsidP="001E012F">
      <w:pPr>
        <w:spacing w:after="0" w:line="259" w:lineRule="auto"/>
        <w:rPr>
          <w:rFonts w:eastAsia="Aptos" w:cs="Times New Roman"/>
          <w:kern w:val="2"/>
          <w:sz w:val="22"/>
          <w14:ligatures w14:val="standardContextual"/>
        </w:rPr>
      </w:pPr>
    </w:p>
    <w:p w14:paraId="0AF8D92F" w14:textId="77777777" w:rsidR="001E012F" w:rsidRPr="001E012F" w:rsidRDefault="001E012F" w:rsidP="001E012F">
      <w:pPr>
        <w:spacing w:after="0" w:line="259" w:lineRule="auto"/>
        <w:rPr>
          <w:rFonts w:eastAsia="Aptos" w:cs="Times New Roman"/>
          <w:kern w:val="2"/>
          <w:sz w:val="22"/>
          <w14:ligatures w14:val="standardContextual"/>
        </w:rPr>
      </w:pPr>
    </w:p>
    <w:p w14:paraId="07B09E45" w14:textId="77777777" w:rsidR="001E012F" w:rsidRPr="001E012F" w:rsidRDefault="001E012F" w:rsidP="001E012F">
      <w:pPr>
        <w:spacing w:after="0" w:line="259" w:lineRule="auto"/>
        <w:rPr>
          <w:rFonts w:eastAsia="Aptos" w:cs="Times New Roman"/>
          <w:kern w:val="2"/>
          <w:sz w:val="22"/>
          <w14:ligatures w14:val="standardContextual"/>
        </w:rPr>
      </w:pPr>
    </w:p>
    <w:p w14:paraId="1DB46767" w14:textId="77777777" w:rsidR="001E012F" w:rsidRPr="001E012F" w:rsidRDefault="001E012F" w:rsidP="001E012F">
      <w:pPr>
        <w:spacing w:after="0" w:line="259" w:lineRule="auto"/>
        <w:rPr>
          <w:rFonts w:eastAsia="Aptos" w:cs="Times New Roman"/>
          <w:kern w:val="2"/>
          <w:sz w:val="22"/>
          <w14:ligatures w14:val="standardContextual"/>
        </w:rPr>
      </w:pPr>
    </w:p>
    <w:p w14:paraId="2CEFA5F2" w14:textId="77777777" w:rsidR="001E012F" w:rsidRPr="001E012F" w:rsidRDefault="001E012F" w:rsidP="001E012F">
      <w:pPr>
        <w:spacing w:after="0" w:line="259" w:lineRule="auto"/>
        <w:rPr>
          <w:rFonts w:eastAsia="Aptos" w:cs="Times New Roman"/>
          <w:kern w:val="2"/>
          <w:sz w:val="22"/>
          <w14:ligatures w14:val="standardContextual"/>
        </w:rPr>
      </w:pPr>
    </w:p>
    <w:p w14:paraId="00BE125B" w14:textId="77777777" w:rsidR="001E012F" w:rsidRPr="001E012F" w:rsidRDefault="001E012F" w:rsidP="001E012F">
      <w:pPr>
        <w:spacing w:after="0" w:line="259" w:lineRule="auto"/>
        <w:rPr>
          <w:rFonts w:eastAsia="Aptos" w:cs="Times New Roman"/>
          <w:kern w:val="2"/>
          <w:sz w:val="22"/>
          <w14:ligatures w14:val="standardContextual"/>
        </w:rPr>
      </w:pPr>
    </w:p>
    <w:p w14:paraId="16D2CD95" w14:textId="77777777" w:rsidR="001E012F" w:rsidRPr="001E012F" w:rsidRDefault="001E012F" w:rsidP="001E012F">
      <w:pPr>
        <w:spacing w:after="0" w:line="259" w:lineRule="auto"/>
        <w:rPr>
          <w:rFonts w:eastAsia="Aptos" w:cs="Times New Roman"/>
          <w:kern w:val="2"/>
          <w:sz w:val="22"/>
          <w14:ligatures w14:val="standardContextual"/>
        </w:rPr>
      </w:pPr>
    </w:p>
    <w:p w14:paraId="30257A2A" w14:textId="77777777" w:rsidR="001E012F" w:rsidRPr="001E012F" w:rsidRDefault="001E012F" w:rsidP="001E012F">
      <w:pPr>
        <w:spacing w:after="0" w:line="259" w:lineRule="auto"/>
        <w:rPr>
          <w:rFonts w:eastAsia="Aptos" w:cs="Times New Roman"/>
          <w:kern w:val="2"/>
          <w:sz w:val="22"/>
          <w14:ligatures w14:val="standardContextual"/>
        </w:rPr>
      </w:pPr>
    </w:p>
    <w:p w14:paraId="28CC629B" w14:textId="77777777" w:rsidR="001E012F" w:rsidRPr="001E012F" w:rsidRDefault="001E012F" w:rsidP="001E012F">
      <w:pPr>
        <w:spacing w:after="0" w:line="259" w:lineRule="auto"/>
        <w:rPr>
          <w:rFonts w:eastAsia="Aptos" w:cs="Times New Roman"/>
          <w:kern w:val="2"/>
          <w:sz w:val="22"/>
          <w14:ligatures w14:val="standardContextual"/>
        </w:rPr>
      </w:pPr>
    </w:p>
    <w:p w14:paraId="43EF9F20" w14:textId="77777777" w:rsidR="001E012F" w:rsidRPr="001E012F" w:rsidRDefault="001E012F" w:rsidP="001E012F">
      <w:pPr>
        <w:spacing w:after="0" w:line="259" w:lineRule="auto"/>
        <w:rPr>
          <w:rFonts w:eastAsia="Aptos" w:cs="Times New Roman"/>
          <w:kern w:val="2"/>
          <w:sz w:val="22"/>
          <w14:ligatures w14:val="standardContextual"/>
        </w:rPr>
      </w:pPr>
    </w:p>
    <w:p w14:paraId="5AB86368" w14:textId="77777777" w:rsidR="001E012F" w:rsidRPr="001E012F" w:rsidRDefault="001E012F" w:rsidP="001E012F">
      <w:pPr>
        <w:spacing w:after="0" w:line="259" w:lineRule="auto"/>
        <w:rPr>
          <w:rFonts w:eastAsia="Aptos" w:cs="Times New Roman"/>
          <w:kern w:val="2"/>
          <w:sz w:val="22"/>
          <w14:ligatures w14:val="standardContextual"/>
        </w:rPr>
      </w:pPr>
    </w:p>
    <w:p w14:paraId="6ECA6798" w14:textId="77777777" w:rsidR="001E012F" w:rsidRPr="001E012F" w:rsidRDefault="001E012F" w:rsidP="001E012F">
      <w:pPr>
        <w:spacing w:after="0" w:line="259" w:lineRule="auto"/>
        <w:rPr>
          <w:rFonts w:eastAsia="Aptos" w:cs="Times New Roman"/>
          <w:kern w:val="2"/>
          <w:sz w:val="22"/>
          <w14:ligatures w14:val="standardContextual"/>
        </w:rPr>
      </w:pPr>
    </w:p>
    <w:p w14:paraId="65F511C0" w14:textId="77777777" w:rsidR="001E012F" w:rsidRPr="001E012F" w:rsidRDefault="001E012F" w:rsidP="001E012F">
      <w:pPr>
        <w:spacing w:after="0" w:line="259" w:lineRule="auto"/>
        <w:rPr>
          <w:rFonts w:eastAsia="Aptos" w:cs="Times New Roman"/>
          <w:kern w:val="2"/>
          <w:sz w:val="22"/>
          <w14:ligatures w14:val="standardContextual"/>
        </w:rPr>
      </w:pPr>
    </w:p>
    <w:p w14:paraId="05B6E35F" w14:textId="77777777" w:rsidR="001E012F" w:rsidRPr="001E012F" w:rsidRDefault="001E012F" w:rsidP="001E012F">
      <w:pPr>
        <w:spacing w:after="0" w:line="259" w:lineRule="auto"/>
        <w:rPr>
          <w:rFonts w:eastAsia="Aptos" w:cs="Times New Roman"/>
          <w:kern w:val="2"/>
          <w:sz w:val="22"/>
          <w14:ligatures w14:val="standardContextual"/>
        </w:rPr>
      </w:pPr>
    </w:p>
    <w:p w14:paraId="543D6736" w14:textId="77777777" w:rsidR="001E012F" w:rsidRPr="001E012F" w:rsidRDefault="001E012F" w:rsidP="001E012F">
      <w:pPr>
        <w:spacing w:after="0" w:line="259" w:lineRule="auto"/>
        <w:rPr>
          <w:rFonts w:eastAsia="Aptos" w:cs="Times New Roman"/>
          <w:kern w:val="2"/>
          <w:sz w:val="22"/>
          <w14:ligatures w14:val="standardContextual"/>
        </w:rPr>
      </w:pPr>
    </w:p>
    <w:p w14:paraId="52AD6931" w14:textId="77777777" w:rsidR="001E012F" w:rsidRPr="001E012F" w:rsidRDefault="001E012F" w:rsidP="001E012F">
      <w:pPr>
        <w:spacing w:after="0" w:line="259" w:lineRule="auto"/>
        <w:rPr>
          <w:rFonts w:eastAsia="Aptos" w:cs="Times New Roman"/>
          <w:kern w:val="2"/>
          <w:sz w:val="22"/>
          <w14:ligatures w14:val="standardContextual"/>
        </w:rPr>
      </w:pPr>
    </w:p>
    <w:p w14:paraId="61A97030" w14:textId="77777777" w:rsidR="001E012F" w:rsidRPr="001E012F" w:rsidRDefault="001E012F" w:rsidP="001E012F">
      <w:pPr>
        <w:spacing w:after="0" w:line="259" w:lineRule="auto"/>
        <w:rPr>
          <w:rFonts w:eastAsia="Aptos" w:cs="Times New Roman"/>
          <w:kern w:val="2"/>
          <w:sz w:val="22"/>
          <w14:ligatures w14:val="standardContextual"/>
        </w:rPr>
      </w:pPr>
    </w:p>
    <w:p w14:paraId="3C41D727" w14:textId="77777777" w:rsidR="001E012F" w:rsidRPr="001E012F" w:rsidRDefault="001E012F" w:rsidP="001E012F">
      <w:pPr>
        <w:spacing w:after="0" w:line="259" w:lineRule="auto"/>
        <w:rPr>
          <w:rFonts w:eastAsia="Aptos" w:cs="Times New Roman"/>
          <w:kern w:val="2"/>
          <w:sz w:val="22"/>
          <w14:ligatures w14:val="standardContextual"/>
        </w:rPr>
      </w:pPr>
    </w:p>
    <w:p w14:paraId="44E7B45B" w14:textId="77777777" w:rsidR="001E012F" w:rsidRPr="001E012F" w:rsidRDefault="001E012F" w:rsidP="001E012F">
      <w:pPr>
        <w:spacing w:after="0" w:line="259" w:lineRule="auto"/>
        <w:rPr>
          <w:rFonts w:eastAsia="Aptos" w:cs="Times New Roman"/>
          <w:kern w:val="2"/>
          <w:sz w:val="22"/>
          <w14:ligatures w14:val="standardContextual"/>
        </w:rPr>
      </w:pPr>
    </w:p>
    <w:p w14:paraId="07FEE1F3" w14:textId="77777777" w:rsidR="001E012F" w:rsidRPr="001E012F" w:rsidRDefault="001E012F" w:rsidP="001E012F">
      <w:pPr>
        <w:spacing w:after="0" w:line="259" w:lineRule="auto"/>
        <w:rPr>
          <w:rFonts w:eastAsia="Aptos" w:cs="Times New Roman"/>
          <w:kern w:val="2"/>
          <w:sz w:val="22"/>
          <w14:ligatures w14:val="standardContextual"/>
        </w:rPr>
      </w:pPr>
    </w:p>
    <w:p w14:paraId="582EE76A" w14:textId="77777777" w:rsidR="001E012F" w:rsidRPr="001E012F" w:rsidRDefault="001E012F" w:rsidP="001E012F">
      <w:pPr>
        <w:spacing w:after="0" w:line="259" w:lineRule="auto"/>
        <w:rPr>
          <w:rFonts w:eastAsia="Aptos" w:cs="Times New Roman"/>
          <w:kern w:val="2"/>
          <w:sz w:val="22"/>
          <w14:ligatures w14:val="standardContextual"/>
        </w:rPr>
      </w:pPr>
    </w:p>
    <w:p w14:paraId="1A70B9EF" w14:textId="77777777" w:rsidR="001E012F" w:rsidRPr="001E012F" w:rsidRDefault="001E012F" w:rsidP="001E012F">
      <w:pPr>
        <w:spacing w:after="0" w:line="259" w:lineRule="auto"/>
        <w:rPr>
          <w:rFonts w:eastAsia="Aptos" w:cs="Times New Roman"/>
          <w:kern w:val="2"/>
          <w:sz w:val="22"/>
          <w14:ligatures w14:val="standardContextual"/>
        </w:rPr>
      </w:pPr>
    </w:p>
    <w:p w14:paraId="7199B2EE" w14:textId="77777777" w:rsidR="001E012F" w:rsidRPr="001E012F" w:rsidRDefault="001E012F" w:rsidP="001E012F">
      <w:pPr>
        <w:spacing w:after="0" w:line="259" w:lineRule="auto"/>
        <w:rPr>
          <w:rFonts w:eastAsia="Aptos" w:cs="Times New Roman"/>
          <w:kern w:val="2"/>
          <w:sz w:val="22"/>
          <w14:ligatures w14:val="standardContextual"/>
        </w:rPr>
      </w:pPr>
    </w:p>
    <w:p w14:paraId="30723BA3" w14:textId="77777777" w:rsidR="001E012F" w:rsidRPr="001E012F" w:rsidRDefault="001E012F" w:rsidP="001E012F">
      <w:pPr>
        <w:spacing w:after="0" w:line="259" w:lineRule="auto"/>
        <w:rPr>
          <w:rFonts w:eastAsia="Aptos" w:cs="Times New Roman"/>
          <w:kern w:val="2"/>
          <w:sz w:val="22"/>
          <w14:ligatures w14:val="standardContextual"/>
        </w:rPr>
      </w:pPr>
    </w:p>
    <w:p w14:paraId="2966BAB3" w14:textId="77777777" w:rsidR="001E012F" w:rsidRPr="001E012F" w:rsidRDefault="001E012F" w:rsidP="001E012F">
      <w:pPr>
        <w:spacing w:after="0" w:line="259" w:lineRule="auto"/>
        <w:rPr>
          <w:rFonts w:eastAsia="Aptos" w:cs="Times New Roman"/>
          <w:kern w:val="2"/>
          <w:sz w:val="22"/>
          <w14:ligatures w14:val="standardContextual"/>
        </w:rPr>
      </w:pPr>
    </w:p>
    <w:p w14:paraId="651540BD" w14:textId="77777777" w:rsidR="001E012F" w:rsidRPr="001E012F" w:rsidRDefault="001E012F" w:rsidP="001E012F">
      <w:pPr>
        <w:spacing w:after="0" w:line="259" w:lineRule="auto"/>
        <w:rPr>
          <w:rFonts w:eastAsia="Aptos" w:cs="Times New Roman"/>
          <w:kern w:val="2"/>
          <w:sz w:val="22"/>
          <w14:ligatures w14:val="standardContextual"/>
        </w:rPr>
      </w:pPr>
    </w:p>
    <w:p w14:paraId="7B617915" w14:textId="77777777" w:rsidR="001E012F" w:rsidRPr="001E012F" w:rsidRDefault="001E012F" w:rsidP="001E012F">
      <w:pPr>
        <w:spacing w:after="0" w:line="259" w:lineRule="auto"/>
        <w:rPr>
          <w:rFonts w:eastAsia="Aptos" w:cs="Times New Roman"/>
          <w:kern w:val="2"/>
          <w:sz w:val="22"/>
          <w14:ligatures w14:val="standardContextual"/>
        </w:rPr>
      </w:pPr>
    </w:p>
    <w:p w14:paraId="656F2671" w14:textId="77777777" w:rsidR="001E012F" w:rsidRPr="001E012F" w:rsidRDefault="001E012F" w:rsidP="001E012F">
      <w:pPr>
        <w:spacing w:after="0" w:line="259" w:lineRule="auto"/>
        <w:rPr>
          <w:rFonts w:eastAsia="Aptos" w:cs="Times New Roman"/>
          <w:kern w:val="2"/>
          <w:sz w:val="22"/>
          <w14:ligatures w14:val="standardContextual"/>
        </w:rPr>
      </w:pPr>
    </w:p>
    <w:p w14:paraId="7422BB27" w14:textId="77777777" w:rsidR="001E012F" w:rsidRPr="001E012F" w:rsidRDefault="001E012F" w:rsidP="001E012F">
      <w:pPr>
        <w:spacing w:after="0" w:line="259" w:lineRule="auto"/>
        <w:rPr>
          <w:rFonts w:eastAsia="Aptos" w:cs="Times New Roman"/>
          <w:kern w:val="2"/>
          <w:sz w:val="22"/>
          <w14:ligatures w14:val="standardContextual"/>
        </w:rPr>
      </w:pPr>
    </w:p>
    <w:p w14:paraId="7372BBE7" w14:textId="77777777" w:rsidR="001E012F" w:rsidRPr="001E012F" w:rsidRDefault="001E012F" w:rsidP="001E012F">
      <w:pPr>
        <w:spacing w:after="0" w:line="259" w:lineRule="auto"/>
        <w:rPr>
          <w:rFonts w:eastAsia="Aptos" w:cs="Times New Roman"/>
          <w:kern w:val="2"/>
          <w:sz w:val="22"/>
          <w14:ligatures w14:val="standardContextual"/>
        </w:rPr>
      </w:pPr>
    </w:p>
    <w:p w14:paraId="139F8D20" w14:textId="77777777" w:rsidR="001E012F" w:rsidRPr="001E012F" w:rsidRDefault="001E012F" w:rsidP="001E012F">
      <w:pPr>
        <w:spacing w:after="0" w:line="259" w:lineRule="auto"/>
        <w:rPr>
          <w:rFonts w:eastAsia="Aptos" w:cs="Times New Roman"/>
          <w:kern w:val="2"/>
          <w:sz w:val="22"/>
          <w14:ligatures w14:val="standardContextual"/>
        </w:rPr>
      </w:pPr>
    </w:p>
    <w:p w14:paraId="6AF5B002" w14:textId="77777777" w:rsidR="001E012F" w:rsidRPr="001E012F" w:rsidRDefault="001E012F" w:rsidP="001E012F">
      <w:pPr>
        <w:spacing w:after="0" w:line="259" w:lineRule="auto"/>
        <w:rPr>
          <w:rFonts w:eastAsia="Aptos" w:cs="Times New Roman"/>
          <w:kern w:val="2"/>
          <w:sz w:val="22"/>
          <w14:ligatures w14:val="standardContextual"/>
        </w:rPr>
      </w:pPr>
    </w:p>
    <w:p w14:paraId="6E6E1D15" w14:textId="77777777" w:rsidR="001E012F" w:rsidRPr="001E012F" w:rsidRDefault="001E012F" w:rsidP="001E012F">
      <w:pPr>
        <w:spacing w:after="0" w:line="259" w:lineRule="auto"/>
        <w:rPr>
          <w:rFonts w:eastAsia="Aptos" w:cs="Times New Roman"/>
          <w:kern w:val="2"/>
          <w:sz w:val="22"/>
          <w14:ligatures w14:val="standardContextual"/>
        </w:rPr>
      </w:pPr>
    </w:p>
    <w:p w14:paraId="115E9F40" w14:textId="77777777" w:rsidR="001E012F" w:rsidRPr="001E012F" w:rsidRDefault="001E012F" w:rsidP="001E012F">
      <w:pPr>
        <w:spacing w:after="0" w:line="259" w:lineRule="auto"/>
        <w:rPr>
          <w:rFonts w:eastAsia="Aptos" w:cs="Times New Roman"/>
          <w:kern w:val="2"/>
          <w:sz w:val="22"/>
          <w14:ligatures w14:val="standardContextual"/>
        </w:rPr>
      </w:pPr>
    </w:p>
    <w:p w14:paraId="60F6E9B9" w14:textId="77777777" w:rsidR="001E012F" w:rsidRPr="001E012F" w:rsidRDefault="001E012F" w:rsidP="001E012F">
      <w:pPr>
        <w:spacing w:after="0" w:line="259" w:lineRule="auto"/>
        <w:rPr>
          <w:rFonts w:eastAsia="Aptos" w:cs="Times New Roman"/>
          <w:kern w:val="2"/>
          <w:sz w:val="22"/>
          <w14:ligatures w14:val="standardContextual"/>
        </w:rPr>
      </w:pPr>
    </w:p>
    <w:p w14:paraId="7B714D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24.</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om Vinstradalen naturreservat, Nord-Fron kommune, Innlandet</w:t>
      </w:r>
      <w:r w:rsidRPr="001E012F">
        <w:rPr>
          <w:rFonts w:eastAsia="Aptos" w:cs="Times New Roman"/>
          <w:kern w:val="2"/>
          <w:sz w:val="22"/>
          <w14:ligatures w14:val="standardContextual"/>
        </w:rPr>
        <w:t> </w:t>
      </w:r>
    </w:p>
    <w:p w14:paraId="44BBD0C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w:t>
      </w:r>
      <w:r w:rsidRPr="001E012F">
        <w:rPr>
          <w:rFonts w:eastAsia="Aptos" w:cs="Times New Roman"/>
          <w:kern w:val="2"/>
          <w:sz w:val="22"/>
          <w:lang w:val="nn-NO"/>
          <w14:ligatures w14:val="standardContextual"/>
        </w:rPr>
        <w:t>naturens mangfold (naturmangfoldloven) § 34 og § 62. Fremmet av Klima- og </w:t>
      </w:r>
    </w:p>
    <w:p w14:paraId="74458AF4"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miljødepartementet. </w:t>
      </w:r>
      <w:r w:rsidRPr="001E012F">
        <w:rPr>
          <w:rFonts w:eastAsia="Aptos" w:cs="Times New Roman"/>
          <w:kern w:val="2"/>
          <w:sz w:val="22"/>
          <w:lang w:val="nn-NO"/>
          <w14:ligatures w14:val="standardContextual"/>
        </w:rPr>
        <w:br/>
      </w:r>
    </w:p>
    <w:p w14:paraId="2AF0ADF9" w14:textId="77777777" w:rsidR="001E012F" w:rsidRPr="001E012F" w:rsidRDefault="001E012F" w:rsidP="001E012F">
      <w:pPr>
        <w:spacing w:after="0" w:line="259" w:lineRule="auto"/>
        <w:jc w:val="center"/>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w:t>
      </w:r>
    </w:p>
    <w:p w14:paraId="6E4F02B2" w14:textId="77777777" w:rsidR="001E012F" w:rsidRPr="001E012F" w:rsidRDefault="001E012F" w:rsidP="001E012F">
      <w:pPr>
        <w:spacing w:after="0" w:line="259" w:lineRule="auto"/>
        <w:rPr>
          <w:rFonts w:eastAsia="Aptos" w:cs="Times New Roman"/>
          <w:kern w:val="2"/>
          <w:sz w:val="22"/>
          <w:lang w:val="nn-NO"/>
          <w14:ligatures w14:val="standardContextual"/>
        </w:rPr>
      </w:pPr>
      <w:r w:rsidRPr="001E012F">
        <w:rPr>
          <w:rFonts w:eastAsia="Aptos" w:cs="Times New Roman"/>
          <w:kern w:val="2"/>
          <w:sz w:val="22"/>
          <w:lang w:val="nn-NO"/>
          <w14:ligatures w14:val="standardContextual"/>
        </w:rPr>
        <w:t>I forskrift 22. juni 2018 nr. 965 om vern av Vinstradalen naturreservat, Nord-Fron kommune, Innlandet gjøres følgende endringer:  </w:t>
      </w:r>
    </w:p>
    <w:p w14:paraId="68274D5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skal lyde:  </w:t>
      </w:r>
    </w:p>
    <w:p w14:paraId="46CDF09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berører følgende gnr./bnr.: Nord-Fron kommune: 215/1, 215/2, 215/3, 216/1, 216/7, 216/11, 217/1, 217/4, 217/5, 217/7, 220/1, 220/4, 221/1, 221/2, 221/11, 221/18, 222/1, 222/2, 222/16, 223/1, 223/6, 224/1, </w:t>
      </w:r>
      <w:r w:rsidRPr="001E012F">
        <w:rPr>
          <w:rFonts w:eastAsia="Aptos" w:cs="Times New Roman"/>
          <w:i/>
          <w:iCs/>
          <w:kern w:val="2"/>
          <w:sz w:val="22"/>
          <w14:ligatures w14:val="standardContextual"/>
        </w:rPr>
        <w:t>224/4</w:t>
      </w:r>
      <w:r w:rsidRPr="001E012F">
        <w:rPr>
          <w:rFonts w:eastAsia="Aptos" w:cs="Times New Roman"/>
          <w:kern w:val="2"/>
          <w:sz w:val="22"/>
          <w14:ligatures w14:val="standardContextual"/>
        </w:rPr>
        <w:t xml:space="preserve">, 224/12, </w:t>
      </w:r>
      <w:r w:rsidRPr="001E012F">
        <w:rPr>
          <w:rFonts w:eastAsia="Aptos" w:cs="Times New Roman"/>
          <w:i/>
          <w:iCs/>
          <w:kern w:val="2"/>
          <w:sz w:val="22"/>
          <w14:ligatures w14:val="standardContextual"/>
        </w:rPr>
        <w:t>224/13, 224/27, 224/56</w:t>
      </w:r>
      <w:r w:rsidRPr="001E012F">
        <w:rPr>
          <w:rFonts w:eastAsia="Aptos" w:cs="Times New Roman"/>
          <w:kern w:val="2"/>
          <w:sz w:val="22"/>
          <w14:ligatures w14:val="standardContextual"/>
        </w:rPr>
        <w:t xml:space="preserve">, 225/1, </w:t>
      </w:r>
      <w:r w:rsidRPr="001E012F">
        <w:rPr>
          <w:rFonts w:eastAsia="Aptos" w:cs="Times New Roman"/>
          <w:i/>
          <w:iCs/>
          <w:kern w:val="2"/>
          <w:sz w:val="22"/>
          <w14:ligatures w14:val="standardContextual"/>
        </w:rPr>
        <w:t>225/2</w:t>
      </w:r>
      <w:r w:rsidRPr="001E012F">
        <w:rPr>
          <w:rFonts w:eastAsia="Aptos" w:cs="Times New Roman"/>
          <w:kern w:val="2"/>
          <w:sz w:val="22"/>
          <w14:ligatures w14:val="standardContextual"/>
        </w:rPr>
        <w:t xml:space="preserve">, 225/12, </w:t>
      </w:r>
      <w:r w:rsidRPr="001E012F">
        <w:rPr>
          <w:rFonts w:eastAsia="Aptos" w:cs="Times New Roman"/>
          <w:i/>
          <w:iCs/>
          <w:kern w:val="2"/>
          <w:sz w:val="22"/>
          <w14:ligatures w14:val="standardContextual"/>
        </w:rPr>
        <w:t>225/18</w:t>
      </w:r>
      <w:r w:rsidRPr="001E012F">
        <w:rPr>
          <w:rFonts w:eastAsia="Aptos" w:cs="Times New Roman"/>
          <w:kern w:val="2"/>
          <w:sz w:val="22"/>
          <w14:ligatures w14:val="standardContextual"/>
        </w:rPr>
        <w:t xml:space="preserve">, 226/1, 226/10, </w:t>
      </w:r>
      <w:r w:rsidRPr="001E012F">
        <w:rPr>
          <w:rFonts w:eastAsia="Aptos" w:cs="Times New Roman"/>
          <w:i/>
          <w:iCs/>
          <w:kern w:val="2"/>
          <w:sz w:val="22"/>
          <w14:ligatures w14:val="standardContextual"/>
        </w:rPr>
        <w:t>227/2</w:t>
      </w:r>
      <w:r w:rsidRPr="001E012F">
        <w:rPr>
          <w:rFonts w:eastAsia="Aptos" w:cs="Times New Roman"/>
          <w:kern w:val="2"/>
          <w:sz w:val="22"/>
          <w14:ligatures w14:val="standardContextual"/>
        </w:rPr>
        <w:t xml:space="preserve">, 227/7, </w:t>
      </w:r>
      <w:r w:rsidRPr="001E012F">
        <w:rPr>
          <w:rFonts w:eastAsia="Aptos" w:cs="Times New Roman"/>
          <w:i/>
          <w:iCs/>
          <w:kern w:val="2"/>
          <w:sz w:val="22"/>
          <w14:ligatures w14:val="standardContextual"/>
        </w:rPr>
        <w:t>227/37, 228/1, 230/13, 230/18, 231/7, 232/7, 234/1, 234/8, 234/15, 234/16, 234/21, 234/71, 235/1, 235/7, 235/21, 235/22, 236/1, 237/1, 239/1, 239/2, 240/1</w:t>
      </w:r>
      <w:r w:rsidRPr="001E012F">
        <w:rPr>
          <w:rFonts w:eastAsia="Aptos" w:cs="Times New Roman"/>
          <w:kern w:val="2"/>
          <w:sz w:val="22"/>
          <w14:ligatures w14:val="standardContextual"/>
        </w:rPr>
        <w:t>.  </w:t>
      </w:r>
    </w:p>
    <w:p w14:paraId="6592EA3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ca. </w:t>
      </w:r>
      <w:r w:rsidRPr="001E012F">
        <w:rPr>
          <w:rFonts w:eastAsia="Aptos" w:cs="Times New Roman"/>
          <w:i/>
          <w:iCs/>
          <w:kern w:val="2"/>
          <w:sz w:val="22"/>
          <w14:ligatures w14:val="standardContextual"/>
        </w:rPr>
        <w:t>4852</w:t>
      </w:r>
      <w:r w:rsidRPr="001E012F">
        <w:rPr>
          <w:rFonts w:eastAsia="Aptos" w:cs="Times New Roman"/>
          <w:kern w:val="2"/>
          <w:sz w:val="22"/>
          <w14:ligatures w14:val="standardContextual"/>
        </w:rPr>
        <w:t xml:space="preserve"> dekar. Grensene for naturreservatet går fram av kart datert </w:t>
      </w:r>
      <w:r w:rsidRPr="001E012F">
        <w:rPr>
          <w:rFonts w:eastAsia="Aptos" w:cs="Times New Roman"/>
          <w:i/>
          <w:iCs/>
          <w:kern w:val="2"/>
          <w:sz w:val="22"/>
          <w14:ligatures w14:val="standardContextual"/>
        </w:rPr>
        <w:t>Klima- og miljødepartementet desember 2024</w:t>
      </w:r>
      <w:r w:rsidRPr="001E012F">
        <w:rPr>
          <w:rFonts w:eastAsia="Aptos" w:cs="Times New Roman"/>
          <w:kern w:val="2"/>
          <w:sz w:val="22"/>
          <w14:ligatures w14:val="standardContextual"/>
        </w:rPr>
        <w:t>. De nøyaktige grensene for naturreservatet skal avmerkes i marka. Knekkpunktene skal koordinatfestes. </w:t>
      </w:r>
    </w:p>
    <w:p w14:paraId="502FAC9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Verneforskriften med kart oppbevares i Nord-Fron kommune, hos </w:t>
      </w:r>
      <w:r w:rsidRPr="001E012F">
        <w:rPr>
          <w:rFonts w:eastAsia="Aptos" w:cs="Times New Roman"/>
          <w:i/>
          <w:iCs/>
          <w:kern w:val="2"/>
          <w:sz w:val="22"/>
          <w14:ligatures w14:val="standardContextual"/>
        </w:rPr>
        <w:t>Statsforvalteren</w:t>
      </w:r>
      <w:r w:rsidRPr="001E012F">
        <w:rPr>
          <w:rFonts w:eastAsia="Aptos" w:cs="Times New Roman"/>
          <w:b/>
          <w:bCs/>
          <w:i/>
          <w:iCs/>
          <w:kern w:val="2"/>
          <w:sz w:val="22"/>
          <w14:ligatures w14:val="standardContextual"/>
        </w:rPr>
        <w:t xml:space="preserve"> </w:t>
      </w:r>
      <w:r w:rsidRPr="001E012F">
        <w:rPr>
          <w:rFonts w:eastAsia="Aptos" w:cs="Times New Roman"/>
          <w:i/>
          <w:iCs/>
          <w:kern w:val="2"/>
          <w:sz w:val="22"/>
          <w14:ligatures w14:val="standardContextual"/>
        </w:rPr>
        <w:t>i Innlandet</w:t>
      </w:r>
      <w:r w:rsidRPr="001E012F">
        <w:rPr>
          <w:rFonts w:eastAsia="Aptos" w:cs="Times New Roman"/>
          <w:kern w:val="2"/>
          <w:sz w:val="22"/>
          <w14:ligatures w14:val="standardContextual"/>
        </w:rPr>
        <w:t>, i Miljødirektoratet og i Klima- og miljødepartementet. </w:t>
      </w:r>
    </w:p>
    <w:p w14:paraId="4FFC5B84" w14:textId="77777777" w:rsidR="001E012F" w:rsidRPr="001E012F" w:rsidRDefault="001E012F" w:rsidP="001E012F">
      <w:pPr>
        <w:spacing w:after="0" w:line="259" w:lineRule="auto"/>
        <w:rPr>
          <w:rFonts w:eastAsia="Aptos" w:cs="Times New Roman"/>
          <w:kern w:val="2"/>
          <w:sz w:val="22"/>
          <w14:ligatures w14:val="standardContextual"/>
        </w:rPr>
      </w:pPr>
    </w:p>
    <w:p w14:paraId="1F4FC82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 første ledd skal lyde:</w:t>
      </w:r>
    </w:p>
    <w:p w14:paraId="52BF051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Formålet med naturreservatet er å bevare en bestemt type natur i form av en meget stor, velutviklet, svært variert, artsrik elve- og bekkekløft, sjeldne og rike skogtyper som lågurtskog, høgstaudeskog, boreal lauvskog, bekkekløft, flommarksskog, gråor-heggeskog i tillegg til rasmark og bergvegger. Videre har området særlig betydning for naturmangfold ved at det er et viktig leveområde for sjeldne, sårbare og truede arter, deriblant et stort mangfold av karplanter, makrolav og vedboende sopp hvor mange arter er knyttet til </w:t>
      </w:r>
      <w:r w:rsidRPr="001E012F">
        <w:rPr>
          <w:rFonts w:eastAsia="Aptos" w:cs="Times New Roman"/>
          <w:i/>
          <w:iCs/>
          <w:kern w:val="2"/>
          <w:sz w:val="22"/>
          <w14:ligatures w14:val="standardContextual"/>
        </w:rPr>
        <w:t>gammel og lite påvirket skog</w:t>
      </w:r>
      <w:r w:rsidRPr="001E012F">
        <w:rPr>
          <w:rFonts w:eastAsia="Aptos" w:cs="Times New Roman"/>
          <w:kern w:val="2"/>
          <w:sz w:val="22"/>
          <w14:ligatures w14:val="standardContextual"/>
        </w:rPr>
        <w:t xml:space="preserve"> med mye død ved. Området har i tillegg spesielle kulturbetingede elementer og kulturpregede vegetasjonssamfunn</w:t>
      </w:r>
    </w:p>
    <w:p w14:paraId="0532492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52D06D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punkt e skal lyde: </w:t>
      </w:r>
    </w:p>
    <w:p w14:paraId="5B6BCC8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e. </w:t>
      </w:r>
      <w:r w:rsidRPr="001E012F">
        <w:rPr>
          <w:rFonts w:eastAsia="Aptos" w:cs="Times New Roman"/>
          <w:kern w:val="2"/>
          <w:sz w:val="22"/>
          <w14:ligatures w14:val="standardContextual"/>
        </w:rPr>
        <w:t xml:space="preserve">Bålbrenning er forbudt.  </w:t>
      </w:r>
      <w:r w:rsidRPr="001E012F">
        <w:rPr>
          <w:rFonts w:eastAsia="Aptos" w:cs="Times New Roman"/>
          <w:i/>
          <w:iCs/>
          <w:kern w:val="2"/>
          <w:sz w:val="22"/>
          <w14:ligatures w14:val="standardContextual"/>
        </w:rPr>
        <w:t>Forbudet gjelder ikke bålbrenning med tørrkvist fra bakken eller medbrakt ved, i samsvar med gjeldende regelverk. </w:t>
      </w:r>
      <w:r w:rsidRPr="001E012F">
        <w:rPr>
          <w:rFonts w:eastAsia="Aptos" w:cs="Times New Roman"/>
          <w:kern w:val="2"/>
          <w:sz w:val="22"/>
          <w14:ligatures w14:val="standardContextual"/>
        </w:rPr>
        <w:t> </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51933FD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r w:rsidRPr="001E012F">
        <w:rPr>
          <w:rFonts w:eastAsia="Aptos" w:cs="Times New Roman"/>
          <w:kern w:val="2"/>
          <w:sz w:val="22"/>
          <w14:ligatures w14:val="standardContextual"/>
        </w:rPr>
        <w:br/>
        <w:t>§ 4 punkt c og g til i skal lyde: </w:t>
      </w:r>
    </w:p>
    <w:p w14:paraId="19044C2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c. </w:t>
      </w:r>
      <w:r w:rsidRPr="001E012F">
        <w:rPr>
          <w:rFonts w:eastAsia="Aptos" w:cs="Times New Roman"/>
          <w:kern w:val="2"/>
          <w:sz w:val="22"/>
          <w14:ligatures w14:val="standardContextual"/>
        </w:rPr>
        <w:t>Jakt</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fangst </w:t>
      </w:r>
      <w:r w:rsidRPr="001E012F">
        <w:rPr>
          <w:rFonts w:eastAsia="Aptos" w:cs="Times New Roman"/>
          <w:i/>
          <w:iCs/>
          <w:kern w:val="2"/>
          <w:sz w:val="22"/>
          <w14:ligatures w14:val="standardContextual"/>
        </w:rPr>
        <w:t>og fiske</w:t>
      </w:r>
      <w:r w:rsidRPr="001E012F">
        <w:rPr>
          <w:rFonts w:eastAsia="Aptos" w:cs="Times New Roman"/>
          <w:kern w:val="2"/>
          <w:sz w:val="22"/>
          <w14:ligatures w14:val="standardContextual"/>
        </w:rPr>
        <w:t xml:space="preserve"> i samsvar med gjeldende lovverk. </w:t>
      </w:r>
    </w:p>
    <w:p w14:paraId="54E97CF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g. </w:t>
      </w:r>
      <w:r w:rsidRPr="001E012F">
        <w:rPr>
          <w:rFonts w:eastAsia="Aptos" w:cs="Times New Roman"/>
          <w:kern w:val="2"/>
          <w:sz w:val="22"/>
          <w14:ligatures w14:val="standardContextual"/>
        </w:rPr>
        <w:t xml:space="preserve">Drift og vedlikehold, samt istandsetting ved akutt utfall </w:t>
      </w:r>
      <w:r w:rsidRPr="001E012F">
        <w:rPr>
          <w:rFonts w:eastAsia="Aptos" w:cs="Times New Roman"/>
          <w:i/>
          <w:iCs/>
          <w:kern w:val="2"/>
          <w:sz w:val="22"/>
          <w14:ligatures w14:val="standardContextual"/>
        </w:rPr>
        <w:t>og fare for akutt utfall</w:t>
      </w:r>
      <w:r w:rsidRPr="001E012F">
        <w:rPr>
          <w:rFonts w:eastAsia="Aptos" w:cs="Times New Roman"/>
          <w:kern w:val="2"/>
          <w:sz w:val="22"/>
          <w14:ligatures w14:val="standardContextual"/>
        </w:rPr>
        <w:t xml:space="preserve"> på eksisterende energi- og kraftanlegg </w:t>
      </w:r>
      <w:r w:rsidRPr="001E012F">
        <w:rPr>
          <w:rFonts w:eastAsia="Aptos" w:cs="Times New Roman"/>
          <w:i/>
          <w:iCs/>
          <w:kern w:val="2"/>
          <w:sz w:val="22"/>
          <w14:ligatures w14:val="standardContextual"/>
        </w:rPr>
        <w:t>i og inntil verneområdet.</w:t>
      </w:r>
      <w:r w:rsidRPr="001E012F">
        <w:rPr>
          <w:rFonts w:eastAsia="Aptos" w:cs="Times New Roman"/>
          <w:kern w:val="2"/>
          <w:sz w:val="22"/>
          <w14:ligatures w14:val="standardContextual"/>
        </w:rPr>
        <w:t> </w:t>
      </w:r>
    </w:p>
    <w:p w14:paraId="1C6B9D3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h. </w:t>
      </w:r>
      <w:r w:rsidRPr="001E012F">
        <w:rPr>
          <w:rFonts w:eastAsia="Aptos" w:cs="Times New Roman"/>
          <w:kern w:val="2"/>
          <w:sz w:val="22"/>
          <w14:ligatures w14:val="standardContextual"/>
        </w:rPr>
        <w:t>Oppgradering eller fornyelse av kraftledninger for heving av spenningsnivå og økning av linjetverrsnitt</w:t>
      </w:r>
      <w:r w:rsidRPr="001E012F">
        <w:rPr>
          <w:rFonts w:eastAsia="Aptos" w:cs="Times New Roman"/>
          <w:i/>
          <w:iCs/>
          <w:kern w:val="2"/>
          <w:sz w:val="22"/>
          <w14:ligatures w14:val="standardContextual"/>
        </w:rPr>
        <w:t>et</w:t>
      </w:r>
      <w:r w:rsidRPr="001E012F">
        <w:rPr>
          <w:rFonts w:eastAsia="Aptos" w:cs="Times New Roman"/>
          <w:kern w:val="2"/>
          <w:sz w:val="22"/>
          <w14:ligatures w14:val="standardContextual"/>
        </w:rPr>
        <w:t>, når tiltaket ikke skader verneverdiene angitt i verneformålet nevneverdig </w:t>
      </w:r>
    </w:p>
    <w:p w14:paraId="677B3B7E" w14:textId="77777777" w:rsidR="001E012F" w:rsidRPr="001E012F" w:rsidRDefault="001E012F" w:rsidP="001E012F">
      <w:p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i.</w:t>
      </w:r>
      <w:r w:rsidRPr="001E012F">
        <w:rPr>
          <w:rFonts w:eastAsia="Aptos" w:cs="Times New Roman"/>
          <w:kern w:val="2"/>
          <w:sz w:val="22"/>
          <w14:ligatures w14:val="standardContextual"/>
        </w:rPr>
        <w:t xml:space="preserve"> </w:t>
      </w:r>
      <w:r w:rsidRPr="001E012F">
        <w:rPr>
          <w:rFonts w:eastAsia="Aptos" w:cs="Times New Roman"/>
          <w:i/>
          <w:iCs/>
          <w:kern w:val="2"/>
          <w:sz w:val="22"/>
          <w14:ligatures w14:val="standardContextual"/>
        </w:rPr>
        <w:t>Nødvendig rydding av vegetasjon i Vinstras regulerte elveleie ved akutt behov for sikkerhetstiltak mot flom. Det skal i etterkant sendes melding til forvaltningsmyndigheten.</w:t>
      </w:r>
    </w:p>
    <w:p w14:paraId="7DA63BEB" w14:textId="77777777" w:rsidR="001E012F" w:rsidRPr="001E012F" w:rsidRDefault="001E012F" w:rsidP="001E012F">
      <w:pPr>
        <w:spacing w:after="0" w:line="259" w:lineRule="auto"/>
        <w:rPr>
          <w:rFonts w:eastAsia="Aptos" w:cs="Times New Roman"/>
          <w:i/>
          <w:iCs/>
          <w:kern w:val="2"/>
          <w:sz w:val="22"/>
          <w14:ligatures w14:val="standardContextual"/>
        </w:rPr>
      </w:pPr>
    </w:p>
    <w:p w14:paraId="6D559CD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 bokstav g skal lyde:</w:t>
      </w:r>
    </w:p>
    <w:p w14:paraId="086E77F7" w14:textId="77777777" w:rsidR="001E012F" w:rsidRPr="001E012F" w:rsidRDefault="001E012F" w:rsidP="001E012F">
      <w:pPr>
        <w:spacing w:after="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g. Nødvendig motorferdsel i forbindelse med rydding av vegetasjon i Vinstras regulerte elveleie som akutt sikkerhetstiltak mot flom, jf. § 4 bokstav i. Ved bruk av motorisert transport skal det i etterkant sendes melding til forvaltningsmyndigheten.</w:t>
      </w:r>
    </w:p>
    <w:p w14:paraId="10FCF7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3ADE3D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punkt b, o, p, q, r og s skal lyde: </w:t>
      </w:r>
    </w:p>
    <w:p w14:paraId="510BCDD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b.</w:t>
      </w:r>
      <w:r w:rsidRPr="001E012F">
        <w:rPr>
          <w:rFonts w:eastAsia="Aptos" w:cs="Times New Roman"/>
          <w:kern w:val="2"/>
          <w:sz w:val="22"/>
          <w14:ligatures w14:val="standardContextual"/>
        </w:rPr>
        <w:t xml:space="preserve"> Oppsetting </w:t>
      </w:r>
      <w:r w:rsidRPr="001E012F">
        <w:rPr>
          <w:rFonts w:eastAsia="Aptos" w:cs="Times New Roman"/>
          <w:i/>
          <w:iCs/>
          <w:kern w:val="2"/>
          <w:sz w:val="22"/>
          <w14:ligatures w14:val="standardContextual"/>
        </w:rPr>
        <w:t>og vedlikehold</w:t>
      </w:r>
      <w:r w:rsidRPr="001E012F">
        <w:rPr>
          <w:rFonts w:eastAsia="Aptos" w:cs="Times New Roman"/>
          <w:kern w:val="2"/>
          <w:sz w:val="22"/>
          <w14:ligatures w14:val="standardContextual"/>
        </w:rPr>
        <w:t xml:space="preserve"> av gjerder og sanketrøer i forbindelse med beiting. </w:t>
      </w:r>
    </w:p>
    <w:p w14:paraId="4CE44CD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lastRenderedPageBreak/>
        <w:t>o. Gjenoppbygging av gangbruer over Vinstra ved Huskelia og Tunga</w:t>
      </w:r>
      <w:r w:rsidRPr="001E012F">
        <w:rPr>
          <w:rFonts w:eastAsia="Aptos" w:cs="Times New Roman"/>
          <w:kern w:val="2"/>
          <w:sz w:val="22"/>
          <w14:ligatures w14:val="standardContextual"/>
        </w:rPr>
        <w:t> </w:t>
      </w:r>
    </w:p>
    <w:p w14:paraId="6D6442C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p. Planmessig rydding av vegetasjon i Vinstras regulerte elveleie som sikkerhetstiltak mot flom </w:t>
      </w:r>
      <w:r w:rsidRPr="001E012F">
        <w:rPr>
          <w:rFonts w:eastAsia="Aptos" w:cs="Times New Roman"/>
          <w:kern w:val="2"/>
          <w:sz w:val="22"/>
          <w14:ligatures w14:val="standardContextual"/>
        </w:rPr>
        <w:t> </w:t>
      </w:r>
    </w:p>
    <w:p w14:paraId="3A63678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q. Fysiske tilretteleggingstiltak i Vinstra for å bedre tilstanden for vannmiljøet og redusere skadevirkningene etter eksisterende kraftutbygging</w:t>
      </w:r>
      <w:r w:rsidRPr="001E012F">
        <w:rPr>
          <w:rFonts w:eastAsia="Aptos" w:cs="Times New Roman"/>
          <w:kern w:val="2"/>
          <w:sz w:val="22"/>
          <w14:ligatures w14:val="standardContextual"/>
        </w:rPr>
        <w:t> </w:t>
      </w:r>
    </w:p>
    <w:p w14:paraId="12874A3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r. </w:t>
      </w:r>
      <w:r w:rsidRPr="001E012F">
        <w:rPr>
          <w:rFonts w:eastAsia="Aptos" w:cs="Times New Roman"/>
          <w:kern w:val="2"/>
          <w:sz w:val="22"/>
          <w14:ligatures w14:val="standardContextual"/>
        </w:rPr>
        <w:t xml:space="preserve">Nødvendig motorferdsel i forbindelse med drift </w:t>
      </w:r>
      <w:r w:rsidRPr="001E012F">
        <w:rPr>
          <w:rFonts w:eastAsia="Aptos" w:cs="Times New Roman"/>
          <w:i/>
          <w:iCs/>
          <w:kern w:val="2"/>
          <w:sz w:val="22"/>
          <w14:ligatures w14:val="standardContextual"/>
        </w:rPr>
        <w:t>og</w:t>
      </w:r>
      <w:r w:rsidRPr="001E012F">
        <w:rPr>
          <w:rFonts w:eastAsia="Aptos" w:cs="Times New Roman"/>
          <w:kern w:val="2"/>
          <w:sz w:val="22"/>
          <w14:ligatures w14:val="standardContextual"/>
        </w:rPr>
        <w:t xml:space="preserve"> vedlikehold</w:t>
      </w:r>
      <w:r w:rsidRPr="001E012F">
        <w:rPr>
          <w:rFonts w:eastAsia="Aptos" w:cs="Times New Roman"/>
          <w:i/>
          <w:iCs/>
          <w:kern w:val="2"/>
          <w:sz w:val="22"/>
          <w14:ligatures w14:val="standardContextual"/>
        </w:rPr>
        <w:t>, samt</w:t>
      </w:r>
      <w:r w:rsidRPr="001E012F">
        <w:rPr>
          <w:rFonts w:eastAsia="Aptos" w:cs="Times New Roman"/>
          <w:kern w:val="2"/>
          <w:sz w:val="22"/>
          <w14:ligatures w14:val="standardContextual"/>
        </w:rPr>
        <w:t xml:space="preserve"> oppgradering </w:t>
      </w:r>
      <w:r w:rsidRPr="001E012F">
        <w:rPr>
          <w:rFonts w:eastAsia="Aptos" w:cs="Times New Roman"/>
          <w:i/>
          <w:iCs/>
          <w:kern w:val="2"/>
          <w:sz w:val="22"/>
          <w14:ligatures w14:val="standardContextual"/>
        </w:rPr>
        <w:t xml:space="preserve">og </w:t>
      </w:r>
      <w:r w:rsidRPr="001E012F">
        <w:rPr>
          <w:rFonts w:eastAsia="Aptos" w:cs="Times New Roman"/>
          <w:kern w:val="2"/>
          <w:sz w:val="22"/>
          <w14:ligatures w14:val="standardContextual"/>
        </w:rPr>
        <w:t>fornyelse av kraftlinjer </w:t>
      </w:r>
    </w:p>
    <w:p w14:paraId="6B37AF5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s. </w:t>
      </w:r>
      <w:r w:rsidRPr="001E012F">
        <w:rPr>
          <w:rFonts w:eastAsia="Aptos" w:cs="Times New Roman"/>
          <w:kern w:val="2"/>
          <w:sz w:val="22"/>
          <w14:ligatures w14:val="standardContextual"/>
        </w:rPr>
        <w:t>Nødvendig motorferdsel i forbindelse med aktiviteter etter § 4 bokstav f og § 7 bokstav a, b, </w:t>
      </w:r>
    </w:p>
    <w:p w14:paraId="524FA59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c, d, e, f, g, j, l, m, o, p og q. </w:t>
      </w:r>
    </w:p>
    <w:p w14:paraId="5490F9E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8D027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11 skal lyde: </w:t>
      </w:r>
    </w:p>
    <w:p w14:paraId="44969A1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Miljødirektoratet fastsetter hvem som skal ha forvaltningsmyndighet etter denne forskriften. </w:t>
      </w:r>
      <w:r w:rsidRPr="001E012F">
        <w:rPr>
          <w:rFonts w:eastAsia="Aptos" w:cs="Times New Roman"/>
          <w:i/>
          <w:iCs/>
          <w:kern w:val="2"/>
          <w:sz w:val="22"/>
          <w14:ligatures w14:val="standardContextual"/>
        </w:rPr>
        <w:t>Miljødirektoratet kan delegere myndigheten til kommuner som samtykker til det.</w:t>
      </w:r>
      <w:r w:rsidRPr="001E012F">
        <w:rPr>
          <w:rFonts w:eastAsia="Aptos" w:cs="Times New Roman"/>
          <w:kern w:val="2"/>
          <w:sz w:val="22"/>
          <w14:ligatures w14:val="standardContextual"/>
        </w:rPr>
        <w:t> </w:t>
      </w:r>
    </w:p>
    <w:p w14:paraId="60A306E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94D9B5F"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614E6D3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18C0D1CA" w14:textId="77777777" w:rsidR="001E012F" w:rsidRPr="001E012F" w:rsidRDefault="001E012F" w:rsidP="001E012F">
      <w:pPr>
        <w:spacing w:after="0" w:line="259" w:lineRule="auto"/>
        <w:rPr>
          <w:rFonts w:eastAsia="Aptos" w:cs="Times New Roman"/>
          <w:kern w:val="2"/>
          <w:sz w:val="22"/>
          <w14:ligatures w14:val="standardContextual"/>
        </w:rPr>
      </w:pPr>
    </w:p>
    <w:p w14:paraId="383D010F" w14:textId="77777777" w:rsidR="001E012F" w:rsidRPr="001E012F" w:rsidRDefault="001E012F" w:rsidP="001E012F">
      <w:pPr>
        <w:spacing w:after="0" w:line="259" w:lineRule="auto"/>
        <w:rPr>
          <w:rFonts w:eastAsia="Aptos" w:cs="Times New Roman"/>
          <w:kern w:val="2"/>
          <w:sz w:val="22"/>
          <w14:ligatures w14:val="standardContextual"/>
        </w:rPr>
      </w:pPr>
    </w:p>
    <w:p w14:paraId="175E6BA7" w14:textId="77777777" w:rsidR="001E012F" w:rsidRPr="001E012F" w:rsidRDefault="001E012F" w:rsidP="001E012F">
      <w:pPr>
        <w:spacing w:after="0" w:line="259" w:lineRule="auto"/>
        <w:rPr>
          <w:rFonts w:eastAsia="Aptos" w:cs="Times New Roman"/>
          <w:kern w:val="2"/>
          <w:sz w:val="22"/>
          <w14:ligatures w14:val="standardContextual"/>
        </w:rPr>
      </w:pPr>
    </w:p>
    <w:p w14:paraId="1C5498EC" w14:textId="77777777" w:rsidR="001E012F" w:rsidRPr="001E012F" w:rsidRDefault="001E012F" w:rsidP="001E012F">
      <w:pPr>
        <w:spacing w:after="0" w:line="259" w:lineRule="auto"/>
        <w:rPr>
          <w:rFonts w:eastAsia="Aptos" w:cs="Times New Roman"/>
          <w:kern w:val="2"/>
          <w:sz w:val="22"/>
          <w14:ligatures w14:val="standardContextual"/>
        </w:rPr>
      </w:pPr>
    </w:p>
    <w:p w14:paraId="747B5280" w14:textId="77777777" w:rsidR="001E012F" w:rsidRPr="001E012F" w:rsidRDefault="001E012F" w:rsidP="001E012F">
      <w:pPr>
        <w:spacing w:after="0" w:line="259" w:lineRule="auto"/>
        <w:rPr>
          <w:rFonts w:eastAsia="Aptos" w:cs="Times New Roman"/>
          <w:kern w:val="2"/>
          <w:sz w:val="22"/>
          <w14:ligatures w14:val="standardContextual"/>
        </w:rPr>
      </w:pPr>
    </w:p>
    <w:p w14:paraId="3A18DE41" w14:textId="77777777" w:rsidR="001E012F" w:rsidRPr="001E012F" w:rsidRDefault="001E012F" w:rsidP="001E012F">
      <w:pPr>
        <w:spacing w:after="0" w:line="259" w:lineRule="auto"/>
        <w:rPr>
          <w:rFonts w:eastAsia="Aptos" w:cs="Times New Roman"/>
          <w:kern w:val="2"/>
          <w:sz w:val="22"/>
          <w14:ligatures w14:val="standardContextual"/>
        </w:rPr>
      </w:pPr>
    </w:p>
    <w:p w14:paraId="671330DD" w14:textId="77777777" w:rsidR="001E012F" w:rsidRPr="001E012F" w:rsidRDefault="001E012F" w:rsidP="001E012F">
      <w:pPr>
        <w:spacing w:after="0" w:line="259" w:lineRule="auto"/>
        <w:rPr>
          <w:rFonts w:eastAsia="Aptos" w:cs="Times New Roman"/>
          <w:kern w:val="2"/>
          <w:sz w:val="22"/>
          <w14:ligatures w14:val="standardContextual"/>
        </w:rPr>
      </w:pPr>
    </w:p>
    <w:p w14:paraId="6646728A" w14:textId="77777777" w:rsidR="001E012F" w:rsidRPr="001E012F" w:rsidRDefault="001E012F" w:rsidP="001E012F">
      <w:pPr>
        <w:spacing w:after="0" w:line="259" w:lineRule="auto"/>
        <w:rPr>
          <w:rFonts w:eastAsia="Aptos" w:cs="Times New Roman"/>
          <w:kern w:val="2"/>
          <w:sz w:val="22"/>
          <w14:ligatures w14:val="standardContextual"/>
        </w:rPr>
      </w:pPr>
    </w:p>
    <w:p w14:paraId="37A4F352" w14:textId="77777777" w:rsidR="001E012F" w:rsidRPr="001E012F" w:rsidRDefault="001E012F" w:rsidP="001E012F">
      <w:pPr>
        <w:spacing w:after="0" w:line="259" w:lineRule="auto"/>
        <w:rPr>
          <w:rFonts w:eastAsia="Aptos" w:cs="Times New Roman"/>
          <w:kern w:val="2"/>
          <w:sz w:val="22"/>
          <w14:ligatures w14:val="standardContextual"/>
        </w:rPr>
      </w:pPr>
    </w:p>
    <w:p w14:paraId="4E176CCD" w14:textId="77777777" w:rsidR="001E012F" w:rsidRPr="001E012F" w:rsidRDefault="001E012F" w:rsidP="001E012F">
      <w:pPr>
        <w:spacing w:after="0" w:line="259" w:lineRule="auto"/>
        <w:rPr>
          <w:rFonts w:eastAsia="Aptos" w:cs="Times New Roman"/>
          <w:kern w:val="2"/>
          <w:sz w:val="22"/>
          <w14:ligatures w14:val="standardContextual"/>
        </w:rPr>
      </w:pPr>
    </w:p>
    <w:p w14:paraId="73B5D068" w14:textId="77777777" w:rsidR="001E012F" w:rsidRPr="001E012F" w:rsidRDefault="001E012F" w:rsidP="001E012F">
      <w:pPr>
        <w:spacing w:after="0" w:line="259" w:lineRule="auto"/>
        <w:rPr>
          <w:rFonts w:eastAsia="Aptos" w:cs="Times New Roman"/>
          <w:kern w:val="2"/>
          <w:sz w:val="22"/>
          <w14:ligatures w14:val="standardContextual"/>
        </w:rPr>
      </w:pPr>
    </w:p>
    <w:p w14:paraId="2109211E" w14:textId="77777777" w:rsidR="001E012F" w:rsidRPr="001E012F" w:rsidRDefault="001E012F" w:rsidP="001E012F">
      <w:pPr>
        <w:spacing w:after="0" w:line="259" w:lineRule="auto"/>
        <w:rPr>
          <w:rFonts w:eastAsia="Aptos" w:cs="Times New Roman"/>
          <w:kern w:val="2"/>
          <w:sz w:val="22"/>
          <w14:ligatures w14:val="standardContextual"/>
        </w:rPr>
      </w:pPr>
    </w:p>
    <w:p w14:paraId="76482EC6" w14:textId="77777777" w:rsidR="001E012F" w:rsidRPr="001E012F" w:rsidRDefault="001E012F" w:rsidP="001E012F">
      <w:pPr>
        <w:spacing w:after="0" w:line="259" w:lineRule="auto"/>
        <w:rPr>
          <w:rFonts w:eastAsia="Aptos" w:cs="Times New Roman"/>
          <w:kern w:val="2"/>
          <w:sz w:val="22"/>
          <w14:ligatures w14:val="standardContextual"/>
        </w:rPr>
      </w:pPr>
    </w:p>
    <w:p w14:paraId="4A374895" w14:textId="77777777" w:rsidR="001E012F" w:rsidRPr="001E012F" w:rsidRDefault="001E012F" w:rsidP="001E012F">
      <w:pPr>
        <w:spacing w:after="0" w:line="259" w:lineRule="auto"/>
        <w:rPr>
          <w:rFonts w:eastAsia="Aptos" w:cs="Times New Roman"/>
          <w:kern w:val="2"/>
          <w:sz w:val="22"/>
          <w14:ligatures w14:val="standardContextual"/>
        </w:rPr>
      </w:pPr>
    </w:p>
    <w:p w14:paraId="45E85046" w14:textId="77777777" w:rsidR="001E012F" w:rsidRPr="001E012F" w:rsidRDefault="001E012F" w:rsidP="001E012F">
      <w:pPr>
        <w:spacing w:after="0" w:line="259" w:lineRule="auto"/>
        <w:rPr>
          <w:rFonts w:eastAsia="Aptos" w:cs="Times New Roman"/>
          <w:kern w:val="2"/>
          <w:sz w:val="22"/>
          <w14:ligatures w14:val="standardContextual"/>
        </w:rPr>
      </w:pPr>
    </w:p>
    <w:p w14:paraId="7C5C6697" w14:textId="77777777" w:rsidR="001E012F" w:rsidRPr="001E012F" w:rsidRDefault="001E012F" w:rsidP="001E012F">
      <w:pPr>
        <w:spacing w:after="0" w:line="259" w:lineRule="auto"/>
        <w:rPr>
          <w:rFonts w:eastAsia="Aptos" w:cs="Times New Roman"/>
          <w:kern w:val="2"/>
          <w:sz w:val="22"/>
          <w14:ligatures w14:val="standardContextual"/>
        </w:rPr>
      </w:pPr>
    </w:p>
    <w:p w14:paraId="7FD8B4E6" w14:textId="77777777" w:rsidR="001E012F" w:rsidRPr="001E012F" w:rsidRDefault="001E012F" w:rsidP="001E012F">
      <w:pPr>
        <w:spacing w:after="0" w:line="259" w:lineRule="auto"/>
        <w:rPr>
          <w:rFonts w:eastAsia="Aptos" w:cs="Times New Roman"/>
          <w:kern w:val="2"/>
          <w:sz w:val="22"/>
          <w14:ligatures w14:val="standardContextual"/>
        </w:rPr>
      </w:pPr>
    </w:p>
    <w:p w14:paraId="37A0DA1C" w14:textId="77777777" w:rsidR="001E012F" w:rsidRPr="001E012F" w:rsidRDefault="001E012F" w:rsidP="001E012F">
      <w:pPr>
        <w:spacing w:after="0" w:line="259" w:lineRule="auto"/>
        <w:rPr>
          <w:rFonts w:eastAsia="Aptos" w:cs="Times New Roman"/>
          <w:kern w:val="2"/>
          <w:sz w:val="22"/>
          <w14:ligatures w14:val="standardContextual"/>
        </w:rPr>
      </w:pPr>
    </w:p>
    <w:p w14:paraId="30DC3612" w14:textId="77777777" w:rsidR="001E012F" w:rsidRPr="001E012F" w:rsidRDefault="001E012F" w:rsidP="001E012F">
      <w:pPr>
        <w:spacing w:after="0" w:line="259" w:lineRule="auto"/>
        <w:rPr>
          <w:rFonts w:eastAsia="Aptos" w:cs="Times New Roman"/>
          <w:kern w:val="2"/>
          <w:sz w:val="22"/>
          <w14:ligatures w14:val="standardContextual"/>
        </w:rPr>
      </w:pPr>
    </w:p>
    <w:p w14:paraId="0B131879" w14:textId="77777777" w:rsidR="001E012F" w:rsidRPr="001E012F" w:rsidRDefault="001E012F" w:rsidP="001E012F">
      <w:pPr>
        <w:spacing w:after="0" w:line="259" w:lineRule="auto"/>
        <w:rPr>
          <w:rFonts w:eastAsia="Aptos" w:cs="Times New Roman"/>
          <w:kern w:val="2"/>
          <w:sz w:val="22"/>
          <w14:ligatures w14:val="standardContextual"/>
        </w:rPr>
      </w:pPr>
    </w:p>
    <w:p w14:paraId="769E9BD1" w14:textId="77777777" w:rsidR="001E012F" w:rsidRPr="001E012F" w:rsidRDefault="001E012F" w:rsidP="001E012F">
      <w:pPr>
        <w:spacing w:after="0" w:line="259" w:lineRule="auto"/>
        <w:rPr>
          <w:rFonts w:eastAsia="Aptos" w:cs="Times New Roman"/>
          <w:kern w:val="2"/>
          <w:sz w:val="22"/>
          <w14:ligatures w14:val="standardContextual"/>
        </w:rPr>
      </w:pPr>
    </w:p>
    <w:p w14:paraId="3DCC942A" w14:textId="77777777" w:rsidR="001E012F" w:rsidRPr="001E012F" w:rsidRDefault="001E012F" w:rsidP="001E012F">
      <w:pPr>
        <w:spacing w:after="0" w:line="259" w:lineRule="auto"/>
        <w:rPr>
          <w:rFonts w:eastAsia="Aptos" w:cs="Times New Roman"/>
          <w:kern w:val="2"/>
          <w:sz w:val="22"/>
          <w14:ligatures w14:val="standardContextual"/>
        </w:rPr>
      </w:pPr>
    </w:p>
    <w:p w14:paraId="6C5CF72E" w14:textId="77777777" w:rsidR="001E012F" w:rsidRPr="001E012F" w:rsidRDefault="001E012F" w:rsidP="001E012F">
      <w:pPr>
        <w:spacing w:after="0" w:line="259" w:lineRule="auto"/>
        <w:rPr>
          <w:rFonts w:eastAsia="Aptos" w:cs="Times New Roman"/>
          <w:kern w:val="2"/>
          <w:sz w:val="22"/>
          <w14:ligatures w14:val="standardContextual"/>
        </w:rPr>
      </w:pPr>
    </w:p>
    <w:p w14:paraId="45839D71" w14:textId="77777777" w:rsidR="001E012F" w:rsidRPr="001E012F" w:rsidRDefault="001E012F" w:rsidP="001E012F">
      <w:pPr>
        <w:spacing w:after="0" w:line="259" w:lineRule="auto"/>
        <w:rPr>
          <w:rFonts w:eastAsia="Aptos" w:cs="Times New Roman"/>
          <w:kern w:val="2"/>
          <w:sz w:val="22"/>
          <w14:ligatures w14:val="standardContextual"/>
        </w:rPr>
      </w:pPr>
    </w:p>
    <w:p w14:paraId="653BCA18" w14:textId="77777777" w:rsidR="001E012F" w:rsidRPr="001E012F" w:rsidRDefault="001E012F" w:rsidP="001E012F">
      <w:pPr>
        <w:spacing w:after="0" w:line="259" w:lineRule="auto"/>
        <w:rPr>
          <w:rFonts w:eastAsia="Aptos" w:cs="Times New Roman"/>
          <w:kern w:val="2"/>
          <w:sz w:val="22"/>
          <w14:ligatures w14:val="standardContextual"/>
        </w:rPr>
      </w:pPr>
    </w:p>
    <w:p w14:paraId="41C4F6F3" w14:textId="77777777" w:rsidR="001E012F" w:rsidRPr="001E012F" w:rsidRDefault="001E012F" w:rsidP="001E012F">
      <w:pPr>
        <w:spacing w:after="0" w:line="259" w:lineRule="auto"/>
        <w:rPr>
          <w:rFonts w:eastAsia="Aptos" w:cs="Times New Roman"/>
          <w:kern w:val="2"/>
          <w:sz w:val="22"/>
          <w14:ligatures w14:val="standardContextual"/>
        </w:rPr>
      </w:pPr>
    </w:p>
    <w:p w14:paraId="3C42A843" w14:textId="77777777" w:rsidR="001E012F" w:rsidRPr="001E012F" w:rsidRDefault="001E012F" w:rsidP="001E012F">
      <w:pPr>
        <w:spacing w:after="0" w:line="259" w:lineRule="auto"/>
        <w:rPr>
          <w:rFonts w:eastAsia="Aptos" w:cs="Times New Roman"/>
          <w:kern w:val="2"/>
          <w:sz w:val="22"/>
          <w14:ligatures w14:val="standardContextual"/>
        </w:rPr>
      </w:pPr>
    </w:p>
    <w:p w14:paraId="643DDFF7" w14:textId="77777777" w:rsidR="001E012F" w:rsidRPr="001E012F" w:rsidRDefault="001E012F" w:rsidP="001E012F">
      <w:pPr>
        <w:spacing w:after="0" w:line="259" w:lineRule="auto"/>
        <w:rPr>
          <w:rFonts w:eastAsia="Aptos" w:cs="Times New Roman"/>
          <w:kern w:val="2"/>
          <w:sz w:val="22"/>
          <w14:ligatures w14:val="standardContextual"/>
        </w:rPr>
      </w:pPr>
    </w:p>
    <w:p w14:paraId="34C5E777" w14:textId="77777777" w:rsidR="001E012F" w:rsidRPr="001E012F" w:rsidRDefault="001E012F" w:rsidP="001E012F">
      <w:pPr>
        <w:spacing w:after="0" w:line="259" w:lineRule="auto"/>
        <w:rPr>
          <w:rFonts w:eastAsia="Aptos" w:cs="Times New Roman"/>
          <w:kern w:val="2"/>
          <w:sz w:val="22"/>
          <w14:ligatures w14:val="standardContextual"/>
        </w:rPr>
      </w:pPr>
    </w:p>
    <w:p w14:paraId="274D86D1" w14:textId="77777777" w:rsidR="001E012F" w:rsidRPr="001E012F" w:rsidRDefault="001E012F" w:rsidP="001E012F">
      <w:pPr>
        <w:spacing w:after="0" w:line="259" w:lineRule="auto"/>
        <w:rPr>
          <w:rFonts w:eastAsia="Aptos" w:cs="Times New Roman"/>
          <w:kern w:val="2"/>
          <w:sz w:val="22"/>
          <w14:ligatures w14:val="standardContextual"/>
        </w:rPr>
      </w:pPr>
    </w:p>
    <w:p w14:paraId="6439B772" w14:textId="77777777" w:rsidR="001E012F" w:rsidRDefault="001E012F" w:rsidP="001E012F">
      <w:pPr>
        <w:spacing w:after="0" w:line="259" w:lineRule="auto"/>
        <w:rPr>
          <w:rFonts w:eastAsia="Aptos" w:cs="Times New Roman"/>
          <w:kern w:val="2"/>
          <w:sz w:val="22"/>
          <w14:ligatures w14:val="standardContextual"/>
        </w:rPr>
      </w:pPr>
    </w:p>
    <w:p w14:paraId="5DB4AE3F" w14:textId="77777777" w:rsidR="006A01F0" w:rsidRDefault="006A01F0" w:rsidP="001E012F">
      <w:pPr>
        <w:spacing w:after="0" w:line="259" w:lineRule="auto"/>
        <w:rPr>
          <w:rFonts w:eastAsia="Aptos" w:cs="Times New Roman"/>
          <w:kern w:val="2"/>
          <w:sz w:val="22"/>
          <w14:ligatures w14:val="standardContextual"/>
        </w:rPr>
      </w:pPr>
    </w:p>
    <w:p w14:paraId="0E2527FE" w14:textId="77777777" w:rsidR="006A01F0" w:rsidRDefault="006A01F0" w:rsidP="001E012F">
      <w:pPr>
        <w:spacing w:after="0" w:line="259" w:lineRule="auto"/>
        <w:rPr>
          <w:rFonts w:eastAsia="Aptos" w:cs="Times New Roman"/>
          <w:kern w:val="2"/>
          <w:sz w:val="22"/>
          <w14:ligatures w14:val="standardContextual"/>
        </w:rPr>
      </w:pPr>
    </w:p>
    <w:p w14:paraId="25EADFCA" w14:textId="77777777" w:rsidR="006A01F0" w:rsidRDefault="006A01F0" w:rsidP="001E012F">
      <w:pPr>
        <w:spacing w:after="0" w:line="259" w:lineRule="auto"/>
        <w:rPr>
          <w:rFonts w:eastAsia="Aptos" w:cs="Times New Roman"/>
          <w:kern w:val="2"/>
          <w:sz w:val="22"/>
          <w14:ligatures w14:val="standardContextual"/>
        </w:rPr>
      </w:pPr>
    </w:p>
    <w:p w14:paraId="690A688E" w14:textId="77777777" w:rsidR="006A01F0" w:rsidRPr="001E012F" w:rsidRDefault="006A01F0" w:rsidP="001E012F">
      <w:pPr>
        <w:spacing w:after="0" w:line="259" w:lineRule="auto"/>
        <w:rPr>
          <w:rFonts w:eastAsia="Aptos" w:cs="Times New Roman"/>
          <w:kern w:val="2"/>
          <w:sz w:val="22"/>
          <w14:ligatures w14:val="standardContextual"/>
        </w:rPr>
      </w:pPr>
    </w:p>
    <w:p w14:paraId="153F811C" w14:textId="77777777" w:rsidR="001E012F" w:rsidRPr="001E012F" w:rsidRDefault="001E012F" w:rsidP="001E012F">
      <w:pPr>
        <w:spacing w:after="0" w:line="259" w:lineRule="auto"/>
        <w:rPr>
          <w:rFonts w:eastAsia="Aptos" w:cs="Times New Roman"/>
          <w:kern w:val="2"/>
          <w:sz w:val="22"/>
          <w14:ligatures w14:val="standardContextual"/>
        </w:rPr>
      </w:pPr>
    </w:p>
    <w:p w14:paraId="4048C9D7" w14:textId="77777777" w:rsidR="001E012F" w:rsidRPr="001E012F" w:rsidRDefault="001E012F" w:rsidP="001E012F">
      <w:pPr>
        <w:spacing w:after="0" w:line="259" w:lineRule="auto"/>
        <w:rPr>
          <w:rFonts w:eastAsia="Aptos" w:cs="Times New Roman"/>
          <w:kern w:val="2"/>
          <w:sz w:val="22"/>
          <w14:ligatures w14:val="standardContextual"/>
        </w:rPr>
      </w:pPr>
    </w:p>
    <w:p w14:paraId="43741F9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25.</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Baggerudberga naturreservat, Nordre Land kommune, Innlandet</w:t>
      </w:r>
      <w:r w:rsidRPr="001E012F">
        <w:rPr>
          <w:rFonts w:eastAsia="Aptos" w:cs="Times New Roman"/>
          <w:kern w:val="2"/>
          <w:sz w:val="22"/>
          <w14:ligatures w14:val="standardContextual"/>
        </w:rPr>
        <w:t> </w:t>
      </w:r>
    </w:p>
    <w:p w14:paraId="58EBA4B6" w14:textId="77777777" w:rsidR="001E012F" w:rsidRPr="001E012F" w:rsidRDefault="001E012F" w:rsidP="001E012F">
      <w:pPr>
        <w:spacing w:after="0" w:line="259" w:lineRule="auto"/>
        <w:rPr>
          <w:rFonts w:eastAsia="Aptos" w:cs="Times New Roman"/>
          <w:kern w:val="2"/>
          <w:sz w:val="22"/>
          <w14:ligatures w14:val="standardContextual"/>
        </w:rPr>
      </w:pPr>
    </w:p>
    <w:p w14:paraId="631ACC4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med hjemmel i lov 19. juni 2009 nr. 100 om forvaltning av naturens mangfold (naturmangfoldloven) § 34 og § 62. Fremmet av Klima- og miljødepartementet. </w:t>
      </w:r>
    </w:p>
    <w:p w14:paraId="161CC5A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8D727B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211AF949" w14:textId="77777777" w:rsidR="001E012F" w:rsidRPr="001E012F" w:rsidRDefault="001E012F" w:rsidP="001E012F">
      <w:pPr>
        <w:spacing w:after="0" w:line="259" w:lineRule="auto"/>
        <w:ind w:left="720"/>
        <w:contextualSpacing/>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22DA37A5" w14:textId="77777777" w:rsidR="001E012F" w:rsidRPr="001E012F" w:rsidRDefault="001E012F" w:rsidP="0053636F">
      <w:pPr>
        <w:numPr>
          <w:ilvl w:val="0"/>
          <w:numId w:val="573"/>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representerer bestemte typer natur i form av en lavlandsskog i et varmt mikroklima og sørvendte berg og rasmarker på rik berggrunn </w:t>
      </w:r>
    </w:p>
    <w:p w14:paraId="28956B6B" w14:textId="77777777" w:rsidR="001E012F" w:rsidRPr="001E012F" w:rsidRDefault="001E012F" w:rsidP="0053636F">
      <w:pPr>
        <w:numPr>
          <w:ilvl w:val="0"/>
          <w:numId w:val="573"/>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som de sårbare naturtypene kalk- og lågurtfuruskog og kalkgranskog og truede arter i flere organismegrupper som karplanter og moser.</w:t>
      </w:r>
      <w:r w:rsidRPr="001E012F" w:rsidDel="00D41AA6">
        <w:rPr>
          <w:rFonts w:eastAsia="Aptos" w:cs="Times New Roman"/>
          <w:kern w:val="2"/>
          <w:sz w:val="22"/>
          <w14:ligatures w14:val="standardContextual"/>
        </w:rPr>
        <w:t xml:space="preserve"> </w:t>
      </w:r>
    </w:p>
    <w:p w14:paraId="07469D6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tilstand, og eventuelt videreutvikle dem. </w:t>
      </w:r>
    </w:p>
    <w:p w14:paraId="3B10138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2C965C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335341D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Nordre Land kommune: 16/1, 16/2, 16/3, 16/12, 18/1, 19/3, 19/38, 19/23, 32/7, 32/9, 33/2, 34/7, 35/3, 37/4, 37/6, 37/20, 38/5, 38/8, 38/9, 39/14. </w:t>
      </w:r>
    </w:p>
    <w:p w14:paraId="1C10A86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ca. 690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461910B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Nordre Land kommune, hos Statsforvalteren i Innlandet, i Miljødirektoratet og i Klima- og miljødepartementet.  </w:t>
      </w:r>
    </w:p>
    <w:p w14:paraId="4AA431F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81EEFD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75E3A34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38FCDAE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5765A0CF" w14:textId="77777777" w:rsidR="001E012F" w:rsidRPr="001E012F" w:rsidRDefault="001E012F" w:rsidP="0053636F">
      <w:pPr>
        <w:numPr>
          <w:ilvl w:val="0"/>
          <w:numId w:val="43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70D71271" w14:textId="77777777" w:rsidR="001E012F" w:rsidRPr="001E012F" w:rsidRDefault="001E012F" w:rsidP="0053636F">
      <w:pPr>
        <w:numPr>
          <w:ilvl w:val="0"/>
          <w:numId w:val="43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05EB72D0" w14:textId="77777777" w:rsidR="001E012F" w:rsidRPr="001E012F" w:rsidRDefault="001E012F" w:rsidP="0053636F">
      <w:pPr>
        <w:numPr>
          <w:ilvl w:val="0"/>
          <w:numId w:val="43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34A04F7C" w14:textId="77777777" w:rsidR="001E012F" w:rsidRPr="001E012F" w:rsidRDefault="001E012F" w:rsidP="0053636F">
      <w:pPr>
        <w:numPr>
          <w:ilvl w:val="0"/>
          <w:numId w:val="43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05160B30" w14:textId="77777777" w:rsidR="001E012F" w:rsidRPr="001E012F" w:rsidRDefault="001E012F" w:rsidP="0053636F">
      <w:pPr>
        <w:numPr>
          <w:ilvl w:val="0"/>
          <w:numId w:val="43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regelverk. </w:t>
      </w:r>
    </w:p>
    <w:p w14:paraId="39B7DA5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3F6A3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64DB4F9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4C896537" w14:textId="77777777" w:rsidR="001E012F" w:rsidRPr="001E012F" w:rsidRDefault="001E012F" w:rsidP="0053636F">
      <w:pPr>
        <w:numPr>
          <w:ilvl w:val="0"/>
          <w:numId w:val="43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4DFCD781" w14:textId="77777777" w:rsidR="001E012F" w:rsidRPr="001E012F" w:rsidRDefault="001E012F" w:rsidP="0053636F">
      <w:pPr>
        <w:numPr>
          <w:ilvl w:val="0"/>
          <w:numId w:val="43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77E4589C" w14:textId="77777777" w:rsidR="001E012F" w:rsidRPr="001E012F" w:rsidRDefault="001E012F" w:rsidP="0053636F">
      <w:pPr>
        <w:numPr>
          <w:ilvl w:val="0"/>
          <w:numId w:val="43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0E285654" w14:textId="77777777" w:rsidR="001E012F" w:rsidRPr="001E012F" w:rsidRDefault="001E012F" w:rsidP="0053636F">
      <w:pPr>
        <w:numPr>
          <w:ilvl w:val="0"/>
          <w:numId w:val="44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vedlikehold av traktorveger, mobilmaster og andre eksisterende anlegg og innretninger i henhold til tilstand på vernetidspunktet. Vegene som kan vedlikeholdes, er avmerket på vernekartet </w:t>
      </w:r>
    </w:p>
    <w:p w14:paraId="3C849F85" w14:textId="77777777" w:rsidR="001E012F" w:rsidRPr="001E012F" w:rsidRDefault="001E012F" w:rsidP="0053636F">
      <w:pPr>
        <w:numPr>
          <w:ilvl w:val="0"/>
          <w:numId w:val="44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46E88456" w14:textId="77777777" w:rsidR="001E012F" w:rsidRPr="001E012F" w:rsidRDefault="001E012F" w:rsidP="0053636F">
      <w:pPr>
        <w:numPr>
          <w:ilvl w:val="0"/>
          <w:numId w:val="44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i en periode fra tre uker før jaktstart til tre uker etter avsluttet jakt. </w:t>
      </w:r>
    </w:p>
    <w:p w14:paraId="6129BAF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8F6B33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4B46B0E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71FE73C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49AC608D" w14:textId="77777777" w:rsidR="001E012F" w:rsidRPr="001E012F" w:rsidRDefault="001E012F" w:rsidP="0053636F">
      <w:pPr>
        <w:numPr>
          <w:ilvl w:val="0"/>
          <w:numId w:val="44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og til vanns er forbudt, herunder landing og start med luftfartøy. </w:t>
      </w:r>
    </w:p>
    <w:p w14:paraId="7500D12B" w14:textId="77777777" w:rsidR="001E012F" w:rsidRPr="001E012F" w:rsidRDefault="001E012F" w:rsidP="0053636F">
      <w:pPr>
        <w:numPr>
          <w:ilvl w:val="0"/>
          <w:numId w:val="44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perioden 1. mars – 31. juli er lavtflyging, bruk av droner og modellfly og lignende, samt luftsportaktiviteter under 300 m over bakken forbudt.  </w:t>
      </w:r>
    </w:p>
    <w:p w14:paraId="3B65578E" w14:textId="77777777" w:rsidR="001E012F" w:rsidRPr="001E012F" w:rsidRDefault="001E012F" w:rsidP="0053636F">
      <w:pPr>
        <w:numPr>
          <w:ilvl w:val="0"/>
          <w:numId w:val="4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riding og bruk av hest er forbudt utenom på eksisterende stier og på traktorveger avmerket på vernekartet. </w:t>
      </w:r>
    </w:p>
    <w:p w14:paraId="39DCC30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53267E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59C85DD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76C4A39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70C40728" w14:textId="77777777" w:rsidR="001E012F" w:rsidRPr="001E012F" w:rsidRDefault="001E012F" w:rsidP="0053636F">
      <w:pPr>
        <w:numPr>
          <w:ilvl w:val="0"/>
          <w:numId w:val="44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2B5371C2" w14:textId="77777777" w:rsidR="001E012F" w:rsidRPr="001E012F" w:rsidRDefault="001E012F" w:rsidP="0053636F">
      <w:pPr>
        <w:numPr>
          <w:ilvl w:val="0"/>
          <w:numId w:val="44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og bjørn med lett beltekjøretøy som ikke setter varige spor i terrenget, samt med traktor eller lett terrengkjøretøy på traktorveger avmerket på vernekartet </w:t>
      </w:r>
    </w:p>
    <w:p w14:paraId="3B3FEC6E" w14:textId="77777777" w:rsidR="001E012F" w:rsidRPr="001E012F" w:rsidRDefault="001E012F" w:rsidP="0053636F">
      <w:pPr>
        <w:numPr>
          <w:ilvl w:val="0"/>
          <w:numId w:val="44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hest for uttransport av felt elg, hjort og bjørn og for uttransport av og tilsyn med beitedyr </w:t>
      </w:r>
    </w:p>
    <w:p w14:paraId="1E5E0058" w14:textId="77777777" w:rsidR="001E012F" w:rsidRPr="001E012F" w:rsidRDefault="001E012F" w:rsidP="0053636F">
      <w:pPr>
        <w:numPr>
          <w:ilvl w:val="0"/>
          <w:numId w:val="44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173FF54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BB17F4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336DBD5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14064D17" w14:textId="77777777" w:rsidR="001E012F" w:rsidRPr="001E012F" w:rsidRDefault="001E012F" w:rsidP="0053636F">
      <w:pPr>
        <w:numPr>
          <w:ilvl w:val="0"/>
          <w:numId w:val="45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50C81697" w14:textId="77777777" w:rsidR="001E012F" w:rsidRPr="001E012F" w:rsidRDefault="001E012F" w:rsidP="0053636F">
      <w:pPr>
        <w:numPr>
          <w:ilvl w:val="0"/>
          <w:numId w:val="45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27177147" w14:textId="77777777" w:rsidR="001E012F" w:rsidRPr="001E012F" w:rsidRDefault="001E012F" w:rsidP="0053636F">
      <w:pPr>
        <w:numPr>
          <w:ilvl w:val="0"/>
          <w:numId w:val="45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gjenoppføring av anlegg og innretninger som er gått tapt ved brann eller naturskade </w:t>
      </w:r>
    </w:p>
    <w:p w14:paraId="49618324" w14:textId="77777777" w:rsidR="001E012F" w:rsidRPr="001E012F" w:rsidRDefault="001E012F" w:rsidP="0053636F">
      <w:pPr>
        <w:numPr>
          <w:ilvl w:val="0"/>
          <w:numId w:val="45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vedlikehold av eksisterende stier og gamle ferdselsveger </w:t>
      </w:r>
    </w:p>
    <w:p w14:paraId="3CF0C775" w14:textId="77777777" w:rsidR="001E012F" w:rsidRPr="001E012F" w:rsidRDefault="001E012F" w:rsidP="0053636F">
      <w:pPr>
        <w:numPr>
          <w:ilvl w:val="0"/>
          <w:numId w:val="45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etablering av nye stier og annen enkel tilrettelegging for friluftsliv </w:t>
      </w:r>
    </w:p>
    <w:p w14:paraId="7C20A300" w14:textId="77777777" w:rsidR="001E012F" w:rsidRPr="001E012F" w:rsidRDefault="001E012F" w:rsidP="0053636F">
      <w:pPr>
        <w:numPr>
          <w:ilvl w:val="0"/>
          <w:numId w:val="45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0B1A2C7E" w14:textId="77777777" w:rsidR="001E012F" w:rsidRPr="001E012F" w:rsidRDefault="001E012F" w:rsidP="0053636F">
      <w:pPr>
        <w:numPr>
          <w:ilvl w:val="0"/>
          <w:numId w:val="45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og sanketrøer i forbindelse med beiting </w:t>
      </w:r>
    </w:p>
    <w:p w14:paraId="06298A0F" w14:textId="77777777" w:rsidR="001E012F" w:rsidRPr="001E012F" w:rsidRDefault="001E012F" w:rsidP="0053636F">
      <w:pPr>
        <w:numPr>
          <w:ilvl w:val="0"/>
          <w:numId w:val="45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 </w:t>
      </w:r>
    </w:p>
    <w:p w14:paraId="02A22257" w14:textId="77777777" w:rsidR="001E012F" w:rsidRPr="001E012F" w:rsidRDefault="001E012F" w:rsidP="0053636F">
      <w:pPr>
        <w:numPr>
          <w:ilvl w:val="0"/>
          <w:numId w:val="45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d og § 7 bokstav a, b, c, d, g og h. </w:t>
      </w:r>
    </w:p>
    <w:p w14:paraId="210C22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998FE6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2D63F78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6F1BCE8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8CF251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5DCF2D4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lastRenderedPageBreak/>
        <w:t>Forvaltningsmyndigheten, eller den forvaltningsmyndigheten bestemmer, kan iverksette tiltak for å opprettholde eller oppnå den natur- eller kulturtilstand som er formålet med vernet, jf. naturmangfoldloven § 47. </w:t>
      </w:r>
    </w:p>
    <w:p w14:paraId="7009375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C9DCF9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3D30ACF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0F69526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68B3A3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3645596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Miljødirektoratet kan delegere myndigheten til kommuner som samtykker til det. </w:t>
      </w:r>
    </w:p>
    <w:p w14:paraId="1D837CD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859155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6C940D7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06D5287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A7DDA2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r>
    </w:p>
    <w:p w14:paraId="09271F94" w14:textId="77777777" w:rsidR="001E012F" w:rsidRPr="001E012F" w:rsidRDefault="001E012F" w:rsidP="001E012F">
      <w:pPr>
        <w:spacing w:after="0" w:line="259" w:lineRule="auto"/>
        <w:rPr>
          <w:rFonts w:eastAsia="Aptos" w:cs="Times New Roman"/>
          <w:kern w:val="2"/>
          <w:sz w:val="22"/>
          <w14:ligatures w14:val="standardContextual"/>
        </w:rPr>
      </w:pPr>
    </w:p>
    <w:p w14:paraId="3CF32B96" w14:textId="77777777" w:rsidR="001E012F" w:rsidRPr="001E012F" w:rsidRDefault="001E012F" w:rsidP="001E012F">
      <w:pPr>
        <w:spacing w:after="0" w:line="259" w:lineRule="auto"/>
        <w:rPr>
          <w:rFonts w:eastAsia="Aptos" w:cs="Times New Roman"/>
          <w:kern w:val="2"/>
          <w:sz w:val="22"/>
          <w14:ligatures w14:val="standardContextual"/>
        </w:rPr>
      </w:pPr>
    </w:p>
    <w:p w14:paraId="57DBE385" w14:textId="77777777" w:rsidR="001E012F" w:rsidRPr="001E012F" w:rsidRDefault="001E012F" w:rsidP="001E012F">
      <w:pPr>
        <w:spacing w:after="0" w:line="259" w:lineRule="auto"/>
        <w:rPr>
          <w:rFonts w:eastAsia="Aptos" w:cs="Times New Roman"/>
          <w:kern w:val="2"/>
          <w:sz w:val="22"/>
          <w14:ligatures w14:val="standardContextual"/>
        </w:rPr>
      </w:pPr>
    </w:p>
    <w:p w14:paraId="29B450D7" w14:textId="77777777" w:rsidR="001E012F" w:rsidRPr="001E012F" w:rsidRDefault="001E012F" w:rsidP="001E012F">
      <w:pPr>
        <w:spacing w:after="0" w:line="259" w:lineRule="auto"/>
        <w:rPr>
          <w:rFonts w:eastAsia="Aptos" w:cs="Times New Roman"/>
          <w:kern w:val="2"/>
          <w:sz w:val="22"/>
          <w14:ligatures w14:val="standardContextual"/>
        </w:rPr>
      </w:pPr>
    </w:p>
    <w:p w14:paraId="058E14B0" w14:textId="77777777" w:rsidR="001E012F" w:rsidRPr="001E012F" w:rsidRDefault="001E012F" w:rsidP="001E012F">
      <w:pPr>
        <w:spacing w:after="0" w:line="259" w:lineRule="auto"/>
        <w:rPr>
          <w:rFonts w:eastAsia="Aptos" w:cs="Times New Roman"/>
          <w:kern w:val="2"/>
          <w:sz w:val="22"/>
          <w14:ligatures w14:val="standardContextual"/>
        </w:rPr>
      </w:pPr>
    </w:p>
    <w:p w14:paraId="36BC497A" w14:textId="77777777" w:rsidR="001E012F" w:rsidRPr="001E012F" w:rsidRDefault="001E012F" w:rsidP="001E012F">
      <w:pPr>
        <w:spacing w:after="0" w:line="259" w:lineRule="auto"/>
        <w:rPr>
          <w:rFonts w:eastAsia="Aptos" w:cs="Times New Roman"/>
          <w:kern w:val="2"/>
          <w:sz w:val="22"/>
          <w14:ligatures w14:val="standardContextual"/>
        </w:rPr>
      </w:pPr>
    </w:p>
    <w:p w14:paraId="705BA73B" w14:textId="77777777" w:rsidR="001E012F" w:rsidRPr="001E012F" w:rsidRDefault="001E012F" w:rsidP="001E012F">
      <w:pPr>
        <w:spacing w:after="0" w:line="259" w:lineRule="auto"/>
        <w:rPr>
          <w:rFonts w:eastAsia="Aptos" w:cs="Times New Roman"/>
          <w:kern w:val="2"/>
          <w:sz w:val="22"/>
          <w14:ligatures w14:val="standardContextual"/>
        </w:rPr>
      </w:pPr>
    </w:p>
    <w:p w14:paraId="072B8171" w14:textId="77777777" w:rsidR="001E012F" w:rsidRPr="001E012F" w:rsidRDefault="001E012F" w:rsidP="001E012F">
      <w:pPr>
        <w:spacing w:after="0" w:line="259" w:lineRule="auto"/>
        <w:rPr>
          <w:rFonts w:eastAsia="Aptos" w:cs="Times New Roman"/>
          <w:kern w:val="2"/>
          <w:sz w:val="22"/>
          <w14:ligatures w14:val="standardContextual"/>
        </w:rPr>
      </w:pPr>
    </w:p>
    <w:p w14:paraId="2B117B08" w14:textId="77777777" w:rsidR="001E012F" w:rsidRPr="001E012F" w:rsidRDefault="001E012F" w:rsidP="001E012F">
      <w:pPr>
        <w:spacing w:after="0" w:line="259" w:lineRule="auto"/>
        <w:rPr>
          <w:rFonts w:eastAsia="Aptos" w:cs="Times New Roman"/>
          <w:kern w:val="2"/>
          <w:sz w:val="22"/>
          <w14:ligatures w14:val="standardContextual"/>
        </w:rPr>
      </w:pPr>
    </w:p>
    <w:p w14:paraId="58A9B779" w14:textId="77777777" w:rsidR="001E012F" w:rsidRPr="001E012F" w:rsidRDefault="001E012F" w:rsidP="001E012F">
      <w:pPr>
        <w:spacing w:after="0" w:line="259" w:lineRule="auto"/>
        <w:rPr>
          <w:rFonts w:eastAsia="Aptos" w:cs="Times New Roman"/>
          <w:kern w:val="2"/>
          <w:sz w:val="22"/>
          <w14:ligatures w14:val="standardContextual"/>
        </w:rPr>
      </w:pPr>
    </w:p>
    <w:p w14:paraId="01F0876F" w14:textId="77777777" w:rsidR="001E012F" w:rsidRPr="001E012F" w:rsidRDefault="001E012F" w:rsidP="001E012F">
      <w:pPr>
        <w:spacing w:after="0" w:line="259" w:lineRule="auto"/>
        <w:rPr>
          <w:rFonts w:eastAsia="Aptos" w:cs="Times New Roman"/>
          <w:kern w:val="2"/>
          <w:sz w:val="22"/>
          <w14:ligatures w14:val="standardContextual"/>
        </w:rPr>
      </w:pPr>
    </w:p>
    <w:p w14:paraId="03886513" w14:textId="77777777" w:rsidR="001E012F" w:rsidRPr="001E012F" w:rsidRDefault="001E012F" w:rsidP="001E012F">
      <w:pPr>
        <w:spacing w:after="0" w:line="259" w:lineRule="auto"/>
        <w:rPr>
          <w:rFonts w:eastAsia="Aptos" w:cs="Times New Roman"/>
          <w:kern w:val="2"/>
          <w:sz w:val="22"/>
          <w14:ligatures w14:val="standardContextual"/>
        </w:rPr>
      </w:pPr>
    </w:p>
    <w:p w14:paraId="229A42C7" w14:textId="77777777" w:rsidR="001E012F" w:rsidRPr="001E012F" w:rsidRDefault="001E012F" w:rsidP="001E012F">
      <w:pPr>
        <w:spacing w:after="0" w:line="259" w:lineRule="auto"/>
        <w:rPr>
          <w:rFonts w:eastAsia="Aptos" w:cs="Times New Roman"/>
          <w:kern w:val="2"/>
          <w:sz w:val="22"/>
          <w14:ligatures w14:val="standardContextual"/>
        </w:rPr>
      </w:pPr>
    </w:p>
    <w:p w14:paraId="13009198" w14:textId="77777777" w:rsidR="001E012F" w:rsidRPr="001E012F" w:rsidRDefault="001E012F" w:rsidP="001E012F">
      <w:pPr>
        <w:spacing w:after="0" w:line="259" w:lineRule="auto"/>
        <w:rPr>
          <w:rFonts w:eastAsia="Aptos" w:cs="Times New Roman"/>
          <w:kern w:val="2"/>
          <w:sz w:val="22"/>
          <w14:ligatures w14:val="standardContextual"/>
        </w:rPr>
      </w:pPr>
    </w:p>
    <w:p w14:paraId="17DE3F7D" w14:textId="77777777" w:rsidR="001E012F" w:rsidRPr="001E012F" w:rsidRDefault="001E012F" w:rsidP="001E012F">
      <w:pPr>
        <w:spacing w:after="0" w:line="259" w:lineRule="auto"/>
        <w:rPr>
          <w:rFonts w:eastAsia="Aptos" w:cs="Times New Roman"/>
          <w:kern w:val="2"/>
          <w:sz w:val="22"/>
          <w14:ligatures w14:val="standardContextual"/>
        </w:rPr>
      </w:pPr>
    </w:p>
    <w:p w14:paraId="44365046" w14:textId="77777777" w:rsidR="001E012F" w:rsidRPr="001E012F" w:rsidRDefault="001E012F" w:rsidP="001E012F">
      <w:pPr>
        <w:spacing w:after="0" w:line="259" w:lineRule="auto"/>
        <w:rPr>
          <w:rFonts w:eastAsia="Aptos" w:cs="Times New Roman"/>
          <w:kern w:val="2"/>
          <w:sz w:val="22"/>
          <w14:ligatures w14:val="standardContextual"/>
        </w:rPr>
      </w:pPr>
    </w:p>
    <w:p w14:paraId="72B275EA" w14:textId="77777777" w:rsidR="001E012F" w:rsidRPr="001E012F" w:rsidRDefault="001E012F" w:rsidP="001E012F">
      <w:pPr>
        <w:spacing w:after="0" w:line="259" w:lineRule="auto"/>
        <w:rPr>
          <w:rFonts w:eastAsia="Aptos" w:cs="Times New Roman"/>
          <w:kern w:val="2"/>
          <w:sz w:val="22"/>
          <w14:ligatures w14:val="standardContextual"/>
        </w:rPr>
      </w:pPr>
    </w:p>
    <w:p w14:paraId="43628A7E" w14:textId="77777777" w:rsidR="001E012F" w:rsidRPr="001E012F" w:rsidRDefault="001E012F" w:rsidP="001E012F">
      <w:pPr>
        <w:spacing w:after="0" w:line="259" w:lineRule="auto"/>
        <w:rPr>
          <w:rFonts w:eastAsia="Aptos" w:cs="Times New Roman"/>
          <w:kern w:val="2"/>
          <w:sz w:val="22"/>
          <w14:ligatures w14:val="standardContextual"/>
        </w:rPr>
      </w:pPr>
    </w:p>
    <w:p w14:paraId="3667E09C" w14:textId="77777777" w:rsidR="001E012F" w:rsidRPr="001E012F" w:rsidRDefault="001E012F" w:rsidP="001E012F">
      <w:pPr>
        <w:spacing w:after="0" w:line="259" w:lineRule="auto"/>
        <w:rPr>
          <w:rFonts w:eastAsia="Aptos" w:cs="Times New Roman"/>
          <w:kern w:val="2"/>
          <w:sz w:val="22"/>
          <w14:ligatures w14:val="standardContextual"/>
        </w:rPr>
      </w:pPr>
    </w:p>
    <w:p w14:paraId="4A209C89" w14:textId="77777777" w:rsidR="001E012F" w:rsidRPr="001E012F" w:rsidRDefault="001E012F" w:rsidP="001E012F">
      <w:pPr>
        <w:spacing w:after="0" w:line="259" w:lineRule="auto"/>
        <w:rPr>
          <w:rFonts w:eastAsia="Aptos" w:cs="Times New Roman"/>
          <w:kern w:val="2"/>
          <w:sz w:val="22"/>
          <w14:ligatures w14:val="standardContextual"/>
        </w:rPr>
      </w:pPr>
    </w:p>
    <w:p w14:paraId="602201C5" w14:textId="77777777" w:rsidR="001E012F" w:rsidRPr="001E012F" w:rsidRDefault="001E012F" w:rsidP="001E012F">
      <w:pPr>
        <w:spacing w:after="0" w:line="259" w:lineRule="auto"/>
        <w:rPr>
          <w:rFonts w:eastAsia="Aptos" w:cs="Times New Roman"/>
          <w:kern w:val="2"/>
          <w:sz w:val="22"/>
          <w14:ligatures w14:val="standardContextual"/>
        </w:rPr>
      </w:pPr>
    </w:p>
    <w:p w14:paraId="13AABFC8" w14:textId="77777777" w:rsidR="001E012F" w:rsidRPr="001E012F" w:rsidRDefault="001E012F" w:rsidP="001E012F">
      <w:pPr>
        <w:spacing w:after="0" w:line="259" w:lineRule="auto"/>
        <w:rPr>
          <w:rFonts w:eastAsia="Aptos" w:cs="Times New Roman"/>
          <w:kern w:val="2"/>
          <w:sz w:val="22"/>
          <w14:ligatures w14:val="standardContextual"/>
        </w:rPr>
      </w:pPr>
    </w:p>
    <w:p w14:paraId="188C0DA3" w14:textId="77777777" w:rsidR="001E012F" w:rsidRPr="001E012F" w:rsidRDefault="001E012F" w:rsidP="001E012F">
      <w:pPr>
        <w:spacing w:after="0" w:line="259" w:lineRule="auto"/>
        <w:rPr>
          <w:rFonts w:eastAsia="Aptos" w:cs="Times New Roman"/>
          <w:kern w:val="2"/>
          <w:sz w:val="22"/>
          <w14:ligatures w14:val="standardContextual"/>
        </w:rPr>
      </w:pPr>
    </w:p>
    <w:p w14:paraId="4FF3DF9C" w14:textId="77777777" w:rsidR="001E012F" w:rsidRPr="001E012F" w:rsidRDefault="001E012F" w:rsidP="001E012F">
      <w:pPr>
        <w:spacing w:after="0" w:line="259" w:lineRule="auto"/>
        <w:rPr>
          <w:rFonts w:eastAsia="Aptos" w:cs="Times New Roman"/>
          <w:kern w:val="2"/>
          <w:sz w:val="22"/>
          <w14:ligatures w14:val="standardContextual"/>
        </w:rPr>
      </w:pPr>
    </w:p>
    <w:p w14:paraId="59D642C1" w14:textId="77777777" w:rsidR="001E012F" w:rsidRPr="001E012F" w:rsidRDefault="001E012F" w:rsidP="001E012F">
      <w:pPr>
        <w:spacing w:after="0" w:line="259" w:lineRule="auto"/>
        <w:rPr>
          <w:rFonts w:eastAsia="Aptos" w:cs="Times New Roman"/>
          <w:kern w:val="2"/>
          <w:sz w:val="22"/>
          <w14:ligatures w14:val="standardContextual"/>
        </w:rPr>
      </w:pPr>
    </w:p>
    <w:p w14:paraId="0BCBD336" w14:textId="77777777" w:rsidR="001E012F" w:rsidRPr="001E012F" w:rsidRDefault="001E012F" w:rsidP="001E012F">
      <w:pPr>
        <w:spacing w:after="0" w:line="259" w:lineRule="auto"/>
        <w:rPr>
          <w:rFonts w:eastAsia="Aptos" w:cs="Times New Roman"/>
          <w:kern w:val="2"/>
          <w:sz w:val="22"/>
          <w14:ligatures w14:val="standardContextual"/>
        </w:rPr>
      </w:pPr>
    </w:p>
    <w:p w14:paraId="25728414" w14:textId="77777777" w:rsidR="001E012F" w:rsidRPr="001E012F" w:rsidRDefault="001E012F" w:rsidP="001E012F">
      <w:pPr>
        <w:spacing w:after="0" w:line="259" w:lineRule="auto"/>
        <w:rPr>
          <w:rFonts w:eastAsia="Aptos" w:cs="Times New Roman"/>
          <w:kern w:val="2"/>
          <w:sz w:val="22"/>
          <w14:ligatures w14:val="standardContextual"/>
        </w:rPr>
      </w:pPr>
    </w:p>
    <w:p w14:paraId="3541B55A" w14:textId="77777777" w:rsidR="001E012F" w:rsidRPr="001E012F" w:rsidRDefault="001E012F" w:rsidP="001E012F">
      <w:pPr>
        <w:spacing w:after="0" w:line="259" w:lineRule="auto"/>
        <w:rPr>
          <w:rFonts w:eastAsia="Aptos" w:cs="Times New Roman"/>
          <w:kern w:val="2"/>
          <w:sz w:val="22"/>
          <w14:ligatures w14:val="standardContextual"/>
        </w:rPr>
      </w:pPr>
    </w:p>
    <w:p w14:paraId="34D71F7A" w14:textId="77777777" w:rsidR="001E012F" w:rsidRPr="001E012F" w:rsidRDefault="001E012F" w:rsidP="001E012F">
      <w:pPr>
        <w:spacing w:after="0" w:line="259" w:lineRule="auto"/>
        <w:rPr>
          <w:rFonts w:eastAsia="Aptos" w:cs="Times New Roman"/>
          <w:kern w:val="2"/>
          <w:sz w:val="22"/>
          <w14:ligatures w14:val="standardContextual"/>
        </w:rPr>
      </w:pPr>
    </w:p>
    <w:p w14:paraId="3BDF66BC" w14:textId="77777777" w:rsidR="001E012F" w:rsidRPr="001E012F" w:rsidRDefault="001E012F" w:rsidP="001E012F">
      <w:pPr>
        <w:spacing w:after="0" w:line="259" w:lineRule="auto"/>
        <w:rPr>
          <w:rFonts w:eastAsia="Aptos" w:cs="Times New Roman"/>
          <w:kern w:val="2"/>
          <w:sz w:val="22"/>
          <w14:ligatures w14:val="standardContextual"/>
        </w:rPr>
      </w:pPr>
    </w:p>
    <w:p w14:paraId="047504DB" w14:textId="77777777" w:rsidR="001E012F" w:rsidRPr="001E012F" w:rsidRDefault="001E012F" w:rsidP="001E012F">
      <w:pPr>
        <w:spacing w:after="0" w:line="259" w:lineRule="auto"/>
        <w:rPr>
          <w:rFonts w:eastAsia="Aptos" w:cs="Times New Roman"/>
          <w:kern w:val="2"/>
          <w:sz w:val="22"/>
          <w14:ligatures w14:val="standardContextual"/>
        </w:rPr>
      </w:pPr>
    </w:p>
    <w:p w14:paraId="1847EEC6" w14:textId="77777777" w:rsidR="001E012F" w:rsidRPr="001E012F" w:rsidRDefault="001E012F" w:rsidP="001E012F">
      <w:pPr>
        <w:spacing w:after="0" w:line="259" w:lineRule="auto"/>
        <w:rPr>
          <w:rFonts w:eastAsia="Aptos" w:cs="Times New Roman"/>
          <w:kern w:val="2"/>
          <w:sz w:val="22"/>
          <w14:ligatures w14:val="standardContextual"/>
        </w:rPr>
      </w:pPr>
    </w:p>
    <w:p w14:paraId="1A9FD1A9" w14:textId="77777777" w:rsidR="001E012F" w:rsidRPr="001E012F" w:rsidRDefault="001E012F" w:rsidP="001E012F">
      <w:pPr>
        <w:spacing w:after="0" w:line="259" w:lineRule="auto"/>
        <w:rPr>
          <w:rFonts w:eastAsia="Aptos" w:cs="Times New Roman"/>
          <w:kern w:val="2"/>
          <w:sz w:val="22"/>
          <w14:ligatures w14:val="standardContextual"/>
        </w:rPr>
      </w:pPr>
    </w:p>
    <w:p w14:paraId="003B0EEC" w14:textId="77777777" w:rsidR="001E012F" w:rsidRPr="001E012F" w:rsidRDefault="001E012F" w:rsidP="001E012F">
      <w:pPr>
        <w:spacing w:after="0" w:line="259" w:lineRule="auto"/>
        <w:rPr>
          <w:rFonts w:eastAsia="Aptos" w:cs="Times New Roman"/>
          <w:kern w:val="2"/>
          <w:sz w:val="22"/>
          <w14:ligatures w14:val="standardContextual"/>
        </w:rPr>
      </w:pPr>
    </w:p>
    <w:p w14:paraId="74B834FE" w14:textId="77777777" w:rsidR="001E012F" w:rsidRPr="001E012F" w:rsidRDefault="001E012F" w:rsidP="001E012F">
      <w:pPr>
        <w:spacing w:after="0" w:line="259" w:lineRule="auto"/>
        <w:rPr>
          <w:rFonts w:eastAsia="Aptos" w:cs="Times New Roman"/>
          <w:kern w:val="2"/>
          <w:sz w:val="22"/>
          <w14:ligatures w14:val="standardContextual"/>
        </w:rPr>
      </w:pPr>
    </w:p>
    <w:p w14:paraId="59D5FC7E" w14:textId="77777777" w:rsidR="001E012F" w:rsidRPr="001E012F" w:rsidRDefault="001E012F" w:rsidP="001E012F">
      <w:pPr>
        <w:spacing w:after="0" w:line="259" w:lineRule="auto"/>
        <w:rPr>
          <w:rFonts w:eastAsia="Aptos" w:cs="Times New Roman"/>
          <w:kern w:val="2"/>
          <w:sz w:val="22"/>
          <w14:ligatures w14:val="standardContextual"/>
        </w:rPr>
      </w:pPr>
    </w:p>
    <w:p w14:paraId="01445E8B" w14:textId="77777777" w:rsidR="001E012F" w:rsidRPr="001E012F" w:rsidRDefault="001E012F" w:rsidP="001E012F">
      <w:pPr>
        <w:spacing w:after="0" w:line="259" w:lineRule="auto"/>
        <w:rPr>
          <w:rFonts w:eastAsia="Aptos" w:cs="Times New Roman"/>
          <w:kern w:val="2"/>
          <w:sz w:val="22"/>
          <w14:ligatures w14:val="standardContextual"/>
        </w:rPr>
      </w:pPr>
    </w:p>
    <w:p w14:paraId="36EBBC22" w14:textId="77777777" w:rsidR="001E012F" w:rsidRPr="001E012F" w:rsidRDefault="001E012F" w:rsidP="001E012F">
      <w:pPr>
        <w:spacing w:after="0" w:line="259" w:lineRule="auto"/>
        <w:rPr>
          <w:rFonts w:eastAsia="Aptos" w:cs="Times New Roman"/>
          <w:kern w:val="2"/>
          <w:sz w:val="22"/>
          <w14:ligatures w14:val="standardContextual"/>
        </w:rPr>
      </w:pPr>
    </w:p>
    <w:p w14:paraId="0C9D42B1" w14:textId="77777777" w:rsidR="001E012F" w:rsidRPr="001E012F" w:rsidRDefault="001E012F" w:rsidP="001E012F">
      <w:pPr>
        <w:spacing w:after="0" w:line="259" w:lineRule="auto"/>
        <w:rPr>
          <w:rFonts w:eastAsia="Aptos" w:cs="Times New Roman"/>
          <w:kern w:val="2"/>
          <w:sz w:val="22"/>
          <w14:ligatures w14:val="standardContextual"/>
        </w:rPr>
      </w:pPr>
    </w:p>
    <w:p w14:paraId="0814332E" w14:textId="77777777" w:rsidR="001E012F" w:rsidRPr="001E012F" w:rsidRDefault="001E012F" w:rsidP="001E012F">
      <w:pPr>
        <w:spacing w:after="0" w:line="259" w:lineRule="auto"/>
        <w:rPr>
          <w:rFonts w:eastAsia="Aptos" w:cs="Times New Roman"/>
          <w:kern w:val="2"/>
          <w:sz w:val="22"/>
          <w14:ligatures w14:val="standardContextual"/>
        </w:rPr>
      </w:pPr>
    </w:p>
    <w:p w14:paraId="09FC2C01" w14:textId="77777777" w:rsidR="001E012F" w:rsidRPr="001E012F" w:rsidRDefault="001E012F" w:rsidP="001E012F">
      <w:pPr>
        <w:spacing w:after="0" w:line="259" w:lineRule="auto"/>
        <w:rPr>
          <w:rFonts w:eastAsia="Aptos" w:cs="Times New Roman"/>
          <w:kern w:val="2"/>
          <w:sz w:val="22"/>
          <w14:ligatures w14:val="standardContextual"/>
        </w:rPr>
      </w:pPr>
    </w:p>
    <w:p w14:paraId="2A30CFFF" w14:textId="77777777" w:rsidR="001E012F" w:rsidRPr="001E012F" w:rsidRDefault="001E012F" w:rsidP="001E012F">
      <w:pPr>
        <w:spacing w:after="0" w:line="259" w:lineRule="auto"/>
        <w:rPr>
          <w:rFonts w:eastAsia="Aptos" w:cs="Times New Roman"/>
          <w:kern w:val="2"/>
          <w:sz w:val="22"/>
          <w14:ligatures w14:val="standardContextual"/>
        </w:rPr>
      </w:pPr>
    </w:p>
    <w:p w14:paraId="2DA834DE" w14:textId="77777777" w:rsidR="001E012F" w:rsidRPr="001E012F" w:rsidRDefault="001E012F" w:rsidP="001E012F">
      <w:pPr>
        <w:spacing w:after="0" w:line="259" w:lineRule="auto"/>
        <w:rPr>
          <w:rFonts w:eastAsia="Aptos" w:cs="Times New Roman"/>
          <w:kern w:val="2"/>
          <w:sz w:val="22"/>
          <w14:ligatures w14:val="standardContextual"/>
        </w:rPr>
      </w:pPr>
    </w:p>
    <w:p w14:paraId="2900EA36" w14:textId="77777777" w:rsidR="001E012F" w:rsidRPr="001E012F" w:rsidRDefault="001E012F" w:rsidP="001E012F">
      <w:pPr>
        <w:spacing w:after="0" w:line="259" w:lineRule="auto"/>
        <w:rPr>
          <w:rFonts w:eastAsia="Aptos" w:cs="Times New Roman"/>
          <w:kern w:val="2"/>
          <w:sz w:val="22"/>
          <w14:ligatures w14:val="standardContextual"/>
        </w:rPr>
      </w:pPr>
    </w:p>
    <w:p w14:paraId="2325F0FC" w14:textId="77777777" w:rsidR="001E012F" w:rsidRPr="001E012F" w:rsidRDefault="001E012F" w:rsidP="001E012F">
      <w:pPr>
        <w:spacing w:after="0" w:line="259" w:lineRule="auto"/>
        <w:rPr>
          <w:rFonts w:eastAsia="Aptos" w:cs="Times New Roman"/>
          <w:kern w:val="2"/>
          <w:sz w:val="22"/>
          <w14:ligatures w14:val="standardContextual"/>
        </w:rPr>
      </w:pPr>
    </w:p>
    <w:p w14:paraId="019AC573" w14:textId="77777777" w:rsidR="001E012F" w:rsidRPr="001E012F" w:rsidRDefault="001E012F" w:rsidP="001E012F">
      <w:pPr>
        <w:spacing w:after="0" w:line="259" w:lineRule="auto"/>
        <w:rPr>
          <w:rFonts w:eastAsia="Aptos" w:cs="Times New Roman"/>
          <w:kern w:val="2"/>
          <w:sz w:val="22"/>
          <w14:ligatures w14:val="standardContextual"/>
        </w:rPr>
      </w:pPr>
    </w:p>
    <w:p w14:paraId="29956E59" w14:textId="77777777" w:rsidR="001E012F" w:rsidRPr="001E012F" w:rsidRDefault="001E012F" w:rsidP="001E012F">
      <w:pPr>
        <w:spacing w:after="0" w:line="259" w:lineRule="auto"/>
        <w:rPr>
          <w:rFonts w:eastAsia="Aptos" w:cs="Times New Roman"/>
          <w:kern w:val="2"/>
          <w:sz w:val="22"/>
          <w14:ligatures w14:val="standardContextual"/>
        </w:rPr>
      </w:pPr>
    </w:p>
    <w:p w14:paraId="64B70E31" w14:textId="77777777" w:rsidR="001E012F" w:rsidRPr="001E012F" w:rsidRDefault="001E012F" w:rsidP="001E012F">
      <w:pPr>
        <w:spacing w:after="0" w:line="259" w:lineRule="auto"/>
        <w:rPr>
          <w:rFonts w:eastAsia="Aptos" w:cs="Times New Roman"/>
          <w:kern w:val="2"/>
          <w:sz w:val="22"/>
          <w14:ligatures w14:val="standardContextual"/>
        </w:rPr>
      </w:pPr>
    </w:p>
    <w:p w14:paraId="5DA86C8A" w14:textId="77777777" w:rsidR="001E012F" w:rsidRPr="001E012F" w:rsidRDefault="001E012F" w:rsidP="001E012F">
      <w:pPr>
        <w:spacing w:after="0" w:line="259" w:lineRule="auto"/>
        <w:rPr>
          <w:rFonts w:eastAsia="Aptos" w:cs="Times New Roman"/>
          <w:kern w:val="2"/>
          <w:sz w:val="22"/>
          <w14:ligatures w14:val="standardContextual"/>
        </w:rPr>
      </w:pPr>
    </w:p>
    <w:p w14:paraId="2158E086" w14:textId="77777777" w:rsidR="001E012F" w:rsidRPr="001E012F" w:rsidRDefault="001E012F" w:rsidP="001E012F">
      <w:pPr>
        <w:spacing w:after="0" w:line="259" w:lineRule="auto"/>
        <w:rPr>
          <w:rFonts w:eastAsia="Aptos" w:cs="Times New Roman"/>
          <w:kern w:val="2"/>
          <w:sz w:val="22"/>
          <w14:ligatures w14:val="standardContextual"/>
        </w:rPr>
      </w:pPr>
    </w:p>
    <w:p w14:paraId="69AA27DA" w14:textId="77777777" w:rsidR="001E012F" w:rsidRPr="001E012F" w:rsidRDefault="001E012F" w:rsidP="001E012F">
      <w:pPr>
        <w:spacing w:after="0" w:line="259" w:lineRule="auto"/>
        <w:rPr>
          <w:rFonts w:eastAsia="Aptos" w:cs="Times New Roman"/>
          <w:kern w:val="2"/>
          <w:sz w:val="22"/>
          <w14:ligatures w14:val="standardContextual"/>
        </w:rPr>
      </w:pPr>
    </w:p>
    <w:p w14:paraId="3FC7D8B9" w14:textId="77777777" w:rsidR="001E012F" w:rsidRPr="001E012F" w:rsidRDefault="001E012F" w:rsidP="001E012F">
      <w:pPr>
        <w:spacing w:after="0" w:line="259" w:lineRule="auto"/>
        <w:rPr>
          <w:rFonts w:eastAsia="Aptos" w:cs="Times New Roman"/>
          <w:kern w:val="2"/>
          <w:sz w:val="22"/>
          <w14:ligatures w14:val="standardContextual"/>
        </w:rPr>
      </w:pPr>
    </w:p>
    <w:p w14:paraId="70D1F4B7" w14:textId="77777777" w:rsidR="001E012F" w:rsidRPr="001E012F" w:rsidRDefault="001E012F" w:rsidP="001E012F">
      <w:pPr>
        <w:spacing w:after="0" w:line="259" w:lineRule="auto"/>
        <w:rPr>
          <w:rFonts w:eastAsia="Aptos" w:cs="Times New Roman"/>
          <w:kern w:val="2"/>
          <w:sz w:val="22"/>
          <w14:ligatures w14:val="standardContextual"/>
        </w:rPr>
      </w:pPr>
    </w:p>
    <w:p w14:paraId="41A60392" w14:textId="77777777" w:rsidR="001E012F" w:rsidRPr="001E012F" w:rsidRDefault="001E012F" w:rsidP="001E012F">
      <w:pPr>
        <w:spacing w:after="0" w:line="259" w:lineRule="auto"/>
        <w:rPr>
          <w:rFonts w:eastAsia="Aptos" w:cs="Times New Roman"/>
          <w:kern w:val="2"/>
          <w:sz w:val="22"/>
          <w14:ligatures w14:val="standardContextual"/>
        </w:rPr>
      </w:pPr>
    </w:p>
    <w:p w14:paraId="18E3D1E1" w14:textId="77777777" w:rsidR="001E012F" w:rsidRPr="001E012F" w:rsidRDefault="001E012F" w:rsidP="001E012F">
      <w:pPr>
        <w:spacing w:after="0" w:line="259" w:lineRule="auto"/>
        <w:rPr>
          <w:rFonts w:eastAsia="Aptos" w:cs="Times New Roman"/>
          <w:kern w:val="2"/>
          <w:sz w:val="22"/>
          <w14:ligatures w14:val="standardContextual"/>
        </w:rPr>
      </w:pPr>
    </w:p>
    <w:p w14:paraId="76F77668" w14:textId="77777777" w:rsidR="001E012F" w:rsidRPr="001E012F" w:rsidRDefault="001E012F" w:rsidP="001E012F">
      <w:pPr>
        <w:spacing w:after="0" w:line="259" w:lineRule="auto"/>
        <w:rPr>
          <w:rFonts w:eastAsia="Aptos" w:cs="Times New Roman"/>
          <w:kern w:val="2"/>
          <w:sz w:val="22"/>
          <w14:ligatures w14:val="standardContextual"/>
        </w:rPr>
      </w:pPr>
    </w:p>
    <w:p w14:paraId="0E86738A" w14:textId="77777777" w:rsidR="001E012F" w:rsidRPr="001E012F" w:rsidRDefault="001E012F" w:rsidP="001E012F">
      <w:pPr>
        <w:spacing w:after="0" w:line="259" w:lineRule="auto"/>
        <w:rPr>
          <w:rFonts w:eastAsia="Aptos" w:cs="Times New Roman"/>
          <w:kern w:val="2"/>
          <w:sz w:val="22"/>
          <w14:ligatures w14:val="standardContextual"/>
        </w:rPr>
      </w:pPr>
    </w:p>
    <w:p w14:paraId="570B1D12" w14:textId="77777777" w:rsidR="001E012F" w:rsidRPr="001E012F" w:rsidRDefault="001E012F" w:rsidP="001E012F">
      <w:pPr>
        <w:spacing w:after="0" w:line="259" w:lineRule="auto"/>
        <w:rPr>
          <w:rFonts w:eastAsia="Aptos" w:cs="Times New Roman"/>
          <w:kern w:val="2"/>
          <w:sz w:val="22"/>
          <w14:ligatures w14:val="standardContextual"/>
        </w:rPr>
      </w:pPr>
    </w:p>
    <w:p w14:paraId="60670E42" w14:textId="77777777" w:rsidR="001E012F" w:rsidRPr="001E012F" w:rsidRDefault="001E012F" w:rsidP="001E012F">
      <w:pPr>
        <w:spacing w:after="0" w:line="259" w:lineRule="auto"/>
        <w:rPr>
          <w:rFonts w:eastAsia="Aptos" w:cs="Times New Roman"/>
          <w:kern w:val="2"/>
          <w:sz w:val="22"/>
          <w14:ligatures w14:val="standardContextual"/>
        </w:rPr>
      </w:pPr>
    </w:p>
    <w:p w14:paraId="6C9AE832" w14:textId="77777777" w:rsidR="001E012F" w:rsidRPr="001E012F" w:rsidRDefault="001E012F" w:rsidP="001E012F">
      <w:pPr>
        <w:spacing w:after="0" w:line="259" w:lineRule="auto"/>
        <w:rPr>
          <w:rFonts w:eastAsia="Aptos" w:cs="Times New Roman"/>
          <w:kern w:val="2"/>
          <w:sz w:val="22"/>
          <w14:ligatures w14:val="standardContextual"/>
        </w:rPr>
      </w:pPr>
    </w:p>
    <w:p w14:paraId="0DCAA76D" w14:textId="77777777" w:rsidR="001E012F" w:rsidRPr="001E012F" w:rsidRDefault="001E012F" w:rsidP="001E012F">
      <w:pPr>
        <w:spacing w:after="0" w:line="259" w:lineRule="auto"/>
        <w:rPr>
          <w:rFonts w:eastAsia="Aptos" w:cs="Times New Roman"/>
          <w:kern w:val="2"/>
          <w:sz w:val="22"/>
          <w14:ligatures w14:val="standardContextual"/>
        </w:rPr>
      </w:pPr>
    </w:p>
    <w:p w14:paraId="3285AB62" w14:textId="77777777" w:rsidR="001E012F" w:rsidRPr="001E012F" w:rsidRDefault="001E012F" w:rsidP="001E012F">
      <w:pPr>
        <w:spacing w:after="0" w:line="259" w:lineRule="auto"/>
        <w:rPr>
          <w:rFonts w:eastAsia="Aptos" w:cs="Times New Roman"/>
          <w:kern w:val="2"/>
          <w:sz w:val="22"/>
          <w14:ligatures w14:val="standardContextual"/>
        </w:rPr>
      </w:pPr>
    </w:p>
    <w:p w14:paraId="4D0C9D93" w14:textId="77777777" w:rsidR="001E012F" w:rsidRPr="001E012F" w:rsidRDefault="001E012F" w:rsidP="001E012F">
      <w:pPr>
        <w:spacing w:after="0" w:line="259" w:lineRule="auto"/>
        <w:rPr>
          <w:rFonts w:eastAsia="Aptos" w:cs="Times New Roman"/>
          <w:kern w:val="2"/>
          <w:sz w:val="22"/>
          <w14:ligatures w14:val="standardContextual"/>
        </w:rPr>
      </w:pPr>
    </w:p>
    <w:p w14:paraId="7805FB79" w14:textId="77777777" w:rsidR="001E012F" w:rsidRPr="001E012F" w:rsidRDefault="001E012F" w:rsidP="001E012F">
      <w:pPr>
        <w:spacing w:after="0" w:line="259" w:lineRule="auto"/>
        <w:rPr>
          <w:rFonts w:eastAsia="Aptos" w:cs="Times New Roman"/>
          <w:kern w:val="2"/>
          <w:sz w:val="22"/>
          <w14:ligatures w14:val="standardContextual"/>
        </w:rPr>
      </w:pPr>
    </w:p>
    <w:p w14:paraId="188D4074" w14:textId="77777777" w:rsidR="001E012F" w:rsidRPr="001E012F" w:rsidRDefault="001E012F" w:rsidP="001E012F">
      <w:pPr>
        <w:spacing w:after="0" w:line="259" w:lineRule="auto"/>
        <w:rPr>
          <w:rFonts w:eastAsia="Aptos" w:cs="Times New Roman"/>
          <w:kern w:val="2"/>
          <w:sz w:val="22"/>
          <w14:ligatures w14:val="standardContextual"/>
        </w:rPr>
      </w:pPr>
    </w:p>
    <w:p w14:paraId="7DEE6067" w14:textId="77777777" w:rsidR="001E012F" w:rsidRPr="001E012F" w:rsidRDefault="001E012F" w:rsidP="001E012F">
      <w:pPr>
        <w:spacing w:after="0" w:line="259" w:lineRule="auto"/>
        <w:rPr>
          <w:rFonts w:eastAsia="Aptos" w:cs="Times New Roman"/>
          <w:kern w:val="2"/>
          <w:sz w:val="22"/>
          <w14:ligatures w14:val="standardContextual"/>
        </w:rPr>
      </w:pPr>
    </w:p>
    <w:p w14:paraId="3CF54D73" w14:textId="77777777" w:rsidR="001E012F" w:rsidRPr="001E012F" w:rsidRDefault="001E012F" w:rsidP="001E012F">
      <w:pPr>
        <w:spacing w:after="0" w:line="259" w:lineRule="auto"/>
        <w:rPr>
          <w:rFonts w:eastAsia="Aptos" w:cs="Times New Roman"/>
          <w:kern w:val="2"/>
          <w:sz w:val="22"/>
          <w14:ligatures w14:val="standardContextual"/>
        </w:rPr>
      </w:pPr>
    </w:p>
    <w:p w14:paraId="29A8FC56" w14:textId="77777777" w:rsidR="001E012F" w:rsidRPr="001E012F" w:rsidRDefault="001E012F" w:rsidP="001E012F">
      <w:pPr>
        <w:spacing w:after="0" w:line="259" w:lineRule="auto"/>
        <w:rPr>
          <w:rFonts w:eastAsia="Aptos" w:cs="Times New Roman"/>
          <w:kern w:val="2"/>
          <w:sz w:val="22"/>
          <w14:ligatures w14:val="standardContextual"/>
        </w:rPr>
      </w:pPr>
    </w:p>
    <w:p w14:paraId="52E534A0" w14:textId="77777777" w:rsidR="001E012F" w:rsidRPr="001E012F" w:rsidRDefault="001E012F" w:rsidP="001E012F">
      <w:pPr>
        <w:spacing w:after="0" w:line="259" w:lineRule="auto"/>
        <w:rPr>
          <w:rFonts w:eastAsia="Aptos" w:cs="Times New Roman"/>
          <w:kern w:val="2"/>
          <w:sz w:val="22"/>
          <w14:ligatures w14:val="standardContextual"/>
        </w:rPr>
      </w:pPr>
    </w:p>
    <w:p w14:paraId="3E20BF9B" w14:textId="77777777" w:rsidR="001E012F" w:rsidRPr="001E012F" w:rsidRDefault="001E012F" w:rsidP="001E012F">
      <w:pPr>
        <w:spacing w:after="0" w:line="259" w:lineRule="auto"/>
        <w:rPr>
          <w:rFonts w:eastAsia="Aptos" w:cs="Times New Roman"/>
          <w:kern w:val="2"/>
          <w:sz w:val="22"/>
          <w14:ligatures w14:val="standardContextual"/>
        </w:rPr>
      </w:pPr>
    </w:p>
    <w:p w14:paraId="09638337" w14:textId="77777777" w:rsidR="001E012F" w:rsidRPr="001E012F" w:rsidRDefault="001E012F" w:rsidP="001E012F">
      <w:pPr>
        <w:spacing w:after="0" w:line="259" w:lineRule="auto"/>
        <w:rPr>
          <w:rFonts w:eastAsia="Aptos" w:cs="Times New Roman"/>
          <w:kern w:val="2"/>
          <w:sz w:val="22"/>
          <w14:ligatures w14:val="standardContextual"/>
        </w:rPr>
      </w:pPr>
    </w:p>
    <w:p w14:paraId="49AD89A8" w14:textId="77777777" w:rsidR="001E012F" w:rsidRPr="001E012F" w:rsidRDefault="001E012F" w:rsidP="001E012F">
      <w:pPr>
        <w:spacing w:after="0" w:line="259" w:lineRule="auto"/>
        <w:rPr>
          <w:rFonts w:eastAsia="Aptos" w:cs="Times New Roman"/>
          <w:kern w:val="2"/>
          <w:sz w:val="22"/>
          <w14:ligatures w14:val="standardContextual"/>
        </w:rPr>
      </w:pPr>
    </w:p>
    <w:p w14:paraId="2186C01C" w14:textId="77777777" w:rsidR="001E012F" w:rsidRPr="001E012F" w:rsidRDefault="001E012F" w:rsidP="001E012F">
      <w:pPr>
        <w:spacing w:after="0" w:line="259" w:lineRule="auto"/>
        <w:rPr>
          <w:rFonts w:eastAsia="Aptos" w:cs="Times New Roman"/>
          <w:kern w:val="2"/>
          <w:sz w:val="22"/>
          <w14:ligatures w14:val="standardContextual"/>
        </w:rPr>
      </w:pPr>
    </w:p>
    <w:p w14:paraId="4984AFFD" w14:textId="77777777" w:rsidR="001E012F" w:rsidRPr="001E012F" w:rsidRDefault="001E012F" w:rsidP="001E012F">
      <w:pPr>
        <w:spacing w:after="0" w:line="259" w:lineRule="auto"/>
        <w:rPr>
          <w:rFonts w:eastAsia="Aptos" w:cs="Times New Roman"/>
          <w:kern w:val="2"/>
          <w:sz w:val="22"/>
          <w14:ligatures w14:val="standardContextual"/>
        </w:rPr>
      </w:pPr>
    </w:p>
    <w:p w14:paraId="02605122" w14:textId="77777777" w:rsidR="001E012F" w:rsidRPr="001E012F" w:rsidRDefault="001E012F" w:rsidP="001E012F">
      <w:pPr>
        <w:spacing w:after="0" w:line="259" w:lineRule="auto"/>
        <w:rPr>
          <w:rFonts w:eastAsia="Aptos" w:cs="Times New Roman"/>
          <w:kern w:val="2"/>
          <w:sz w:val="22"/>
          <w14:ligatures w14:val="standardContextual"/>
        </w:rPr>
      </w:pPr>
    </w:p>
    <w:p w14:paraId="44153F1F" w14:textId="77777777" w:rsidR="001E012F" w:rsidRPr="001E012F" w:rsidRDefault="001E012F" w:rsidP="001E012F">
      <w:pPr>
        <w:spacing w:after="0" w:line="259" w:lineRule="auto"/>
        <w:rPr>
          <w:rFonts w:eastAsia="Aptos" w:cs="Times New Roman"/>
          <w:kern w:val="2"/>
          <w:sz w:val="22"/>
          <w14:ligatures w14:val="standardContextual"/>
        </w:rPr>
      </w:pPr>
    </w:p>
    <w:p w14:paraId="7E2363D3" w14:textId="77777777" w:rsidR="001E012F" w:rsidRPr="001E012F" w:rsidRDefault="001E012F" w:rsidP="001E012F">
      <w:pPr>
        <w:spacing w:after="0" w:line="259" w:lineRule="auto"/>
        <w:rPr>
          <w:rFonts w:eastAsia="Aptos" w:cs="Times New Roman"/>
          <w:kern w:val="2"/>
          <w:sz w:val="22"/>
          <w14:ligatures w14:val="standardContextual"/>
        </w:rPr>
      </w:pPr>
    </w:p>
    <w:p w14:paraId="2EB98526" w14:textId="77777777" w:rsidR="001E012F" w:rsidRPr="001E012F" w:rsidRDefault="001E012F" w:rsidP="001E012F">
      <w:pPr>
        <w:spacing w:after="0" w:line="259" w:lineRule="auto"/>
        <w:rPr>
          <w:rFonts w:eastAsia="Aptos" w:cs="Times New Roman"/>
          <w:kern w:val="2"/>
          <w:sz w:val="22"/>
          <w14:ligatures w14:val="standardContextual"/>
        </w:rPr>
      </w:pPr>
    </w:p>
    <w:p w14:paraId="1E35C113" w14:textId="77777777" w:rsidR="001E012F" w:rsidRPr="001E012F" w:rsidRDefault="001E012F" w:rsidP="001E012F">
      <w:pPr>
        <w:spacing w:after="0" w:line="259" w:lineRule="auto"/>
        <w:rPr>
          <w:rFonts w:eastAsia="Aptos" w:cs="Times New Roman"/>
          <w:kern w:val="2"/>
          <w:sz w:val="22"/>
          <w14:ligatures w14:val="standardContextual"/>
        </w:rPr>
      </w:pPr>
    </w:p>
    <w:p w14:paraId="0F3CA735" w14:textId="77777777" w:rsidR="001E012F" w:rsidRPr="001E012F" w:rsidRDefault="001E012F" w:rsidP="001E012F">
      <w:pPr>
        <w:spacing w:after="0" w:line="259" w:lineRule="auto"/>
        <w:rPr>
          <w:rFonts w:eastAsia="Aptos" w:cs="Times New Roman"/>
          <w:kern w:val="2"/>
          <w:sz w:val="22"/>
          <w14:ligatures w14:val="standardContextual"/>
        </w:rPr>
      </w:pPr>
    </w:p>
    <w:p w14:paraId="24E763AA" w14:textId="77777777" w:rsidR="001E012F" w:rsidRPr="001E012F" w:rsidRDefault="001E012F" w:rsidP="001E012F">
      <w:pPr>
        <w:spacing w:after="0" w:line="259" w:lineRule="auto"/>
        <w:rPr>
          <w:rFonts w:eastAsia="Aptos" w:cs="Times New Roman"/>
          <w:kern w:val="2"/>
          <w:sz w:val="22"/>
          <w14:ligatures w14:val="standardContextual"/>
        </w:rPr>
      </w:pPr>
    </w:p>
    <w:p w14:paraId="5BE72834" w14:textId="77777777" w:rsidR="001E012F" w:rsidRPr="001E012F" w:rsidRDefault="001E012F" w:rsidP="001E012F">
      <w:pPr>
        <w:spacing w:after="0" w:line="259" w:lineRule="auto"/>
        <w:rPr>
          <w:rFonts w:eastAsia="Aptos" w:cs="Times New Roman"/>
          <w:kern w:val="2"/>
          <w:sz w:val="22"/>
          <w14:ligatures w14:val="standardContextual"/>
        </w:rPr>
      </w:pPr>
    </w:p>
    <w:p w14:paraId="4DFE3C9D" w14:textId="77777777" w:rsidR="001E012F" w:rsidRPr="001E012F" w:rsidRDefault="001E012F" w:rsidP="001E012F">
      <w:pPr>
        <w:spacing w:after="0" w:line="259" w:lineRule="auto"/>
        <w:rPr>
          <w:rFonts w:eastAsia="Aptos" w:cs="Times New Roman"/>
          <w:kern w:val="2"/>
          <w:sz w:val="22"/>
          <w14:ligatures w14:val="standardContextual"/>
        </w:rPr>
      </w:pPr>
    </w:p>
    <w:p w14:paraId="2D683831" w14:textId="77777777" w:rsidR="001E012F" w:rsidRPr="001E012F" w:rsidRDefault="001E012F" w:rsidP="001E012F">
      <w:pPr>
        <w:spacing w:after="0" w:line="259" w:lineRule="auto"/>
        <w:rPr>
          <w:rFonts w:eastAsia="Aptos" w:cs="Times New Roman"/>
          <w:kern w:val="2"/>
          <w:sz w:val="22"/>
          <w14:ligatures w14:val="standardContextual"/>
        </w:rPr>
      </w:pPr>
    </w:p>
    <w:p w14:paraId="12406B86" w14:textId="77777777" w:rsidR="001E012F" w:rsidRPr="001E012F" w:rsidRDefault="001E012F" w:rsidP="001E012F">
      <w:pPr>
        <w:spacing w:after="0" w:line="259" w:lineRule="auto"/>
        <w:rPr>
          <w:rFonts w:eastAsia="Aptos" w:cs="Times New Roman"/>
          <w:kern w:val="2"/>
          <w:sz w:val="22"/>
          <w14:ligatures w14:val="standardContextual"/>
        </w:rPr>
      </w:pPr>
    </w:p>
    <w:p w14:paraId="4C699E3D" w14:textId="77777777" w:rsidR="001E012F" w:rsidRPr="001E012F" w:rsidRDefault="001E012F" w:rsidP="001E012F">
      <w:pPr>
        <w:spacing w:after="0" w:line="259" w:lineRule="auto"/>
        <w:rPr>
          <w:rFonts w:eastAsia="Aptos" w:cs="Times New Roman"/>
          <w:kern w:val="2"/>
          <w:sz w:val="22"/>
          <w14:ligatures w14:val="standardContextual"/>
        </w:rPr>
      </w:pPr>
    </w:p>
    <w:p w14:paraId="114E1A4B" w14:textId="77777777" w:rsidR="001E012F" w:rsidRPr="001E012F" w:rsidRDefault="001E012F" w:rsidP="001E012F">
      <w:pPr>
        <w:spacing w:after="0" w:line="259" w:lineRule="auto"/>
        <w:rPr>
          <w:rFonts w:eastAsia="Aptos" w:cs="Times New Roman"/>
          <w:kern w:val="2"/>
          <w:sz w:val="22"/>
          <w14:ligatures w14:val="standardContextual"/>
        </w:rPr>
      </w:pPr>
    </w:p>
    <w:p w14:paraId="7C53774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26.</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Snøåsen naturreservat, Nordre Land kommune, Innlandet</w:t>
      </w:r>
      <w:r w:rsidRPr="001E012F">
        <w:rPr>
          <w:rFonts w:eastAsia="Aptos" w:cs="Times New Roman"/>
          <w:kern w:val="2"/>
          <w:sz w:val="22"/>
          <w14:ligatures w14:val="standardContextual"/>
        </w:rPr>
        <w:t> </w:t>
      </w:r>
    </w:p>
    <w:p w14:paraId="2912C172" w14:textId="77777777" w:rsidR="001E012F" w:rsidRPr="001E012F" w:rsidRDefault="001E012F" w:rsidP="001E012F">
      <w:pPr>
        <w:spacing w:after="0" w:line="259" w:lineRule="auto"/>
        <w:rPr>
          <w:rFonts w:eastAsia="Aptos" w:cs="Times New Roman"/>
          <w:kern w:val="2"/>
          <w:sz w:val="22"/>
          <w14:ligatures w14:val="standardContextual"/>
        </w:rPr>
      </w:pPr>
    </w:p>
    <w:p w14:paraId="4F93FB2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 62 og § 77. Fremmet av Klima- og miljødepartementet. </w:t>
      </w:r>
    </w:p>
    <w:p w14:paraId="7B1788C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0E6D9D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433FD2B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02838682" w14:textId="77777777" w:rsidR="001E012F" w:rsidRPr="001E012F" w:rsidRDefault="001E012F" w:rsidP="0053636F">
      <w:pPr>
        <w:numPr>
          <w:ilvl w:val="3"/>
          <w:numId w:val="574"/>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bestemte typer natur i form av gammel høgereliggende granskog, rik sumpskog, høgstaudegranskog og rikmyr.</w:t>
      </w:r>
    </w:p>
    <w:p w14:paraId="0ACBDC68" w14:textId="77777777" w:rsidR="001E012F" w:rsidRPr="001E012F" w:rsidRDefault="001E012F" w:rsidP="0053636F">
      <w:pPr>
        <w:numPr>
          <w:ilvl w:val="3"/>
          <w:numId w:val="574"/>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som blant annet en stor forekomst av den sterkt truete lavarten huldrestry. </w:t>
      </w:r>
    </w:p>
    <w:p w14:paraId="49D3379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best mulig tilstand, og eventuelt videreutvikle </w:t>
      </w:r>
    </w:p>
    <w:p w14:paraId="470829A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dem. </w:t>
      </w:r>
    </w:p>
    <w:p w14:paraId="1F32069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D33A76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21AAA88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Nordre Land kommune: 9/6, 9/13, 15/2. </w:t>
      </w:r>
    </w:p>
    <w:p w14:paraId="2B10627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ca. 950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2E9F43A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Nordre Land kommune, hos Statsforvalteren i Innlandet, i Miljødirektoratet og i Klima- og miljødepartementet.  </w:t>
      </w:r>
    </w:p>
    <w:p w14:paraId="2EF258B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243686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 </w:t>
      </w:r>
      <w:r w:rsidRPr="001E012F">
        <w:rPr>
          <w:rFonts w:eastAsia="Aptos" w:cs="Times New Roman"/>
          <w:kern w:val="2"/>
          <w:sz w:val="22"/>
          <w14:ligatures w14:val="standardContextual"/>
        </w:rPr>
        <w:t> </w:t>
      </w:r>
    </w:p>
    <w:p w14:paraId="0F085F0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4F31765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3794C9CF" w14:textId="77777777" w:rsidR="001E012F" w:rsidRPr="001E012F" w:rsidRDefault="001E012F" w:rsidP="0053636F">
      <w:pPr>
        <w:numPr>
          <w:ilvl w:val="0"/>
          <w:numId w:val="45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620ECF82" w14:textId="77777777" w:rsidR="001E012F" w:rsidRPr="001E012F" w:rsidRDefault="001E012F" w:rsidP="0053636F">
      <w:pPr>
        <w:numPr>
          <w:ilvl w:val="0"/>
          <w:numId w:val="46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6D3B88BD" w14:textId="77777777" w:rsidR="001E012F" w:rsidRPr="001E012F" w:rsidRDefault="001E012F" w:rsidP="0053636F">
      <w:pPr>
        <w:numPr>
          <w:ilvl w:val="0"/>
          <w:numId w:val="46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1FF9A4B0" w14:textId="77777777" w:rsidR="001E012F" w:rsidRPr="001E012F" w:rsidRDefault="001E012F" w:rsidP="0053636F">
      <w:pPr>
        <w:numPr>
          <w:ilvl w:val="0"/>
          <w:numId w:val="46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472FA850" w14:textId="77777777" w:rsidR="001E012F" w:rsidRPr="001E012F" w:rsidRDefault="001E012F" w:rsidP="0053636F">
      <w:pPr>
        <w:numPr>
          <w:ilvl w:val="0"/>
          <w:numId w:val="46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lovverk. </w:t>
      </w:r>
    </w:p>
    <w:p w14:paraId="0A58DDA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E3B37C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10D8131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4C61BAAA" w14:textId="77777777" w:rsidR="001E012F" w:rsidRPr="001E012F" w:rsidRDefault="001E012F" w:rsidP="0053636F">
      <w:pPr>
        <w:numPr>
          <w:ilvl w:val="0"/>
          <w:numId w:val="46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5C42ED03" w14:textId="77777777" w:rsidR="001E012F" w:rsidRPr="001E012F" w:rsidRDefault="001E012F" w:rsidP="0053636F">
      <w:pPr>
        <w:numPr>
          <w:ilvl w:val="0"/>
          <w:numId w:val="46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0E8B8374" w14:textId="77777777" w:rsidR="001E012F" w:rsidRPr="001E012F" w:rsidRDefault="001E012F" w:rsidP="0053636F">
      <w:pPr>
        <w:numPr>
          <w:ilvl w:val="0"/>
          <w:numId w:val="46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193EBA2E" w14:textId="77777777" w:rsidR="001E012F" w:rsidRPr="001E012F" w:rsidRDefault="001E012F" w:rsidP="0053636F">
      <w:pPr>
        <w:numPr>
          <w:ilvl w:val="0"/>
          <w:numId w:val="46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i en periode fra tre uker før jaktstart til tre uker etter avsluttet jakt </w:t>
      </w:r>
    </w:p>
    <w:p w14:paraId="167943AA" w14:textId="77777777" w:rsidR="001E012F" w:rsidRPr="001E012F" w:rsidRDefault="001E012F" w:rsidP="0053636F">
      <w:pPr>
        <w:numPr>
          <w:ilvl w:val="0"/>
          <w:numId w:val="46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beiting </w:t>
      </w:r>
    </w:p>
    <w:p w14:paraId="45259923" w14:textId="77777777" w:rsidR="001E012F" w:rsidRPr="001E012F" w:rsidRDefault="001E012F" w:rsidP="0053636F">
      <w:pPr>
        <w:numPr>
          <w:ilvl w:val="0"/>
          <w:numId w:val="46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traktorveg avmerket på vernekartet og andre eksisterende anlegg og innretninger, i henhold til tilstand på vernetidspunktet.  </w:t>
      </w:r>
    </w:p>
    <w:p w14:paraId="4E70BF6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66B137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64D7195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2AF41FA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726E5B72" w14:textId="77777777" w:rsidR="001E012F" w:rsidRPr="001E012F" w:rsidRDefault="001E012F" w:rsidP="0053636F">
      <w:pPr>
        <w:numPr>
          <w:ilvl w:val="0"/>
          <w:numId w:val="47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og til vanns er forbudt, herunder landing og start med luftfartøy.  </w:t>
      </w:r>
    </w:p>
    <w:p w14:paraId="0EB71D34" w14:textId="77777777" w:rsidR="001E012F" w:rsidRPr="001E012F" w:rsidRDefault="001E012F" w:rsidP="0053636F">
      <w:pPr>
        <w:numPr>
          <w:ilvl w:val="0"/>
          <w:numId w:val="47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ridning og bruk av hest er forbudt utenom på stier og på eksisterende traktorveg avmerket på vernekartet. </w:t>
      </w:r>
    </w:p>
    <w:p w14:paraId="21E7FF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C4FFFC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04135E9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76217C2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7DA50389" w14:textId="77777777" w:rsidR="001E012F" w:rsidRPr="001E012F" w:rsidRDefault="001E012F" w:rsidP="0053636F">
      <w:pPr>
        <w:numPr>
          <w:ilvl w:val="0"/>
          <w:numId w:val="47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3E85AC76" w14:textId="77777777" w:rsidR="001E012F" w:rsidRPr="001E012F" w:rsidRDefault="001E012F" w:rsidP="0053636F">
      <w:pPr>
        <w:numPr>
          <w:ilvl w:val="0"/>
          <w:numId w:val="47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og bjørn med lett beltekjøretøy som ikke setter varige spor i terrenget, samt med traktor eller lett terrengkjøretøy på traktorveg avmerket på vernekartet  </w:t>
      </w:r>
    </w:p>
    <w:p w14:paraId="2935F0ED" w14:textId="77777777" w:rsidR="001E012F" w:rsidRPr="001E012F" w:rsidRDefault="001E012F" w:rsidP="0053636F">
      <w:pPr>
        <w:numPr>
          <w:ilvl w:val="0"/>
          <w:numId w:val="47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hest for uttransport av felt elg, hjort og bjørn og for uttransport av og tilsyn med beitedyr </w:t>
      </w:r>
    </w:p>
    <w:p w14:paraId="15688792" w14:textId="77777777" w:rsidR="001E012F" w:rsidRPr="001E012F" w:rsidRDefault="001E012F" w:rsidP="0053636F">
      <w:pPr>
        <w:numPr>
          <w:ilvl w:val="0"/>
          <w:numId w:val="47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6625ACD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E65059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1494E00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2E643D46" w14:textId="77777777" w:rsidR="001E012F" w:rsidRPr="001E012F" w:rsidRDefault="001E012F" w:rsidP="0053636F">
      <w:pPr>
        <w:numPr>
          <w:ilvl w:val="0"/>
          <w:numId w:val="4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568F6525" w14:textId="77777777" w:rsidR="001E012F" w:rsidRPr="001E012F" w:rsidRDefault="001E012F" w:rsidP="0053636F">
      <w:pPr>
        <w:numPr>
          <w:ilvl w:val="0"/>
          <w:numId w:val="47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5628178E" w14:textId="77777777" w:rsidR="001E012F" w:rsidRPr="001E012F" w:rsidRDefault="001E012F" w:rsidP="0053636F">
      <w:pPr>
        <w:numPr>
          <w:ilvl w:val="0"/>
          <w:numId w:val="47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og bjørn med andre kjøretøy enn lett beltekjøretøy som nevnt i § 6 andre ledd bokstav b </w:t>
      </w:r>
    </w:p>
    <w:p w14:paraId="5B1C77A1" w14:textId="77777777" w:rsidR="001E012F" w:rsidRPr="001E012F" w:rsidRDefault="001E012F" w:rsidP="0053636F">
      <w:pPr>
        <w:numPr>
          <w:ilvl w:val="0"/>
          <w:numId w:val="47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gjenoppføring av anlegg og innretninger som er gått tapt ved brann eller naturskade </w:t>
      </w:r>
    </w:p>
    <w:p w14:paraId="6E263B8B" w14:textId="77777777" w:rsidR="001E012F" w:rsidRPr="001E012F" w:rsidRDefault="001E012F" w:rsidP="0053636F">
      <w:pPr>
        <w:numPr>
          <w:ilvl w:val="0"/>
          <w:numId w:val="48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vedlikehold av eksisterende stier og gamle ferdselsveger </w:t>
      </w:r>
    </w:p>
    <w:p w14:paraId="4BC73E74" w14:textId="77777777" w:rsidR="001E012F" w:rsidRPr="001E012F" w:rsidRDefault="001E012F" w:rsidP="0053636F">
      <w:pPr>
        <w:numPr>
          <w:ilvl w:val="0"/>
          <w:numId w:val="48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etablering av nye stier og annen enkel tilrettelegging for friluftsliv </w:t>
      </w:r>
    </w:p>
    <w:p w14:paraId="35B3C4D4" w14:textId="77777777" w:rsidR="001E012F" w:rsidRPr="001E012F" w:rsidRDefault="001E012F" w:rsidP="0053636F">
      <w:pPr>
        <w:numPr>
          <w:ilvl w:val="0"/>
          <w:numId w:val="48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4C92C6F1" w14:textId="77777777" w:rsidR="001E012F" w:rsidRPr="001E012F" w:rsidRDefault="001E012F" w:rsidP="0053636F">
      <w:pPr>
        <w:numPr>
          <w:ilvl w:val="0"/>
          <w:numId w:val="48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og sanketrøer i forbindelse med beiting </w:t>
      </w:r>
    </w:p>
    <w:p w14:paraId="35E6E1CB" w14:textId="77777777" w:rsidR="001E012F" w:rsidRPr="001E012F" w:rsidRDefault="001E012F" w:rsidP="0053636F">
      <w:pPr>
        <w:numPr>
          <w:ilvl w:val="0"/>
          <w:numId w:val="48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 </w:t>
      </w:r>
    </w:p>
    <w:p w14:paraId="75710534" w14:textId="77777777" w:rsidR="001E012F" w:rsidRPr="001E012F" w:rsidRDefault="001E012F" w:rsidP="0053636F">
      <w:pPr>
        <w:numPr>
          <w:ilvl w:val="0"/>
          <w:numId w:val="48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f og § 7 bokstav a, b, d, e, h og i. </w:t>
      </w:r>
    </w:p>
    <w:p w14:paraId="0BE1A1A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A02CCE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087B4F8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7DA5A0F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61CF7C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305B45D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389254A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60C6F39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4B7CE9E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r w:rsidRPr="001E012F">
        <w:rPr>
          <w:rFonts w:eastAsia="Aptos" w:cs="Times New Roman"/>
          <w:kern w:val="2"/>
          <w:sz w:val="22"/>
          <w14:ligatures w14:val="standardContextual"/>
        </w:rPr>
        <w:br/>
        <w:t> </w:t>
      </w:r>
    </w:p>
    <w:p w14:paraId="12257C1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4317256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6A03859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2429A8A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D381FF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1D2EB53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23EA2C30" w14:textId="77777777" w:rsidR="001E012F" w:rsidRPr="001E012F" w:rsidRDefault="001E012F" w:rsidP="001E012F">
      <w:pPr>
        <w:spacing w:after="0" w:line="259" w:lineRule="auto"/>
        <w:rPr>
          <w:rFonts w:eastAsia="Aptos" w:cs="Times New Roman"/>
          <w:kern w:val="2"/>
          <w:sz w:val="22"/>
          <w14:ligatures w14:val="standardContextual"/>
        </w:rPr>
      </w:pPr>
    </w:p>
    <w:p w14:paraId="69ADEBED" w14:textId="77777777" w:rsidR="001E012F" w:rsidRPr="001E012F" w:rsidRDefault="001E012F" w:rsidP="001E012F">
      <w:pPr>
        <w:spacing w:after="0" w:line="259" w:lineRule="auto"/>
        <w:rPr>
          <w:rFonts w:eastAsia="Aptos" w:cs="Times New Roman"/>
          <w:kern w:val="2"/>
          <w:sz w:val="22"/>
          <w14:ligatures w14:val="standardContextual"/>
        </w:rPr>
      </w:pPr>
    </w:p>
    <w:p w14:paraId="5040CFAB" w14:textId="77777777" w:rsidR="001E012F" w:rsidRPr="001E012F" w:rsidRDefault="001E012F" w:rsidP="001E012F">
      <w:pPr>
        <w:spacing w:after="0" w:line="259" w:lineRule="auto"/>
        <w:rPr>
          <w:rFonts w:eastAsia="Aptos" w:cs="Times New Roman"/>
          <w:kern w:val="2"/>
          <w:sz w:val="22"/>
          <w14:ligatures w14:val="standardContextual"/>
        </w:rPr>
      </w:pPr>
    </w:p>
    <w:p w14:paraId="616BB487" w14:textId="77777777" w:rsidR="001E012F" w:rsidRPr="001E012F" w:rsidRDefault="001E012F" w:rsidP="001E012F">
      <w:pPr>
        <w:spacing w:after="0" w:line="259" w:lineRule="auto"/>
        <w:rPr>
          <w:rFonts w:eastAsia="Aptos" w:cs="Times New Roman"/>
          <w:kern w:val="2"/>
          <w:sz w:val="22"/>
          <w14:ligatures w14:val="standardContextual"/>
        </w:rPr>
      </w:pPr>
    </w:p>
    <w:p w14:paraId="7BF97DF9" w14:textId="77777777" w:rsidR="001E012F" w:rsidRPr="001E012F" w:rsidRDefault="001E012F" w:rsidP="001E012F">
      <w:pPr>
        <w:spacing w:after="0" w:line="259" w:lineRule="auto"/>
        <w:rPr>
          <w:rFonts w:eastAsia="Aptos" w:cs="Times New Roman"/>
          <w:kern w:val="2"/>
          <w:sz w:val="22"/>
          <w14:ligatures w14:val="standardContextual"/>
        </w:rPr>
      </w:pPr>
    </w:p>
    <w:p w14:paraId="2D62BEFB" w14:textId="77777777" w:rsidR="001E012F" w:rsidRPr="001E012F" w:rsidRDefault="001E012F" w:rsidP="001E012F">
      <w:pPr>
        <w:spacing w:after="0" w:line="259" w:lineRule="auto"/>
        <w:rPr>
          <w:rFonts w:eastAsia="Aptos" w:cs="Times New Roman"/>
          <w:kern w:val="2"/>
          <w:sz w:val="22"/>
          <w14:ligatures w14:val="standardContextual"/>
        </w:rPr>
      </w:pPr>
    </w:p>
    <w:p w14:paraId="40457109" w14:textId="77777777" w:rsidR="001E012F" w:rsidRPr="001E012F" w:rsidRDefault="001E012F" w:rsidP="001E012F">
      <w:pPr>
        <w:spacing w:after="0" w:line="259" w:lineRule="auto"/>
        <w:rPr>
          <w:rFonts w:eastAsia="Aptos" w:cs="Times New Roman"/>
          <w:kern w:val="2"/>
          <w:sz w:val="22"/>
          <w14:ligatures w14:val="standardContextual"/>
        </w:rPr>
      </w:pPr>
    </w:p>
    <w:p w14:paraId="430E358B" w14:textId="77777777" w:rsidR="001E012F" w:rsidRPr="001E012F" w:rsidRDefault="001E012F" w:rsidP="001E012F">
      <w:pPr>
        <w:spacing w:after="0" w:line="259" w:lineRule="auto"/>
        <w:rPr>
          <w:rFonts w:eastAsia="Aptos" w:cs="Times New Roman"/>
          <w:kern w:val="2"/>
          <w:sz w:val="22"/>
          <w14:ligatures w14:val="standardContextual"/>
        </w:rPr>
      </w:pPr>
    </w:p>
    <w:p w14:paraId="1328F615" w14:textId="77777777" w:rsidR="001E012F" w:rsidRPr="001E012F" w:rsidRDefault="001E012F" w:rsidP="001E012F">
      <w:pPr>
        <w:spacing w:after="0" w:line="259" w:lineRule="auto"/>
        <w:rPr>
          <w:rFonts w:eastAsia="Aptos" w:cs="Times New Roman"/>
          <w:kern w:val="2"/>
          <w:sz w:val="22"/>
          <w14:ligatures w14:val="standardContextual"/>
        </w:rPr>
      </w:pPr>
    </w:p>
    <w:p w14:paraId="25753C47" w14:textId="77777777" w:rsidR="001E012F" w:rsidRPr="001E012F" w:rsidRDefault="001E012F" w:rsidP="001E012F">
      <w:pPr>
        <w:spacing w:after="0" w:line="259" w:lineRule="auto"/>
        <w:rPr>
          <w:rFonts w:eastAsia="Aptos" w:cs="Times New Roman"/>
          <w:kern w:val="2"/>
          <w:sz w:val="22"/>
          <w14:ligatures w14:val="standardContextual"/>
        </w:rPr>
      </w:pPr>
    </w:p>
    <w:p w14:paraId="1D962F8F" w14:textId="77777777" w:rsidR="001E012F" w:rsidRPr="001E012F" w:rsidRDefault="001E012F" w:rsidP="001E012F">
      <w:pPr>
        <w:spacing w:after="0" w:line="259" w:lineRule="auto"/>
        <w:rPr>
          <w:rFonts w:eastAsia="Aptos" w:cs="Times New Roman"/>
          <w:kern w:val="2"/>
          <w:sz w:val="22"/>
          <w14:ligatures w14:val="standardContextual"/>
        </w:rPr>
      </w:pPr>
    </w:p>
    <w:p w14:paraId="25AB4A88" w14:textId="77777777" w:rsidR="001E012F" w:rsidRPr="001E012F" w:rsidRDefault="001E012F" w:rsidP="001E012F">
      <w:pPr>
        <w:spacing w:after="0" w:line="259" w:lineRule="auto"/>
        <w:rPr>
          <w:rFonts w:eastAsia="Aptos" w:cs="Times New Roman"/>
          <w:kern w:val="2"/>
          <w:sz w:val="22"/>
          <w14:ligatures w14:val="standardContextual"/>
        </w:rPr>
      </w:pPr>
    </w:p>
    <w:p w14:paraId="3757051F" w14:textId="77777777" w:rsidR="001E012F" w:rsidRPr="001E012F" w:rsidRDefault="001E012F" w:rsidP="001E012F">
      <w:pPr>
        <w:spacing w:after="0" w:line="259" w:lineRule="auto"/>
        <w:rPr>
          <w:rFonts w:eastAsia="Aptos" w:cs="Times New Roman"/>
          <w:kern w:val="2"/>
          <w:sz w:val="22"/>
          <w14:ligatures w14:val="standardContextual"/>
        </w:rPr>
      </w:pPr>
    </w:p>
    <w:p w14:paraId="206C3534" w14:textId="77777777" w:rsidR="001E012F" w:rsidRPr="001E012F" w:rsidRDefault="001E012F" w:rsidP="001E012F">
      <w:pPr>
        <w:spacing w:after="0" w:line="259" w:lineRule="auto"/>
        <w:rPr>
          <w:rFonts w:eastAsia="Aptos" w:cs="Times New Roman"/>
          <w:kern w:val="2"/>
          <w:sz w:val="22"/>
          <w14:ligatures w14:val="standardContextual"/>
        </w:rPr>
      </w:pPr>
    </w:p>
    <w:p w14:paraId="7241D58B" w14:textId="77777777" w:rsidR="001E012F" w:rsidRPr="001E012F" w:rsidRDefault="001E012F" w:rsidP="001E012F">
      <w:pPr>
        <w:spacing w:after="0" w:line="259" w:lineRule="auto"/>
        <w:rPr>
          <w:rFonts w:eastAsia="Aptos" w:cs="Times New Roman"/>
          <w:kern w:val="2"/>
          <w:sz w:val="22"/>
          <w14:ligatures w14:val="standardContextual"/>
        </w:rPr>
      </w:pPr>
    </w:p>
    <w:p w14:paraId="62AA248A" w14:textId="77777777" w:rsidR="001E012F" w:rsidRPr="001E012F" w:rsidRDefault="001E012F" w:rsidP="001E012F">
      <w:pPr>
        <w:spacing w:after="0" w:line="259" w:lineRule="auto"/>
        <w:rPr>
          <w:rFonts w:eastAsia="Aptos" w:cs="Times New Roman"/>
          <w:kern w:val="2"/>
          <w:sz w:val="22"/>
          <w14:ligatures w14:val="standardContextual"/>
        </w:rPr>
      </w:pPr>
    </w:p>
    <w:p w14:paraId="3448A377" w14:textId="77777777" w:rsidR="001E012F" w:rsidRPr="001E012F" w:rsidRDefault="001E012F" w:rsidP="001E012F">
      <w:pPr>
        <w:spacing w:after="0" w:line="259" w:lineRule="auto"/>
        <w:rPr>
          <w:rFonts w:eastAsia="Aptos" w:cs="Times New Roman"/>
          <w:kern w:val="2"/>
          <w:sz w:val="22"/>
          <w14:ligatures w14:val="standardContextual"/>
        </w:rPr>
      </w:pPr>
    </w:p>
    <w:p w14:paraId="61B3E432" w14:textId="77777777" w:rsidR="001E012F" w:rsidRPr="001E012F" w:rsidRDefault="001E012F" w:rsidP="001E012F">
      <w:pPr>
        <w:spacing w:after="0" w:line="259" w:lineRule="auto"/>
        <w:rPr>
          <w:rFonts w:eastAsia="Aptos" w:cs="Times New Roman"/>
          <w:kern w:val="2"/>
          <w:sz w:val="22"/>
          <w14:ligatures w14:val="standardContextual"/>
        </w:rPr>
      </w:pPr>
    </w:p>
    <w:p w14:paraId="4D463572" w14:textId="77777777" w:rsidR="001E012F" w:rsidRPr="001E012F" w:rsidRDefault="001E012F" w:rsidP="001E012F">
      <w:pPr>
        <w:spacing w:after="0" w:line="259" w:lineRule="auto"/>
        <w:rPr>
          <w:rFonts w:eastAsia="Aptos" w:cs="Times New Roman"/>
          <w:kern w:val="2"/>
          <w:sz w:val="22"/>
          <w14:ligatures w14:val="standardContextual"/>
        </w:rPr>
      </w:pPr>
    </w:p>
    <w:p w14:paraId="197D23BE" w14:textId="77777777" w:rsidR="001E012F" w:rsidRPr="001E012F" w:rsidRDefault="001E012F" w:rsidP="001E012F">
      <w:pPr>
        <w:spacing w:after="0" w:line="259" w:lineRule="auto"/>
        <w:rPr>
          <w:rFonts w:eastAsia="Aptos" w:cs="Times New Roman"/>
          <w:kern w:val="2"/>
          <w:sz w:val="22"/>
          <w14:ligatures w14:val="standardContextual"/>
        </w:rPr>
      </w:pPr>
    </w:p>
    <w:p w14:paraId="70D0F4E1" w14:textId="77777777" w:rsidR="001E012F" w:rsidRPr="001E012F" w:rsidRDefault="001E012F" w:rsidP="001E012F">
      <w:pPr>
        <w:spacing w:after="0" w:line="259" w:lineRule="auto"/>
        <w:rPr>
          <w:rFonts w:eastAsia="Aptos" w:cs="Times New Roman"/>
          <w:kern w:val="2"/>
          <w:sz w:val="22"/>
          <w14:ligatures w14:val="standardContextual"/>
        </w:rPr>
      </w:pPr>
    </w:p>
    <w:p w14:paraId="1B4F592C" w14:textId="77777777" w:rsidR="001E012F" w:rsidRPr="001E012F" w:rsidRDefault="001E012F" w:rsidP="001E012F">
      <w:pPr>
        <w:spacing w:after="0" w:line="259" w:lineRule="auto"/>
        <w:rPr>
          <w:rFonts w:eastAsia="Aptos" w:cs="Times New Roman"/>
          <w:kern w:val="2"/>
          <w:sz w:val="22"/>
          <w14:ligatures w14:val="standardContextual"/>
        </w:rPr>
      </w:pPr>
    </w:p>
    <w:p w14:paraId="4E1CA328" w14:textId="77777777" w:rsidR="001E012F" w:rsidRPr="001E012F" w:rsidRDefault="001E012F" w:rsidP="001E012F">
      <w:pPr>
        <w:spacing w:after="0" w:line="259" w:lineRule="auto"/>
        <w:rPr>
          <w:rFonts w:eastAsia="Aptos" w:cs="Times New Roman"/>
          <w:kern w:val="2"/>
          <w:sz w:val="22"/>
          <w14:ligatures w14:val="standardContextual"/>
        </w:rPr>
      </w:pPr>
    </w:p>
    <w:p w14:paraId="3BAC1BE2" w14:textId="77777777" w:rsidR="001E012F" w:rsidRPr="001E012F" w:rsidRDefault="001E012F" w:rsidP="001E012F">
      <w:pPr>
        <w:spacing w:after="0" w:line="259" w:lineRule="auto"/>
        <w:rPr>
          <w:rFonts w:eastAsia="Aptos" w:cs="Times New Roman"/>
          <w:kern w:val="2"/>
          <w:sz w:val="22"/>
          <w14:ligatures w14:val="standardContextual"/>
        </w:rPr>
      </w:pPr>
    </w:p>
    <w:p w14:paraId="54B68B96" w14:textId="77777777" w:rsidR="001E012F" w:rsidRPr="001E012F" w:rsidRDefault="001E012F" w:rsidP="001E012F">
      <w:pPr>
        <w:spacing w:after="0" w:line="259" w:lineRule="auto"/>
        <w:rPr>
          <w:rFonts w:eastAsia="Aptos" w:cs="Times New Roman"/>
          <w:kern w:val="2"/>
          <w:sz w:val="22"/>
          <w14:ligatures w14:val="standardContextual"/>
        </w:rPr>
      </w:pPr>
    </w:p>
    <w:p w14:paraId="7A15D534" w14:textId="77777777" w:rsidR="001E012F" w:rsidRPr="001E012F" w:rsidRDefault="001E012F" w:rsidP="001E012F">
      <w:pPr>
        <w:spacing w:after="0" w:line="259" w:lineRule="auto"/>
        <w:rPr>
          <w:rFonts w:eastAsia="Aptos" w:cs="Times New Roman"/>
          <w:kern w:val="2"/>
          <w:sz w:val="22"/>
          <w14:ligatures w14:val="standardContextual"/>
        </w:rPr>
      </w:pPr>
    </w:p>
    <w:p w14:paraId="32A11252" w14:textId="77777777" w:rsidR="001E012F" w:rsidRPr="001E012F" w:rsidRDefault="001E012F" w:rsidP="001E012F">
      <w:pPr>
        <w:spacing w:after="0" w:line="259" w:lineRule="auto"/>
        <w:rPr>
          <w:rFonts w:eastAsia="Aptos" w:cs="Times New Roman"/>
          <w:kern w:val="2"/>
          <w:sz w:val="22"/>
          <w14:ligatures w14:val="standardContextual"/>
        </w:rPr>
      </w:pPr>
    </w:p>
    <w:p w14:paraId="684892F4" w14:textId="77777777" w:rsidR="001E012F" w:rsidRPr="001E012F" w:rsidRDefault="001E012F" w:rsidP="001E012F">
      <w:pPr>
        <w:spacing w:after="0" w:line="259" w:lineRule="auto"/>
        <w:rPr>
          <w:rFonts w:eastAsia="Aptos" w:cs="Times New Roman"/>
          <w:kern w:val="2"/>
          <w:sz w:val="22"/>
          <w14:ligatures w14:val="standardContextual"/>
        </w:rPr>
      </w:pPr>
    </w:p>
    <w:p w14:paraId="433A7933" w14:textId="77777777" w:rsidR="001E012F" w:rsidRPr="001E012F" w:rsidRDefault="001E012F" w:rsidP="001E012F">
      <w:pPr>
        <w:spacing w:after="0" w:line="259" w:lineRule="auto"/>
        <w:rPr>
          <w:rFonts w:eastAsia="Aptos" w:cs="Times New Roman"/>
          <w:kern w:val="2"/>
          <w:sz w:val="22"/>
          <w14:ligatures w14:val="standardContextual"/>
        </w:rPr>
      </w:pPr>
    </w:p>
    <w:p w14:paraId="35487C35" w14:textId="77777777" w:rsidR="001E012F" w:rsidRPr="001E012F" w:rsidRDefault="001E012F" w:rsidP="001E012F">
      <w:pPr>
        <w:spacing w:after="0" w:line="259" w:lineRule="auto"/>
        <w:rPr>
          <w:rFonts w:eastAsia="Aptos" w:cs="Times New Roman"/>
          <w:kern w:val="2"/>
          <w:sz w:val="22"/>
          <w14:ligatures w14:val="standardContextual"/>
        </w:rPr>
      </w:pPr>
    </w:p>
    <w:p w14:paraId="38D1DF90" w14:textId="77777777" w:rsidR="001E012F" w:rsidRPr="001E012F" w:rsidRDefault="001E012F" w:rsidP="001E012F">
      <w:pPr>
        <w:spacing w:after="0" w:line="259" w:lineRule="auto"/>
        <w:rPr>
          <w:rFonts w:eastAsia="Aptos" w:cs="Times New Roman"/>
          <w:kern w:val="2"/>
          <w:sz w:val="22"/>
          <w14:ligatures w14:val="standardContextual"/>
        </w:rPr>
      </w:pPr>
    </w:p>
    <w:p w14:paraId="667A56C6" w14:textId="77777777" w:rsidR="001E012F" w:rsidRPr="001E012F" w:rsidRDefault="001E012F" w:rsidP="001E012F">
      <w:pPr>
        <w:spacing w:after="0" w:line="259" w:lineRule="auto"/>
        <w:rPr>
          <w:rFonts w:eastAsia="Aptos" w:cs="Times New Roman"/>
          <w:kern w:val="2"/>
          <w:sz w:val="22"/>
          <w14:ligatures w14:val="standardContextual"/>
        </w:rPr>
      </w:pPr>
    </w:p>
    <w:p w14:paraId="7E5FE45C" w14:textId="77777777" w:rsidR="001E012F" w:rsidRPr="001E012F" w:rsidRDefault="001E012F" w:rsidP="001E012F">
      <w:pPr>
        <w:spacing w:after="0" w:line="259" w:lineRule="auto"/>
        <w:rPr>
          <w:rFonts w:eastAsia="Aptos" w:cs="Times New Roman"/>
          <w:kern w:val="2"/>
          <w:sz w:val="22"/>
          <w14:ligatures w14:val="standardContextual"/>
        </w:rPr>
      </w:pPr>
    </w:p>
    <w:p w14:paraId="3FC895FB" w14:textId="77777777" w:rsidR="001E012F" w:rsidRPr="001E012F" w:rsidRDefault="001E012F" w:rsidP="001E012F">
      <w:pPr>
        <w:spacing w:after="0" w:line="259" w:lineRule="auto"/>
        <w:rPr>
          <w:rFonts w:eastAsia="Aptos" w:cs="Times New Roman"/>
          <w:kern w:val="2"/>
          <w:sz w:val="22"/>
          <w14:ligatures w14:val="standardContextual"/>
        </w:rPr>
      </w:pPr>
    </w:p>
    <w:p w14:paraId="0D2EA211" w14:textId="77777777" w:rsidR="001E012F" w:rsidRPr="001E012F" w:rsidRDefault="001E012F" w:rsidP="001E012F">
      <w:pPr>
        <w:spacing w:after="0" w:line="259" w:lineRule="auto"/>
        <w:rPr>
          <w:rFonts w:eastAsia="Aptos" w:cs="Times New Roman"/>
          <w:kern w:val="2"/>
          <w:sz w:val="22"/>
          <w14:ligatures w14:val="standardContextual"/>
        </w:rPr>
      </w:pPr>
    </w:p>
    <w:p w14:paraId="510C1E85" w14:textId="77777777" w:rsidR="001E012F" w:rsidRPr="001E012F" w:rsidRDefault="001E012F" w:rsidP="001E012F">
      <w:pPr>
        <w:spacing w:after="0" w:line="259" w:lineRule="auto"/>
        <w:rPr>
          <w:rFonts w:eastAsia="Aptos" w:cs="Times New Roman"/>
          <w:kern w:val="2"/>
          <w:sz w:val="22"/>
          <w14:ligatures w14:val="standardContextual"/>
        </w:rPr>
      </w:pPr>
    </w:p>
    <w:p w14:paraId="58FBC4EF" w14:textId="77777777" w:rsidR="001E012F" w:rsidRPr="001E012F" w:rsidRDefault="001E012F" w:rsidP="001E012F">
      <w:pPr>
        <w:spacing w:after="0" w:line="259" w:lineRule="auto"/>
        <w:rPr>
          <w:rFonts w:eastAsia="Aptos" w:cs="Times New Roman"/>
          <w:kern w:val="2"/>
          <w:sz w:val="22"/>
          <w14:ligatures w14:val="standardContextual"/>
        </w:rPr>
      </w:pPr>
    </w:p>
    <w:p w14:paraId="4DBEDEE3" w14:textId="77777777" w:rsidR="001E012F" w:rsidRPr="001E012F" w:rsidRDefault="001E012F" w:rsidP="001E012F">
      <w:pPr>
        <w:spacing w:after="0" w:line="259" w:lineRule="auto"/>
        <w:rPr>
          <w:rFonts w:eastAsia="Aptos" w:cs="Times New Roman"/>
          <w:kern w:val="2"/>
          <w:sz w:val="22"/>
          <w14:ligatures w14:val="standardContextual"/>
        </w:rPr>
      </w:pPr>
    </w:p>
    <w:p w14:paraId="2E79910B" w14:textId="77777777" w:rsidR="001E012F" w:rsidRPr="001E012F" w:rsidRDefault="001E012F" w:rsidP="001E012F">
      <w:pPr>
        <w:spacing w:after="0" w:line="259" w:lineRule="auto"/>
        <w:rPr>
          <w:rFonts w:eastAsia="Aptos" w:cs="Times New Roman"/>
          <w:kern w:val="2"/>
          <w:sz w:val="22"/>
          <w14:ligatures w14:val="standardContextual"/>
        </w:rPr>
      </w:pPr>
    </w:p>
    <w:p w14:paraId="08BE2007" w14:textId="77777777" w:rsidR="001E012F" w:rsidRPr="001E012F" w:rsidRDefault="001E012F" w:rsidP="001E012F">
      <w:pPr>
        <w:spacing w:after="0" w:line="259" w:lineRule="auto"/>
        <w:rPr>
          <w:rFonts w:eastAsia="Aptos" w:cs="Times New Roman"/>
          <w:kern w:val="2"/>
          <w:sz w:val="22"/>
          <w14:ligatures w14:val="standardContextual"/>
        </w:rPr>
      </w:pPr>
    </w:p>
    <w:p w14:paraId="00DF5588" w14:textId="77777777" w:rsidR="001E012F" w:rsidRPr="001E012F" w:rsidRDefault="001E012F" w:rsidP="001E012F">
      <w:pPr>
        <w:spacing w:after="0" w:line="259" w:lineRule="auto"/>
        <w:rPr>
          <w:rFonts w:eastAsia="Aptos" w:cs="Times New Roman"/>
          <w:kern w:val="2"/>
          <w:sz w:val="22"/>
          <w14:ligatures w14:val="standardContextual"/>
        </w:rPr>
      </w:pPr>
    </w:p>
    <w:p w14:paraId="12E10399" w14:textId="77777777" w:rsidR="001E012F" w:rsidRPr="001E012F" w:rsidRDefault="001E012F" w:rsidP="001E012F">
      <w:pPr>
        <w:spacing w:after="0" w:line="259" w:lineRule="auto"/>
        <w:rPr>
          <w:rFonts w:eastAsia="Aptos" w:cs="Times New Roman"/>
          <w:kern w:val="2"/>
          <w:sz w:val="22"/>
          <w14:ligatures w14:val="standardContextual"/>
        </w:rPr>
      </w:pPr>
    </w:p>
    <w:p w14:paraId="5D53B91B" w14:textId="77777777" w:rsidR="001E012F" w:rsidRPr="001E012F" w:rsidRDefault="001E012F" w:rsidP="001E012F">
      <w:pPr>
        <w:spacing w:after="0" w:line="259" w:lineRule="auto"/>
        <w:rPr>
          <w:rFonts w:eastAsia="Aptos" w:cs="Times New Roman"/>
          <w:kern w:val="2"/>
          <w:sz w:val="22"/>
          <w14:ligatures w14:val="standardContextual"/>
        </w:rPr>
      </w:pPr>
    </w:p>
    <w:p w14:paraId="6FF132CF" w14:textId="77777777" w:rsidR="001E012F" w:rsidRPr="001E012F" w:rsidRDefault="001E012F" w:rsidP="001E012F">
      <w:pPr>
        <w:spacing w:after="0" w:line="259" w:lineRule="auto"/>
        <w:rPr>
          <w:rFonts w:eastAsia="Aptos" w:cs="Times New Roman"/>
          <w:kern w:val="2"/>
          <w:sz w:val="22"/>
          <w14:ligatures w14:val="standardContextual"/>
        </w:rPr>
      </w:pPr>
    </w:p>
    <w:p w14:paraId="13372A3C" w14:textId="77777777" w:rsidR="001E012F" w:rsidRPr="001E012F" w:rsidRDefault="001E012F" w:rsidP="001E012F">
      <w:pPr>
        <w:spacing w:after="0" w:line="259" w:lineRule="auto"/>
        <w:rPr>
          <w:rFonts w:eastAsia="Aptos" w:cs="Times New Roman"/>
          <w:kern w:val="2"/>
          <w:sz w:val="22"/>
          <w14:ligatures w14:val="standardContextual"/>
        </w:rPr>
      </w:pPr>
    </w:p>
    <w:p w14:paraId="465BFD2A" w14:textId="77777777" w:rsidR="001E012F" w:rsidRPr="001E012F" w:rsidRDefault="001E012F" w:rsidP="001E012F">
      <w:pPr>
        <w:spacing w:after="0" w:line="259" w:lineRule="auto"/>
        <w:rPr>
          <w:rFonts w:eastAsia="Aptos" w:cs="Times New Roman"/>
          <w:kern w:val="2"/>
          <w:sz w:val="22"/>
          <w14:ligatures w14:val="standardContextual"/>
        </w:rPr>
      </w:pPr>
    </w:p>
    <w:p w14:paraId="520C0508" w14:textId="77777777" w:rsidR="001E012F" w:rsidRPr="001E012F" w:rsidRDefault="001E012F" w:rsidP="001E012F">
      <w:pPr>
        <w:spacing w:after="0" w:line="259" w:lineRule="auto"/>
        <w:rPr>
          <w:rFonts w:eastAsia="Aptos" w:cs="Times New Roman"/>
          <w:kern w:val="2"/>
          <w:sz w:val="22"/>
          <w14:ligatures w14:val="standardContextual"/>
        </w:rPr>
      </w:pPr>
    </w:p>
    <w:p w14:paraId="3229D667" w14:textId="77777777" w:rsidR="001E012F" w:rsidRPr="001E012F" w:rsidRDefault="001E012F" w:rsidP="001E012F">
      <w:pPr>
        <w:spacing w:after="0" w:line="259" w:lineRule="auto"/>
        <w:rPr>
          <w:rFonts w:eastAsia="Aptos" w:cs="Times New Roman"/>
          <w:kern w:val="2"/>
          <w:sz w:val="22"/>
          <w14:ligatures w14:val="standardContextual"/>
        </w:rPr>
      </w:pPr>
    </w:p>
    <w:p w14:paraId="0A1306BC" w14:textId="77777777" w:rsidR="001E012F" w:rsidRPr="001E012F" w:rsidRDefault="001E012F" w:rsidP="001E012F">
      <w:pPr>
        <w:spacing w:after="0" w:line="259" w:lineRule="auto"/>
        <w:rPr>
          <w:rFonts w:eastAsia="Aptos" w:cs="Times New Roman"/>
          <w:kern w:val="2"/>
          <w:sz w:val="22"/>
          <w14:ligatures w14:val="standardContextual"/>
        </w:rPr>
      </w:pPr>
    </w:p>
    <w:p w14:paraId="16F6218E" w14:textId="77777777" w:rsidR="001E012F" w:rsidRPr="001E012F" w:rsidRDefault="001E012F" w:rsidP="001E012F">
      <w:pPr>
        <w:spacing w:after="0" w:line="259" w:lineRule="auto"/>
        <w:rPr>
          <w:rFonts w:eastAsia="Aptos" w:cs="Times New Roman"/>
          <w:kern w:val="2"/>
          <w:sz w:val="22"/>
          <w14:ligatures w14:val="standardContextual"/>
        </w:rPr>
      </w:pPr>
    </w:p>
    <w:p w14:paraId="7B721475" w14:textId="77777777" w:rsidR="001E012F" w:rsidRPr="001E012F" w:rsidRDefault="001E012F" w:rsidP="001E012F">
      <w:pPr>
        <w:spacing w:after="0" w:line="259" w:lineRule="auto"/>
        <w:rPr>
          <w:rFonts w:eastAsia="Aptos" w:cs="Times New Roman"/>
          <w:kern w:val="2"/>
          <w:sz w:val="22"/>
          <w14:ligatures w14:val="standardContextual"/>
        </w:rPr>
      </w:pPr>
    </w:p>
    <w:p w14:paraId="6287BE78" w14:textId="77777777" w:rsidR="001E012F" w:rsidRPr="001E012F" w:rsidRDefault="001E012F" w:rsidP="001E012F">
      <w:pPr>
        <w:spacing w:after="0" w:line="259" w:lineRule="auto"/>
        <w:rPr>
          <w:rFonts w:eastAsia="Aptos" w:cs="Times New Roman"/>
          <w:kern w:val="2"/>
          <w:sz w:val="22"/>
          <w14:ligatures w14:val="standardContextual"/>
        </w:rPr>
      </w:pPr>
    </w:p>
    <w:p w14:paraId="0CA2E613" w14:textId="77777777" w:rsidR="001E012F" w:rsidRPr="001E012F" w:rsidRDefault="001E012F" w:rsidP="001E012F">
      <w:pPr>
        <w:spacing w:after="0" w:line="259" w:lineRule="auto"/>
        <w:rPr>
          <w:rFonts w:eastAsia="Aptos" w:cs="Times New Roman"/>
          <w:kern w:val="2"/>
          <w:sz w:val="22"/>
          <w14:ligatures w14:val="standardContextual"/>
        </w:rPr>
      </w:pPr>
    </w:p>
    <w:p w14:paraId="606130A1" w14:textId="77777777" w:rsidR="001E012F" w:rsidRPr="001E012F" w:rsidRDefault="001E012F" w:rsidP="001E012F">
      <w:pPr>
        <w:spacing w:after="0" w:line="259" w:lineRule="auto"/>
        <w:rPr>
          <w:rFonts w:eastAsia="Aptos" w:cs="Times New Roman"/>
          <w:kern w:val="2"/>
          <w:sz w:val="22"/>
          <w14:ligatures w14:val="standardContextual"/>
        </w:rPr>
      </w:pPr>
    </w:p>
    <w:p w14:paraId="0B938681" w14:textId="77777777" w:rsidR="001E012F" w:rsidRPr="001E012F" w:rsidRDefault="001E012F" w:rsidP="001E012F">
      <w:pPr>
        <w:spacing w:after="0" w:line="259" w:lineRule="auto"/>
        <w:rPr>
          <w:rFonts w:eastAsia="Aptos" w:cs="Times New Roman"/>
          <w:kern w:val="2"/>
          <w:sz w:val="22"/>
          <w14:ligatures w14:val="standardContextual"/>
        </w:rPr>
      </w:pPr>
    </w:p>
    <w:p w14:paraId="359BB990" w14:textId="77777777" w:rsidR="001E012F" w:rsidRPr="001E012F" w:rsidRDefault="001E012F" w:rsidP="001E012F">
      <w:pPr>
        <w:spacing w:after="0" w:line="259" w:lineRule="auto"/>
        <w:rPr>
          <w:rFonts w:eastAsia="Aptos" w:cs="Times New Roman"/>
          <w:kern w:val="2"/>
          <w:sz w:val="22"/>
          <w14:ligatures w14:val="standardContextual"/>
        </w:rPr>
      </w:pPr>
    </w:p>
    <w:p w14:paraId="322A93B8" w14:textId="77777777" w:rsidR="001E012F" w:rsidRPr="001E012F" w:rsidRDefault="001E012F" w:rsidP="001E012F">
      <w:pPr>
        <w:spacing w:after="0" w:line="259" w:lineRule="auto"/>
        <w:rPr>
          <w:rFonts w:eastAsia="Aptos" w:cs="Times New Roman"/>
          <w:kern w:val="2"/>
          <w:sz w:val="22"/>
          <w14:ligatures w14:val="standardContextual"/>
        </w:rPr>
      </w:pPr>
    </w:p>
    <w:p w14:paraId="2671BB7C" w14:textId="77777777" w:rsidR="001E012F" w:rsidRPr="001E012F" w:rsidRDefault="001E012F" w:rsidP="001E012F">
      <w:pPr>
        <w:spacing w:after="0" w:line="259" w:lineRule="auto"/>
        <w:rPr>
          <w:rFonts w:eastAsia="Aptos" w:cs="Times New Roman"/>
          <w:kern w:val="2"/>
          <w:sz w:val="22"/>
          <w14:ligatures w14:val="standardContextual"/>
        </w:rPr>
      </w:pPr>
    </w:p>
    <w:p w14:paraId="74323C04" w14:textId="77777777" w:rsidR="001E012F" w:rsidRPr="001E012F" w:rsidRDefault="001E012F" w:rsidP="001E012F">
      <w:pPr>
        <w:spacing w:after="0" w:line="259" w:lineRule="auto"/>
        <w:rPr>
          <w:rFonts w:eastAsia="Aptos" w:cs="Times New Roman"/>
          <w:kern w:val="2"/>
          <w:sz w:val="22"/>
          <w14:ligatures w14:val="standardContextual"/>
        </w:rPr>
      </w:pPr>
    </w:p>
    <w:p w14:paraId="46355998" w14:textId="77777777" w:rsidR="001E012F" w:rsidRPr="001E012F" w:rsidRDefault="001E012F" w:rsidP="001E012F">
      <w:pPr>
        <w:spacing w:after="0" w:line="259" w:lineRule="auto"/>
        <w:rPr>
          <w:rFonts w:eastAsia="Aptos" w:cs="Times New Roman"/>
          <w:kern w:val="2"/>
          <w:sz w:val="22"/>
          <w14:ligatures w14:val="standardContextual"/>
        </w:rPr>
      </w:pPr>
    </w:p>
    <w:p w14:paraId="07BAE4AE" w14:textId="77777777" w:rsidR="001E012F" w:rsidRPr="001E012F" w:rsidRDefault="001E012F" w:rsidP="001E012F">
      <w:pPr>
        <w:spacing w:after="0" w:line="259" w:lineRule="auto"/>
        <w:rPr>
          <w:rFonts w:eastAsia="Aptos" w:cs="Times New Roman"/>
          <w:kern w:val="2"/>
          <w:sz w:val="22"/>
          <w14:ligatures w14:val="standardContextual"/>
        </w:rPr>
      </w:pPr>
    </w:p>
    <w:p w14:paraId="27E38D20" w14:textId="77777777" w:rsidR="001E012F" w:rsidRPr="001E012F" w:rsidRDefault="001E012F" w:rsidP="001E012F">
      <w:pPr>
        <w:spacing w:after="0" w:line="259" w:lineRule="auto"/>
        <w:rPr>
          <w:rFonts w:eastAsia="Aptos" w:cs="Times New Roman"/>
          <w:kern w:val="2"/>
          <w:sz w:val="22"/>
          <w14:ligatures w14:val="standardContextual"/>
        </w:rPr>
      </w:pPr>
    </w:p>
    <w:p w14:paraId="5FA9DB04" w14:textId="77777777" w:rsidR="001E012F" w:rsidRPr="001E012F" w:rsidRDefault="001E012F" w:rsidP="001E012F">
      <w:pPr>
        <w:spacing w:after="0" w:line="259" w:lineRule="auto"/>
        <w:rPr>
          <w:rFonts w:eastAsia="Aptos" w:cs="Times New Roman"/>
          <w:kern w:val="2"/>
          <w:sz w:val="22"/>
          <w14:ligatures w14:val="standardContextual"/>
        </w:rPr>
      </w:pPr>
    </w:p>
    <w:p w14:paraId="124412DB" w14:textId="77777777" w:rsidR="001E012F" w:rsidRPr="001E012F" w:rsidRDefault="001E012F" w:rsidP="001E012F">
      <w:pPr>
        <w:spacing w:after="0" w:line="259" w:lineRule="auto"/>
        <w:rPr>
          <w:rFonts w:eastAsia="Aptos" w:cs="Times New Roman"/>
          <w:kern w:val="2"/>
          <w:sz w:val="22"/>
          <w14:ligatures w14:val="standardContextual"/>
        </w:rPr>
      </w:pPr>
    </w:p>
    <w:p w14:paraId="58940C56" w14:textId="77777777" w:rsidR="001E012F" w:rsidRPr="001E012F" w:rsidRDefault="001E012F" w:rsidP="001E012F">
      <w:pPr>
        <w:spacing w:after="0" w:line="259" w:lineRule="auto"/>
        <w:rPr>
          <w:rFonts w:eastAsia="Aptos" w:cs="Times New Roman"/>
          <w:kern w:val="2"/>
          <w:sz w:val="22"/>
          <w14:ligatures w14:val="standardContextual"/>
        </w:rPr>
      </w:pPr>
    </w:p>
    <w:p w14:paraId="42AA2299" w14:textId="77777777" w:rsidR="001E012F" w:rsidRPr="001E012F" w:rsidRDefault="001E012F" w:rsidP="001E012F">
      <w:pPr>
        <w:spacing w:after="0" w:line="259" w:lineRule="auto"/>
        <w:rPr>
          <w:rFonts w:eastAsia="Aptos" w:cs="Times New Roman"/>
          <w:kern w:val="2"/>
          <w:sz w:val="22"/>
          <w14:ligatures w14:val="standardContextual"/>
        </w:rPr>
      </w:pPr>
    </w:p>
    <w:p w14:paraId="13FE1BE1" w14:textId="77777777" w:rsidR="001E012F" w:rsidRPr="001E012F" w:rsidRDefault="001E012F" w:rsidP="001E012F">
      <w:pPr>
        <w:spacing w:after="0" w:line="259" w:lineRule="auto"/>
        <w:rPr>
          <w:rFonts w:eastAsia="Aptos" w:cs="Times New Roman"/>
          <w:kern w:val="2"/>
          <w:sz w:val="22"/>
          <w14:ligatures w14:val="standardContextual"/>
        </w:rPr>
      </w:pPr>
    </w:p>
    <w:p w14:paraId="1680477B" w14:textId="77777777" w:rsidR="001E012F" w:rsidRPr="001E012F" w:rsidRDefault="001E012F" w:rsidP="001E012F">
      <w:pPr>
        <w:spacing w:after="0" w:line="259" w:lineRule="auto"/>
        <w:rPr>
          <w:rFonts w:eastAsia="Aptos" w:cs="Times New Roman"/>
          <w:kern w:val="2"/>
          <w:sz w:val="22"/>
          <w14:ligatures w14:val="standardContextual"/>
        </w:rPr>
      </w:pPr>
    </w:p>
    <w:p w14:paraId="5242EAC3" w14:textId="77777777" w:rsidR="001E012F" w:rsidRPr="001E012F" w:rsidRDefault="001E012F" w:rsidP="001E012F">
      <w:pPr>
        <w:spacing w:after="0" w:line="259" w:lineRule="auto"/>
        <w:rPr>
          <w:rFonts w:eastAsia="Aptos" w:cs="Times New Roman"/>
          <w:kern w:val="2"/>
          <w:sz w:val="22"/>
          <w14:ligatures w14:val="standardContextual"/>
        </w:rPr>
      </w:pPr>
    </w:p>
    <w:p w14:paraId="6C3513B4" w14:textId="77777777" w:rsidR="001E012F" w:rsidRPr="001E012F" w:rsidRDefault="001E012F" w:rsidP="001E012F">
      <w:pPr>
        <w:spacing w:after="0" w:line="259" w:lineRule="auto"/>
        <w:rPr>
          <w:rFonts w:eastAsia="Aptos" w:cs="Times New Roman"/>
          <w:kern w:val="2"/>
          <w:sz w:val="22"/>
          <w14:ligatures w14:val="standardContextual"/>
        </w:rPr>
      </w:pPr>
    </w:p>
    <w:p w14:paraId="4B41CA90" w14:textId="77777777" w:rsidR="001E012F" w:rsidRPr="001E012F" w:rsidRDefault="001E012F" w:rsidP="001E012F">
      <w:pPr>
        <w:spacing w:after="0" w:line="259" w:lineRule="auto"/>
        <w:rPr>
          <w:rFonts w:eastAsia="Aptos" w:cs="Times New Roman"/>
          <w:kern w:val="2"/>
          <w:sz w:val="22"/>
          <w14:ligatures w14:val="standardContextual"/>
        </w:rPr>
      </w:pPr>
    </w:p>
    <w:p w14:paraId="3604DEFD" w14:textId="77777777" w:rsidR="001E012F" w:rsidRPr="001E012F" w:rsidRDefault="001E012F" w:rsidP="001E012F">
      <w:pPr>
        <w:spacing w:after="0" w:line="259" w:lineRule="auto"/>
        <w:rPr>
          <w:rFonts w:eastAsia="Aptos" w:cs="Times New Roman"/>
          <w:kern w:val="2"/>
          <w:sz w:val="22"/>
          <w14:ligatures w14:val="standardContextual"/>
        </w:rPr>
      </w:pPr>
    </w:p>
    <w:p w14:paraId="73EB603B" w14:textId="77777777" w:rsidR="001E012F" w:rsidRPr="001E012F" w:rsidRDefault="001E012F" w:rsidP="001E012F">
      <w:pPr>
        <w:spacing w:after="0" w:line="259" w:lineRule="auto"/>
        <w:rPr>
          <w:rFonts w:eastAsia="Aptos" w:cs="Times New Roman"/>
          <w:kern w:val="2"/>
          <w:sz w:val="22"/>
          <w14:ligatures w14:val="standardContextual"/>
        </w:rPr>
      </w:pPr>
    </w:p>
    <w:p w14:paraId="27D7ACD9" w14:textId="77777777" w:rsidR="001E012F" w:rsidRPr="001E012F" w:rsidRDefault="001E012F" w:rsidP="001E012F">
      <w:pPr>
        <w:spacing w:after="0" w:line="259" w:lineRule="auto"/>
        <w:rPr>
          <w:rFonts w:eastAsia="Aptos" w:cs="Times New Roman"/>
          <w:kern w:val="2"/>
          <w:sz w:val="22"/>
          <w14:ligatures w14:val="standardContextual"/>
        </w:rPr>
      </w:pPr>
    </w:p>
    <w:p w14:paraId="180ECC96" w14:textId="77777777" w:rsidR="001E012F" w:rsidRPr="001E012F" w:rsidRDefault="001E012F" w:rsidP="001E012F">
      <w:pPr>
        <w:spacing w:after="0" w:line="259" w:lineRule="auto"/>
        <w:rPr>
          <w:rFonts w:eastAsia="Aptos" w:cs="Times New Roman"/>
          <w:kern w:val="2"/>
          <w:sz w:val="22"/>
          <w14:ligatures w14:val="standardContextual"/>
        </w:rPr>
      </w:pPr>
    </w:p>
    <w:p w14:paraId="0ACB6279" w14:textId="77777777" w:rsidR="001E012F" w:rsidRPr="001E012F" w:rsidRDefault="001E012F" w:rsidP="001E012F">
      <w:pPr>
        <w:spacing w:after="0" w:line="259" w:lineRule="auto"/>
        <w:rPr>
          <w:rFonts w:eastAsia="Aptos" w:cs="Times New Roman"/>
          <w:kern w:val="2"/>
          <w:sz w:val="22"/>
          <w14:ligatures w14:val="standardContextual"/>
        </w:rPr>
      </w:pPr>
    </w:p>
    <w:p w14:paraId="378D767A" w14:textId="77777777" w:rsidR="001E012F" w:rsidRPr="001E012F" w:rsidRDefault="001E012F" w:rsidP="001E012F">
      <w:pPr>
        <w:spacing w:after="0" w:line="259" w:lineRule="auto"/>
        <w:rPr>
          <w:rFonts w:eastAsia="Aptos" w:cs="Times New Roman"/>
          <w:kern w:val="2"/>
          <w:sz w:val="22"/>
          <w14:ligatures w14:val="standardContextual"/>
        </w:rPr>
      </w:pPr>
    </w:p>
    <w:p w14:paraId="4906FAD7" w14:textId="77777777" w:rsidR="001E012F" w:rsidRPr="001E012F" w:rsidRDefault="001E012F" w:rsidP="001E012F">
      <w:pPr>
        <w:spacing w:after="0" w:line="259" w:lineRule="auto"/>
        <w:rPr>
          <w:rFonts w:eastAsia="Aptos" w:cs="Times New Roman"/>
          <w:kern w:val="2"/>
          <w:sz w:val="22"/>
          <w14:ligatures w14:val="standardContextual"/>
        </w:rPr>
      </w:pPr>
    </w:p>
    <w:p w14:paraId="2BD1DFC0" w14:textId="77777777" w:rsidR="001E012F" w:rsidRPr="001E012F" w:rsidRDefault="001E012F" w:rsidP="001E012F">
      <w:pPr>
        <w:spacing w:after="0" w:line="259" w:lineRule="auto"/>
        <w:rPr>
          <w:rFonts w:eastAsia="Aptos" w:cs="Times New Roman"/>
          <w:kern w:val="2"/>
          <w:sz w:val="22"/>
          <w14:ligatures w14:val="standardContextual"/>
        </w:rPr>
      </w:pPr>
    </w:p>
    <w:p w14:paraId="2D8193D4" w14:textId="77777777" w:rsidR="001E012F" w:rsidRPr="001E012F" w:rsidRDefault="001E012F" w:rsidP="001E012F">
      <w:pPr>
        <w:spacing w:after="0" w:line="259" w:lineRule="auto"/>
        <w:rPr>
          <w:rFonts w:eastAsia="Aptos" w:cs="Times New Roman"/>
          <w:kern w:val="2"/>
          <w:sz w:val="22"/>
          <w14:ligatures w14:val="standardContextual"/>
        </w:rPr>
      </w:pPr>
    </w:p>
    <w:p w14:paraId="5F110601" w14:textId="77777777" w:rsidR="001E012F" w:rsidRPr="001E012F" w:rsidRDefault="001E012F" w:rsidP="001E012F">
      <w:pPr>
        <w:spacing w:after="0" w:line="259" w:lineRule="auto"/>
        <w:rPr>
          <w:rFonts w:eastAsia="Aptos" w:cs="Times New Roman"/>
          <w:kern w:val="2"/>
          <w:sz w:val="22"/>
          <w14:ligatures w14:val="standardContextual"/>
        </w:rPr>
      </w:pPr>
    </w:p>
    <w:p w14:paraId="2B2033F9" w14:textId="77777777" w:rsidR="001E012F" w:rsidRPr="001E012F" w:rsidRDefault="001E012F" w:rsidP="001E012F">
      <w:pPr>
        <w:spacing w:after="0" w:line="259" w:lineRule="auto"/>
        <w:rPr>
          <w:rFonts w:eastAsia="Aptos" w:cs="Times New Roman"/>
          <w:kern w:val="2"/>
          <w:sz w:val="22"/>
          <w14:ligatures w14:val="standardContextual"/>
        </w:rPr>
      </w:pPr>
    </w:p>
    <w:p w14:paraId="0D76A89C" w14:textId="77777777" w:rsidR="001E012F" w:rsidRPr="001E012F" w:rsidRDefault="001E012F" w:rsidP="001E012F">
      <w:pPr>
        <w:spacing w:after="0" w:line="259" w:lineRule="auto"/>
        <w:rPr>
          <w:rFonts w:eastAsia="Aptos" w:cs="Times New Roman"/>
          <w:kern w:val="2"/>
          <w:sz w:val="22"/>
          <w14:ligatures w14:val="standardContextual"/>
        </w:rPr>
      </w:pPr>
    </w:p>
    <w:p w14:paraId="1C2F1149" w14:textId="77777777" w:rsidR="001E012F" w:rsidRPr="001E012F" w:rsidRDefault="001E012F" w:rsidP="001E012F">
      <w:pPr>
        <w:spacing w:after="0" w:line="259" w:lineRule="auto"/>
        <w:rPr>
          <w:rFonts w:eastAsia="Aptos" w:cs="Times New Roman"/>
          <w:kern w:val="2"/>
          <w:sz w:val="22"/>
          <w14:ligatures w14:val="standardContextual"/>
        </w:rPr>
      </w:pPr>
    </w:p>
    <w:p w14:paraId="54B6E23A" w14:textId="77777777" w:rsidR="001E012F" w:rsidRPr="001E012F" w:rsidRDefault="001E012F" w:rsidP="001E012F">
      <w:pPr>
        <w:spacing w:after="0" w:line="259" w:lineRule="auto"/>
        <w:rPr>
          <w:rFonts w:eastAsia="Aptos" w:cs="Times New Roman"/>
          <w:kern w:val="2"/>
          <w:sz w:val="22"/>
          <w14:ligatures w14:val="standardContextual"/>
        </w:rPr>
      </w:pPr>
    </w:p>
    <w:p w14:paraId="0711BA91" w14:textId="77777777" w:rsidR="001E012F" w:rsidRPr="001E012F" w:rsidRDefault="001E012F" w:rsidP="001E012F">
      <w:pPr>
        <w:spacing w:after="0" w:line="259" w:lineRule="auto"/>
        <w:rPr>
          <w:rFonts w:eastAsia="Aptos" w:cs="Times New Roman"/>
          <w:kern w:val="2"/>
          <w:sz w:val="22"/>
          <w14:ligatures w14:val="standardContextual"/>
        </w:rPr>
      </w:pPr>
    </w:p>
    <w:p w14:paraId="4E2F0AF1" w14:textId="77777777" w:rsidR="001E012F" w:rsidRDefault="001E012F" w:rsidP="001E012F">
      <w:pPr>
        <w:spacing w:after="0" w:line="259" w:lineRule="auto"/>
        <w:rPr>
          <w:rFonts w:eastAsia="Aptos" w:cs="Times New Roman"/>
          <w:kern w:val="2"/>
          <w:sz w:val="22"/>
          <w14:ligatures w14:val="standardContextual"/>
        </w:rPr>
      </w:pPr>
    </w:p>
    <w:p w14:paraId="15C83513" w14:textId="77777777" w:rsidR="0041660A" w:rsidRDefault="0041660A" w:rsidP="001E012F">
      <w:pPr>
        <w:spacing w:after="0" w:line="259" w:lineRule="auto"/>
        <w:rPr>
          <w:rFonts w:eastAsia="Aptos" w:cs="Times New Roman"/>
          <w:kern w:val="2"/>
          <w:sz w:val="22"/>
          <w14:ligatures w14:val="standardContextual"/>
        </w:rPr>
      </w:pPr>
    </w:p>
    <w:p w14:paraId="361A8E89" w14:textId="77777777" w:rsidR="0041660A" w:rsidRPr="001E012F" w:rsidRDefault="0041660A" w:rsidP="001E012F">
      <w:pPr>
        <w:spacing w:after="0" w:line="259" w:lineRule="auto"/>
        <w:rPr>
          <w:rFonts w:eastAsia="Aptos" w:cs="Times New Roman"/>
          <w:kern w:val="2"/>
          <w:sz w:val="22"/>
          <w14:ligatures w14:val="standardContextual"/>
        </w:rPr>
      </w:pPr>
    </w:p>
    <w:p w14:paraId="7DC39737" w14:textId="77777777" w:rsidR="001E012F" w:rsidRPr="001E012F" w:rsidRDefault="001E012F" w:rsidP="001E012F">
      <w:pPr>
        <w:spacing w:after="0" w:line="259" w:lineRule="auto"/>
        <w:rPr>
          <w:rFonts w:eastAsia="Aptos" w:cs="Times New Roman"/>
          <w:kern w:val="2"/>
          <w:sz w:val="22"/>
          <w14:ligatures w14:val="standardContextual"/>
        </w:rPr>
      </w:pPr>
    </w:p>
    <w:p w14:paraId="538D06C0" w14:textId="77777777" w:rsidR="001E012F" w:rsidRPr="001E012F" w:rsidRDefault="001E012F" w:rsidP="001E012F">
      <w:pPr>
        <w:spacing w:after="0" w:line="259" w:lineRule="auto"/>
        <w:rPr>
          <w:rFonts w:eastAsia="Aptos" w:cs="Times New Roman"/>
          <w:kern w:val="2"/>
          <w:sz w:val="22"/>
          <w14:ligatures w14:val="standardContextual"/>
        </w:rPr>
      </w:pPr>
    </w:p>
    <w:p w14:paraId="6C49C98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27.</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Sandbu naturreservat, Sel kommune, Innlandet </w:t>
      </w:r>
      <w:r w:rsidRPr="001E012F">
        <w:rPr>
          <w:rFonts w:eastAsia="Aptos" w:cs="Times New Roman"/>
          <w:kern w:val="2"/>
          <w:sz w:val="22"/>
          <w14:ligatures w14:val="standardContextual"/>
        </w:rPr>
        <w:t> </w:t>
      </w:r>
    </w:p>
    <w:p w14:paraId="65C5227F" w14:textId="77777777" w:rsidR="001E012F" w:rsidRPr="001E012F" w:rsidRDefault="001E012F" w:rsidP="001E012F">
      <w:pPr>
        <w:spacing w:after="0" w:line="259" w:lineRule="auto"/>
        <w:rPr>
          <w:rFonts w:eastAsia="Aptos" w:cs="Times New Roman"/>
          <w:kern w:val="2"/>
          <w:sz w:val="22"/>
          <w14:ligatures w14:val="standardContextual"/>
        </w:rPr>
      </w:pPr>
    </w:p>
    <w:p w14:paraId="56C9560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 62 og § 77. Fremmet av Klima- og miljødepartementet.  </w:t>
      </w:r>
    </w:p>
    <w:p w14:paraId="04F70A7E" w14:textId="77777777" w:rsidR="001E012F" w:rsidRPr="001E012F" w:rsidRDefault="001E012F" w:rsidP="001E012F">
      <w:pPr>
        <w:spacing w:after="0" w:line="259" w:lineRule="auto"/>
        <w:rPr>
          <w:rFonts w:eastAsia="Aptos" w:cs="Times New Roman"/>
          <w:kern w:val="2"/>
          <w:sz w:val="22"/>
          <w14:ligatures w14:val="standardContextual"/>
        </w:rPr>
      </w:pPr>
    </w:p>
    <w:p w14:paraId="145A281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61C1BE0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60A4A035" w14:textId="77777777" w:rsidR="001E012F" w:rsidRPr="001E012F" w:rsidRDefault="001E012F" w:rsidP="0053636F">
      <w:pPr>
        <w:numPr>
          <w:ilvl w:val="0"/>
          <w:numId w:val="569"/>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truet, sjelden eller sårbar natur innenfor mange artsgrupper, særlig bergveggsarter av lav og karplanter.</w:t>
      </w:r>
    </w:p>
    <w:p w14:paraId="26A306E5" w14:textId="77777777" w:rsidR="001E012F" w:rsidRPr="001E012F" w:rsidRDefault="001E012F" w:rsidP="0053636F">
      <w:pPr>
        <w:numPr>
          <w:ilvl w:val="0"/>
          <w:numId w:val="569"/>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bestemte typer natur i form av lite påvirket skog med stor variasjon fra furuskog med brannhistorikk, rik blandings-, bar- og lauvskog, inkludert rik almeskog, i tillegg til arealer med kalkrike bergvegger og bekkekløfter.</w:t>
      </w:r>
    </w:p>
    <w:p w14:paraId="574C396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best mulig tilstand, og eventuelt videreutvikle dem.  </w:t>
      </w:r>
    </w:p>
    <w:p w14:paraId="2243502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B66CE4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2 </w:t>
      </w:r>
      <w:r w:rsidRPr="001E012F">
        <w:rPr>
          <w:rFonts w:eastAsia="Aptos" w:cs="Times New Roman"/>
          <w:i/>
          <w:iCs/>
          <w:kern w:val="2"/>
          <w:sz w:val="22"/>
          <w14:ligatures w14:val="standardContextual"/>
        </w:rPr>
        <w:t>Geografisk avgrensing</w:t>
      </w:r>
      <w:r w:rsidRPr="001E012F">
        <w:rPr>
          <w:rFonts w:eastAsia="Aptos" w:cs="Times New Roman"/>
          <w:kern w:val="2"/>
          <w:sz w:val="22"/>
          <w14:ligatures w14:val="standardContextual"/>
        </w:rPr>
        <w:t> </w:t>
      </w:r>
    </w:p>
    <w:p w14:paraId="0205033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Sel kommune: 313/2. </w:t>
      </w:r>
    </w:p>
    <w:p w14:paraId="1558308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ca. 2143 dekar. Grensene for naturreservatet går fram av kart datert Klima- og miljødepartementet desember 2024. De nøyaktige grensene for naturreservatet skal avmerkes i marka. Knekkpunktene skal koordinatfestes. </w:t>
      </w:r>
    </w:p>
    <w:p w14:paraId="7349F6E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Sel kommune, hos Statsforvalteren i Innlandet, i Miljødirektoratet og i Klima- og miljødepartementet.  </w:t>
      </w:r>
    </w:p>
    <w:p w14:paraId="77918FD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6485DF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4149700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395B5EDC"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0152FF1C" w14:textId="77777777" w:rsidR="001E012F" w:rsidRPr="001E012F" w:rsidRDefault="001E012F" w:rsidP="001E012F">
      <w:pPr>
        <w:spacing w:after="0" w:line="259" w:lineRule="auto"/>
        <w:ind w:left="705" w:hanging="705"/>
        <w:rPr>
          <w:rFonts w:eastAsia="Aptos" w:cs="Times New Roman"/>
          <w:kern w:val="2"/>
          <w:sz w:val="22"/>
          <w14:ligatures w14:val="standardContextual"/>
        </w:rPr>
      </w:pPr>
      <w:r w:rsidRPr="001E012F">
        <w:rPr>
          <w:rFonts w:eastAsia="Aptos" w:cs="Times New Roman"/>
          <w:kern w:val="2"/>
          <w:sz w:val="22"/>
          <w14:ligatures w14:val="standardContextual"/>
        </w:rPr>
        <w:t>a.</w:t>
      </w:r>
      <w:r w:rsidRPr="001E012F">
        <w:rPr>
          <w:rFonts w:eastAsia="Aptos" w:cs="Times New Roman"/>
          <w:kern w:val="2"/>
          <w:sz w:val="22"/>
          <w14:ligatures w14:val="standardContextual"/>
        </w:rPr>
        <w:tab/>
        <w:t>Vegetasjonen, herunder døde busker og trær, er vernet mot skade og ødeleggelse. Det er</w:t>
      </w:r>
      <w:r w:rsidRPr="001E012F">
        <w:rPr>
          <w:rFonts w:eastAsia="Aptos" w:cs="Times New Roman"/>
          <w:kern w:val="2"/>
          <w:sz w:val="22"/>
          <w14:ligatures w14:val="standardContextual"/>
        </w:rPr>
        <w:tab/>
        <w:t>forbudt å fjerne planter og sopp inkludert lav eller deler av disse fra naturreservatet. Planting eller såing av trær og annen vegetasjon er forbudt. </w:t>
      </w:r>
    </w:p>
    <w:p w14:paraId="681178D6" w14:textId="77777777" w:rsidR="001E012F" w:rsidRPr="001E012F" w:rsidRDefault="001E012F" w:rsidP="001E012F">
      <w:pPr>
        <w:spacing w:after="0" w:line="259" w:lineRule="auto"/>
        <w:ind w:left="705" w:hanging="705"/>
        <w:rPr>
          <w:rFonts w:eastAsia="Aptos" w:cs="Times New Roman"/>
          <w:kern w:val="2"/>
          <w:sz w:val="22"/>
          <w14:ligatures w14:val="standardContextual"/>
        </w:rPr>
      </w:pPr>
      <w:r w:rsidRPr="001E012F">
        <w:rPr>
          <w:rFonts w:eastAsia="Aptos" w:cs="Times New Roman"/>
          <w:kern w:val="2"/>
          <w:sz w:val="22"/>
          <w14:ligatures w14:val="standardContextual"/>
        </w:rPr>
        <w:t>b.</w:t>
      </w:r>
      <w:r w:rsidRPr="001E012F">
        <w:rPr>
          <w:rFonts w:eastAsia="Aptos" w:cs="Times New Roman"/>
          <w:kern w:val="2"/>
          <w:sz w:val="22"/>
          <w14:ligatures w14:val="standardContextual"/>
        </w:rPr>
        <w:tab/>
        <w:t>Dyrelivet, herunder reirplasser og hiområder, er vernet mot skade, ødeleggelse og unødig forstyrrelse. Utsetting av dyr er forbudt. </w:t>
      </w:r>
    </w:p>
    <w:p w14:paraId="01559545" w14:textId="77777777" w:rsidR="001E012F" w:rsidRPr="001E012F" w:rsidRDefault="001E012F" w:rsidP="001E012F">
      <w:pPr>
        <w:spacing w:after="0" w:line="259" w:lineRule="auto"/>
        <w:ind w:left="705" w:hanging="705"/>
        <w:rPr>
          <w:rFonts w:eastAsia="Aptos" w:cs="Times New Roman"/>
          <w:kern w:val="2"/>
          <w:sz w:val="22"/>
          <w14:ligatures w14:val="standardContextual"/>
        </w:rPr>
      </w:pPr>
      <w:r w:rsidRPr="001E012F">
        <w:rPr>
          <w:rFonts w:eastAsia="Aptos" w:cs="Times New Roman"/>
          <w:kern w:val="2"/>
          <w:sz w:val="22"/>
          <w14:ligatures w14:val="standardContextual"/>
        </w:rPr>
        <w:t>c.</w:t>
      </w:r>
      <w:r w:rsidRPr="001E012F">
        <w:rPr>
          <w:rFonts w:eastAsia="Aptos" w:cs="Times New Roman"/>
          <w:kern w:val="2"/>
          <w:sz w:val="22"/>
          <w14:ligatures w14:val="standardContextual"/>
        </w:rPr>
        <w:tab/>
        <w:t>Det må ikke iverksettes tiltak som kan endre naturmiljøet, som f.eks. oppføring av bygninger, anlegg, gjerder, andre varige eller midlertidige innretninger, parkering av campingvogner, brakker e.l., framføring av luftledninger, jordkabler, kloakkledninger, bygging av veger, drenering eller annen form for tørrlegging, uttak, oppfylling eller lagring av masse, utføring av kloakk eller andre konsentrerte forurensningstilførsler, henleggelse av avfall, gjødsling, kalking eller bruk av kjemiske bekjempingsmidler. Forsøpling er forbudt. Opplistingen av tiltak er ikke uttømmende. </w:t>
      </w:r>
    </w:p>
    <w:p w14:paraId="4B4C29B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w:t>
      </w:r>
      <w:r w:rsidRPr="001E012F">
        <w:rPr>
          <w:rFonts w:eastAsia="Aptos" w:cs="Times New Roman"/>
          <w:kern w:val="2"/>
          <w:sz w:val="22"/>
          <w14:ligatures w14:val="standardContextual"/>
        </w:rPr>
        <w:tab/>
        <w:t>Bruk av naturreservatet til større arrangementer er forbudt. </w:t>
      </w:r>
    </w:p>
    <w:p w14:paraId="43EA4846" w14:textId="77777777" w:rsidR="001E012F" w:rsidRPr="001E012F" w:rsidRDefault="001E012F" w:rsidP="001E012F">
      <w:pPr>
        <w:spacing w:after="0" w:line="259" w:lineRule="auto"/>
        <w:ind w:left="705" w:hanging="705"/>
        <w:rPr>
          <w:rFonts w:eastAsia="Aptos" w:cs="Times New Roman"/>
          <w:kern w:val="2"/>
          <w:sz w:val="22"/>
          <w14:ligatures w14:val="standardContextual"/>
        </w:rPr>
      </w:pPr>
      <w:r w:rsidRPr="001E012F">
        <w:rPr>
          <w:rFonts w:eastAsia="Aptos" w:cs="Times New Roman"/>
          <w:kern w:val="2"/>
          <w:sz w:val="22"/>
          <w14:ligatures w14:val="standardContextual"/>
        </w:rPr>
        <w:t xml:space="preserve">e. </w:t>
      </w:r>
      <w:r w:rsidRPr="001E012F">
        <w:rPr>
          <w:rFonts w:eastAsia="Aptos" w:cs="Times New Roman"/>
          <w:kern w:val="2"/>
          <w:sz w:val="22"/>
          <w14:ligatures w14:val="standardContextual"/>
        </w:rPr>
        <w:tab/>
        <w:t>Bålbrenning er forbudt. Forbudet gjelder ikke bålbrenning med tørrkvist fra bakken eller medbrakt ved, i samsvar med gjeldende regelverk.  </w:t>
      </w:r>
    </w:p>
    <w:p w14:paraId="0DE37A1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ACFF4A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46E9E09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155A01F6" w14:textId="77777777" w:rsidR="001E012F" w:rsidRPr="001E012F" w:rsidRDefault="001E012F" w:rsidP="0053636F">
      <w:pPr>
        <w:numPr>
          <w:ilvl w:val="0"/>
          <w:numId w:val="48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3909EC92" w14:textId="77777777" w:rsidR="001E012F" w:rsidRPr="001E012F" w:rsidRDefault="001E012F" w:rsidP="0053636F">
      <w:pPr>
        <w:numPr>
          <w:ilvl w:val="0"/>
          <w:numId w:val="487"/>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4CC56B57" w14:textId="77777777" w:rsidR="001E012F" w:rsidRPr="001E012F" w:rsidRDefault="001E012F" w:rsidP="0053636F">
      <w:pPr>
        <w:numPr>
          <w:ilvl w:val="0"/>
          <w:numId w:val="487"/>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utsetting av saltstein</w:t>
      </w:r>
    </w:p>
    <w:p w14:paraId="4CB3BB53" w14:textId="77777777" w:rsidR="001E012F" w:rsidRPr="001E012F" w:rsidRDefault="001E012F" w:rsidP="0053636F">
      <w:pPr>
        <w:numPr>
          <w:ilvl w:val="0"/>
          <w:numId w:val="48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26264D60" w14:textId="77777777" w:rsidR="001E012F" w:rsidRPr="001E012F" w:rsidRDefault="001E012F" w:rsidP="0053636F">
      <w:pPr>
        <w:numPr>
          <w:ilvl w:val="0"/>
          <w:numId w:val="488"/>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w:t>
      </w:r>
    </w:p>
    <w:p w14:paraId="267316C5" w14:textId="77777777" w:rsidR="001E012F" w:rsidRPr="001E012F" w:rsidRDefault="001E012F" w:rsidP="0053636F">
      <w:pPr>
        <w:numPr>
          <w:ilvl w:val="0"/>
          <w:numId w:val="48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felling av store rovdyr i samsvar med gjeldende lovverk </w:t>
      </w:r>
    </w:p>
    <w:p w14:paraId="283D5491" w14:textId="77777777" w:rsidR="001E012F" w:rsidRPr="001E012F" w:rsidRDefault="001E012F" w:rsidP="0053636F">
      <w:pPr>
        <w:numPr>
          <w:ilvl w:val="0"/>
          <w:numId w:val="489"/>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traktorveger, kvernhus, vannslange til jordbruk og andre eksisterende anlegg og innretninger i henhold til tilstand på vernetidspunktet. Eksisterende traktorveger og kvernhus er avmerket på vernekartet </w:t>
      </w:r>
    </w:p>
    <w:p w14:paraId="53E1FFB6" w14:textId="77777777" w:rsidR="001E012F" w:rsidRPr="001E012F" w:rsidRDefault="001E012F" w:rsidP="0053636F">
      <w:pPr>
        <w:numPr>
          <w:ilvl w:val="0"/>
          <w:numId w:val="48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drift og vedlikehold, samt istandsetting ved akutt utfall og ved fare for akutt utfall på eksisterende energi- og kraftanlegg inntil verneområdet. </w:t>
      </w:r>
    </w:p>
    <w:p w14:paraId="201BDC6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7E456B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3DDF231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3450F75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212D152E" w14:textId="77777777" w:rsidR="001E012F" w:rsidRPr="001E012F" w:rsidRDefault="001E012F" w:rsidP="0053636F">
      <w:pPr>
        <w:numPr>
          <w:ilvl w:val="0"/>
          <w:numId w:val="49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Motorferdsel til lands og til vanns er forbudt, herunder landing og start med luftfartøy. </w:t>
      </w:r>
    </w:p>
    <w:p w14:paraId="59923A02" w14:textId="77777777" w:rsidR="001E012F" w:rsidRPr="001E012F" w:rsidRDefault="001E012F" w:rsidP="0053636F">
      <w:pPr>
        <w:numPr>
          <w:ilvl w:val="0"/>
          <w:numId w:val="491"/>
        </w:numPr>
        <w:spacing w:after="0" w:line="259" w:lineRule="auto"/>
        <w:rPr>
          <w:rFonts w:eastAsia="Aptos" w:cs="Times New Roman"/>
          <w:kern w:val="2"/>
          <w:sz w:val="22"/>
          <w14:ligatures w14:val="standardContextual"/>
        </w:rPr>
      </w:pPr>
      <w:bookmarkStart w:id="16" w:name="_Hlk174957242"/>
      <w:r w:rsidRPr="001E012F">
        <w:rPr>
          <w:rFonts w:eastAsia="Aptos" w:cs="Times New Roman"/>
          <w:kern w:val="2"/>
          <w:sz w:val="22"/>
          <w14:ligatures w14:val="standardContextual"/>
        </w:rPr>
        <w:t>Bruk av sykkel og hest og kjerre samt ridning er forbudt utenom på stier og på eksisterende traktorveger avmerket på vernekartet. </w:t>
      </w:r>
    </w:p>
    <w:bookmarkEnd w:id="16"/>
    <w:p w14:paraId="59C856A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5B2705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598D4BC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1CA0900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56C1E648" w14:textId="77777777" w:rsidR="001E012F" w:rsidRPr="001E012F" w:rsidRDefault="001E012F" w:rsidP="0053636F">
      <w:pPr>
        <w:numPr>
          <w:ilvl w:val="0"/>
          <w:numId w:val="49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uttransport av syke og skadde bufe. Kjøretøy som benyttes skal være skånsomt mot markoverflaten. Det skal gis melding til ansvarlig oppsyn for verneområdet i forkant av kjøring  </w:t>
      </w:r>
    </w:p>
    <w:p w14:paraId="67AC4985" w14:textId="77777777" w:rsidR="001E012F" w:rsidRPr="001E012F" w:rsidRDefault="001E012F" w:rsidP="0053636F">
      <w:pPr>
        <w:numPr>
          <w:ilvl w:val="0"/>
          <w:numId w:val="49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og bjørn med lett beltekjøretøy som ikke setter varige spor i terrenget, samt med traktor eller lett terrengkjøretøy på traktorveger avmerket på vernekartet </w:t>
      </w:r>
    </w:p>
    <w:p w14:paraId="578D6CB3" w14:textId="77777777" w:rsidR="001E012F" w:rsidRPr="001E012F" w:rsidRDefault="001E012F" w:rsidP="0053636F">
      <w:pPr>
        <w:numPr>
          <w:ilvl w:val="0"/>
          <w:numId w:val="49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hest for uttransport av felt elg, hjort og bjørn og for uttransport av og tilsyn med beitedyr </w:t>
      </w:r>
    </w:p>
    <w:p w14:paraId="678FF2C1" w14:textId="77777777" w:rsidR="001E012F" w:rsidRPr="001E012F" w:rsidRDefault="001E012F" w:rsidP="0053636F">
      <w:pPr>
        <w:numPr>
          <w:ilvl w:val="0"/>
          <w:numId w:val="49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1860CD41" w14:textId="77777777" w:rsidR="001E012F" w:rsidRPr="001E012F" w:rsidRDefault="001E012F" w:rsidP="0053636F">
      <w:pPr>
        <w:numPr>
          <w:ilvl w:val="0"/>
          <w:numId w:val="49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akutt utfall eller fare for akutt utfall på eksisterende energi- og kraftanlegg. Ved bruk av motorisert transport skal det i etterkant sendes melding til forvaltningsmyndigheten. </w:t>
      </w:r>
    </w:p>
    <w:p w14:paraId="54AEE2B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43D92B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5931CAA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Forvaltningsmyndighetene kan etter søknad gi dispensasjon til: </w:t>
      </w:r>
    </w:p>
    <w:p w14:paraId="6638122D"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naturreservatet for aktiviteter nevnt i § 3 annet ledd bokstav d </w:t>
      </w:r>
    </w:p>
    <w:p w14:paraId="101E3A51"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72AFF377"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631C055A" w14:textId="77777777" w:rsidR="001E012F" w:rsidRPr="001E012F" w:rsidRDefault="001E012F" w:rsidP="0053636F">
      <w:pPr>
        <w:numPr>
          <w:ilvl w:val="0"/>
          <w:numId w:val="576"/>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og sanketrøer i forbindelse med beiting </w:t>
      </w:r>
    </w:p>
    <w:p w14:paraId="450647E7"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gjenoppføring av anlegg og innretninger som er gått tapt ved brann eller naturskade </w:t>
      </w:r>
    </w:p>
    <w:p w14:paraId="1D014C93"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vedlikehold av eksisterende stier og gamle ferdselsveger </w:t>
      </w:r>
    </w:p>
    <w:p w14:paraId="55E36D35"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rydding av nye stier og annen enkel tilrettelegging for friluftsliv </w:t>
      </w:r>
    </w:p>
    <w:p w14:paraId="10E160E0"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oppgradering og fornyelse av eksisterende kraftledninger inntil verneområdet </w:t>
      </w:r>
    </w:p>
    <w:p w14:paraId="314E23F4"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drift og vedlikehold, samt oppgradering og fornyelse av eksisterende kraftledninger inntil verneområdet </w:t>
      </w:r>
    </w:p>
    <w:p w14:paraId="1DC6126C" w14:textId="77777777" w:rsidR="001E012F" w:rsidRPr="001E012F" w:rsidRDefault="001E012F" w:rsidP="0053636F">
      <w:pPr>
        <w:numPr>
          <w:ilvl w:val="0"/>
          <w:numId w:val="57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c og g og § 7 b, c, d, e, og f.  </w:t>
      </w:r>
    </w:p>
    <w:p w14:paraId="52BD775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98816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7AAA023E"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 sikkerhetshensyn eller hensynet til vesentlige samfunnsinteresser gjør det nødvendig, jf. naturmangfoldloven § 48. </w:t>
      </w:r>
    </w:p>
    <w:p w14:paraId="672507F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2AEBFD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55021DF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4D43EF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250CDD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w:t>
      </w:r>
      <w:r w:rsidRPr="001E012F">
        <w:rPr>
          <w:rFonts w:eastAsia="Aptos" w:cs="Times New Roman"/>
          <w:kern w:val="2"/>
          <w:sz w:val="22"/>
          <w14:ligatures w14:val="standardContextual"/>
        </w:rPr>
        <w:t> </w:t>
      </w:r>
    </w:p>
    <w:p w14:paraId="30F4D8E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 </w:t>
      </w:r>
    </w:p>
    <w:p w14:paraId="3C326AD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53A82A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60B3A08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Miljødirektoratet kan delegere myndigheten til kommuner som samtykker til det. </w:t>
      </w:r>
    </w:p>
    <w:p w14:paraId="6623378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016555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23D4CAE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Samtidig oppheves forskrift 4. september 1981 nr. 4757 om vern av Sandbu naturreservat i Sel kommune, Oppland. </w:t>
      </w:r>
    </w:p>
    <w:p w14:paraId="3578500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3A366D9" w14:textId="77777777" w:rsidR="001E012F" w:rsidRPr="001E012F" w:rsidRDefault="001E012F" w:rsidP="001E012F">
      <w:pPr>
        <w:spacing w:after="0" w:line="259" w:lineRule="auto"/>
        <w:rPr>
          <w:rFonts w:eastAsia="Aptos" w:cs="Times New Roman"/>
          <w:kern w:val="2"/>
          <w:sz w:val="22"/>
          <w14:ligatures w14:val="standardContextual"/>
        </w:rPr>
      </w:pPr>
    </w:p>
    <w:p w14:paraId="0EAD7D29" w14:textId="77777777" w:rsidR="001E012F" w:rsidRPr="001E012F" w:rsidRDefault="001E012F" w:rsidP="001E012F">
      <w:pPr>
        <w:spacing w:after="0" w:line="259" w:lineRule="auto"/>
        <w:rPr>
          <w:rFonts w:eastAsia="Aptos" w:cs="Times New Roman"/>
          <w:kern w:val="2"/>
          <w:sz w:val="22"/>
          <w14:ligatures w14:val="standardContextual"/>
        </w:rPr>
      </w:pPr>
    </w:p>
    <w:p w14:paraId="30A737B5" w14:textId="77777777" w:rsidR="001E012F" w:rsidRPr="001E012F" w:rsidRDefault="001E012F" w:rsidP="001E012F">
      <w:pPr>
        <w:spacing w:after="0" w:line="259" w:lineRule="auto"/>
        <w:rPr>
          <w:rFonts w:eastAsia="Aptos" w:cs="Times New Roman"/>
          <w:kern w:val="2"/>
          <w:sz w:val="22"/>
          <w14:ligatures w14:val="standardContextual"/>
        </w:rPr>
      </w:pPr>
    </w:p>
    <w:p w14:paraId="1A10DBDF" w14:textId="77777777" w:rsidR="001E012F" w:rsidRPr="001E012F" w:rsidRDefault="001E012F" w:rsidP="001E012F">
      <w:pPr>
        <w:spacing w:after="0" w:line="259" w:lineRule="auto"/>
        <w:rPr>
          <w:rFonts w:eastAsia="Aptos" w:cs="Times New Roman"/>
          <w:kern w:val="2"/>
          <w:sz w:val="22"/>
          <w14:ligatures w14:val="standardContextual"/>
        </w:rPr>
      </w:pPr>
    </w:p>
    <w:p w14:paraId="13CFA792" w14:textId="77777777" w:rsidR="001E012F" w:rsidRPr="001E012F" w:rsidRDefault="001E012F" w:rsidP="001E012F">
      <w:pPr>
        <w:spacing w:after="0" w:line="259" w:lineRule="auto"/>
        <w:rPr>
          <w:rFonts w:eastAsia="Aptos" w:cs="Times New Roman"/>
          <w:kern w:val="2"/>
          <w:sz w:val="22"/>
          <w14:ligatures w14:val="standardContextual"/>
        </w:rPr>
      </w:pPr>
    </w:p>
    <w:p w14:paraId="205C504D" w14:textId="77777777" w:rsidR="001E012F" w:rsidRPr="001E012F" w:rsidRDefault="001E012F" w:rsidP="001E012F">
      <w:pPr>
        <w:spacing w:after="0" w:line="259" w:lineRule="auto"/>
        <w:rPr>
          <w:rFonts w:eastAsia="Aptos" w:cs="Times New Roman"/>
          <w:kern w:val="2"/>
          <w:sz w:val="22"/>
          <w14:ligatures w14:val="standardContextual"/>
        </w:rPr>
      </w:pPr>
    </w:p>
    <w:p w14:paraId="10815FA9" w14:textId="77777777" w:rsidR="001E012F" w:rsidRPr="001E012F" w:rsidRDefault="001E012F" w:rsidP="001E012F">
      <w:pPr>
        <w:spacing w:after="0" w:line="259" w:lineRule="auto"/>
        <w:rPr>
          <w:rFonts w:eastAsia="Aptos" w:cs="Times New Roman"/>
          <w:kern w:val="2"/>
          <w:sz w:val="22"/>
          <w14:ligatures w14:val="standardContextual"/>
        </w:rPr>
      </w:pPr>
    </w:p>
    <w:p w14:paraId="4E3F8706" w14:textId="77777777" w:rsidR="001E012F" w:rsidRPr="001E012F" w:rsidRDefault="001E012F" w:rsidP="001E012F">
      <w:pPr>
        <w:spacing w:after="0" w:line="259" w:lineRule="auto"/>
        <w:rPr>
          <w:rFonts w:eastAsia="Aptos" w:cs="Times New Roman"/>
          <w:kern w:val="2"/>
          <w:sz w:val="22"/>
          <w14:ligatures w14:val="standardContextual"/>
        </w:rPr>
      </w:pPr>
    </w:p>
    <w:p w14:paraId="762BC698" w14:textId="77777777" w:rsidR="001E012F" w:rsidRPr="001E012F" w:rsidRDefault="001E012F" w:rsidP="001E012F">
      <w:pPr>
        <w:spacing w:after="0" w:line="259" w:lineRule="auto"/>
        <w:rPr>
          <w:rFonts w:eastAsia="Aptos" w:cs="Times New Roman"/>
          <w:kern w:val="2"/>
          <w:sz w:val="22"/>
          <w14:ligatures w14:val="standardContextual"/>
        </w:rPr>
      </w:pPr>
    </w:p>
    <w:p w14:paraId="086EB81F" w14:textId="77777777" w:rsidR="001E012F" w:rsidRPr="001E012F" w:rsidRDefault="001E012F" w:rsidP="001E012F">
      <w:pPr>
        <w:spacing w:after="0" w:line="259" w:lineRule="auto"/>
        <w:rPr>
          <w:rFonts w:eastAsia="Aptos" w:cs="Times New Roman"/>
          <w:kern w:val="2"/>
          <w:sz w:val="22"/>
          <w14:ligatures w14:val="standardContextual"/>
        </w:rPr>
      </w:pPr>
    </w:p>
    <w:p w14:paraId="1A9A3D54" w14:textId="77777777" w:rsidR="001E012F" w:rsidRPr="001E012F" w:rsidRDefault="001E012F" w:rsidP="001E012F">
      <w:pPr>
        <w:spacing w:after="0" w:line="259" w:lineRule="auto"/>
        <w:rPr>
          <w:rFonts w:eastAsia="Aptos" w:cs="Times New Roman"/>
          <w:kern w:val="2"/>
          <w:sz w:val="22"/>
          <w14:ligatures w14:val="standardContextual"/>
        </w:rPr>
      </w:pPr>
    </w:p>
    <w:p w14:paraId="2A2F7E9B" w14:textId="77777777" w:rsidR="001E012F" w:rsidRPr="001E012F" w:rsidRDefault="001E012F" w:rsidP="001E012F">
      <w:pPr>
        <w:spacing w:after="0" w:line="259" w:lineRule="auto"/>
        <w:rPr>
          <w:rFonts w:eastAsia="Aptos" w:cs="Times New Roman"/>
          <w:kern w:val="2"/>
          <w:sz w:val="22"/>
          <w14:ligatures w14:val="standardContextual"/>
        </w:rPr>
      </w:pPr>
    </w:p>
    <w:p w14:paraId="7B18D7E6" w14:textId="77777777" w:rsidR="001E012F" w:rsidRPr="001E012F" w:rsidRDefault="001E012F" w:rsidP="001E012F">
      <w:pPr>
        <w:spacing w:after="0" w:line="259" w:lineRule="auto"/>
        <w:rPr>
          <w:rFonts w:eastAsia="Aptos" w:cs="Times New Roman"/>
          <w:kern w:val="2"/>
          <w:sz w:val="22"/>
          <w14:ligatures w14:val="standardContextual"/>
        </w:rPr>
      </w:pPr>
    </w:p>
    <w:p w14:paraId="031F795C" w14:textId="77777777" w:rsidR="001E012F" w:rsidRPr="001E012F" w:rsidRDefault="001E012F" w:rsidP="001E012F">
      <w:pPr>
        <w:spacing w:after="0" w:line="259" w:lineRule="auto"/>
        <w:rPr>
          <w:rFonts w:eastAsia="Aptos" w:cs="Times New Roman"/>
          <w:kern w:val="2"/>
          <w:sz w:val="22"/>
          <w14:ligatures w14:val="standardContextual"/>
        </w:rPr>
      </w:pPr>
    </w:p>
    <w:p w14:paraId="697F79FD" w14:textId="77777777" w:rsidR="001E012F" w:rsidRPr="001E012F" w:rsidRDefault="001E012F" w:rsidP="001E012F">
      <w:pPr>
        <w:spacing w:after="0" w:line="259" w:lineRule="auto"/>
        <w:rPr>
          <w:rFonts w:eastAsia="Aptos" w:cs="Times New Roman"/>
          <w:kern w:val="2"/>
          <w:sz w:val="22"/>
          <w14:ligatures w14:val="standardContextual"/>
        </w:rPr>
      </w:pPr>
    </w:p>
    <w:p w14:paraId="5A77C843" w14:textId="77777777" w:rsidR="001E012F" w:rsidRPr="001E012F" w:rsidRDefault="001E012F" w:rsidP="001E012F">
      <w:pPr>
        <w:spacing w:after="0" w:line="259" w:lineRule="auto"/>
        <w:rPr>
          <w:rFonts w:eastAsia="Aptos" w:cs="Times New Roman"/>
          <w:kern w:val="2"/>
          <w:sz w:val="22"/>
          <w14:ligatures w14:val="standardContextual"/>
        </w:rPr>
      </w:pPr>
    </w:p>
    <w:p w14:paraId="404A8BA8" w14:textId="77777777" w:rsidR="001E012F" w:rsidRPr="001E012F" w:rsidRDefault="001E012F" w:rsidP="001E012F">
      <w:pPr>
        <w:spacing w:after="0" w:line="259" w:lineRule="auto"/>
        <w:rPr>
          <w:rFonts w:eastAsia="Aptos" w:cs="Times New Roman"/>
          <w:kern w:val="2"/>
          <w:sz w:val="22"/>
          <w14:ligatures w14:val="standardContextual"/>
        </w:rPr>
      </w:pPr>
    </w:p>
    <w:p w14:paraId="06DC734B" w14:textId="77777777" w:rsidR="001E012F" w:rsidRPr="001E012F" w:rsidRDefault="001E012F" w:rsidP="001E012F">
      <w:pPr>
        <w:spacing w:after="0" w:line="259" w:lineRule="auto"/>
        <w:rPr>
          <w:rFonts w:eastAsia="Aptos" w:cs="Times New Roman"/>
          <w:kern w:val="2"/>
          <w:sz w:val="22"/>
          <w14:ligatures w14:val="standardContextual"/>
        </w:rPr>
      </w:pPr>
    </w:p>
    <w:p w14:paraId="523FADC1" w14:textId="77777777" w:rsidR="001E012F" w:rsidRPr="001E012F" w:rsidRDefault="001E012F" w:rsidP="001E012F">
      <w:pPr>
        <w:spacing w:after="0" w:line="259" w:lineRule="auto"/>
        <w:rPr>
          <w:rFonts w:eastAsia="Aptos" w:cs="Times New Roman"/>
          <w:kern w:val="2"/>
          <w:sz w:val="22"/>
          <w14:ligatures w14:val="standardContextual"/>
        </w:rPr>
      </w:pPr>
    </w:p>
    <w:p w14:paraId="6FF9B714" w14:textId="77777777" w:rsidR="001E012F" w:rsidRPr="001E012F" w:rsidRDefault="001E012F" w:rsidP="001E012F">
      <w:pPr>
        <w:spacing w:after="0" w:line="259" w:lineRule="auto"/>
        <w:rPr>
          <w:rFonts w:eastAsia="Aptos" w:cs="Times New Roman"/>
          <w:kern w:val="2"/>
          <w:sz w:val="22"/>
          <w14:ligatures w14:val="standardContextual"/>
        </w:rPr>
      </w:pPr>
    </w:p>
    <w:p w14:paraId="59F15EAB" w14:textId="77777777" w:rsidR="001E012F" w:rsidRPr="001E012F" w:rsidRDefault="001E012F" w:rsidP="001E012F">
      <w:pPr>
        <w:spacing w:after="0" w:line="259" w:lineRule="auto"/>
        <w:rPr>
          <w:rFonts w:eastAsia="Aptos" w:cs="Times New Roman"/>
          <w:kern w:val="2"/>
          <w:sz w:val="22"/>
          <w14:ligatures w14:val="standardContextual"/>
        </w:rPr>
      </w:pPr>
    </w:p>
    <w:p w14:paraId="1BC9AF3F" w14:textId="77777777" w:rsidR="001E012F" w:rsidRPr="001E012F" w:rsidRDefault="001E012F" w:rsidP="001E012F">
      <w:pPr>
        <w:spacing w:after="0" w:line="259" w:lineRule="auto"/>
        <w:rPr>
          <w:rFonts w:eastAsia="Aptos" w:cs="Times New Roman"/>
          <w:kern w:val="2"/>
          <w:sz w:val="22"/>
          <w14:ligatures w14:val="standardContextual"/>
        </w:rPr>
      </w:pPr>
    </w:p>
    <w:p w14:paraId="2354D7A9" w14:textId="77777777" w:rsidR="001E012F" w:rsidRPr="001E012F" w:rsidRDefault="001E012F" w:rsidP="001E012F">
      <w:pPr>
        <w:spacing w:after="0" w:line="259" w:lineRule="auto"/>
        <w:rPr>
          <w:rFonts w:eastAsia="Aptos" w:cs="Times New Roman"/>
          <w:kern w:val="2"/>
          <w:sz w:val="22"/>
          <w14:ligatures w14:val="standardContextual"/>
        </w:rPr>
      </w:pPr>
    </w:p>
    <w:p w14:paraId="08E224B9" w14:textId="77777777" w:rsidR="001E012F" w:rsidRPr="001E012F" w:rsidRDefault="001E012F" w:rsidP="001E012F">
      <w:pPr>
        <w:spacing w:after="0" w:line="259" w:lineRule="auto"/>
        <w:rPr>
          <w:rFonts w:eastAsia="Aptos" w:cs="Times New Roman"/>
          <w:kern w:val="2"/>
          <w:sz w:val="22"/>
          <w14:ligatures w14:val="standardContextual"/>
        </w:rPr>
      </w:pPr>
    </w:p>
    <w:p w14:paraId="66A774C4" w14:textId="77777777" w:rsidR="001E012F" w:rsidRPr="001E012F" w:rsidRDefault="001E012F" w:rsidP="001E012F">
      <w:pPr>
        <w:spacing w:after="0" w:line="259" w:lineRule="auto"/>
        <w:rPr>
          <w:rFonts w:eastAsia="Aptos" w:cs="Times New Roman"/>
          <w:kern w:val="2"/>
          <w:sz w:val="22"/>
          <w14:ligatures w14:val="standardContextual"/>
        </w:rPr>
      </w:pPr>
    </w:p>
    <w:p w14:paraId="41377FCF" w14:textId="77777777" w:rsidR="001E012F" w:rsidRPr="001E012F" w:rsidRDefault="001E012F" w:rsidP="001E012F">
      <w:pPr>
        <w:spacing w:after="0" w:line="259" w:lineRule="auto"/>
        <w:rPr>
          <w:rFonts w:eastAsia="Aptos" w:cs="Times New Roman"/>
          <w:kern w:val="2"/>
          <w:sz w:val="22"/>
          <w14:ligatures w14:val="standardContextual"/>
        </w:rPr>
      </w:pPr>
    </w:p>
    <w:p w14:paraId="092F04AA" w14:textId="77777777" w:rsidR="001E012F" w:rsidRPr="001E012F" w:rsidRDefault="001E012F" w:rsidP="001E012F">
      <w:pPr>
        <w:spacing w:after="0" w:line="259" w:lineRule="auto"/>
        <w:rPr>
          <w:rFonts w:eastAsia="Aptos" w:cs="Times New Roman"/>
          <w:kern w:val="2"/>
          <w:sz w:val="22"/>
          <w14:ligatures w14:val="standardContextual"/>
        </w:rPr>
      </w:pPr>
    </w:p>
    <w:p w14:paraId="6BD2A6C7" w14:textId="77777777" w:rsidR="001E012F" w:rsidRPr="001E012F" w:rsidRDefault="001E012F" w:rsidP="001E012F">
      <w:pPr>
        <w:spacing w:after="0" w:line="259" w:lineRule="auto"/>
        <w:rPr>
          <w:rFonts w:eastAsia="Aptos" w:cs="Times New Roman"/>
          <w:kern w:val="2"/>
          <w:sz w:val="22"/>
          <w14:ligatures w14:val="standardContextual"/>
        </w:rPr>
      </w:pPr>
    </w:p>
    <w:p w14:paraId="0B5502E7" w14:textId="77777777" w:rsidR="001E012F" w:rsidRPr="001E012F" w:rsidRDefault="001E012F" w:rsidP="001E012F">
      <w:pPr>
        <w:spacing w:after="0" w:line="259" w:lineRule="auto"/>
        <w:rPr>
          <w:rFonts w:eastAsia="Aptos" w:cs="Times New Roman"/>
          <w:kern w:val="2"/>
          <w:sz w:val="22"/>
          <w14:ligatures w14:val="standardContextual"/>
        </w:rPr>
      </w:pPr>
    </w:p>
    <w:p w14:paraId="575D0CE4" w14:textId="77777777" w:rsidR="001E012F" w:rsidRPr="001E012F" w:rsidRDefault="001E012F" w:rsidP="001E012F">
      <w:pPr>
        <w:spacing w:after="0" w:line="259" w:lineRule="auto"/>
        <w:rPr>
          <w:rFonts w:eastAsia="Aptos" w:cs="Times New Roman"/>
          <w:kern w:val="2"/>
          <w:sz w:val="22"/>
          <w14:ligatures w14:val="standardContextual"/>
        </w:rPr>
      </w:pPr>
    </w:p>
    <w:p w14:paraId="27C470C7" w14:textId="77777777" w:rsidR="001E012F" w:rsidRPr="001E012F" w:rsidRDefault="001E012F" w:rsidP="001E012F">
      <w:pPr>
        <w:spacing w:after="0" w:line="259" w:lineRule="auto"/>
        <w:rPr>
          <w:rFonts w:eastAsia="Aptos" w:cs="Times New Roman"/>
          <w:kern w:val="2"/>
          <w:sz w:val="22"/>
          <w14:ligatures w14:val="standardContextual"/>
        </w:rPr>
      </w:pPr>
    </w:p>
    <w:p w14:paraId="362755FD" w14:textId="77777777" w:rsidR="001E012F" w:rsidRPr="001E012F" w:rsidRDefault="001E012F" w:rsidP="001E012F">
      <w:pPr>
        <w:spacing w:after="0" w:line="259" w:lineRule="auto"/>
        <w:rPr>
          <w:rFonts w:eastAsia="Aptos" w:cs="Times New Roman"/>
          <w:kern w:val="2"/>
          <w:sz w:val="22"/>
          <w14:ligatures w14:val="standardContextual"/>
        </w:rPr>
      </w:pPr>
    </w:p>
    <w:p w14:paraId="1E1AA0A1" w14:textId="77777777" w:rsidR="001E012F" w:rsidRPr="001E012F" w:rsidRDefault="001E012F" w:rsidP="001E012F">
      <w:pPr>
        <w:spacing w:after="0" w:line="259" w:lineRule="auto"/>
        <w:rPr>
          <w:rFonts w:eastAsia="Aptos" w:cs="Times New Roman"/>
          <w:kern w:val="2"/>
          <w:sz w:val="22"/>
          <w14:ligatures w14:val="standardContextual"/>
        </w:rPr>
      </w:pPr>
    </w:p>
    <w:p w14:paraId="7E911288" w14:textId="77777777" w:rsidR="001E012F" w:rsidRPr="001E012F" w:rsidRDefault="001E012F" w:rsidP="001E012F">
      <w:pPr>
        <w:spacing w:after="0" w:line="259" w:lineRule="auto"/>
        <w:rPr>
          <w:rFonts w:eastAsia="Aptos" w:cs="Times New Roman"/>
          <w:kern w:val="2"/>
          <w:sz w:val="22"/>
          <w14:ligatures w14:val="standardContextual"/>
        </w:rPr>
      </w:pPr>
    </w:p>
    <w:p w14:paraId="1E80E7A4" w14:textId="77777777" w:rsidR="001E012F" w:rsidRPr="001E012F" w:rsidRDefault="001E012F" w:rsidP="001E012F">
      <w:pPr>
        <w:spacing w:after="0" w:line="259" w:lineRule="auto"/>
        <w:rPr>
          <w:rFonts w:eastAsia="Aptos" w:cs="Times New Roman"/>
          <w:kern w:val="2"/>
          <w:sz w:val="22"/>
          <w14:ligatures w14:val="standardContextual"/>
        </w:rPr>
      </w:pPr>
    </w:p>
    <w:p w14:paraId="52433859" w14:textId="77777777" w:rsidR="001E012F" w:rsidRPr="001E012F" w:rsidRDefault="001E012F" w:rsidP="001E012F">
      <w:pPr>
        <w:spacing w:after="0" w:line="259" w:lineRule="auto"/>
        <w:rPr>
          <w:rFonts w:eastAsia="Aptos" w:cs="Times New Roman"/>
          <w:kern w:val="2"/>
          <w:sz w:val="22"/>
          <w14:ligatures w14:val="standardContextual"/>
        </w:rPr>
      </w:pPr>
    </w:p>
    <w:p w14:paraId="77D589E4" w14:textId="77777777" w:rsidR="001E012F" w:rsidRPr="001E012F" w:rsidRDefault="001E012F" w:rsidP="001E012F">
      <w:pPr>
        <w:spacing w:after="0" w:line="259" w:lineRule="auto"/>
        <w:rPr>
          <w:rFonts w:eastAsia="Aptos" w:cs="Times New Roman"/>
          <w:kern w:val="2"/>
          <w:sz w:val="22"/>
          <w14:ligatures w14:val="standardContextual"/>
        </w:rPr>
      </w:pPr>
    </w:p>
    <w:p w14:paraId="5617EEAE" w14:textId="77777777" w:rsidR="001E012F" w:rsidRPr="001E012F" w:rsidRDefault="001E012F" w:rsidP="001E012F">
      <w:pPr>
        <w:spacing w:after="0" w:line="259" w:lineRule="auto"/>
        <w:rPr>
          <w:rFonts w:eastAsia="Aptos" w:cs="Times New Roman"/>
          <w:kern w:val="2"/>
          <w:sz w:val="22"/>
          <w14:ligatures w14:val="standardContextual"/>
        </w:rPr>
      </w:pPr>
    </w:p>
    <w:p w14:paraId="6F2C76FA" w14:textId="77777777" w:rsidR="001E012F" w:rsidRPr="001E012F" w:rsidRDefault="001E012F" w:rsidP="001E012F">
      <w:pPr>
        <w:spacing w:after="0" w:line="259" w:lineRule="auto"/>
        <w:rPr>
          <w:rFonts w:eastAsia="Aptos" w:cs="Times New Roman"/>
          <w:kern w:val="2"/>
          <w:sz w:val="22"/>
          <w14:ligatures w14:val="standardContextual"/>
        </w:rPr>
      </w:pPr>
    </w:p>
    <w:p w14:paraId="17DD58FF" w14:textId="77777777" w:rsidR="001E012F" w:rsidRPr="001E012F" w:rsidRDefault="001E012F" w:rsidP="001E012F">
      <w:pPr>
        <w:spacing w:after="0" w:line="259" w:lineRule="auto"/>
        <w:rPr>
          <w:rFonts w:eastAsia="Aptos" w:cs="Times New Roman"/>
          <w:kern w:val="2"/>
          <w:sz w:val="22"/>
          <w14:ligatures w14:val="standardContextual"/>
        </w:rPr>
      </w:pPr>
    </w:p>
    <w:p w14:paraId="21ABF200" w14:textId="77777777" w:rsidR="001E012F" w:rsidRPr="001E012F" w:rsidRDefault="001E012F" w:rsidP="001E012F">
      <w:pPr>
        <w:spacing w:after="0" w:line="259" w:lineRule="auto"/>
        <w:rPr>
          <w:rFonts w:eastAsia="Aptos" w:cs="Times New Roman"/>
          <w:kern w:val="2"/>
          <w:sz w:val="22"/>
          <w14:ligatures w14:val="standardContextual"/>
        </w:rPr>
      </w:pPr>
    </w:p>
    <w:p w14:paraId="5C6FA8CA" w14:textId="77777777" w:rsidR="001E012F" w:rsidRPr="001E012F" w:rsidRDefault="001E012F" w:rsidP="001E012F">
      <w:pPr>
        <w:spacing w:after="0" w:line="259" w:lineRule="auto"/>
        <w:rPr>
          <w:rFonts w:eastAsia="Aptos" w:cs="Times New Roman"/>
          <w:kern w:val="2"/>
          <w:sz w:val="22"/>
          <w14:ligatures w14:val="standardContextual"/>
        </w:rPr>
      </w:pPr>
    </w:p>
    <w:p w14:paraId="42AB2F77" w14:textId="77777777" w:rsidR="001E012F" w:rsidRPr="001E012F" w:rsidRDefault="001E012F" w:rsidP="001E012F">
      <w:pPr>
        <w:spacing w:after="0" w:line="259" w:lineRule="auto"/>
        <w:rPr>
          <w:rFonts w:eastAsia="Aptos" w:cs="Times New Roman"/>
          <w:kern w:val="2"/>
          <w:sz w:val="22"/>
          <w14:ligatures w14:val="standardContextual"/>
        </w:rPr>
      </w:pPr>
    </w:p>
    <w:p w14:paraId="3C48B927" w14:textId="77777777" w:rsidR="001E012F" w:rsidRPr="001E012F" w:rsidRDefault="001E012F" w:rsidP="001E012F">
      <w:pPr>
        <w:spacing w:after="0" w:line="259" w:lineRule="auto"/>
        <w:rPr>
          <w:rFonts w:eastAsia="Aptos" w:cs="Times New Roman"/>
          <w:kern w:val="2"/>
          <w:sz w:val="22"/>
          <w14:ligatures w14:val="standardContextual"/>
        </w:rPr>
      </w:pPr>
    </w:p>
    <w:p w14:paraId="4CF3ED9A" w14:textId="77777777" w:rsidR="001E012F" w:rsidRPr="001E012F" w:rsidRDefault="001E012F" w:rsidP="001E012F">
      <w:pPr>
        <w:spacing w:after="0" w:line="259" w:lineRule="auto"/>
        <w:rPr>
          <w:rFonts w:eastAsia="Aptos" w:cs="Times New Roman"/>
          <w:kern w:val="2"/>
          <w:sz w:val="22"/>
          <w14:ligatures w14:val="standardContextual"/>
        </w:rPr>
      </w:pPr>
    </w:p>
    <w:p w14:paraId="44EEFE05" w14:textId="77777777" w:rsidR="001E012F" w:rsidRPr="001E012F" w:rsidRDefault="001E012F" w:rsidP="001E012F">
      <w:pPr>
        <w:spacing w:after="0" w:line="259" w:lineRule="auto"/>
        <w:rPr>
          <w:rFonts w:eastAsia="Aptos" w:cs="Times New Roman"/>
          <w:kern w:val="2"/>
          <w:sz w:val="22"/>
          <w14:ligatures w14:val="standardContextual"/>
        </w:rPr>
      </w:pPr>
    </w:p>
    <w:p w14:paraId="1F93CDD3" w14:textId="77777777" w:rsidR="001E012F" w:rsidRPr="001E012F" w:rsidRDefault="001E012F" w:rsidP="001E012F">
      <w:pPr>
        <w:spacing w:after="0" w:line="259" w:lineRule="auto"/>
        <w:rPr>
          <w:rFonts w:eastAsia="Aptos" w:cs="Times New Roman"/>
          <w:kern w:val="2"/>
          <w:sz w:val="22"/>
          <w14:ligatures w14:val="standardContextual"/>
        </w:rPr>
      </w:pPr>
    </w:p>
    <w:p w14:paraId="044BE07D" w14:textId="77777777" w:rsidR="001E012F" w:rsidRPr="001E012F" w:rsidRDefault="001E012F" w:rsidP="001E012F">
      <w:pPr>
        <w:spacing w:after="0" w:line="259" w:lineRule="auto"/>
        <w:rPr>
          <w:rFonts w:eastAsia="Aptos" w:cs="Times New Roman"/>
          <w:kern w:val="2"/>
          <w:sz w:val="22"/>
          <w14:ligatures w14:val="standardContextual"/>
        </w:rPr>
      </w:pPr>
    </w:p>
    <w:p w14:paraId="6DEFBDCD" w14:textId="77777777" w:rsidR="001E012F" w:rsidRPr="001E012F" w:rsidRDefault="001E012F" w:rsidP="001E012F">
      <w:pPr>
        <w:spacing w:after="0" w:line="259" w:lineRule="auto"/>
        <w:rPr>
          <w:rFonts w:eastAsia="Aptos" w:cs="Times New Roman"/>
          <w:kern w:val="2"/>
          <w:sz w:val="22"/>
          <w14:ligatures w14:val="standardContextual"/>
        </w:rPr>
      </w:pPr>
    </w:p>
    <w:p w14:paraId="215149A0" w14:textId="77777777" w:rsidR="001E012F" w:rsidRPr="001E012F" w:rsidRDefault="001E012F" w:rsidP="001E012F">
      <w:pPr>
        <w:spacing w:after="0" w:line="259" w:lineRule="auto"/>
        <w:rPr>
          <w:rFonts w:eastAsia="Aptos" w:cs="Times New Roman"/>
          <w:kern w:val="2"/>
          <w:sz w:val="22"/>
          <w14:ligatures w14:val="standardContextual"/>
        </w:rPr>
      </w:pPr>
    </w:p>
    <w:p w14:paraId="4682452F" w14:textId="77777777" w:rsidR="001E012F" w:rsidRPr="001E012F" w:rsidRDefault="001E012F" w:rsidP="001E012F">
      <w:pPr>
        <w:spacing w:after="0" w:line="259" w:lineRule="auto"/>
        <w:rPr>
          <w:rFonts w:eastAsia="Aptos" w:cs="Times New Roman"/>
          <w:kern w:val="2"/>
          <w:sz w:val="22"/>
          <w14:ligatures w14:val="standardContextual"/>
        </w:rPr>
      </w:pPr>
    </w:p>
    <w:p w14:paraId="0EA4EF8C" w14:textId="77777777" w:rsidR="001E012F" w:rsidRPr="001E012F" w:rsidRDefault="001E012F" w:rsidP="001E012F">
      <w:pPr>
        <w:spacing w:after="0" w:line="259" w:lineRule="auto"/>
        <w:rPr>
          <w:rFonts w:eastAsia="Aptos" w:cs="Times New Roman"/>
          <w:kern w:val="2"/>
          <w:sz w:val="22"/>
          <w14:ligatures w14:val="standardContextual"/>
        </w:rPr>
      </w:pPr>
    </w:p>
    <w:p w14:paraId="68868EAC" w14:textId="77777777" w:rsidR="001E012F" w:rsidRPr="001E012F" w:rsidRDefault="001E012F" w:rsidP="001E012F">
      <w:pPr>
        <w:spacing w:after="0" w:line="259" w:lineRule="auto"/>
        <w:rPr>
          <w:rFonts w:eastAsia="Aptos" w:cs="Times New Roman"/>
          <w:kern w:val="2"/>
          <w:sz w:val="22"/>
          <w14:ligatures w14:val="standardContextual"/>
        </w:rPr>
      </w:pPr>
    </w:p>
    <w:p w14:paraId="0D1C3AE6" w14:textId="77777777" w:rsidR="001E012F" w:rsidRPr="001E012F" w:rsidRDefault="001E012F" w:rsidP="001E012F">
      <w:pPr>
        <w:spacing w:after="0" w:line="259" w:lineRule="auto"/>
        <w:rPr>
          <w:rFonts w:eastAsia="Aptos" w:cs="Times New Roman"/>
          <w:kern w:val="2"/>
          <w:sz w:val="22"/>
          <w14:ligatures w14:val="standardContextual"/>
        </w:rPr>
      </w:pPr>
    </w:p>
    <w:p w14:paraId="0F0C37F0" w14:textId="77777777" w:rsidR="001E012F" w:rsidRPr="001E012F" w:rsidRDefault="001E012F" w:rsidP="001E012F">
      <w:pPr>
        <w:spacing w:after="0" w:line="259" w:lineRule="auto"/>
        <w:rPr>
          <w:rFonts w:eastAsia="Aptos" w:cs="Times New Roman"/>
          <w:kern w:val="2"/>
          <w:sz w:val="22"/>
          <w14:ligatures w14:val="standardContextual"/>
        </w:rPr>
      </w:pPr>
    </w:p>
    <w:p w14:paraId="62CAB65F" w14:textId="77777777" w:rsidR="001E012F" w:rsidRPr="001E012F" w:rsidRDefault="001E012F" w:rsidP="001E012F">
      <w:pPr>
        <w:spacing w:after="0" w:line="259" w:lineRule="auto"/>
        <w:rPr>
          <w:rFonts w:eastAsia="Aptos" w:cs="Times New Roman"/>
          <w:kern w:val="2"/>
          <w:sz w:val="22"/>
          <w14:ligatures w14:val="standardContextual"/>
        </w:rPr>
      </w:pPr>
    </w:p>
    <w:p w14:paraId="15C33F98" w14:textId="77777777" w:rsidR="001E012F" w:rsidRPr="001E012F" w:rsidRDefault="001E012F" w:rsidP="001E012F">
      <w:pPr>
        <w:spacing w:after="0" w:line="259" w:lineRule="auto"/>
        <w:rPr>
          <w:rFonts w:eastAsia="Aptos" w:cs="Times New Roman"/>
          <w:kern w:val="2"/>
          <w:sz w:val="22"/>
          <w14:ligatures w14:val="standardContextual"/>
        </w:rPr>
      </w:pPr>
    </w:p>
    <w:p w14:paraId="7E6B5EF7" w14:textId="77777777" w:rsidR="001E012F" w:rsidRPr="001E012F" w:rsidRDefault="001E012F" w:rsidP="001E012F">
      <w:pPr>
        <w:spacing w:after="0" w:line="259" w:lineRule="auto"/>
        <w:rPr>
          <w:rFonts w:eastAsia="Aptos" w:cs="Times New Roman"/>
          <w:kern w:val="2"/>
          <w:sz w:val="22"/>
          <w14:ligatures w14:val="standardContextual"/>
        </w:rPr>
      </w:pPr>
    </w:p>
    <w:p w14:paraId="78272522" w14:textId="77777777" w:rsidR="001E012F" w:rsidRPr="001E012F" w:rsidRDefault="001E012F" w:rsidP="001E012F">
      <w:pPr>
        <w:spacing w:after="0" w:line="259" w:lineRule="auto"/>
        <w:rPr>
          <w:rFonts w:eastAsia="Aptos" w:cs="Times New Roman"/>
          <w:kern w:val="2"/>
          <w:sz w:val="22"/>
          <w14:ligatures w14:val="standardContextual"/>
        </w:rPr>
      </w:pPr>
    </w:p>
    <w:p w14:paraId="10C88FDA" w14:textId="77777777" w:rsidR="001E012F" w:rsidRPr="001E012F" w:rsidRDefault="001E012F" w:rsidP="001E012F">
      <w:pPr>
        <w:spacing w:after="0" w:line="259" w:lineRule="auto"/>
        <w:rPr>
          <w:rFonts w:eastAsia="Aptos" w:cs="Times New Roman"/>
          <w:kern w:val="2"/>
          <w:sz w:val="22"/>
          <w14:ligatures w14:val="standardContextual"/>
        </w:rPr>
      </w:pPr>
    </w:p>
    <w:p w14:paraId="79435377" w14:textId="77777777" w:rsidR="001E012F" w:rsidRPr="001E012F" w:rsidRDefault="001E012F" w:rsidP="001E012F">
      <w:pPr>
        <w:spacing w:after="0" w:line="259" w:lineRule="auto"/>
        <w:rPr>
          <w:rFonts w:eastAsia="Aptos" w:cs="Times New Roman"/>
          <w:kern w:val="2"/>
          <w:sz w:val="22"/>
          <w14:ligatures w14:val="standardContextual"/>
        </w:rPr>
      </w:pPr>
    </w:p>
    <w:p w14:paraId="26E6020E" w14:textId="77777777" w:rsidR="001E012F" w:rsidRPr="001E012F" w:rsidRDefault="001E012F" w:rsidP="001E012F">
      <w:pPr>
        <w:spacing w:after="0" w:line="259" w:lineRule="auto"/>
        <w:rPr>
          <w:rFonts w:eastAsia="Aptos" w:cs="Times New Roman"/>
          <w:kern w:val="2"/>
          <w:sz w:val="22"/>
          <w14:ligatures w14:val="standardContextual"/>
        </w:rPr>
      </w:pPr>
    </w:p>
    <w:p w14:paraId="60E99672" w14:textId="77777777" w:rsidR="001E012F" w:rsidRPr="001E012F" w:rsidRDefault="001E012F" w:rsidP="001E012F">
      <w:pPr>
        <w:spacing w:after="0" w:line="259" w:lineRule="auto"/>
        <w:rPr>
          <w:rFonts w:eastAsia="Aptos" w:cs="Times New Roman"/>
          <w:kern w:val="2"/>
          <w:sz w:val="22"/>
          <w14:ligatures w14:val="standardContextual"/>
        </w:rPr>
      </w:pPr>
    </w:p>
    <w:p w14:paraId="7C3D7890" w14:textId="77777777" w:rsidR="001E012F" w:rsidRPr="001E012F" w:rsidRDefault="001E012F" w:rsidP="001E012F">
      <w:pPr>
        <w:spacing w:after="0" w:line="259" w:lineRule="auto"/>
        <w:rPr>
          <w:rFonts w:eastAsia="Aptos" w:cs="Times New Roman"/>
          <w:kern w:val="2"/>
          <w:sz w:val="22"/>
          <w14:ligatures w14:val="standardContextual"/>
        </w:rPr>
      </w:pPr>
    </w:p>
    <w:p w14:paraId="5D4734C1" w14:textId="77777777" w:rsidR="001E012F" w:rsidRPr="001E012F" w:rsidRDefault="001E012F" w:rsidP="001E012F">
      <w:pPr>
        <w:spacing w:after="0" w:line="259" w:lineRule="auto"/>
        <w:rPr>
          <w:rFonts w:eastAsia="Aptos" w:cs="Times New Roman"/>
          <w:kern w:val="2"/>
          <w:sz w:val="22"/>
          <w14:ligatures w14:val="standardContextual"/>
        </w:rPr>
      </w:pPr>
    </w:p>
    <w:p w14:paraId="0FBFC77A" w14:textId="77777777" w:rsidR="001E012F" w:rsidRPr="001E012F" w:rsidRDefault="001E012F" w:rsidP="001E012F">
      <w:pPr>
        <w:spacing w:after="0" w:line="259" w:lineRule="auto"/>
        <w:rPr>
          <w:rFonts w:eastAsia="Aptos" w:cs="Times New Roman"/>
          <w:kern w:val="2"/>
          <w:sz w:val="22"/>
          <w14:ligatures w14:val="standardContextual"/>
        </w:rPr>
      </w:pPr>
    </w:p>
    <w:p w14:paraId="4B54545C" w14:textId="77777777" w:rsidR="001E012F" w:rsidRPr="001E012F" w:rsidRDefault="001E012F" w:rsidP="001E012F">
      <w:pPr>
        <w:spacing w:after="0" w:line="259" w:lineRule="auto"/>
        <w:rPr>
          <w:rFonts w:eastAsia="Aptos" w:cs="Times New Roman"/>
          <w:kern w:val="2"/>
          <w:sz w:val="22"/>
          <w14:ligatures w14:val="standardContextual"/>
        </w:rPr>
      </w:pPr>
    </w:p>
    <w:p w14:paraId="7D351A5F" w14:textId="77777777" w:rsidR="001E012F" w:rsidRPr="001E012F" w:rsidRDefault="001E012F" w:rsidP="001E012F">
      <w:pPr>
        <w:spacing w:after="0" w:line="259" w:lineRule="auto"/>
        <w:rPr>
          <w:rFonts w:eastAsia="Aptos" w:cs="Times New Roman"/>
          <w:kern w:val="2"/>
          <w:sz w:val="22"/>
          <w14:ligatures w14:val="standardContextual"/>
        </w:rPr>
      </w:pPr>
    </w:p>
    <w:p w14:paraId="79419D41" w14:textId="77777777" w:rsidR="001E012F" w:rsidRPr="001E012F" w:rsidRDefault="001E012F" w:rsidP="001E012F">
      <w:pPr>
        <w:spacing w:after="0" w:line="259" w:lineRule="auto"/>
        <w:rPr>
          <w:rFonts w:eastAsia="Aptos" w:cs="Times New Roman"/>
          <w:kern w:val="2"/>
          <w:sz w:val="22"/>
          <w14:ligatures w14:val="standardContextual"/>
        </w:rPr>
      </w:pPr>
    </w:p>
    <w:p w14:paraId="653AB26F" w14:textId="77777777" w:rsidR="001E012F" w:rsidRPr="001E012F" w:rsidRDefault="001E012F" w:rsidP="001E012F">
      <w:pPr>
        <w:spacing w:after="0" w:line="259" w:lineRule="auto"/>
        <w:rPr>
          <w:rFonts w:eastAsia="Aptos" w:cs="Times New Roman"/>
          <w:kern w:val="2"/>
          <w:sz w:val="22"/>
          <w14:ligatures w14:val="standardContextual"/>
        </w:rPr>
      </w:pPr>
    </w:p>
    <w:p w14:paraId="17DC34DA" w14:textId="77777777" w:rsidR="001E012F" w:rsidRPr="001E012F" w:rsidRDefault="001E012F" w:rsidP="001E012F">
      <w:pPr>
        <w:spacing w:after="0" w:line="259" w:lineRule="auto"/>
        <w:rPr>
          <w:rFonts w:eastAsia="Aptos" w:cs="Times New Roman"/>
          <w:kern w:val="2"/>
          <w:sz w:val="22"/>
          <w14:ligatures w14:val="standardContextual"/>
        </w:rPr>
      </w:pPr>
    </w:p>
    <w:p w14:paraId="75E45194" w14:textId="77777777" w:rsidR="001E012F" w:rsidRPr="001E012F" w:rsidRDefault="001E012F" w:rsidP="001E012F">
      <w:pPr>
        <w:spacing w:after="0" w:line="259" w:lineRule="auto"/>
        <w:rPr>
          <w:rFonts w:eastAsia="Aptos" w:cs="Times New Roman"/>
          <w:kern w:val="2"/>
          <w:sz w:val="22"/>
          <w14:ligatures w14:val="standardContextual"/>
        </w:rPr>
      </w:pPr>
    </w:p>
    <w:p w14:paraId="531A986B" w14:textId="77777777" w:rsidR="001E012F" w:rsidRPr="001E012F" w:rsidRDefault="001E012F" w:rsidP="001E012F">
      <w:pPr>
        <w:spacing w:after="0" w:line="259" w:lineRule="auto"/>
        <w:rPr>
          <w:rFonts w:eastAsia="Aptos" w:cs="Times New Roman"/>
          <w:kern w:val="2"/>
          <w:sz w:val="22"/>
          <w14:ligatures w14:val="standardContextual"/>
        </w:rPr>
      </w:pPr>
    </w:p>
    <w:p w14:paraId="3E56323D" w14:textId="77777777" w:rsidR="001E012F" w:rsidRPr="001E012F" w:rsidRDefault="001E012F" w:rsidP="001E012F">
      <w:pPr>
        <w:spacing w:after="0" w:line="259" w:lineRule="auto"/>
        <w:rPr>
          <w:rFonts w:eastAsia="Aptos" w:cs="Times New Roman"/>
          <w:kern w:val="2"/>
          <w:sz w:val="22"/>
          <w14:ligatures w14:val="standardContextual"/>
        </w:rPr>
      </w:pPr>
    </w:p>
    <w:p w14:paraId="0BD2212F" w14:textId="77777777" w:rsidR="001E012F" w:rsidRPr="001E012F" w:rsidRDefault="001E012F" w:rsidP="001E012F">
      <w:pPr>
        <w:spacing w:after="0" w:line="259" w:lineRule="auto"/>
        <w:rPr>
          <w:rFonts w:eastAsia="Aptos" w:cs="Times New Roman"/>
          <w:kern w:val="2"/>
          <w:sz w:val="22"/>
          <w14:ligatures w14:val="standardContextual"/>
        </w:rPr>
      </w:pPr>
    </w:p>
    <w:p w14:paraId="174FC571" w14:textId="77777777" w:rsidR="001E012F" w:rsidRPr="001E012F" w:rsidRDefault="001E012F" w:rsidP="001E012F">
      <w:pPr>
        <w:spacing w:after="0" w:line="259" w:lineRule="auto"/>
        <w:rPr>
          <w:rFonts w:eastAsia="Aptos" w:cs="Times New Roman"/>
          <w:kern w:val="2"/>
          <w:sz w:val="22"/>
          <w14:ligatures w14:val="standardContextual"/>
        </w:rPr>
      </w:pPr>
    </w:p>
    <w:p w14:paraId="6A5650D2" w14:textId="77777777" w:rsidR="001E012F" w:rsidRPr="001E012F" w:rsidRDefault="001E012F" w:rsidP="001E012F">
      <w:pPr>
        <w:spacing w:after="0" w:line="259" w:lineRule="auto"/>
        <w:rPr>
          <w:rFonts w:eastAsia="Aptos" w:cs="Times New Roman"/>
          <w:kern w:val="2"/>
          <w:sz w:val="22"/>
          <w14:ligatures w14:val="standardContextual"/>
        </w:rPr>
      </w:pPr>
    </w:p>
    <w:p w14:paraId="0C678127" w14:textId="77777777" w:rsidR="001E012F" w:rsidRPr="001E012F" w:rsidRDefault="001E012F" w:rsidP="001E012F">
      <w:pPr>
        <w:spacing w:after="0" w:line="259" w:lineRule="auto"/>
        <w:rPr>
          <w:rFonts w:eastAsia="Aptos" w:cs="Times New Roman"/>
          <w:kern w:val="2"/>
          <w:sz w:val="22"/>
          <w14:ligatures w14:val="standardContextual"/>
        </w:rPr>
      </w:pPr>
    </w:p>
    <w:p w14:paraId="79D2681E" w14:textId="77777777" w:rsidR="001E012F" w:rsidRPr="001E012F" w:rsidRDefault="001E012F" w:rsidP="001E012F">
      <w:pPr>
        <w:spacing w:after="0" w:line="259" w:lineRule="auto"/>
        <w:rPr>
          <w:rFonts w:eastAsia="Aptos" w:cs="Times New Roman"/>
          <w:kern w:val="2"/>
          <w:sz w:val="22"/>
          <w14:ligatures w14:val="standardContextual"/>
        </w:rPr>
      </w:pPr>
    </w:p>
    <w:p w14:paraId="17F13485" w14:textId="77777777" w:rsidR="001E012F" w:rsidRPr="001E012F" w:rsidRDefault="001E012F" w:rsidP="001E012F">
      <w:pPr>
        <w:spacing w:after="0" w:line="259" w:lineRule="auto"/>
        <w:rPr>
          <w:rFonts w:eastAsia="Aptos" w:cs="Times New Roman"/>
          <w:kern w:val="2"/>
          <w:sz w:val="22"/>
          <w14:ligatures w14:val="standardContextual"/>
        </w:rPr>
      </w:pPr>
    </w:p>
    <w:p w14:paraId="1B78A244" w14:textId="77777777" w:rsidR="001E012F" w:rsidRDefault="001E012F" w:rsidP="001E012F">
      <w:pPr>
        <w:spacing w:after="0" w:line="259" w:lineRule="auto"/>
        <w:rPr>
          <w:rFonts w:eastAsia="Aptos" w:cs="Times New Roman"/>
          <w:kern w:val="2"/>
          <w:sz w:val="22"/>
          <w14:ligatures w14:val="standardContextual"/>
        </w:rPr>
      </w:pPr>
    </w:p>
    <w:p w14:paraId="4B33E00A" w14:textId="77777777" w:rsidR="006A01F0" w:rsidRDefault="006A01F0" w:rsidP="001E012F">
      <w:pPr>
        <w:spacing w:after="0" w:line="259" w:lineRule="auto"/>
        <w:rPr>
          <w:rFonts w:eastAsia="Aptos" w:cs="Times New Roman"/>
          <w:kern w:val="2"/>
          <w:sz w:val="22"/>
          <w14:ligatures w14:val="standardContextual"/>
        </w:rPr>
      </w:pPr>
    </w:p>
    <w:p w14:paraId="0A161814" w14:textId="77777777" w:rsidR="006A01F0" w:rsidRDefault="006A01F0" w:rsidP="001E012F">
      <w:pPr>
        <w:spacing w:after="0" w:line="259" w:lineRule="auto"/>
        <w:rPr>
          <w:rFonts w:eastAsia="Aptos" w:cs="Times New Roman"/>
          <w:kern w:val="2"/>
          <w:sz w:val="22"/>
          <w14:ligatures w14:val="standardContextual"/>
        </w:rPr>
      </w:pPr>
    </w:p>
    <w:p w14:paraId="68B87CEA" w14:textId="77777777" w:rsidR="006A01F0" w:rsidRPr="001E012F" w:rsidRDefault="006A01F0" w:rsidP="001E012F">
      <w:pPr>
        <w:spacing w:after="0" w:line="259" w:lineRule="auto"/>
        <w:rPr>
          <w:rFonts w:eastAsia="Aptos" w:cs="Times New Roman"/>
          <w:kern w:val="2"/>
          <w:sz w:val="22"/>
          <w14:ligatures w14:val="standardContextual"/>
        </w:rPr>
      </w:pPr>
    </w:p>
    <w:p w14:paraId="7DF5DD45" w14:textId="77777777" w:rsidR="001E012F" w:rsidRPr="001E012F" w:rsidRDefault="001E012F" w:rsidP="001E012F">
      <w:pPr>
        <w:spacing w:after="0" w:line="259" w:lineRule="auto"/>
        <w:rPr>
          <w:rFonts w:eastAsia="Aptos" w:cs="Times New Roman"/>
          <w:kern w:val="2"/>
          <w:sz w:val="22"/>
          <w14:ligatures w14:val="standardContextual"/>
        </w:rPr>
      </w:pPr>
    </w:p>
    <w:p w14:paraId="5C36A6B6" w14:textId="77777777" w:rsidR="001E012F" w:rsidRPr="001E012F" w:rsidRDefault="001E012F" w:rsidP="001E012F">
      <w:pPr>
        <w:spacing w:after="0" w:line="259" w:lineRule="auto"/>
        <w:rPr>
          <w:rFonts w:eastAsia="Aptos" w:cs="Times New Roman"/>
          <w:kern w:val="2"/>
          <w:sz w:val="22"/>
          <w14:ligatures w14:val="standardContextual"/>
        </w:rPr>
      </w:pPr>
    </w:p>
    <w:p w14:paraId="37A67DB1"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Times New Roman" w:cs="Times New Roman"/>
          <w:szCs w:val="24"/>
          <w:lang w:eastAsia="nb-NO"/>
        </w:rPr>
        <w:lastRenderedPageBreak/>
        <w:t>Vedlegg 28.</w:t>
      </w:r>
      <w:r w:rsidRPr="001E012F">
        <w:rPr>
          <w:rFonts w:eastAsia="Times New Roman" w:cs="Times New Roman"/>
          <w:szCs w:val="24"/>
          <w:lang w:eastAsia="nb-NO"/>
        </w:rPr>
        <w:br/>
      </w:r>
      <w:r w:rsidRPr="001E012F">
        <w:rPr>
          <w:rFonts w:eastAsia="Yu Gothic Light" w:cs="Times New Roman"/>
          <w:b/>
          <w:bCs/>
          <w:sz w:val="22"/>
          <w:lang w:eastAsia="nb-NO"/>
        </w:rPr>
        <w:t>Forskrift om endring av forskrift om Sjoa naturreservat, Sel kommune, Innlandet</w:t>
      </w:r>
      <w:r w:rsidRPr="001E012F">
        <w:rPr>
          <w:rFonts w:eastAsia="Yu Gothic Light" w:cs="Times New Roman"/>
          <w:sz w:val="22"/>
          <w:lang w:eastAsia="nb-NO"/>
        </w:rPr>
        <w:t> </w:t>
      </w:r>
    </w:p>
    <w:p w14:paraId="0930C685"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w:t>
      </w:r>
    </w:p>
    <w:p w14:paraId="2F3CA047"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Fastsatt ved kongelig resolusjon 6. desember 2024 med hjemmel i lov 19. juni 2009 nr. 100 om forvaltning av naturens mangfold (naturmangfoldloven) § 34 og § 62. Fremmet av Klima- og </w:t>
      </w:r>
    </w:p>
    <w:p w14:paraId="43DD93F7"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miljødepartementet. </w:t>
      </w:r>
    </w:p>
    <w:p w14:paraId="26825235" w14:textId="77777777" w:rsidR="001E012F" w:rsidRPr="001E012F" w:rsidRDefault="001E012F" w:rsidP="001E012F">
      <w:pPr>
        <w:spacing w:after="0" w:line="240" w:lineRule="auto"/>
        <w:jc w:val="center"/>
        <w:textAlignment w:val="baseline"/>
        <w:rPr>
          <w:rFonts w:ascii="Segoe UI" w:eastAsia="Times New Roman" w:hAnsi="Segoe UI" w:cs="Segoe UI"/>
          <w:sz w:val="18"/>
          <w:szCs w:val="18"/>
          <w:lang w:eastAsia="nb-NO"/>
        </w:rPr>
      </w:pPr>
      <w:r w:rsidRPr="001E012F">
        <w:rPr>
          <w:rFonts w:eastAsia="Yu Gothic Light" w:cs="Times New Roman"/>
          <w:sz w:val="22"/>
          <w:lang w:eastAsia="nb-NO"/>
        </w:rPr>
        <w:t>I </w:t>
      </w:r>
    </w:p>
    <w:p w14:paraId="70988F2C"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I forskrift 14. desember 2018 nr. 1948 om vern av Sjoa naturreservat, Sel kommune, Innlandet, gjøres følgende endringer:  </w:t>
      </w:r>
    </w:p>
    <w:p w14:paraId="27B9759C"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br/>
        <w:t>§ 2 skal lyde:  </w:t>
      </w:r>
    </w:p>
    <w:p w14:paraId="10E1A76F" w14:textId="77777777" w:rsidR="001E012F" w:rsidRPr="001E012F" w:rsidRDefault="001E012F" w:rsidP="001E012F">
      <w:pPr>
        <w:spacing w:after="0" w:line="240" w:lineRule="auto"/>
        <w:ind w:firstLine="705"/>
        <w:textAlignment w:val="baseline"/>
        <w:rPr>
          <w:rFonts w:ascii="Segoe UI" w:eastAsia="Times New Roman" w:hAnsi="Segoe UI" w:cs="Segoe UI"/>
          <w:sz w:val="18"/>
          <w:szCs w:val="18"/>
          <w:lang w:eastAsia="nb-NO"/>
        </w:rPr>
      </w:pPr>
      <w:r w:rsidRPr="001E012F">
        <w:rPr>
          <w:rFonts w:eastAsia="Yu Gothic Light" w:cs="Times New Roman"/>
          <w:sz w:val="22"/>
          <w:lang w:eastAsia="nb-NO"/>
        </w:rPr>
        <w:t>Naturreservatet berører følgende gnr./bnr.: Sel kommune: 176/1, 176/2, 176/6, 176/9, </w:t>
      </w:r>
    </w:p>
    <w:p w14:paraId="3BE104EC"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xml:space="preserve">176/10, 176/11, 176/12, 176/13, 176/14, 176/15, 177/1, 177/3, 177/4, 177/6, 177/9, 177/10, 177/11, 177/12, 177/14, 177/15, 178/6, 179/1, </w:t>
      </w:r>
      <w:r w:rsidRPr="001E012F">
        <w:rPr>
          <w:rFonts w:eastAsia="Yu Gothic Light" w:cs="Times New Roman"/>
          <w:i/>
          <w:iCs/>
          <w:sz w:val="22"/>
          <w:lang w:eastAsia="nb-NO"/>
        </w:rPr>
        <w:t>179/8</w:t>
      </w:r>
      <w:r w:rsidRPr="001E012F">
        <w:rPr>
          <w:rFonts w:eastAsia="Yu Gothic Light" w:cs="Times New Roman"/>
          <w:sz w:val="22"/>
          <w:lang w:eastAsia="nb-NO"/>
        </w:rPr>
        <w:t>, 179/9, 179/12, 180/1, 180/2, 180/4, 180/7, 181/3, 181/6, 181/7, 181/20, 181/25, 181/41, 181/57, 181/109, 181/131, 181/464. </w:t>
      </w:r>
    </w:p>
    <w:p w14:paraId="4286A308" w14:textId="77777777" w:rsidR="001E012F" w:rsidRPr="001E012F" w:rsidRDefault="001E012F" w:rsidP="001E012F">
      <w:pPr>
        <w:spacing w:after="0" w:line="240" w:lineRule="auto"/>
        <w:ind w:firstLine="705"/>
        <w:textAlignment w:val="baseline"/>
        <w:rPr>
          <w:rFonts w:ascii="Segoe UI" w:eastAsia="Times New Roman" w:hAnsi="Segoe UI" w:cs="Segoe UI"/>
          <w:sz w:val="18"/>
          <w:szCs w:val="18"/>
          <w:lang w:eastAsia="nb-NO"/>
        </w:rPr>
      </w:pPr>
      <w:r w:rsidRPr="001E012F">
        <w:rPr>
          <w:rFonts w:eastAsia="Yu Gothic Light" w:cs="Times New Roman"/>
          <w:sz w:val="22"/>
          <w:lang w:eastAsia="nb-NO"/>
        </w:rPr>
        <w:t xml:space="preserve">Naturreservatet dekker et totalareal på ca. </w:t>
      </w:r>
      <w:r w:rsidRPr="001E012F">
        <w:rPr>
          <w:rFonts w:eastAsia="Yu Gothic Light" w:cs="Times New Roman"/>
          <w:i/>
          <w:iCs/>
          <w:sz w:val="22"/>
          <w:lang w:eastAsia="nb-NO"/>
        </w:rPr>
        <w:t>2169</w:t>
      </w:r>
      <w:r w:rsidRPr="001E012F">
        <w:rPr>
          <w:rFonts w:eastAsia="Yu Gothic Light" w:cs="Times New Roman"/>
          <w:sz w:val="22"/>
          <w:lang w:eastAsia="nb-NO"/>
        </w:rPr>
        <w:t xml:space="preserve"> dekar. Grensene for naturreservatet går fram av kart datert </w:t>
      </w:r>
      <w:r w:rsidRPr="001E012F">
        <w:rPr>
          <w:rFonts w:eastAsia="Yu Gothic Light" w:cs="Times New Roman"/>
          <w:i/>
          <w:iCs/>
          <w:sz w:val="22"/>
          <w:lang w:eastAsia="nb-NO"/>
        </w:rPr>
        <w:t>Klima- og miljødepartementet desember 2024</w:t>
      </w:r>
      <w:r w:rsidRPr="001E012F">
        <w:rPr>
          <w:rFonts w:eastAsia="Yu Gothic Light" w:cs="Times New Roman"/>
          <w:sz w:val="22"/>
          <w:lang w:eastAsia="nb-NO"/>
        </w:rPr>
        <w:t>. De nøyaktige grensene for naturreservatet skal avmerkes i marka. Knekkpunktene skal koordinatfestes. </w:t>
      </w:r>
    </w:p>
    <w:p w14:paraId="422946D1" w14:textId="77777777" w:rsidR="001E012F" w:rsidRPr="001E012F" w:rsidRDefault="001E012F" w:rsidP="001E012F">
      <w:pPr>
        <w:spacing w:after="0" w:line="240" w:lineRule="auto"/>
        <w:ind w:firstLine="705"/>
        <w:textAlignment w:val="baseline"/>
        <w:rPr>
          <w:rFonts w:ascii="Segoe UI" w:eastAsia="Times New Roman" w:hAnsi="Segoe UI" w:cs="Segoe UI"/>
          <w:sz w:val="18"/>
          <w:szCs w:val="18"/>
          <w:lang w:eastAsia="nb-NO"/>
        </w:rPr>
      </w:pPr>
      <w:r w:rsidRPr="001E012F">
        <w:rPr>
          <w:rFonts w:eastAsia="Yu Gothic Light" w:cs="Times New Roman"/>
          <w:sz w:val="22"/>
          <w:lang w:eastAsia="nb-NO"/>
        </w:rPr>
        <w:t xml:space="preserve">Verneforskriften med kart oppbevares i Sel kommune, hos </w:t>
      </w:r>
      <w:r w:rsidRPr="001E012F">
        <w:rPr>
          <w:rFonts w:eastAsia="Yu Gothic Light" w:cs="Times New Roman"/>
          <w:i/>
          <w:iCs/>
          <w:sz w:val="22"/>
          <w:lang w:eastAsia="nb-NO"/>
        </w:rPr>
        <w:t>Statsforvalteren</w:t>
      </w:r>
      <w:r w:rsidRPr="001E012F">
        <w:rPr>
          <w:rFonts w:eastAsia="Yu Gothic Light" w:cs="Times New Roman"/>
          <w:b/>
          <w:bCs/>
          <w:i/>
          <w:iCs/>
          <w:sz w:val="22"/>
          <w:lang w:eastAsia="nb-NO"/>
        </w:rPr>
        <w:t xml:space="preserve"> </w:t>
      </w:r>
      <w:r w:rsidRPr="001E012F">
        <w:rPr>
          <w:rFonts w:eastAsia="Yu Gothic Light" w:cs="Times New Roman"/>
          <w:i/>
          <w:iCs/>
          <w:sz w:val="22"/>
          <w:lang w:eastAsia="nb-NO"/>
        </w:rPr>
        <w:t>i Innlandet</w:t>
      </w:r>
      <w:r w:rsidRPr="001E012F">
        <w:rPr>
          <w:rFonts w:eastAsia="Yu Gothic Light" w:cs="Times New Roman"/>
          <w:sz w:val="22"/>
          <w:lang w:eastAsia="nb-NO"/>
        </w:rPr>
        <w:t>, i Miljødirektoratet og i Klima- og miljødepartementet. </w:t>
      </w:r>
    </w:p>
    <w:p w14:paraId="448EA2C2"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w:t>
      </w:r>
    </w:p>
    <w:p w14:paraId="2F06B65B"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3 annet ledd bokstav e skal lyde: </w:t>
      </w:r>
    </w:p>
    <w:p w14:paraId="2F8E9EA5"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e.</w:t>
      </w:r>
      <w:r w:rsidRPr="001E012F">
        <w:rPr>
          <w:rFonts w:eastAsia="Yu Gothic Light" w:cs="Times New Roman"/>
          <w:i/>
          <w:iCs/>
          <w:sz w:val="22"/>
          <w:lang w:eastAsia="nb-NO"/>
        </w:rPr>
        <w:t xml:space="preserve"> </w:t>
      </w:r>
      <w:r w:rsidRPr="001E012F">
        <w:rPr>
          <w:rFonts w:eastAsia="Yu Gothic Light" w:cs="Times New Roman"/>
          <w:color w:val="000000"/>
          <w:sz w:val="22"/>
          <w:shd w:val="clear" w:color="auto" w:fill="FFFFFF"/>
          <w:lang w:eastAsia="nb-NO"/>
        </w:rPr>
        <w:t xml:space="preserve">Bålbrenning er forbudt. </w:t>
      </w:r>
      <w:r w:rsidRPr="001E012F">
        <w:rPr>
          <w:rFonts w:eastAsia="Yu Gothic Light" w:cs="Times New Roman"/>
          <w:i/>
          <w:iCs/>
          <w:color w:val="000000"/>
          <w:sz w:val="22"/>
          <w:shd w:val="clear" w:color="auto" w:fill="FFFFFF"/>
          <w:lang w:eastAsia="nb-NO"/>
        </w:rPr>
        <w:t>Forbudet gjelder ikke bålbrenning med tørrkvist fra bakken eller medbrakt ved, i samsvar med gjeldende regelverk. </w:t>
      </w:r>
      <w:r w:rsidRPr="001E012F">
        <w:rPr>
          <w:rFonts w:eastAsia="Yu Gothic Light" w:cs="Times New Roman"/>
          <w:color w:val="000000"/>
          <w:sz w:val="22"/>
          <w:shd w:val="clear" w:color="auto" w:fill="FFFFFF"/>
          <w:lang w:eastAsia="nb-NO"/>
        </w:rPr>
        <w:t xml:space="preserve">  </w:t>
      </w:r>
      <w:r w:rsidRPr="001E012F">
        <w:rPr>
          <w:rFonts w:eastAsia="Yu Gothic Light" w:cs="Times New Roman"/>
          <w:color w:val="000000"/>
          <w:sz w:val="22"/>
          <w:lang w:eastAsia="nb-NO"/>
        </w:rPr>
        <w:t> </w:t>
      </w:r>
    </w:p>
    <w:p w14:paraId="0D68F4C3"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w:t>
      </w:r>
    </w:p>
    <w:p w14:paraId="0E82A7FF"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4 bokstav c og g til h skal lyde: </w:t>
      </w:r>
    </w:p>
    <w:p w14:paraId="45739C3B"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c.</w:t>
      </w:r>
      <w:r w:rsidRPr="001E012F">
        <w:rPr>
          <w:rFonts w:eastAsia="Yu Gothic Light" w:cs="Times New Roman"/>
          <w:i/>
          <w:iCs/>
          <w:sz w:val="22"/>
          <w:lang w:eastAsia="nb-NO"/>
        </w:rPr>
        <w:t xml:space="preserve"> </w:t>
      </w:r>
      <w:r w:rsidRPr="001E012F">
        <w:rPr>
          <w:rFonts w:eastAsia="Yu Gothic Light" w:cs="Times New Roman"/>
          <w:sz w:val="22"/>
          <w:lang w:eastAsia="nb-NO"/>
        </w:rPr>
        <w:t>Jakt</w:t>
      </w:r>
      <w:r w:rsidRPr="001E012F">
        <w:rPr>
          <w:rFonts w:eastAsia="Yu Gothic Light" w:cs="Times New Roman"/>
          <w:i/>
          <w:iCs/>
          <w:sz w:val="22"/>
          <w:lang w:eastAsia="nb-NO"/>
        </w:rPr>
        <w:t>,</w:t>
      </w:r>
      <w:r w:rsidRPr="001E012F">
        <w:rPr>
          <w:rFonts w:eastAsia="Yu Gothic Light" w:cs="Times New Roman"/>
          <w:sz w:val="22"/>
          <w:lang w:eastAsia="nb-NO"/>
        </w:rPr>
        <w:t xml:space="preserve"> fangst </w:t>
      </w:r>
      <w:r w:rsidRPr="001E012F">
        <w:rPr>
          <w:rFonts w:eastAsia="Yu Gothic Light" w:cs="Times New Roman"/>
          <w:i/>
          <w:iCs/>
          <w:sz w:val="22"/>
          <w:lang w:eastAsia="nb-NO"/>
        </w:rPr>
        <w:t>og fiske</w:t>
      </w:r>
      <w:r w:rsidRPr="001E012F">
        <w:rPr>
          <w:rFonts w:eastAsia="Yu Gothic Light" w:cs="Times New Roman"/>
          <w:sz w:val="22"/>
          <w:lang w:eastAsia="nb-NO"/>
        </w:rPr>
        <w:t xml:space="preserve"> i samsvar med gjeldende lovverk </w:t>
      </w:r>
    </w:p>
    <w:p w14:paraId="7F3D5EEB"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i/>
          <w:iCs/>
          <w:sz w:val="22"/>
          <w:lang w:eastAsia="nb-NO"/>
        </w:rPr>
        <w:t xml:space="preserve">g. </w:t>
      </w:r>
      <w:r w:rsidRPr="001E012F">
        <w:rPr>
          <w:rFonts w:eastAsia="Yu Gothic Light" w:cs="Times New Roman"/>
          <w:sz w:val="22"/>
          <w:lang w:eastAsia="nb-NO"/>
        </w:rPr>
        <w:t xml:space="preserve">Drift og vedlikehold, samt istandsetting ved akutt utfall </w:t>
      </w:r>
      <w:r w:rsidRPr="001E012F">
        <w:rPr>
          <w:rFonts w:eastAsia="Yu Gothic Light" w:cs="Times New Roman"/>
          <w:i/>
          <w:iCs/>
          <w:sz w:val="22"/>
          <w:lang w:eastAsia="nb-NO"/>
        </w:rPr>
        <w:t>og fare for akutt utfall</w:t>
      </w:r>
      <w:r w:rsidRPr="001E012F">
        <w:rPr>
          <w:rFonts w:eastAsia="Yu Gothic Light" w:cs="Times New Roman"/>
          <w:sz w:val="22"/>
          <w:lang w:eastAsia="nb-NO"/>
        </w:rPr>
        <w:t xml:space="preserve"> på eksisterende energi- og kraftanlegg </w:t>
      </w:r>
      <w:r w:rsidRPr="001E012F">
        <w:rPr>
          <w:rFonts w:eastAsia="Yu Gothic Light" w:cs="Times New Roman"/>
          <w:i/>
          <w:iCs/>
          <w:sz w:val="22"/>
          <w:lang w:eastAsia="nb-NO"/>
        </w:rPr>
        <w:t>i og inntil verneområdet</w:t>
      </w:r>
      <w:r w:rsidRPr="001E012F">
        <w:rPr>
          <w:rFonts w:eastAsia="Yu Gothic Light" w:cs="Times New Roman"/>
          <w:sz w:val="22"/>
          <w:lang w:eastAsia="nb-NO"/>
        </w:rPr>
        <w:t> </w:t>
      </w:r>
    </w:p>
    <w:p w14:paraId="706F5541"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i/>
          <w:iCs/>
          <w:sz w:val="22"/>
          <w:lang w:eastAsia="nb-NO"/>
        </w:rPr>
        <w:t xml:space="preserve">h. </w:t>
      </w:r>
      <w:r w:rsidRPr="001E012F">
        <w:rPr>
          <w:rFonts w:eastAsia="Yu Gothic Light" w:cs="Times New Roman"/>
          <w:sz w:val="22"/>
          <w:lang w:eastAsia="nb-NO"/>
        </w:rPr>
        <w:t>Oppgradering eller fornyelse av eksisterende kraftledninger for heving av spenningsnivå og økning av linjetverrsnitt</w:t>
      </w:r>
      <w:r w:rsidRPr="001E012F">
        <w:rPr>
          <w:rFonts w:eastAsia="Yu Gothic Light" w:cs="Times New Roman"/>
          <w:i/>
          <w:iCs/>
          <w:sz w:val="22"/>
          <w:lang w:eastAsia="nb-NO"/>
        </w:rPr>
        <w:t>et</w:t>
      </w:r>
      <w:r w:rsidRPr="001E012F">
        <w:rPr>
          <w:rFonts w:eastAsia="Yu Gothic Light" w:cs="Times New Roman"/>
          <w:sz w:val="22"/>
          <w:lang w:eastAsia="nb-NO"/>
        </w:rPr>
        <w:t>, når tiltaket ikke skader verneverdiene angitt i verneformålet nevneverdig </w:t>
      </w:r>
    </w:p>
    <w:p w14:paraId="7A26906D"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w:t>
      </w:r>
    </w:p>
    <w:p w14:paraId="347FA281"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7 bokstavene b, j og l skal lyde: </w:t>
      </w:r>
    </w:p>
    <w:p w14:paraId="1F8A00E9"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shd w:val="clear" w:color="auto" w:fill="FFFFFF"/>
          <w:lang w:eastAsia="nb-NO"/>
        </w:rPr>
        <w:t>b</w:t>
      </w:r>
      <w:r w:rsidRPr="001E012F">
        <w:rPr>
          <w:rFonts w:eastAsia="Yu Gothic Light" w:cs="Times New Roman"/>
          <w:i/>
          <w:iCs/>
          <w:sz w:val="22"/>
          <w:shd w:val="clear" w:color="auto" w:fill="FFFFFF"/>
          <w:lang w:eastAsia="nb-NO"/>
        </w:rPr>
        <w:t>.</w:t>
      </w:r>
      <w:r w:rsidRPr="001E012F">
        <w:rPr>
          <w:rFonts w:eastAsia="Yu Gothic Light" w:cs="Times New Roman"/>
          <w:sz w:val="22"/>
          <w:shd w:val="clear" w:color="auto" w:fill="FFFFFF"/>
          <w:lang w:eastAsia="nb-NO"/>
        </w:rPr>
        <w:t xml:space="preserve"> Oppsetting </w:t>
      </w:r>
      <w:r w:rsidRPr="001E012F">
        <w:rPr>
          <w:rFonts w:eastAsia="Yu Gothic Light" w:cs="Times New Roman"/>
          <w:i/>
          <w:iCs/>
          <w:sz w:val="22"/>
          <w:shd w:val="clear" w:color="auto" w:fill="FFFFFF"/>
          <w:lang w:eastAsia="nb-NO"/>
        </w:rPr>
        <w:t>og vedlikehold</w:t>
      </w:r>
      <w:r w:rsidRPr="001E012F">
        <w:rPr>
          <w:rFonts w:eastAsia="Yu Gothic Light" w:cs="Times New Roman"/>
          <w:sz w:val="22"/>
          <w:shd w:val="clear" w:color="auto" w:fill="FFFFFF"/>
          <w:lang w:eastAsia="nb-NO"/>
        </w:rPr>
        <w:t xml:space="preserve"> av gjerder og sanketrøer</w:t>
      </w:r>
      <w:r w:rsidRPr="001E012F">
        <w:rPr>
          <w:rFonts w:eastAsia="Yu Gothic Light" w:cs="Times New Roman"/>
          <w:sz w:val="22"/>
          <w:lang w:eastAsia="nb-NO"/>
        </w:rPr>
        <w:t xml:space="preserve"> </w:t>
      </w:r>
      <w:r w:rsidRPr="001E012F">
        <w:rPr>
          <w:rFonts w:eastAsia="Yu Gothic Light" w:cs="Times New Roman"/>
          <w:sz w:val="22"/>
          <w:shd w:val="clear" w:color="auto" w:fill="FFFFFF"/>
          <w:lang w:eastAsia="nb-NO"/>
        </w:rPr>
        <w:t>i forbindelse med beiting</w:t>
      </w:r>
      <w:r w:rsidRPr="001E012F">
        <w:rPr>
          <w:rFonts w:eastAsia="Yu Gothic Light" w:cs="Times New Roman"/>
          <w:sz w:val="22"/>
          <w:lang w:eastAsia="nb-NO"/>
        </w:rPr>
        <w:t>  </w:t>
      </w:r>
    </w:p>
    <w:p w14:paraId="0C51C084"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shd w:val="clear" w:color="auto" w:fill="FFFFFF"/>
          <w:lang w:eastAsia="nb-NO"/>
        </w:rPr>
        <w:t>j.</w:t>
      </w:r>
      <w:r w:rsidRPr="001E012F">
        <w:rPr>
          <w:rFonts w:eastAsia="Yu Gothic Light" w:cs="Times New Roman"/>
          <w:i/>
          <w:iCs/>
          <w:sz w:val="22"/>
          <w:shd w:val="clear" w:color="auto" w:fill="FFFFFF"/>
          <w:lang w:eastAsia="nb-NO"/>
        </w:rPr>
        <w:t xml:space="preserve"> </w:t>
      </w:r>
      <w:r w:rsidRPr="001E012F">
        <w:rPr>
          <w:rFonts w:eastAsia="Yu Gothic Light" w:cs="Times New Roman"/>
          <w:sz w:val="22"/>
          <w:lang w:eastAsia="nb-NO"/>
        </w:rPr>
        <w:t xml:space="preserve">Avgrenset bruk av naturreservatet for aktiviteter nevnt i § 3 </w:t>
      </w:r>
      <w:r w:rsidRPr="001E012F">
        <w:rPr>
          <w:rFonts w:eastAsia="Yu Gothic Light" w:cs="Times New Roman"/>
          <w:i/>
          <w:iCs/>
          <w:sz w:val="22"/>
          <w:lang w:eastAsia="nb-NO"/>
        </w:rPr>
        <w:t>annet ledd bokstav</w:t>
      </w:r>
      <w:r w:rsidRPr="001E012F">
        <w:rPr>
          <w:rFonts w:eastAsia="Yu Gothic Light" w:cs="Times New Roman"/>
          <w:sz w:val="22"/>
          <w:lang w:eastAsia="nb-NO"/>
        </w:rPr>
        <w:t xml:space="preserve"> d </w:t>
      </w:r>
    </w:p>
    <w:p w14:paraId="37534193"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l.</w:t>
      </w:r>
      <w:r w:rsidRPr="001E012F">
        <w:rPr>
          <w:rFonts w:eastAsia="Yu Gothic Light" w:cs="Times New Roman"/>
          <w:i/>
          <w:iCs/>
          <w:sz w:val="22"/>
          <w:lang w:eastAsia="nb-NO"/>
        </w:rPr>
        <w:t xml:space="preserve"> </w:t>
      </w:r>
      <w:r w:rsidRPr="001E012F">
        <w:rPr>
          <w:rFonts w:eastAsia="Yu Gothic Light" w:cs="Times New Roman"/>
          <w:sz w:val="22"/>
          <w:lang w:eastAsia="nb-NO"/>
        </w:rPr>
        <w:t>Nødvendig motorferdsel i forbindelse med drift og vedlikehold, samt oppgradering og fornyelse av eksisterende kraftlinje</w:t>
      </w:r>
      <w:r w:rsidRPr="001E012F">
        <w:rPr>
          <w:rFonts w:eastAsia="Yu Gothic Light" w:cs="Times New Roman"/>
          <w:i/>
          <w:iCs/>
          <w:sz w:val="22"/>
          <w:lang w:eastAsia="nb-NO"/>
        </w:rPr>
        <w:t>r.</w:t>
      </w:r>
      <w:r w:rsidRPr="001E012F">
        <w:rPr>
          <w:rFonts w:eastAsia="Yu Gothic Light" w:cs="Times New Roman"/>
          <w:sz w:val="22"/>
          <w:lang w:eastAsia="nb-NO"/>
        </w:rPr>
        <w:t> </w:t>
      </w:r>
    </w:p>
    <w:p w14:paraId="10077208" w14:textId="77777777" w:rsidR="001E012F" w:rsidRPr="001E012F" w:rsidRDefault="001E012F" w:rsidP="001E012F">
      <w:pPr>
        <w:spacing w:after="0" w:line="240" w:lineRule="auto"/>
        <w:ind w:left="705" w:hanging="345"/>
        <w:textAlignment w:val="baseline"/>
        <w:rPr>
          <w:rFonts w:ascii="Segoe UI" w:eastAsia="Times New Roman" w:hAnsi="Segoe UI" w:cs="Segoe UI"/>
          <w:sz w:val="18"/>
          <w:szCs w:val="18"/>
          <w:lang w:eastAsia="nb-NO"/>
        </w:rPr>
      </w:pPr>
      <w:r w:rsidRPr="001E012F">
        <w:rPr>
          <w:rFonts w:eastAsia="Yu Gothic Light" w:cs="Times New Roman"/>
          <w:sz w:val="22"/>
          <w:lang w:eastAsia="nb-NO"/>
        </w:rPr>
        <w:t> </w:t>
      </w:r>
    </w:p>
    <w:p w14:paraId="08AE5747"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11 skal lyde: </w:t>
      </w:r>
    </w:p>
    <w:p w14:paraId="23570561" w14:textId="77777777" w:rsidR="001E012F" w:rsidRPr="001E012F" w:rsidRDefault="001E012F" w:rsidP="001E012F">
      <w:pPr>
        <w:spacing w:after="0" w:line="240" w:lineRule="auto"/>
        <w:ind w:firstLine="705"/>
        <w:textAlignment w:val="baseline"/>
        <w:rPr>
          <w:rFonts w:ascii="Segoe UI" w:eastAsia="Times New Roman" w:hAnsi="Segoe UI" w:cs="Segoe UI"/>
          <w:sz w:val="18"/>
          <w:szCs w:val="18"/>
          <w:lang w:eastAsia="nb-NO"/>
        </w:rPr>
      </w:pPr>
      <w:r w:rsidRPr="001E012F">
        <w:rPr>
          <w:rFonts w:eastAsia="Yu Gothic Light" w:cs="Times New Roman"/>
          <w:sz w:val="22"/>
          <w:lang w:eastAsia="nb-NO"/>
        </w:rPr>
        <w:t xml:space="preserve">Miljødirektoratet fastsetter hvem som skal ha forvaltningsmyndighet etter denne forskriften. </w:t>
      </w:r>
      <w:r w:rsidRPr="001E012F">
        <w:rPr>
          <w:rFonts w:eastAsia="Yu Gothic Light" w:cs="Times New Roman"/>
          <w:i/>
          <w:iCs/>
          <w:color w:val="000000"/>
          <w:sz w:val="22"/>
          <w:lang w:eastAsia="nb-NO"/>
        </w:rPr>
        <w:t>Miljødirektoratet kan delegere myndigheten til kommuner som samtykker til det.</w:t>
      </w:r>
      <w:r w:rsidRPr="001E012F">
        <w:rPr>
          <w:rFonts w:eastAsia="Yu Gothic Light" w:cs="Times New Roman"/>
          <w:color w:val="000000"/>
          <w:sz w:val="22"/>
          <w:lang w:eastAsia="nb-NO"/>
        </w:rPr>
        <w:t> </w:t>
      </w:r>
    </w:p>
    <w:p w14:paraId="5C7611C2"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 </w:t>
      </w:r>
    </w:p>
    <w:p w14:paraId="3894302B" w14:textId="77777777" w:rsidR="001E012F" w:rsidRPr="001E012F" w:rsidRDefault="001E012F" w:rsidP="001E012F">
      <w:pPr>
        <w:spacing w:after="0" w:line="240" w:lineRule="auto"/>
        <w:jc w:val="center"/>
        <w:textAlignment w:val="baseline"/>
        <w:rPr>
          <w:rFonts w:ascii="Segoe UI" w:eastAsia="Times New Roman" w:hAnsi="Segoe UI" w:cs="Segoe UI"/>
          <w:sz w:val="18"/>
          <w:szCs w:val="18"/>
          <w:lang w:eastAsia="nb-NO"/>
        </w:rPr>
      </w:pPr>
      <w:r w:rsidRPr="001E012F">
        <w:rPr>
          <w:rFonts w:eastAsia="Yu Gothic Light" w:cs="Times New Roman"/>
          <w:sz w:val="22"/>
          <w:lang w:eastAsia="nb-NO"/>
        </w:rPr>
        <w:t>II </w:t>
      </w:r>
    </w:p>
    <w:p w14:paraId="2808C2A8" w14:textId="77777777" w:rsidR="001E012F" w:rsidRPr="001E012F" w:rsidRDefault="001E012F" w:rsidP="001E012F">
      <w:pPr>
        <w:spacing w:after="0" w:line="240" w:lineRule="auto"/>
        <w:textAlignment w:val="baseline"/>
        <w:rPr>
          <w:rFonts w:ascii="Segoe UI" w:eastAsia="Times New Roman" w:hAnsi="Segoe UI" w:cs="Segoe UI"/>
          <w:sz w:val="18"/>
          <w:szCs w:val="18"/>
          <w:lang w:eastAsia="nb-NO"/>
        </w:rPr>
      </w:pPr>
      <w:r w:rsidRPr="001E012F">
        <w:rPr>
          <w:rFonts w:eastAsia="Yu Gothic Light" w:cs="Times New Roman"/>
          <w:sz w:val="22"/>
          <w:lang w:eastAsia="nb-NO"/>
        </w:rPr>
        <w:t>Denne forskriften trer i kraft straks.  </w:t>
      </w:r>
    </w:p>
    <w:p w14:paraId="7320631F" w14:textId="77777777" w:rsidR="001E012F" w:rsidRPr="001E012F" w:rsidRDefault="001E012F" w:rsidP="001E012F">
      <w:pPr>
        <w:spacing w:after="0" w:line="259" w:lineRule="auto"/>
        <w:rPr>
          <w:rFonts w:eastAsia="Aptos" w:cs="Times New Roman"/>
          <w:kern w:val="2"/>
          <w:sz w:val="22"/>
          <w14:ligatures w14:val="standardContextual"/>
        </w:rPr>
      </w:pPr>
    </w:p>
    <w:p w14:paraId="3C879007" w14:textId="77777777" w:rsidR="001E012F" w:rsidRPr="001E012F" w:rsidRDefault="001E012F" w:rsidP="001E012F">
      <w:pPr>
        <w:spacing w:after="0" w:line="259" w:lineRule="auto"/>
        <w:rPr>
          <w:rFonts w:eastAsia="Aptos" w:cs="Times New Roman"/>
          <w:kern w:val="2"/>
          <w:sz w:val="22"/>
          <w14:ligatures w14:val="standardContextual"/>
        </w:rPr>
      </w:pPr>
    </w:p>
    <w:p w14:paraId="37AD2872" w14:textId="77777777" w:rsidR="001E012F" w:rsidRPr="001E012F" w:rsidRDefault="001E012F" w:rsidP="001E012F">
      <w:pPr>
        <w:spacing w:after="0" w:line="259" w:lineRule="auto"/>
        <w:rPr>
          <w:rFonts w:eastAsia="Aptos" w:cs="Times New Roman"/>
          <w:kern w:val="2"/>
          <w:sz w:val="22"/>
          <w14:ligatures w14:val="standardContextual"/>
        </w:rPr>
      </w:pPr>
    </w:p>
    <w:p w14:paraId="08F57755" w14:textId="77777777" w:rsidR="001E012F" w:rsidRPr="001E012F" w:rsidRDefault="001E012F" w:rsidP="001E012F">
      <w:pPr>
        <w:spacing w:after="0" w:line="259" w:lineRule="auto"/>
        <w:rPr>
          <w:rFonts w:eastAsia="Aptos" w:cs="Times New Roman"/>
          <w:kern w:val="2"/>
          <w:sz w:val="22"/>
          <w14:ligatures w14:val="standardContextual"/>
        </w:rPr>
      </w:pPr>
    </w:p>
    <w:p w14:paraId="4BEFAA28" w14:textId="77777777" w:rsidR="001E012F" w:rsidRPr="001E012F" w:rsidRDefault="001E012F" w:rsidP="001E012F">
      <w:pPr>
        <w:spacing w:after="0" w:line="259" w:lineRule="auto"/>
        <w:rPr>
          <w:rFonts w:eastAsia="Aptos" w:cs="Times New Roman"/>
          <w:kern w:val="2"/>
          <w:sz w:val="22"/>
          <w14:ligatures w14:val="standardContextual"/>
        </w:rPr>
      </w:pPr>
    </w:p>
    <w:p w14:paraId="445F95CD" w14:textId="77777777" w:rsidR="001E012F" w:rsidRPr="001E012F" w:rsidRDefault="001E012F" w:rsidP="001E012F">
      <w:pPr>
        <w:spacing w:after="0" w:line="259" w:lineRule="auto"/>
        <w:rPr>
          <w:rFonts w:eastAsia="Aptos" w:cs="Times New Roman"/>
          <w:kern w:val="2"/>
          <w:sz w:val="22"/>
          <w14:ligatures w14:val="standardContextual"/>
        </w:rPr>
      </w:pPr>
    </w:p>
    <w:p w14:paraId="2202A813" w14:textId="77777777" w:rsidR="001E012F" w:rsidRPr="001E012F" w:rsidRDefault="001E012F" w:rsidP="001E012F">
      <w:pPr>
        <w:spacing w:after="0" w:line="259" w:lineRule="auto"/>
        <w:rPr>
          <w:rFonts w:eastAsia="Aptos" w:cs="Times New Roman"/>
          <w:kern w:val="2"/>
          <w:sz w:val="22"/>
          <w14:ligatures w14:val="standardContextual"/>
        </w:rPr>
      </w:pPr>
    </w:p>
    <w:p w14:paraId="5AF6A922" w14:textId="77777777" w:rsidR="001E012F" w:rsidRPr="001E012F" w:rsidRDefault="001E012F" w:rsidP="001E012F">
      <w:pPr>
        <w:spacing w:after="0" w:line="259" w:lineRule="auto"/>
        <w:rPr>
          <w:rFonts w:eastAsia="Aptos" w:cs="Times New Roman"/>
          <w:kern w:val="2"/>
          <w:sz w:val="22"/>
          <w14:ligatures w14:val="standardContextual"/>
        </w:rPr>
      </w:pPr>
    </w:p>
    <w:p w14:paraId="43C35B16" w14:textId="77777777" w:rsidR="001E012F" w:rsidRPr="001E012F" w:rsidRDefault="001E012F" w:rsidP="001E012F">
      <w:pPr>
        <w:spacing w:after="0" w:line="259" w:lineRule="auto"/>
        <w:rPr>
          <w:rFonts w:eastAsia="Aptos" w:cs="Times New Roman"/>
          <w:kern w:val="2"/>
          <w:sz w:val="22"/>
          <w14:ligatures w14:val="standardContextual"/>
        </w:rPr>
      </w:pPr>
    </w:p>
    <w:p w14:paraId="388A3DC0" w14:textId="77777777" w:rsidR="001E012F" w:rsidRPr="001E012F" w:rsidRDefault="001E012F" w:rsidP="001E012F">
      <w:pPr>
        <w:spacing w:after="0" w:line="259" w:lineRule="auto"/>
        <w:rPr>
          <w:rFonts w:eastAsia="Aptos" w:cs="Times New Roman"/>
          <w:kern w:val="2"/>
          <w:sz w:val="22"/>
          <w14:ligatures w14:val="standardContextual"/>
        </w:rPr>
      </w:pPr>
    </w:p>
    <w:p w14:paraId="2A6FB1AA" w14:textId="77777777" w:rsidR="001E012F" w:rsidRPr="001E012F" w:rsidRDefault="001E012F" w:rsidP="001E012F">
      <w:pPr>
        <w:spacing w:after="0" w:line="259" w:lineRule="auto"/>
        <w:rPr>
          <w:rFonts w:eastAsia="Aptos" w:cs="Times New Roman"/>
          <w:kern w:val="2"/>
          <w:sz w:val="22"/>
          <w14:ligatures w14:val="standardContextual"/>
        </w:rPr>
      </w:pPr>
    </w:p>
    <w:p w14:paraId="19FF821B" w14:textId="77777777" w:rsidR="001E012F" w:rsidRPr="001E012F" w:rsidRDefault="001E012F" w:rsidP="001E012F">
      <w:pPr>
        <w:spacing w:after="0" w:line="259" w:lineRule="auto"/>
        <w:rPr>
          <w:rFonts w:eastAsia="Aptos" w:cs="Times New Roman"/>
          <w:kern w:val="2"/>
          <w:sz w:val="22"/>
          <w14:ligatures w14:val="standardContextual"/>
        </w:rPr>
      </w:pPr>
    </w:p>
    <w:p w14:paraId="7A2EF3E3" w14:textId="77777777" w:rsidR="001E012F" w:rsidRPr="001E012F" w:rsidRDefault="001E012F" w:rsidP="001E012F">
      <w:pPr>
        <w:spacing w:after="0" w:line="259" w:lineRule="auto"/>
        <w:rPr>
          <w:rFonts w:eastAsia="Aptos" w:cs="Times New Roman"/>
          <w:kern w:val="2"/>
          <w:sz w:val="22"/>
          <w14:ligatures w14:val="standardContextual"/>
        </w:rPr>
      </w:pPr>
    </w:p>
    <w:p w14:paraId="764F4080" w14:textId="77777777" w:rsidR="001E012F" w:rsidRPr="001E012F" w:rsidRDefault="001E012F" w:rsidP="001E012F">
      <w:pPr>
        <w:spacing w:after="0" w:line="259" w:lineRule="auto"/>
        <w:rPr>
          <w:rFonts w:eastAsia="Aptos" w:cs="Times New Roman"/>
          <w:kern w:val="2"/>
          <w:sz w:val="22"/>
          <w14:ligatures w14:val="standardContextual"/>
        </w:rPr>
      </w:pPr>
    </w:p>
    <w:p w14:paraId="596A6436" w14:textId="77777777" w:rsidR="001E012F" w:rsidRPr="001E012F" w:rsidRDefault="001E012F" w:rsidP="001E012F">
      <w:pPr>
        <w:spacing w:after="0" w:line="259" w:lineRule="auto"/>
        <w:rPr>
          <w:rFonts w:eastAsia="Aptos" w:cs="Times New Roman"/>
          <w:kern w:val="2"/>
          <w:sz w:val="22"/>
          <w14:ligatures w14:val="standardContextual"/>
        </w:rPr>
      </w:pPr>
    </w:p>
    <w:p w14:paraId="6193533E" w14:textId="77777777" w:rsidR="001E012F" w:rsidRPr="001E012F" w:rsidRDefault="001E012F" w:rsidP="001E012F">
      <w:pPr>
        <w:spacing w:after="0" w:line="259" w:lineRule="auto"/>
        <w:rPr>
          <w:rFonts w:eastAsia="Aptos" w:cs="Times New Roman"/>
          <w:kern w:val="2"/>
          <w:sz w:val="22"/>
          <w14:ligatures w14:val="standardContextual"/>
        </w:rPr>
      </w:pPr>
    </w:p>
    <w:p w14:paraId="6BED5361" w14:textId="77777777" w:rsidR="001E012F" w:rsidRPr="001E012F" w:rsidRDefault="001E012F" w:rsidP="001E012F">
      <w:pPr>
        <w:spacing w:after="0" w:line="259" w:lineRule="auto"/>
        <w:rPr>
          <w:rFonts w:eastAsia="Aptos" w:cs="Times New Roman"/>
          <w:kern w:val="2"/>
          <w:sz w:val="22"/>
          <w14:ligatures w14:val="standardContextual"/>
        </w:rPr>
      </w:pPr>
    </w:p>
    <w:p w14:paraId="0AA4929F" w14:textId="77777777" w:rsidR="001E012F" w:rsidRPr="001E012F" w:rsidRDefault="001E012F" w:rsidP="001E012F">
      <w:pPr>
        <w:spacing w:after="0" w:line="259" w:lineRule="auto"/>
        <w:rPr>
          <w:rFonts w:eastAsia="Aptos" w:cs="Times New Roman"/>
          <w:kern w:val="2"/>
          <w:sz w:val="22"/>
          <w14:ligatures w14:val="standardContextual"/>
        </w:rPr>
      </w:pPr>
    </w:p>
    <w:p w14:paraId="6699A444" w14:textId="77777777" w:rsidR="001E012F" w:rsidRPr="001E012F" w:rsidRDefault="001E012F" w:rsidP="001E012F">
      <w:pPr>
        <w:spacing w:after="0" w:line="259" w:lineRule="auto"/>
        <w:rPr>
          <w:rFonts w:eastAsia="Aptos" w:cs="Times New Roman"/>
          <w:kern w:val="2"/>
          <w:sz w:val="22"/>
          <w14:ligatures w14:val="standardContextual"/>
        </w:rPr>
      </w:pPr>
    </w:p>
    <w:p w14:paraId="2F3FC1FC" w14:textId="77777777" w:rsidR="001E012F" w:rsidRPr="001E012F" w:rsidRDefault="001E012F" w:rsidP="001E012F">
      <w:pPr>
        <w:spacing w:after="0" w:line="259" w:lineRule="auto"/>
        <w:rPr>
          <w:rFonts w:eastAsia="Aptos" w:cs="Times New Roman"/>
          <w:kern w:val="2"/>
          <w:sz w:val="22"/>
          <w14:ligatures w14:val="standardContextual"/>
        </w:rPr>
      </w:pPr>
    </w:p>
    <w:p w14:paraId="3C01AEFF" w14:textId="77777777" w:rsidR="001E012F" w:rsidRPr="001E012F" w:rsidRDefault="001E012F" w:rsidP="001E012F">
      <w:pPr>
        <w:spacing w:after="0" w:line="259" w:lineRule="auto"/>
        <w:rPr>
          <w:rFonts w:eastAsia="Aptos" w:cs="Times New Roman"/>
          <w:kern w:val="2"/>
          <w:sz w:val="22"/>
          <w14:ligatures w14:val="standardContextual"/>
        </w:rPr>
      </w:pPr>
    </w:p>
    <w:p w14:paraId="27A34D4C" w14:textId="77777777" w:rsidR="001E012F" w:rsidRPr="001E012F" w:rsidRDefault="001E012F" w:rsidP="001E012F">
      <w:pPr>
        <w:spacing w:after="0" w:line="259" w:lineRule="auto"/>
        <w:rPr>
          <w:rFonts w:eastAsia="Aptos" w:cs="Times New Roman"/>
          <w:kern w:val="2"/>
          <w:sz w:val="22"/>
          <w14:ligatures w14:val="standardContextual"/>
        </w:rPr>
      </w:pPr>
    </w:p>
    <w:p w14:paraId="3ED91C39" w14:textId="77777777" w:rsidR="001E012F" w:rsidRPr="001E012F" w:rsidRDefault="001E012F" w:rsidP="001E012F">
      <w:pPr>
        <w:spacing w:after="0" w:line="259" w:lineRule="auto"/>
        <w:rPr>
          <w:rFonts w:eastAsia="Aptos" w:cs="Times New Roman"/>
          <w:kern w:val="2"/>
          <w:sz w:val="22"/>
          <w14:ligatures w14:val="standardContextual"/>
        </w:rPr>
      </w:pPr>
    </w:p>
    <w:p w14:paraId="2A1C98B7" w14:textId="77777777" w:rsidR="001E012F" w:rsidRPr="001E012F" w:rsidRDefault="001E012F" w:rsidP="001E012F">
      <w:pPr>
        <w:spacing w:after="0" w:line="259" w:lineRule="auto"/>
        <w:rPr>
          <w:rFonts w:eastAsia="Aptos" w:cs="Times New Roman"/>
          <w:kern w:val="2"/>
          <w:sz w:val="22"/>
          <w14:ligatures w14:val="standardContextual"/>
        </w:rPr>
      </w:pPr>
    </w:p>
    <w:p w14:paraId="261B6E70" w14:textId="77777777" w:rsidR="001E012F" w:rsidRPr="001E012F" w:rsidRDefault="001E012F" w:rsidP="001E012F">
      <w:pPr>
        <w:spacing w:after="0" w:line="259" w:lineRule="auto"/>
        <w:rPr>
          <w:rFonts w:eastAsia="Aptos" w:cs="Times New Roman"/>
          <w:kern w:val="2"/>
          <w:sz w:val="22"/>
          <w14:ligatures w14:val="standardContextual"/>
        </w:rPr>
      </w:pPr>
    </w:p>
    <w:p w14:paraId="05687CE2" w14:textId="77777777" w:rsidR="001E012F" w:rsidRPr="001E012F" w:rsidRDefault="001E012F" w:rsidP="001E012F">
      <w:pPr>
        <w:spacing w:after="0" w:line="259" w:lineRule="auto"/>
        <w:rPr>
          <w:rFonts w:eastAsia="Aptos" w:cs="Times New Roman"/>
          <w:kern w:val="2"/>
          <w:sz w:val="22"/>
          <w14:ligatures w14:val="standardContextual"/>
        </w:rPr>
      </w:pPr>
    </w:p>
    <w:p w14:paraId="148B9470" w14:textId="77777777" w:rsidR="001E012F" w:rsidRPr="001E012F" w:rsidRDefault="001E012F" w:rsidP="001E012F">
      <w:pPr>
        <w:spacing w:after="0" w:line="259" w:lineRule="auto"/>
        <w:rPr>
          <w:rFonts w:eastAsia="Aptos" w:cs="Times New Roman"/>
          <w:kern w:val="2"/>
          <w:sz w:val="22"/>
          <w14:ligatures w14:val="standardContextual"/>
        </w:rPr>
      </w:pPr>
    </w:p>
    <w:p w14:paraId="49CA5837" w14:textId="77777777" w:rsidR="001E012F" w:rsidRPr="001E012F" w:rsidRDefault="001E012F" w:rsidP="001E012F">
      <w:pPr>
        <w:spacing w:after="0" w:line="259" w:lineRule="auto"/>
        <w:rPr>
          <w:rFonts w:eastAsia="Aptos" w:cs="Times New Roman"/>
          <w:kern w:val="2"/>
          <w:sz w:val="22"/>
          <w14:ligatures w14:val="standardContextual"/>
        </w:rPr>
      </w:pPr>
    </w:p>
    <w:p w14:paraId="72A7136A" w14:textId="77777777" w:rsidR="001E012F" w:rsidRPr="001E012F" w:rsidRDefault="001E012F" w:rsidP="001E012F">
      <w:pPr>
        <w:spacing w:after="0" w:line="259" w:lineRule="auto"/>
        <w:rPr>
          <w:rFonts w:eastAsia="Aptos" w:cs="Times New Roman"/>
          <w:kern w:val="2"/>
          <w:sz w:val="22"/>
          <w14:ligatures w14:val="standardContextual"/>
        </w:rPr>
      </w:pPr>
    </w:p>
    <w:p w14:paraId="0EA0B6C2" w14:textId="77777777" w:rsidR="001E012F" w:rsidRPr="001E012F" w:rsidRDefault="001E012F" w:rsidP="001E012F">
      <w:pPr>
        <w:spacing w:after="0" w:line="259" w:lineRule="auto"/>
        <w:rPr>
          <w:rFonts w:eastAsia="Aptos" w:cs="Times New Roman"/>
          <w:kern w:val="2"/>
          <w:sz w:val="22"/>
          <w14:ligatures w14:val="standardContextual"/>
        </w:rPr>
      </w:pPr>
    </w:p>
    <w:p w14:paraId="468FDDA9" w14:textId="77777777" w:rsidR="001E012F" w:rsidRPr="001E012F" w:rsidRDefault="001E012F" w:rsidP="001E012F">
      <w:pPr>
        <w:spacing w:after="0" w:line="259" w:lineRule="auto"/>
        <w:rPr>
          <w:rFonts w:eastAsia="Aptos" w:cs="Times New Roman"/>
          <w:kern w:val="2"/>
          <w:sz w:val="22"/>
          <w14:ligatures w14:val="standardContextual"/>
        </w:rPr>
      </w:pPr>
    </w:p>
    <w:p w14:paraId="1837642E" w14:textId="77777777" w:rsidR="001E012F" w:rsidRPr="001E012F" w:rsidRDefault="001E012F" w:rsidP="001E012F">
      <w:pPr>
        <w:spacing w:after="0" w:line="259" w:lineRule="auto"/>
        <w:rPr>
          <w:rFonts w:eastAsia="Aptos" w:cs="Times New Roman"/>
          <w:kern w:val="2"/>
          <w:sz w:val="22"/>
          <w14:ligatures w14:val="standardContextual"/>
        </w:rPr>
      </w:pPr>
    </w:p>
    <w:p w14:paraId="200AECA3" w14:textId="77777777" w:rsidR="001E012F" w:rsidRPr="001E012F" w:rsidRDefault="001E012F" w:rsidP="001E012F">
      <w:pPr>
        <w:spacing w:after="0" w:line="259" w:lineRule="auto"/>
        <w:rPr>
          <w:rFonts w:eastAsia="Aptos" w:cs="Times New Roman"/>
          <w:kern w:val="2"/>
          <w:sz w:val="22"/>
          <w14:ligatures w14:val="standardContextual"/>
        </w:rPr>
      </w:pPr>
    </w:p>
    <w:p w14:paraId="5E24FE55" w14:textId="77777777" w:rsidR="001E012F" w:rsidRPr="001E012F" w:rsidRDefault="001E012F" w:rsidP="001E012F">
      <w:pPr>
        <w:spacing w:after="0" w:line="259" w:lineRule="auto"/>
        <w:rPr>
          <w:rFonts w:eastAsia="Aptos" w:cs="Times New Roman"/>
          <w:kern w:val="2"/>
          <w:sz w:val="22"/>
          <w14:ligatures w14:val="standardContextual"/>
        </w:rPr>
      </w:pPr>
    </w:p>
    <w:p w14:paraId="4C3DE9E8" w14:textId="77777777" w:rsidR="001E012F" w:rsidRPr="001E012F" w:rsidRDefault="001E012F" w:rsidP="001E012F">
      <w:pPr>
        <w:spacing w:after="0" w:line="259" w:lineRule="auto"/>
        <w:rPr>
          <w:rFonts w:eastAsia="Aptos" w:cs="Times New Roman"/>
          <w:kern w:val="2"/>
          <w:sz w:val="22"/>
          <w14:ligatures w14:val="standardContextual"/>
        </w:rPr>
      </w:pPr>
    </w:p>
    <w:p w14:paraId="7E4339C0" w14:textId="77777777" w:rsidR="001E012F" w:rsidRPr="001E012F" w:rsidRDefault="001E012F" w:rsidP="001E012F">
      <w:pPr>
        <w:spacing w:after="0" w:line="259" w:lineRule="auto"/>
        <w:rPr>
          <w:rFonts w:eastAsia="Aptos" w:cs="Times New Roman"/>
          <w:kern w:val="2"/>
          <w:sz w:val="22"/>
          <w14:ligatures w14:val="standardContextual"/>
        </w:rPr>
      </w:pPr>
    </w:p>
    <w:p w14:paraId="740B7E19" w14:textId="77777777" w:rsidR="001E012F" w:rsidRPr="001E012F" w:rsidRDefault="001E012F" w:rsidP="001E012F">
      <w:pPr>
        <w:spacing w:after="0" w:line="259" w:lineRule="auto"/>
        <w:rPr>
          <w:rFonts w:eastAsia="Aptos" w:cs="Times New Roman"/>
          <w:kern w:val="2"/>
          <w:sz w:val="22"/>
          <w14:ligatures w14:val="standardContextual"/>
        </w:rPr>
      </w:pPr>
    </w:p>
    <w:p w14:paraId="77F16EF4" w14:textId="77777777" w:rsidR="001E012F" w:rsidRPr="001E012F" w:rsidRDefault="001E012F" w:rsidP="001E012F">
      <w:pPr>
        <w:spacing w:after="0" w:line="259" w:lineRule="auto"/>
        <w:rPr>
          <w:rFonts w:eastAsia="Aptos" w:cs="Times New Roman"/>
          <w:kern w:val="2"/>
          <w:sz w:val="22"/>
          <w14:ligatures w14:val="standardContextual"/>
        </w:rPr>
      </w:pPr>
    </w:p>
    <w:p w14:paraId="043A79CF" w14:textId="77777777" w:rsidR="001E012F" w:rsidRPr="001E012F" w:rsidRDefault="001E012F" w:rsidP="001E012F">
      <w:pPr>
        <w:spacing w:after="0" w:line="259" w:lineRule="auto"/>
        <w:rPr>
          <w:rFonts w:eastAsia="Aptos" w:cs="Times New Roman"/>
          <w:kern w:val="2"/>
          <w:sz w:val="22"/>
          <w14:ligatures w14:val="standardContextual"/>
        </w:rPr>
      </w:pPr>
    </w:p>
    <w:p w14:paraId="525FB4B8" w14:textId="77777777" w:rsidR="001E012F" w:rsidRPr="001E012F" w:rsidRDefault="001E012F" w:rsidP="001E012F">
      <w:pPr>
        <w:spacing w:after="0" w:line="259" w:lineRule="auto"/>
        <w:rPr>
          <w:rFonts w:eastAsia="Aptos" w:cs="Times New Roman"/>
          <w:kern w:val="2"/>
          <w:sz w:val="22"/>
          <w14:ligatures w14:val="standardContextual"/>
        </w:rPr>
      </w:pPr>
    </w:p>
    <w:p w14:paraId="3CA4CB5D" w14:textId="77777777" w:rsidR="001E012F" w:rsidRPr="001E012F" w:rsidRDefault="001E012F" w:rsidP="001E012F">
      <w:pPr>
        <w:spacing w:after="0" w:line="259" w:lineRule="auto"/>
        <w:rPr>
          <w:rFonts w:eastAsia="Aptos" w:cs="Times New Roman"/>
          <w:kern w:val="2"/>
          <w:sz w:val="22"/>
          <w14:ligatures w14:val="standardContextual"/>
        </w:rPr>
      </w:pPr>
    </w:p>
    <w:p w14:paraId="191A846E" w14:textId="77777777" w:rsidR="001E012F" w:rsidRPr="001E012F" w:rsidRDefault="001E012F" w:rsidP="001E012F">
      <w:pPr>
        <w:spacing w:after="0" w:line="259" w:lineRule="auto"/>
        <w:rPr>
          <w:rFonts w:eastAsia="Aptos" w:cs="Times New Roman"/>
          <w:kern w:val="2"/>
          <w:sz w:val="22"/>
          <w14:ligatures w14:val="standardContextual"/>
        </w:rPr>
      </w:pPr>
    </w:p>
    <w:p w14:paraId="29573B0A" w14:textId="77777777" w:rsidR="001E012F" w:rsidRPr="001E012F" w:rsidRDefault="001E012F" w:rsidP="001E012F">
      <w:pPr>
        <w:spacing w:after="0" w:line="259" w:lineRule="auto"/>
        <w:rPr>
          <w:rFonts w:eastAsia="Aptos" w:cs="Times New Roman"/>
          <w:kern w:val="2"/>
          <w:sz w:val="22"/>
          <w14:ligatures w14:val="standardContextual"/>
        </w:rPr>
      </w:pPr>
    </w:p>
    <w:p w14:paraId="1280C8A0" w14:textId="77777777" w:rsidR="001E012F" w:rsidRPr="001E012F" w:rsidRDefault="001E012F" w:rsidP="001E012F">
      <w:pPr>
        <w:spacing w:after="0" w:line="259" w:lineRule="auto"/>
        <w:rPr>
          <w:rFonts w:eastAsia="Aptos" w:cs="Times New Roman"/>
          <w:kern w:val="2"/>
          <w:sz w:val="22"/>
          <w14:ligatures w14:val="standardContextual"/>
        </w:rPr>
      </w:pPr>
    </w:p>
    <w:p w14:paraId="719D5B5E" w14:textId="77777777" w:rsidR="001E012F" w:rsidRPr="001E012F" w:rsidRDefault="001E012F" w:rsidP="001E012F">
      <w:pPr>
        <w:spacing w:after="0" w:line="259" w:lineRule="auto"/>
        <w:rPr>
          <w:rFonts w:eastAsia="Aptos" w:cs="Times New Roman"/>
          <w:kern w:val="2"/>
          <w:sz w:val="22"/>
          <w14:ligatures w14:val="standardContextual"/>
        </w:rPr>
      </w:pPr>
    </w:p>
    <w:p w14:paraId="3CC71CA9" w14:textId="77777777" w:rsidR="001E012F" w:rsidRPr="001E012F" w:rsidRDefault="001E012F" w:rsidP="001E012F">
      <w:pPr>
        <w:spacing w:after="0" w:line="259" w:lineRule="auto"/>
        <w:rPr>
          <w:rFonts w:eastAsia="Aptos" w:cs="Times New Roman"/>
          <w:kern w:val="2"/>
          <w:sz w:val="22"/>
          <w14:ligatures w14:val="standardContextual"/>
        </w:rPr>
      </w:pPr>
    </w:p>
    <w:p w14:paraId="3DA34E72" w14:textId="77777777" w:rsidR="001E012F" w:rsidRPr="001E012F" w:rsidRDefault="001E012F" w:rsidP="001E012F">
      <w:pPr>
        <w:spacing w:after="0" w:line="259" w:lineRule="auto"/>
        <w:rPr>
          <w:rFonts w:eastAsia="Aptos" w:cs="Times New Roman"/>
          <w:kern w:val="2"/>
          <w:sz w:val="22"/>
          <w14:ligatures w14:val="standardContextual"/>
        </w:rPr>
      </w:pPr>
    </w:p>
    <w:p w14:paraId="3D053718" w14:textId="77777777" w:rsidR="001E012F" w:rsidRDefault="001E012F" w:rsidP="001E012F">
      <w:pPr>
        <w:spacing w:after="0" w:line="259" w:lineRule="auto"/>
        <w:rPr>
          <w:rFonts w:eastAsia="Aptos" w:cs="Times New Roman"/>
          <w:kern w:val="2"/>
          <w:sz w:val="22"/>
          <w14:ligatures w14:val="standardContextual"/>
        </w:rPr>
      </w:pPr>
    </w:p>
    <w:p w14:paraId="342AB573" w14:textId="77777777" w:rsidR="006750FF" w:rsidRPr="001E012F" w:rsidRDefault="006750FF" w:rsidP="001E012F">
      <w:pPr>
        <w:spacing w:after="0" w:line="259" w:lineRule="auto"/>
        <w:rPr>
          <w:rFonts w:eastAsia="Aptos" w:cs="Times New Roman"/>
          <w:kern w:val="2"/>
          <w:sz w:val="22"/>
          <w14:ligatures w14:val="standardContextual"/>
        </w:rPr>
      </w:pPr>
    </w:p>
    <w:p w14:paraId="0C1F58BB" w14:textId="77777777" w:rsidR="001E012F" w:rsidRPr="001E012F" w:rsidRDefault="001E012F" w:rsidP="001E012F">
      <w:pPr>
        <w:spacing w:after="0" w:line="259" w:lineRule="auto"/>
        <w:rPr>
          <w:rFonts w:eastAsia="Aptos" w:cs="Times New Roman"/>
          <w:kern w:val="2"/>
          <w:sz w:val="22"/>
          <w14:ligatures w14:val="standardContextual"/>
        </w:rPr>
      </w:pPr>
    </w:p>
    <w:p w14:paraId="299BBC93" w14:textId="77777777" w:rsidR="001E012F" w:rsidRPr="001E012F" w:rsidRDefault="001E012F" w:rsidP="001E012F">
      <w:pPr>
        <w:spacing w:after="0" w:line="259" w:lineRule="auto"/>
        <w:rPr>
          <w:rFonts w:eastAsia="Aptos" w:cs="Times New Roman"/>
          <w:kern w:val="2"/>
          <w:sz w:val="22"/>
          <w14:ligatures w14:val="standardContextual"/>
        </w:rPr>
      </w:pPr>
    </w:p>
    <w:p w14:paraId="569E278C" w14:textId="77777777" w:rsidR="001E012F" w:rsidRPr="001E012F" w:rsidRDefault="001E012F" w:rsidP="001E012F">
      <w:pPr>
        <w:spacing w:after="0" w:line="259" w:lineRule="auto"/>
        <w:rPr>
          <w:rFonts w:eastAsia="Aptos" w:cs="Times New Roman"/>
          <w:kern w:val="2"/>
          <w:sz w:val="22"/>
          <w14:ligatures w14:val="standardContextual"/>
        </w:rPr>
      </w:pPr>
    </w:p>
    <w:p w14:paraId="0C5FFF07" w14:textId="77777777" w:rsidR="001E012F" w:rsidRPr="001E012F" w:rsidRDefault="001E012F" w:rsidP="001E012F">
      <w:pPr>
        <w:spacing w:after="0" w:line="259" w:lineRule="auto"/>
        <w:rPr>
          <w:rFonts w:eastAsia="Aptos" w:cs="Times New Roman"/>
          <w:kern w:val="2"/>
          <w:sz w:val="22"/>
          <w14:ligatures w14:val="standardContextual"/>
        </w:rPr>
      </w:pPr>
    </w:p>
    <w:p w14:paraId="59C768DD" w14:textId="77777777" w:rsidR="001E012F" w:rsidRPr="001E012F" w:rsidRDefault="001E012F" w:rsidP="001E012F">
      <w:pPr>
        <w:spacing w:after="0" w:line="259" w:lineRule="auto"/>
        <w:rPr>
          <w:rFonts w:eastAsia="Aptos" w:cs="Times New Roman"/>
          <w:kern w:val="2"/>
          <w:sz w:val="22"/>
          <w14:ligatures w14:val="standardContextual"/>
        </w:rPr>
      </w:pPr>
    </w:p>
    <w:p w14:paraId="520EBE66" w14:textId="77777777" w:rsidR="001E012F" w:rsidRPr="001E012F" w:rsidRDefault="001E012F" w:rsidP="001E012F">
      <w:pPr>
        <w:spacing w:after="0" w:line="259" w:lineRule="auto"/>
        <w:rPr>
          <w:rFonts w:eastAsia="Aptos" w:cs="Times New Roman"/>
          <w:kern w:val="2"/>
          <w:sz w:val="22"/>
          <w14:ligatures w14:val="standardContextual"/>
        </w:rPr>
      </w:pPr>
    </w:p>
    <w:p w14:paraId="1AAB4046" w14:textId="77777777" w:rsidR="001E012F" w:rsidRPr="001E012F" w:rsidRDefault="001E012F" w:rsidP="001E012F">
      <w:pPr>
        <w:spacing w:after="0" w:line="259" w:lineRule="auto"/>
        <w:rPr>
          <w:rFonts w:eastAsia="Aptos" w:cs="Times New Roman"/>
          <w:kern w:val="2"/>
          <w:sz w:val="22"/>
          <w14:ligatures w14:val="standardContextual"/>
        </w:rPr>
      </w:pPr>
    </w:p>
    <w:p w14:paraId="36CD8284" w14:textId="77777777" w:rsidR="001E012F" w:rsidRPr="001E012F" w:rsidRDefault="001E012F" w:rsidP="001E012F">
      <w:pPr>
        <w:spacing w:after="0" w:line="259" w:lineRule="auto"/>
        <w:rPr>
          <w:rFonts w:eastAsia="Aptos" w:cs="Times New Roman"/>
          <w:kern w:val="2"/>
          <w:sz w:val="22"/>
          <w14:ligatures w14:val="standardContextual"/>
        </w:rPr>
      </w:pPr>
    </w:p>
    <w:p w14:paraId="0514C791" w14:textId="77777777" w:rsidR="001E012F" w:rsidRPr="001E012F" w:rsidRDefault="001E012F" w:rsidP="001E012F">
      <w:pPr>
        <w:spacing w:after="0" w:line="259" w:lineRule="auto"/>
        <w:rPr>
          <w:rFonts w:eastAsia="Aptos" w:cs="Times New Roman"/>
          <w:kern w:val="2"/>
          <w:sz w:val="22"/>
          <w14:ligatures w14:val="standardContextual"/>
        </w:rPr>
      </w:pPr>
    </w:p>
    <w:p w14:paraId="0938AF57" w14:textId="77777777" w:rsidR="001E012F" w:rsidRPr="001E012F" w:rsidRDefault="001E012F" w:rsidP="001E012F">
      <w:pPr>
        <w:spacing w:after="0" w:line="259" w:lineRule="auto"/>
        <w:rPr>
          <w:rFonts w:eastAsia="Aptos" w:cs="Times New Roman"/>
          <w:kern w:val="2"/>
          <w:sz w:val="22"/>
          <w14:ligatures w14:val="standardContextual"/>
        </w:rPr>
      </w:pPr>
    </w:p>
    <w:p w14:paraId="5EAB4FC8" w14:textId="77777777" w:rsidR="001E012F" w:rsidRPr="001E012F" w:rsidRDefault="001E012F" w:rsidP="001E012F">
      <w:pPr>
        <w:spacing w:after="0" w:line="259" w:lineRule="auto"/>
        <w:rPr>
          <w:rFonts w:eastAsia="Aptos" w:cs="Times New Roman"/>
          <w:kern w:val="2"/>
          <w:sz w:val="22"/>
          <w14:ligatures w14:val="standardContextual"/>
        </w:rPr>
      </w:pPr>
    </w:p>
    <w:p w14:paraId="6D2087D1" w14:textId="77777777" w:rsidR="001E012F" w:rsidRPr="001E012F" w:rsidRDefault="001E012F" w:rsidP="001E012F">
      <w:pPr>
        <w:spacing w:after="0" w:line="259" w:lineRule="auto"/>
        <w:rPr>
          <w:rFonts w:eastAsia="Aptos" w:cs="Times New Roman"/>
          <w:kern w:val="2"/>
          <w:sz w:val="22"/>
          <w14:ligatures w14:val="standardContextual"/>
        </w:rPr>
      </w:pPr>
    </w:p>
    <w:p w14:paraId="140746CD" w14:textId="77777777" w:rsidR="001E012F" w:rsidRPr="001E012F" w:rsidRDefault="001E012F" w:rsidP="001E012F">
      <w:pPr>
        <w:spacing w:after="0" w:line="259" w:lineRule="auto"/>
        <w:rPr>
          <w:rFonts w:eastAsia="Aptos" w:cs="Times New Roman"/>
          <w:kern w:val="2"/>
          <w:sz w:val="22"/>
          <w14:ligatures w14:val="standardContextual"/>
        </w:rPr>
      </w:pPr>
    </w:p>
    <w:p w14:paraId="7633F34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29.</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Raunberget naturreservat, Vestre Slidre kommune, Innlandet</w:t>
      </w:r>
      <w:r w:rsidRPr="001E012F">
        <w:rPr>
          <w:rFonts w:eastAsia="Aptos" w:cs="Times New Roman"/>
          <w:kern w:val="2"/>
          <w:sz w:val="22"/>
          <w14:ligatures w14:val="standardContextual"/>
        </w:rPr>
        <w:t> </w:t>
      </w:r>
    </w:p>
    <w:p w14:paraId="4208A53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Fastsatt ved kongelig resolusjon 6. desember 2024 med hjemmel i lov 19. juni 2009 nr. 100 om forvaltning av naturens mangfold (naturmangfoldloven) § 34 og § 62. Fremmet av Klima- og miljødepartementet. </w:t>
      </w:r>
    </w:p>
    <w:p w14:paraId="60B7E2B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098139E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3D965DCE" w14:textId="77777777" w:rsidR="001E012F" w:rsidRPr="001E012F" w:rsidRDefault="001E012F" w:rsidP="0053636F">
      <w:pPr>
        <w:numPr>
          <w:ilvl w:val="0"/>
          <w:numId w:val="570"/>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en bestemt type natur i form av en gammel, variert og humid lavlandsgranskog med mye dødved og med mye åpne, kalkrike berg</w:t>
      </w:r>
    </w:p>
    <w:p w14:paraId="4C998559" w14:textId="77777777" w:rsidR="001E012F" w:rsidRPr="001E012F" w:rsidRDefault="001E012F" w:rsidP="0053636F">
      <w:pPr>
        <w:numPr>
          <w:ilvl w:val="0"/>
          <w:numId w:val="570"/>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 xml:space="preserve">inneholder truet, sjelden eller sårbar natur som de sterkt truede lavartene granfiltlav og fossefiltlav. </w:t>
      </w:r>
    </w:p>
    <w:p w14:paraId="389D752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best mulig tilstand, og eventuelt videreutvikle dem. </w:t>
      </w:r>
    </w:p>
    <w:p w14:paraId="0BA55B5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1AE45E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2 G</w:t>
      </w:r>
      <w:r w:rsidRPr="001E012F">
        <w:rPr>
          <w:rFonts w:eastAsia="Aptos" w:cs="Times New Roman"/>
          <w:i/>
          <w:iCs/>
          <w:kern w:val="2"/>
          <w:sz w:val="22"/>
          <w14:ligatures w14:val="standardContextual"/>
        </w:rPr>
        <w:t>eografisk avgrensning</w:t>
      </w:r>
      <w:r w:rsidRPr="001E012F">
        <w:rPr>
          <w:rFonts w:eastAsia="Aptos" w:cs="Times New Roman"/>
          <w:kern w:val="2"/>
          <w:sz w:val="22"/>
          <w14:ligatures w14:val="standardContextual"/>
        </w:rPr>
        <w:t> </w:t>
      </w:r>
    </w:p>
    <w:p w14:paraId="75BD010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Vestre Slidre kommune: 53/1, 53/3, 55/1. </w:t>
      </w:r>
    </w:p>
    <w:p w14:paraId="6EDCDC94"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ca. 255 dekar. Grensene for naturreservatet går fram av kart datert Klima- og miljødepartementet desember 2024</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De nøyaktige grensene for naturreservatet skal avmerkes i marka. Knekkpunktene skal koordinatfestes. </w:t>
      </w:r>
    </w:p>
    <w:p w14:paraId="2A0709C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Vestre Slidre kommune, hos Statsforvalteren i Innlandet, i Miljødirektoratet og i Klima- og miljødepartementet.  </w:t>
      </w:r>
    </w:p>
    <w:p w14:paraId="6B0F2C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035901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61E53BA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seg noe som forringer verneverdiene angitt i verneformålet. </w:t>
      </w:r>
    </w:p>
    <w:p w14:paraId="322FA26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687656F5" w14:textId="77777777" w:rsidR="001E012F" w:rsidRPr="001E012F" w:rsidRDefault="001E012F" w:rsidP="0053636F">
      <w:pPr>
        <w:numPr>
          <w:ilvl w:val="0"/>
          <w:numId w:val="49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1EF2D36A" w14:textId="77777777" w:rsidR="001E012F" w:rsidRPr="001E012F" w:rsidRDefault="001E012F" w:rsidP="0053636F">
      <w:pPr>
        <w:numPr>
          <w:ilvl w:val="0"/>
          <w:numId w:val="49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64A55E40" w14:textId="77777777" w:rsidR="001E012F" w:rsidRPr="001E012F" w:rsidRDefault="001E012F" w:rsidP="0053636F">
      <w:pPr>
        <w:numPr>
          <w:ilvl w:val="0"/>
          <w:numId w:val="49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371DA7CD" w14:textId="77777777" w:rsidR="001E012F" w:rsidRPr="001E012F" w:rsidRDefault="001E012F" w:rsidP="0053636F">
      <w:pPr>
        <w:numPr>
          <w:ilvl w:val="0"/>
          <w:numId w:val="50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07BB2231" w14:textId="77777777" w:rsidR="001E012F" w:rsidRPr="001E012F" w:rsidRDefault="001E012F" w:rsidP="0053636F">
      <w:pPr>
        <w:numPr>
          <w:ilvl w:val="0"/>
          <w:numId w:val="50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fra bakken eller medbrakt ved, i samsvar med gjeldende regelverk.    </w:t>
      </w:r>
    </w:p>
    <w:p w14:paraId="311B668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33A044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63C284C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386C0170" w14:textId="77777777" w:rsidR="001E012F" w:rsidRPr="001E012F" w:rsidRDefault="001E012F" w:rsidP="0053636F">
      <w:pPr>
        <w:numPr>
          <w:ilvl w:val="0"/>
          <w:numId w:val="50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227FF2F1" w14:textId="77777777" w:rsidR="001E012F" w:rsidRPr="001E012F" w:rsidRDefault="001E012F" w:rsidP="0053636F">
      <w:pPr>
        <w:numPr>
          <w:ilvl w:val="0"/>
          <w:numId w:val="50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jakt, fangst og fiske i samsvar med gjeldende lovverk </w:t>
      </w:r>
    </w:p>
    <w:p w14:paraId="2197C572" w14:textId="77777777" w:rsidR="001E012F" w:rsidRPr="001E012F" w:rsidRDefault="001E012F" w:rsidP="0053636F">
      <w:pPr>
        <w:numPr>
          <w:ilvl w:val="0"/>
          <w:numId w:val="50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567E5B3D" w14:textId="77777777" w:rsidR="001E012F" w:rsidRPr="001E012F" w:rsidRDefault="001E012F" w:rsidP="0053636F">
      <w:pPr>
        <w:numPr>
          <w:ilvl w:val="0"/>
          <w:numId w:val="50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for storviltjakt i en periode fra tre uker før jaktstart til tre uker etter avsluttet jakt </w:t>
      </w:r>
    </w:p>
    <w:p w14:paraId="487F0F2C" w14:textId="77777777" w:rsidR="001E012F" w:rsidRPr="001E012F" w:rsidRDefault="001E012F" w:rsidP="0053636F">
      <w:pPr>
        <w:numPr>
          <w:ilvl w:val="0"/>
          <w:numId w:val="50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beiting </w:t>
      </w:r>
    </w:p>
    <w:p w14:paraId="4D75E6EC" w14:textId="77777777" w:rsidR="001E012F" w:rsidRPr="001E012F" w:rsidRDefault="001E012F" w:rsidP="0053636F">
      <w:pPr>
        <w:numPr>
          <w:ilvl w:val="0"/>
          <w:numId w:val="50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vedlikehold av traktorveger, båthus og andre eksisterende anlegg og innretninger i henhold til tilstand på vernetidspunktet. Traktorvegene og båthuset som kan vedlikeholdes, er avmerket på vernekartet. </w:t>
      </w:r>
    </w:p>
    <w:p w14:paraId="3F28C0B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975927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 </w:t>
      </w:r>
      <w:r w:rsidRPr="001E012F">
        <w:rPr>
          <w:rFonts w:eastAsia="Aptos" w:cs="Times New Roman"/>
          <w:kern w:val="2"/>
          <w:sz w:val="22"/>
          <w14:ligatures w14:val="standardContextual"/>
        </w:rPr>
        <w:t> </w:t>
      </w:r>
    </w:p>
    <w:p w14:paraId="4E81516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w:t>
      </w:r>
    </w:p>
    <w:p w14:paraId="521C924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bestemmelser om ferdsel:  </w:t>
      </w:r>
    </w:p>
    <w:p w14:paraId="2D2511BA" w14:textId="77777777" w:rsidR="001E012F" w:rsidRPr="001E012F" w:rsidRDefault="001E012F" w:rsidP="0053636F">
      <w:pPr>
        <w:numPr>
          <w:ilvl w:val="0"/>
          <w:numId w:val="50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Motorisert ferdsel til lands er forbudt, herunder landing og start med luftfartøy.  </w:t>
      </w:r>
    </w:p>
    <w:p w14:paraId="0225D52E" w14:textId="77777777" w:rsidR="001E012F" w:rsidRPr="001E012F" w:rsidRDefault="001E012F" w:rsidP="0053636F">
      <w:pPr>
        <w:numPr>
          <w:ilvl w:val="0"/>
          <w:numId w:val="50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sykkel og hest og kjerre samt ridning er forbudt utenom på stier og på eksisterende traktorveger avmerket på vernekartet. </w:t>
      </w:r>
    </w:p>
    <w:p w14:paraId="006FF99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2C5D77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5AE7CC0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098A696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1DF9835C" w14:textId="77777777" w:rsidR="001E012F" w:rsidRPr="001E012F" w:rsidRDefault="001E012F" w:rsidP="0053636F">
      <w:pPr>
        <w:numPr>
          <w:ilvl w:val="0"/>
          <w:numId w:val="51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08312117" w14:textId="77777777" w:rsidR="001E012F" w:rsidRPr="001E012F" w:rsidRDefault="001E012F" w:rsidP="0053636F">
      <w:pPr>
        <w:numPr>
          <w:ilvl w:val="0"/>
          <w:numId w:val="51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og bjørn med lett beltekjøretøy som ikke setter varige spor i terrenget, samt med traktor eller lett terrengkjøretøy på traktorveger avmerket på vernekartet  </w:t>
      </w:r>
    </w:p>
    <w:p w14:paraId="5FCF1977" w14:textId="77777777" w:rsidR="001E012F" w:rsidRPr="001E012F" w:rsidRDefault="001E012F" w:rsidP="0053636F">
      <w:pPr>
        <w:numPr>
          <w:ilvl w:val="0"/>
          <w:numId w:val="51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hest for uttransport av felt elg, hjort og bjørn og for uttransport av og tilsyn med beitedyr </w:t>
      </w:r>
    </w:p>
    <w:p w14:paraId="2710C738" w14:textId="77777777" w:rsidR="001E012F" w:rsidRPr="001E012F" w:rsidRDefault="001E012F" w:rsidP="0053636F">
      <w:pPr>
        <w:numPr>
          <w:ilvl w:val="0"/>
          <w:numId w:val="51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49B772C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DBB286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7 </w:t>
      </w:r>
      <w:r w:rsidRPr="001E012F">
        <w:rPr>
          <w:rFonts w:eastAsia="Aptos" w:cs="Times New Roman"/>
          <w:i/>
          <w:iCs/>
          <w:kern w:val="2"/>
          <w:sz w:val="22"/>
          <w14:ligatures w14:val="standardContextual"/>
        </w:rPr>
        <w:t>Spesifiserte dispensasjonsbestemmelser</w:t>
      </w:r>
      <w:r w:rsidRPr="001E012F">
        <w:rPr>
          <w:rFonts w:eastAsia="Aptos" w:cs="Times New Roman"/>
          <w:kern w:val="2"/>
          <w:sz w:val="22"/>
          <w14:ligatures w14:val="standardContextual"/>
        </w:rPr>
        <w:t> </w:t>
      </w:r>
    </w:p>
    <w:p w14:paraId="300A4878"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158AF4E5" w14:textId="77777777" w:rsidR="001E012F" w:rsidRPr="001E012F" w:rsidRDefault="001E012F" w:rsidP="0053636F">
      <w:pPr>
        <w:numPr>
          <w:ilvl w:val="0"/>
          <w:numId w:val="51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0EE1ABBE" w14:textId="77777777" w:rsidR="001E012F" w:rsidRPr="001E012F" w:rsidRDefault="001E012F" w:rsidP="0053636F">
      <w:pPr>
        <w:numPr>
          <w:ilvl w:val="0"/>
          <w:numId w:val="51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w:t>
      </w:r>
    </w:p>
    <w:p w14:paraId="0286547F" w14:textId="77777777" w:rsidR="001E012F" w:rsidRPr="001E012F" w:rsidRDefault="001E012F" w:rsidP="0053636F">
      <w:pPr>
        <w:numPr>
          <w:ilvl w:val="0"/>
          <w:numId w:val="51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og bjørn med andre kjøretøy enn nevnt i § 6 andre ledd bokstav b </w:t>
      </w:r>
    </w:p>
    <w:p w14:paraId="76642FA6" w14:textId="77777777" w:rsidR="001E012F" w:rsidRPr="001E012F" w:rsidRDefault="001E012F" w:rsidP="0053636F">
      <w:pPr>
        <w:numPr>
          <w:ilvl w:val="0"/>
          <w:numId w:val="51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gjenoppføring av anlegg og innretninger som er gått tapt ved brann eller naturskade </w:t>
      </w:r>
    </w:p>
    <w:p w14:paraId="7C84F741" w14:textId="77777777" w:rsidR="001E012F" w:rsidRPr="001E012F" w:rsidRDefault="001E012F" w:rsidP="0053636F">
      <w:pPr>
        <w:numPr>
          <w:ilvl w:val="0"/>
          <w:numId w:val="51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merking og vedlikehold av eksisterende stier og gamle ferdselsveger </w:t>
      </w:r>
    </w:p>
    <w:p w14:paraId="140E6470" w14:textId="77777777" w:rsidR="001E012F" w:rsidRPr="001E012F" w:rsidRDefault="001E012F" w:rsidP="0053636F">
      <w:pPr>
        <w:numPr>
          <w:ilvl w:val="0"/>
          <w:numId w:val="51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rydding av nye stier og annen enkel tilrettelegging for friluftsliv </w:t>
      </w:r>
    </w:p>
    <w:p w14:paraId="072FDEDA" w14:textId="77777777" w:rsidR="001E012F" w:rsidRPr="001E012F" w:rsidRDefault="001E012F" w:rsidP="0053636F">
      <w:pPr>
        <w:numPr>
          <w:ilvl w:val="0"/>
          <w:numId w:val="52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reservatet for aktiviteter nevnt i § 3 andre ledd bokstav d </w:t>
      </w:r>
    </w:p>
    <w:p w14:paraId="52851395" w14:textId="77777777" w:rsidR="001E012F" w:rsidRPr="001E012F" w:rsidRDefault="001E012F" w:rsidP="0053636F">
      <w:pPr>
        <w:numPr>
          <w:ilvl w:val="0"/>
          <w:numId w:val="52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og vedlikehold av gjerder og sanketrøer i forbindelse med beiting </w:t>
      </w:r>
    </w:p>
    <w:p w14:paraId="564D126B" w14:textId="77777777" w:rsidR="001E012F" w:rsidRPr="001E012F" w:rsidRDefault="001E012F" w:rsidP="0053636F">
      <w:pPr>
        <w:numPr>
          <w:ilvl w:val="0"/>
          <w:numId w:val="5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 </w:t>
      </w:r>
    </w:p>
    <w:p w14:paraId="65C88429" w14:textId="77777777" w:rsidR="001E012F" w:rsidRPr="001E012F" w:rsidRDefault="001E012F" w:rsidP="0053636F">
      <w:pPr>
        <w:numPr>
          <w:ilvl w:val="0"/>
          <w:numId w:val="52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gjenoppbygging av eksisterende båthus avmerket på vernekart</w:t>
      </w:r>
    </w:p>
    <w:p w14:paraId="58830B4F" w14:textId="77777777" w:rsidR="001E012F" w:rsidRPr="001E012F" w:rsidRDefault="001E012F" w:rsidP="0053636F">
      <w:pPr>
        <w:numPr>
          <w:ilvl w:val="0"/>
          <w:numId w:val="522"/>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f og § 7 bokstav a, b, d, e, h, i og j. </w:t>
      </w:r>
    </w:p>
    <w:p w14:paraId="3655BD8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2559AA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Generelle dispensasjonsbestemmelser</w:t>
      </w:r>
      <w:r w:rsidRPr="001E012F">
        <w:rPr>
          <w:rFonts w:eastAsia="Aptos" w:cs="Times New Roman"/>
          <w:kern w:val="2"/>
          <w:sz w:val="22"/>
          <w14:ligatures w14:val="standardContextual"/>
        </w:rPr>
        <w:t> </w:t>
      </w:r>
    </w:p>
    <w:p w14:paraId="79199BC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vernevedtakets formål og ikke kan påvirke verneverdiene nevneverdig, eller dersom</w:t>
      </w:r>
      <w:r w:rsidRPr="001E012F">
        <w:rPr>
          <w:rFonts w:eastAsia="Aptos" w:cs="Times New Roman"/>
          <w:i/>
          <w:iCs/>
          <w:kern w:val="2"/>
          <w:sz w:val="22"/>
          <w14:ligatures w14:val="standardContextual"/>
        </w:rPr>
        <w:t xml:space="preserve"> </w:t>
      </w:r>
      <w:r w:rsidRPr="001E012F">
        <w:rPr>
          <w:rFonts w:eastAsia="Aptos" w:cs="Times New Roman"/>
          <w:kern w:val="2"/>
          <w:sz w:val="22"/>
          <w14:ligatures w14:val="standardContextual"/>
        </w:rPr>
        <w:t>sikkerhetshensyn eller hensynet til vesentlige samfunnsinteresser gjør det nødvendig, jf. naturmangfoldloven § 48.</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667A0F3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3A6767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9 </w:t>
      </w:r>
      <w:r w:rsidRPr="001E012F">
        <w:rPr>
          <w:rFonts w:eastAsia="Aptos" w:cs="Times New Roman"/>
          <w:i/>
          <w:iCs/>
          <w:kern w:val="2"/>
          <w:sz w:val="22"/>
          <w14:ligatures w14:val="standardContextual"/>
        </w:rPr>
        <w:t>Skjøtsel</w:t>
      </w:r>
      <w:r w:rsidRPr="001E012F">
        <w:rPr>
          <w:rFonts w:eastAsia="Aptos" w:cs="Times New Roman"/>
          <w:kern w:val="2"/>
          <w:sz w:val="22"/>
          <w14:ligatures w14:val="standardContextual"/>
        </w:rPr>
        <w:t> </w:t>
      </w:r>
    </w:p>
    <w:p w14:paraId="541A8F2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19F213A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 </w:t>
      </w:r>
    </w:p>
    <w:p w14:paraId="76E88A4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10 </w:t>
      </w:r>
      <w:r w:rsidRPr="001E012F">
        <w:rPr>
          <w:rFonts w:eastAsia="Aptos" w:cs="Times New Roman"/>
          <w:i/>
          <w:iCs/>
          <w:kern w:val="2"/>
          <w:sz w:val="22"/>
          <w14:ligatures w14:val="standardContextual"/>
        </w:rPr>
        <w:t>Forvaltningsplan </w:t>
      </w:r>
      <w:r w:rsidRPr="001E012F">
        <w:rPr>
          <w:rFonts w:eastAsia="Aptos" w:cs="Times New Roman"/>
          <w:kern w:val="2"/>
          <w:sz w:val="22"/>
          <w14:ligatures w14:val="standardContextual"/>
        </w:rPr>
        <w:t> </w:t>
      </w:r>
    </w:p>
    <w:p w14:paraId="520E218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kan utarbeides forvaltningsplan med nærmere retningslinjer for forvaltning av naturreservatet. Forvaltningsplanen kan inneholde nærmere retningslinjer for gjennomføring av skjøtsel</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w:t>
      </w:r>
    </w:p>
    <w:p w14:paraId="032A3B5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6339B5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04DB934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76AD00F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Miljødirektoratet kan delegere myndigheten til kommuner som samtykker til det. </w:t>
      </w:r>
    </w:p>
    <w:p w14:paraId="660BD96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FA13D1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12 </w:t>
      </w:r>
      <w:r w:rsidRPr="001E012F">
        <w:rPr>
          <w:rFonts w:eastAsia="Aptos" w:cs="Times New Roman"/>
          <w:i/>
          <w:iCs/>
          <w:kern w:val="2"/>
          <w:sz w:val="22"/>
          <w14:ligatures w14:val="standardContextual"/>
        </w:rPr>
        <w:t>Ikrafttredelse</w:t>
      </w:r>
      <w:r w:rsidRPr="001E012F">
        <w:rPr>
          <w:rFonts w:eastAsia="Aptos" w:cs="Times New Roman"/>
          <w:kern w:val="2"/>
          <w:sz w:val="22"/>
          <w14:ligatures w14:val="standardContextual"/>
        </w:rPr>
        <w:t> </w:t>
      </w:r>
    </w:p>
    <w:p w14:paraId="17B12C9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Denne forskriften trer i kraft straks.  </w:t>
      </w:r>
    </w:p>
    <w:p w14:paraId="03086E4E" w14:textId="77777777" w:rsidR="001E012F" w:rsidRPr="001E012F" w:rsidRDefault="001E012F" w:rsidP="001E012F">
      <w:pPr>
        <w:spacing w:after="0" w:line="259" w:lineRule="auto"/>
        <w:rPr>
          <w:rFonts w:eastAsia="Aptos" w:cs="Times New Roman"/>
          <w:kern w:val="2"/>
          <w:sz w:val="22"/>
          <w14:ligatures w14:val="standardContextual"/>
        </w:rPr>
      </w:pPr>
    </w:p>
    <w:p w14:paraId="757C6AD1" w14:textId="77777777" w:rsidR="001E012F" w:rsidRPr="001E012F" w:rsidRDefault="001E012F" w:rsidP="001E012F">
      <w:pPr>
        <w:spacing w:after="0" w:line="259" w:lineRule="auto"/>
        <w:rPr>
          <w:rFonts w:eastAsia="Aptos" w:cs="Times New Roman"/>
          <w:kern w:val="2"/>
          <w:sz w:val="22"/>
          <w14:ligatures w14:val="standardContextual"/>
        </w:rPr>
      </w:pPr>
    </w:p>
    <w:p w14:paraId="411AD4E1" w14:textId="77777777" w:rsidR="001E012F" w:rsidRPr="001E012F" w:rsidRDefault="001E012F" w:rsidP="001E012F">
      <w:pPr>
        <w:spacing w:after="0" w:line="259" w:lineRule="auto"/>
        <w:rPr>
          <w:rFonts w:eastAsia="Aptos" w:cs="Times New Roman"/>
          <w:kern w:val="2"/>
          <w:sz w:val="22"/>
          <w14:ligatures w14:val="standardContextual"/>
        </w:rPr>
      </w:pPr>
    </w:p>
    <w:p w14:paraId="3D659D5F" w14:textId="77777777" w:rsidR="001E012F" w:rsidRPr="001E012F" w:rsidRDefault="001E012F" w:rsidP="001E012F">
      <w:pPr>
        <w:spacing w:after="0" w:line="259" w:lineRule="auto"/>
        <w:rPr>
          <w:rFonts w:eastAsia="Aptos" w:cs="Times New Roman"/>
          <w:kern w:val="2"/>
          <w:sz w:val="22"/>
          <w14:ligatures w14:val="standardContextual"/>
        </w:rPr>
      </w:pPr>
    </w:p>
    <w:p w14:paraId="7E5312FC" w14:textId="77777777" w:rsidR="001E012F" w:rsidRPr="001E012F" w:rsidRDefault="001E012F" w:rsidP="001E012F">
      <w:pPr>
        <w:spacing w:after="0" w:line="259" w:lineRule="auto"/>
        <w:rPr>
          <w:rFonts w:eastAsia="Aptos" w:cs="Times New Roman"/>
          <w:kern w:val="2"/>
          <w:sz w:val="22"/>
          <w14:ligatures w14:val="standardContextual"/>
        </w:rPr>
      </w:pPr>
    </w:p>
    <w:p w14:paraId="540C46B4" w14:textId="77777777" w:rsidR="001E012F" w:rsidRPr="001E012F" w:rsidRDefault="001E012F" w:rsidP="001E012F">
      <w:pPr>
        <w:spacing w:after="0" w:line="259" w:lineRule="auto"/>
        <w:rPr>
          <w:rFonts w:eastAsia="Aptos" w:cs="Times New Roman"/>
          <w:kern w:val="2"/>
          <w:sz w:val="22"/>
          <w14:ligatures w14:val="standardContextual"/>
        </w:rPr>
      </w:pPr>
    </w:p>
    <w:p w14:paraId="76015CA7" w14:textId="77777777" w:rsidR="001E012F" w:rsidRPr="001E012F" w:rsidRDefault="001E012F" w:rsidP="001E012F">
      <w:pPr>
        <w:spacing w:after="0" w:line="259" w:lineRule="auto"/>
        <w:rPr>
          <w:rFonts w:eastAsia="Aptos" w:cs="Times New Roman"/>
          <w:kern w:val="2"/>
          <w:sz w:val="22"/>
          <w14:ligatures w14:val="standardContextual"/>
        </w:rPr>
      </w:pPr>
    </w:p>
    <w:p w14:paraId="2D4C56C6" w14:textId="77777777" w:rsidR="001E012F" w:rsidRPr="001E012F" w:rsidRDefault="001E012F" w:rsidP="001E012F">
      <w:pPr>
        <w:spacing w:after="0" w:line="259" w:lineRule="auto"/>
        <w:rPr>
          <w:rFonts w:eastAsia="Aptos" w:cs="Times New Roman"/>
          <w:kern w:val="2"/>
          <w:sz w:val="22"/>
          <w14:ligatures w14:val="standardContextual"/>
        </w:rPr>
      </w:pPr>
    </w:p>
    <w:p w14:paraId="64A9B72E" w14:textId="77777777" w:rsidR="001E012F" w:rsidRPr="001E012F" w:rsidRDefault="001E012F" w:rsidP="001E012F">
      <w:pPr>
        <w:spacing w:after="0" w:line="259" w:lineRule="auto"/>
        <w:rPr>
          <w:rFonts w:eastAsia="Aptos" w:cs="Times New Roman"/>
          <w:kern w:val="2"/>
          <w:sz w:val="22"/>
          <w14:ligatures w14:val="standardContextual"/>
        </w:rPr>
      </w:pPr>
    </w:p>
    <w:p w14:paraId="5DE543F7" w14:textId="77777777" w:rsidR="001E012F" w:rsidRPr="001E012F" w:rsidRDefault="001E012F" w:rsidP="001E012F">
      <w:pPr>
        <w:spacing w:after="0" w:line="259" w:lineRule="auto"/>
        <w:rPr>
          <w:rFonts w:eastAsia="Aptos" w:cs="Times New Roman"/>
          <w:kern w:val="2"/>
          <w:sz w:val="22"/>
          <w14:ligatures w14:val="standardContextual"/>
        </w:rPr>
      </w:pPr>
    </w:p>
    <w:p w14:paraId="3F6D35EB" w14:textId="77777777" w:rsidR="001E012F" w:rsidRPr="001E012F" w:rsidRDefault="001E012F" w:rsidP="001E012F">
      <w:pPr>
        <w:spacing w:after="0" w:line="259" w:lineRule="auto"/>
        <w:rPr>
          <w:rFonts w:eastAsia="Aptos" w:cs="Times New Roman"/>
          <w:kern w:val="2"/>
          <w:sz w:val="22"/>
          <w14:ligatures w14:val="standardContextual"/>
        </w:rPr>
      </w:pPr>
    </w:p>
    <w:p w14:paraId="5BBA5462" w14:textId="77777777" w:rsidR="001E012F" w:rsidRPr="001E012F" w:rsidRDefault="001E012F" w:rsidP="001E012F">
      <w:pPr>
        <w:spacing w:after="0" w:line="259" w:lineRule="auto"/>
        <w:rPr>
          <w:rFonts w:eastAsia="Aptos" w:cs="Times New Roman"/>
          <w:kern w:val="2"/>
          <w:sz w:val="22"/>
          <w14:ligatures w14:val="standardContextual"/>
        </w:rPr>
      </w:pPr>
    </w:p>
    <w:p w14:paraId="16440F8B" w14:textId="77777777" w:rsidR="001E012F" w:rsidRPr="001E012F" w:rsidRDefault="001E012F" w:rsidP="001E012F">
      <w:pPr>
        <w:spacing w:after="0" w:line="259" w:lineRule="auto"/>
        <w:rPr>
          <w:rFonts w:eastAsia="Aptos" w:cs="Times New Roman"/>
          <w:kern w:val="2"/>
          <w:sz w:val="22"/>
          <w14:ligatures w14:val="standardContextual"/>
        </w:rPr>
      </w:pPr>
    </w:p>
    <w:p w14:paraId="4C14F61A" w14:textId="77777777" w:rsidR="001E012F" w:rsidRPr="001E012F" w:rsidRDefault="001E012F" w:rsidP="001E012F">
      <w:pPr>
        <w:spacing w:after="0" w:line="259" w:lineRule="auto"/>
        <w:rPr>
          <w:rFonts w:eastAsia="Aptos" w:cs="Times New Roman"/>
          <w:kern w:val="2"/>
          <w:sz w:val="22"/>
          <w14:ligatures w14:val="standardContextual"/>
        </w:rPr>
      </w:pPr>
    </w:p>
    <w:p w14:paraId="5B321C89" w14:textId="77777777" w:rsidR="001E012F" w:rsidRPr="001E012F" w:rsidRDefault="001E012F" w:rsidP="001E012F">
      <w:pPr>
        <w:spacing w:after="0" w:line="259" w:lineRule="auto"/>
        <w:rPr>
          <w:rFonts w:eastAsia="Aptos" w:cs="Times New Roman"/>
          <w:kern w:val="2"/>
          <w:sz w:val="22"/>
          <w14:ligatures w14:val="standardContextual"/>
        </w:rPr>
      </w:pPr>
    </w:p>
    <w:p w14:paraId="2C7D8C7C" w14:textId="77777777" w:rsidR="001E012F" w:rsidRPr="001E012F" w:rsidRDefault="001E012F" w:rsidP="001E012F">
      <w:pPr>
        <w:spacing w:after="0" w:line="259" w:lineRule="auto"/>
        <w:rPr>
          <w:rFonts w:eastAsia="Aptos" w:cs="Times New Roman"/>
          <w:kern w:val="2"/>
          <w:sz w:val="22"/>
          <w14:ligatures w14:val="standardContextual"/>
        </w:rPr>
      </w:pPr>
    </w:p>
    <w:p w14:paraId="67834D48" w14:textId="77777777" w:rsidR="001E012F" w:rsidRPr="001E012F" w:rsidRDefault="001E012F" w:rsidP="001E012F">
      <w:pPr>
        <w:spacing w:after="0" w:line="259" w:lineRule="auto"/>
        <w:rPr>
          <w:rFonts w:eastAsia="Aptos" w:cs="Times New Roman"/>
          <w:kern w:val="2"/>
          <w:sz w:val="22"/>
          <w14:ligatures w14:val="standardContextual"/>
        </w:rPr>
      </w:pPr>
    </w:p>
    <w:p w14:paraId="3338B400" w14:textId="77777777" w:rsidR="001E012F" w:rsidRPr="001E012F" w:rsidRDefault="001E012F" w:rsidP="001E012F">
      <w:pPr>
        <w:spacing w:after="0" w:line="259" w:lineRule="auto"/>
        <w:rPr>
          <w:rFonts w:eastAsia="Aptos" w:cs="Times New Roman"/>
          <w:kern w:val="2"/>
          <w:sz w:val="22"/>
          <w14:ligatures w14:val="standardContextual"/>
        </w:rPr>
      </w:pPr>
    </w:p>
    <w:p w14:paraId="215E2C9C" w14:textId="77777777" w:rsidR="001E012F" w:rsidRPr="001E012F" w:rsidRDefault="001E012F" w:rsidP="001E012F">
      <w:pPr>
        <w:spacing w:after="0" w:line="259" w:lineRule="auto"/>
        <w:rPr>
          <w:rFonts w:eastAsia="Aptos" w:cs="Times New Roman"/>
          <w:kern w:val="2"/>
          <w:sz w:val="22"/>
          <w14:ligatures w14:val="standardContextual"/>
        </w:rPr>
      </w:pPr>
    </w:p>
    <w:p w14:paraId="34E21086" w14:textId="77777777" w:rsidR="001E012F" w:rsidRPr="001E012F" w:rsidRDefault="001E012F" w:rsidP="001E012F">
      <w:pPr>
        <w:spacing w:after="0" w:line="259" w:lineRule="auto"/>
        <w:rPr>
          <w:rFonts w:eastAsia="Aptos" w:cs="Times New Roman"/>
          <w:kern w:val="2"/>
          <w:sz w:val="22"/>
          <w14:ligatures w14:val="standardContextual"/>
        </w:rPr>
      </w:pPr>
    </w:p>
    <w:p w14:paraId="5FA0B2D4" w14:textId="77777777" w:rsidR="001E012F" w:rsidRPr="001E012F" w:rsidRDefault="001E012F" w:rsidP="001E012F">
      <w:pPr>
        <w:spacing w:after="0" w:line="259" w:lineRule="auto"/>
        <w:rPr>
          <w:rFonts w:eastAsia="Aptos" w:cs="Times New Roman"/>
          <w:kern w:val="2"/>
          <w:sz w:val="22"/>
          <w14:ligatures w14:val="standardContextual"/>
        </w:rPr>
      </w:pPr>
    </w:p>
    <w:p w14:paraId="32F95A2A" w14:textId="77777777" w:rsidR="001E012F" w:rsidRPr="001E012F" w:rsidRDefault="001E012F" w:rsidP="001E012F">
      <w:pPr>
        <w:spacing w:after="0" w:line="259" w:lineRule="auto"/>
        <w:rPr>
          <w:rFonts w:eastAsia="Aptos" w:cs="Times New Roman"/>
          <w:kern w:val="2"/>
          <w:sz w:val="22"/>
          <w14:ligatures w14:val="standardContextual"/>
        </w:rPr>
      </w:pPr>
    </w:p>
    <w:p w14:paraId="2304CD5C" w14:textId="77777777" w:rsidR="001E012F" w:rsidRPr="001E012F" w:rsidRDefault="001E012F" w:rsidP="001E012F">
      <w:pPr>
        <w:spacing w:after="0" w:line="259" w:lineRule="auto"/>
        <w:rPr>
          <w:rFonts w:eastAsia="Aptos" w:cs="Times New Roman"/>
          <w:kern w:val="2"/>
          <w:sz w:val="22"/>
          <w14:ligatures w14:val="standardContextual"/>
        </w:rPr>
      </w:pPr>
    </w:p>
    <w:p w14:paraId="0A46FC92" w14:textId="77777777" w:rsidR="001E012F" w:rsidRPr="001E012F" w:rsidRDefault="001E012F" w:rsidP="001E012F">
      <w:pPr>
        <w:spacing w:after="0" w:line="259" w:lineRule="auto"/>
        <w:rPr>
          <w:rFonts w:eastAsia="Aptos" w:cs="Times New Roman"/>
          <w:kern w:val="2"/>
          <w:sz w:val="22"/>
          <w14:ligatures w14:val="standardContextual"/>
        </w:rPr>
      </w:pPr>
    </w:p>
    <w:p w14:paraId="60541EB7" w14:textId="77777777" w:rsidR="001E012F" w:rsidRPr="001E012F" w:rsidRDefault="001E012F" w:rsidP="001E012F">
      <w:pPr>
        <w:spacing w:after="0" w:line="259" w:lineRule="auto"/>
        <w:rPr>
          <w:rFonts w:eastAsia="Aptos" w:cs="Times New Roman"/>
          <w:kern w:val="2"/>
          <w:sz w:val="22"/>
          <w14:ligatures w14:val="standardContextual"/>
        </w:rPr>
      </w:pPr>
    </w:p>
    <w:p w14:paraId="162B3CBB" w14:textId="77777777" w:rsidR="001E012F" w:rsidRPr="001E012F" w:rsidRDefault="001E012F" w:rsidP="001E012F">
      <w:pPr>
        <w:spacing w:after="0" w:line="259" w:lineRule="auto"/>
        <w:rPr>
          <w:rFonts w:eastAsia="Aptos" w:cs="Times New Roman"/>
          <w:kern w:val="2"/>
          <w:sz w:val="22"/>
          <w14:ligatures w14:val="standardContextual"/>
        </w:rPr>
      </w:pPr>
    </w:p>
    <w:p w14:paraId="13C59B24" w14:textId="77777777" w:rsidR="001E012F" w:rsidRPr="001E012F" w:rsidRDefault="001E012F" w:rsidP="001E012F">
      <w:pPr>
        <w:spacing w:after="0" w:line="259" w:lineRule="auto"/>
        <w:rPr>
          <w:rFonts w:eastAsia="Aptos" w:cs="Times New Roman"/>
          <w:kern w:val="2"/>
          <w:sz w:val="22"/>
          <w14:ligatures w14:val="standardContextual"/>
        </w:rPr>
      </w:pPr>
    </w:p>
    <w:p w14:paraId="1EDD7950" w14:textId="77777777" w:rsidR="001E012F" w:rsidRPr="001E012F" w:rsidRDefault="001E012F" w:rsidP="001E012F">
      <w:pPr>
        <w:spacing w:after="0" w:line="259" w:lineRule="auto"/>
        <w:rPr>
          <w:rFonts w:eastAsia="Aptos" w:cs="Times New Roman"/>
          <w:kern w:val="2"/>
          <w:sz w:val="22"/>
          <w14:ligatures w14:val="standardContextual"/>
        </w:rPr>
      </w:pPr>
    </w:p>
    <w:p w14:paraId="3183C59C" w14:textId="77777777" w:rsidR="001E012F" w:rsidRPr="001E012F" w:rsidRDefault="001E012F" w:rsidP="001E012F">
      <w:pPr>
        <w:spacing w:after="0" w:line="259" w:lineRule="auto"/>
        <w:rPr>
          <w:rFonts w:eastAsia="Aptos" w:cs="Times New Roman"/>
          <w:kern w:val="2"/>
          <w:sz w:val="22"/>
          <w14:ligatures w14:val="standardContextual"/>
        </w:rPr>
      </w:pPr>
    </w:p>
    <w:p w14:paraId="2740B974" w14:textId="77777777" w:rsidR="001E012F" w:rsidRPr="001E012F" w:rsidRDefault="001E012F" w:rsidP="001E012F">
      <w:pPr>
        <w:spacing w:after="0" w:line="259" w:lineRule="auto"/>
        <w:rPr>
          <w:rFonts w:eastAsia="Aptos" w:cs="Times New Roman"/>
          <w:kern w:val="2"/>
          <w:sz w:val="22"/>
          <w14:ligatures w14:val="standardContextual"/>
        </w:rPr>
      </w:pPr>
    </w:p>
    <w:p w14:paraId="7917716D" w14:textId="77777777" w:rsidR="001E012F" w:rsidRPr="001E012F" w:rsidRDefault="001E012F" w:rsidP="001E012F">
      <w:pPr>
        <w:spacing w:after="0" w:line="259" w:lineRule="auto"/>
        <w:rPr>
          <w:rFonts w:eastAsia="Aptos" w:cs="Times New Roman"/>
          <w:kern w:val="2"/>
          <w:sz w:val="22"/>
          <w14:ligatures w14:val="standardContextual"/>
        </w:rPr>
      </w:pPr>
    </w:p>
    <w:p w14:paraId="13675E15" w14:textId="77777777" w:rsidR="001E012F" w:rsidRPr="001E012F" w:rsidRDefault="001E012F" w:rsidP="001E012F">
      <w:pPr>
        <w:spacing w:after="0" w:line="259" w:lineRule="auto"/>
        <w:rPr>
          <w:rFonts w:eastAsia="Aptos" w:cs="Times New Roman"/>
          <w:kern w:val="2"/>
          <w:sz w:val="22"/>
          <w14:ligatures w14:val="standardContextual"/>
        </w:rPr>
      </w:pPr>
    </w:p>
    <w:p w14:paraId="7F910C4A" w14:textId="77777777" w:rsidR="001E012F" w:rsidRPr="001E012F" w:rsidRDefault="001E012F" w:rsidP="001E012F">
      <w:pPr>
        <w:spacing w:after="0" w:line="259" w:lineRule="auto"/>
        <w:rPr>
          <w:rFonts w:eastAsia="Aptos" w:cs="Times New Roman"/>
          <w:kern w:val="2"/>
          <w:sz w:val="22"/>
          <w14:ligatures w14:val="standardContextual"/>
        </w:rPr>
      </w:pPr>
    </w:p>
    <w:p w14:paraId="7A9169B7" w14:textId="77777777" w:rsidR="001E012F" w:rsidRPr="001E012F" w:rsidRDefault="001E012F" w:rsidP="001E012F">
      <w:pPr>
        <w:spacing w:after="0" w:line="259" w:lineRule="auto"/>
        <w:rPr>
          <w:rFonts w:eastAsia="Aptos" w:cs="Times New Roman"/>
          <w:kern w:val="2"/>
          <w:sz w:val="22"/>
          <w14:ligatures w14:val="standardContextual"/>
        </w:rPr>
      </w:pPr>
    </w:p>
    <w:p w14:paraId="379194FB" w14:textId="77777777" w:rsidR="001E012F" w:rsidRPr="001E012F" w:rsidRDefault="001E012F" w:rsidP="001E012F">
      <w:pPr>
        <w:spacing w:after="0" w:line="259" w:lineRule="auto"/>
        <w:rPr>
          <w:rFonts w:eastAsia="Aptos" w:cs="Times New Roman"/>
          <w:kern w:val="2"/>
          <w:sz w:val="22"/>
          <w14:ligatures w14:val="standardContextual"/>
        </w:rPr>
      </w:pPr>
    </w:p>
    <w:p w14:paraId="670D32A1" w14:textId="77777777" w:rsidR="001E012F" w:rsidRPr="001E012F" w:rsidRDefault="001E012F" w:rsidP="001E012F">
      <w:pPr>
        <w:spacing w:after="0" w:line="259" w:lineRule="auto"/>
        <w:rPr>
          <w:rFonts w:eastAsia="Aptos" w:cs="Times New Roman"/>
          <w:kern w:val="2"/>
          <w:sz w:val="22"/>
          <w14:ligatures w14:val="standardContextual"/>
        </w:rPr>
      </w:pPr>
    </w:p>
    <w:p w14:paraId="005C3557" w14:textId="77777777" w:rsidR="001E012F" w:rsidRPr="001E012F" w:rsidRDefault="001E012F" w:rsidP="001E012F">
      <w:pPr>
        <w:spacing w:after="0" w:line="259" w:lineRule="auto"/>
        <w:rPr>
          <w:rFonts w:eastAsia="Aptos" w:cs="Times New Roman"/>
          <w:kern w:val="2"/>
          <w:sz w:val="22"/>
          <w14:ligatures w14:val="standardContextual"/>
        </w:rPr>
      </w:pPr>
    </w:p>
    <w:p w14:paraId="6C76FED4" w14:textId="77777777" w:rsidR="001E012F" w:rsidRPr="001E012F" w:rsidRDefault="001E012F" w:rsidP="001E012F">
      <w:pPr>
        <w:spacing w:after="0" w:line="259" w:lineRule="auto"/>
        <w:rPr>
          <w:rFonts w:eastAsia="Aptos" w:cs="Times New Roman"/>
          <w:kern w:val="2"/>
          <w:sz w:val="22"/>
          <w14:ligatures w14:val="standardContextual"/>
        </w:rPr>
      </w:pPr>
    </w:p>
    <w:p w14:paraId="2C1AFC03" w14:textId="77777777" w:rsidR="001E012F" w:rsidRPr="001E012F" w:rsidRDefault="001E012F" w:rsidP="001E012F">
      <w:pPr>
        <w:spacing w:after="0" w:line="259" w:lineRule="auto"/>
        <w:rPr>
          <w:rFonts w:eastAsia="Aptos" w:cs="Times New Roman"/>
          <w:kern w:val="2"/>
          <w:sz w:val="22"/>
          <w14:ligatures w14:val="standardContextual"/>
        </w:rPr>
      </w:pPr>
    </w:p>
    <w:p w14:paraId="2242BDA8" w14:textId="77777777" w:rsidR="001E012F" w:rsidRPr="001E012F" w:rsidRDefault="001E012F" w:rsidP="001E012F">
      <w:pPr>
        <w:spacing w:after="0" w:line="259" w:lineRule="auto"/>
        <w:rPr>
          <w:rFonts w:eastAsia="Aptos" w:cs="Times New Roman"/>
          <w:kern w:val="2"/>
          <w:sz w:val="22"/>
          <w14:ligatures w14:val="standardContextual"/>
        </w:rPr>
      </w:pPr>
    </w:p>
    <w:p w14:paraId="7572A334" w14:textId="77777777" w:rsidR="001E012F" w:rsidRPr="001E012F" w:rsidRDefault="001E012F" w:rsidP="001E012F">
      <w:pPr>
        <w:spacing w:after="0" w:line="259" w:lineRule="auto"/>
        <w:rPr>
          <w:rFonts w:eastAsia="Aptos" w:cs="Times New Roman"/>
          <w:kern w:val="2"/>
          <w:sz w:val="22"/>
          <w14:ligatures w14:val="standardContextual"/>
        </w:rPr>
      </w:pPr>
    </w:p>
    <w:p w14:paraId="49EC058A" w14:textId="77777777" w:rsidR="001E012F" w:rsidRPr="001E012F" w:rsidRDefault="001E012F" w:rsidP="001E012F">
      <w:pPr>
        <w:spacing w:after="0" w:line="259" w:lineRule="auto"/>
        <w:rPr>
          <w:rFonts w:eastAsia="Aptos" w:cs="Times New Roman"/>
          <w:kern w:val="2"/>
          <w:sz w:val="22"/>
          <w14:ligatures w14:val="standardContextual"/>
        </w:rPr>
      </w:pPr>
    </w:p>
    <w:p w14:paraId="7E9D5E83" w14:textId="77777777" w:rsidR="001E012F" w:rsidRPr="001E012F" w:rsidRDefault="001E012F" w:rsidP="001E012F">
      <w:pPr>
        <w:spacing w:after="0" w:line="259" w:lineRule="auto"/>
        <w:rPr>
          <w:rFonts w:eastAsia="Aptos" w:cs="Times New Roman"/>
          <w:kern w:val="2"/>
          <w:sz w:val="22"/>
          <w14:ligatures w14:val="standardContextual"/>
        </w:rPr>
      </w:pPr>
    </w:p>
    <w:p w14:paraId="763FD08E" w14:textId="77777777" w:rsidR="001E012F" w:rsidRPr="001E012F" w:rsidRDefault="001E012F" w:rsidP="001E012F">
      <w:pPr>
        <w:spacing w:after="0" w:line="259" w:lineRule="auto"/>
        <w:rPr>
          <w:rFonts w:eastAsia="Aptos" w:cs="Times New Roman"/>
          <w:kern w:val="2"/>
          <w:sz w:val="22"/>
          <w14:ligatures w14:val="standardContextual"/>
        </w:rPr>
      </w:pPr>
    </w:p>
    <w:p w14:paraId="0930D94A" w14:textId="77777777" w:rsidR="001E012F" w:rsidRPr="001E012F" w:rsidRDefault="001E012F" w:rsidP="001E012F">
      <w:pPr>
        <w:spacing w:after="0" w:line="259" w:lineRule="auto"/>
        <w:rPr>
          <w:rFonts w:eastAsia="Aptos" w:cs="Times New Roman"/>
          <w:kern w:val="2"/>
          <w:sz w:val="22"/>
          <w14:ligatures w14:val="standardContextual"/>
        </w:rPr>
      </w:pPr>
    </w:p>
    <w:p w14:paraId="320CAF8B" w14:textId="77777777" w:rsidR="001E012F" w:rsidRPr="001E012F" w:rsidRDefault="001E012F" w:rsidP="001E012F">
      <w:pPr>
        <w:spacing w:after="0" w:line="259" w:lineRule="auto"/>
        <w:rPr>
          <w:rFonts w:eastAsia="Aptos" w:cs="Times New Roman"/>
          <w:kern w:val="2"/>
          <w:sz w:val="22"/>
          <w14:ligatures w14:val="standardContextual"/>
        </w:rPr>
      </w:pPr>
    </w:p>
    <w:p w14:paraId="2BB74229" w14:textId="77777777" w:rsidR="001E012F" w:rsidRPr="001E012F" w:rsidRDefault="001E012F" w:rsidP="001E012F">
      <w:pPr>
        <w:spacing w:after="0" w:line="259" w:lineRule="auto"/>
        <w:rPr>
          <w:rFonts w:eastAsia="Aptos" w:cs="Times New Roman"/>
          <w:kern w:val="2"/>
          <w:sz w:val="22"/>
          <w14:ligatures w14:val="standardContextual"/>
        </w:rPr>
      </w:pPr>
    </w:p>
    <w:p w14:paraId="3071F07E" w14:textId="77777777" w:rsidR="001E012F" w:rsidRPr="001E012F" w:rsidRDefault="001E012F" w:rsidP="001E012F">
      <w:pPr>
        <w:spacing w:after="0" w:line="259" w:lineRule="auto"/>
        <w:rPr>
          <w:rFonts w:eastAsia="Aptos" w:cs="Times New Roman"/>
          <w:kern w:val="2"/>
          <w:sz w:val="22"/>
          <w14:ligatures w14:val="standardContextual"/>
        </w:rPr>
      </w:pPr>
    </w:p>
    <w:p w14:paraId="1E23E432" w14:textId="77777777" w:rsidR="001E012F" w:rsidRPr="001E012F" w:rsidRDefault="001E012F" w:rsidP="001E012F">
      <w:pPr>
        <w:spacing w:after="0" w:line="259" w:lineRule="auto"/>
        <w:rPr>
          <w:rFonts w:eastAsia="Aptos" w:cs="Times New Roman"/>
          <w:kern w:val="2"/>
          <w:sz w:val="22"/>
          <w14:ligatures w14:val="standardContextual"/>
        </w:rPr>
      </w:pPr>
    </w:p>
    <w:p w14:paraId="61F62482" w14:textId="77777777" w:rsidR="001E012F" w:rsidRPr="001E012F" w:rsidRDefault="001E012F" w:rsidP="001E012F">
      <w:pPr>
        <w:spacing w:after="0" w:line="259" w:lineRule="auto"/>
        <w:rPr>
          <w:rFonts w:eastAsia="Aptos" w:cs="Times New Roman"/>
          <w:kern w:val="2"/>
          <w:sz w:val="22"/>
          <w14:ligatures w14:val="standardContextual"/>
        </w:rPr>
      </w:pPr>
    </w:p>
    <w:p w14:paraId="3AE380F8" w14:textId="77777777" w:rsidR="001E012F" w:rsidRPr="001E012F" w:rsidRDefault="001E012F" w:rsidP="001E012F">
      <w:pPr>
        <w:spacing w:after="0" w:line="259" w:lineRule="auto"/>
        <w:rPr>
          <w:rFonts w:eastAsia="Aptos" w:cs="Times New Roman"/>
          <w:kern w:val="2"/>
          <w:sz w:val="22"/>
          <w14:ligatures w14:val="standardContextual"/>
        </w:rPr>
      </w:pPr>
    </w:p>
    <w:p w14:paraId="44D77998" w14:textId="77777777" w:rsidR="001E012F" w:rsidRPr="001E012F" w:rsidRDefault="001E012F" w:rsidP="001E012F">
      <w:pPr>
        <w:spacing w:after="0" w:line="259" w:lineRule="auto"/>
        <w:rPr>
          <w:rFonts w:eastAsia="Aptos" w:cs="Times New Roman"/>
          <w:kern w:val="2"/>
          <w:sz w:val="22"/>
          <w14:ligatures w14:val="standardContextual"/>
        </w:rPr>
      </w:pPr>
    </w:p>
    <w:p w14:paraId="19608B59" w14:textId="77777777" w:rsidR="001E012F" w:rsidRPr="001E012F" w:rsidRDefault="001E012F" w:rsidP="001E012F">
      <w:pPr>
        <w:spacing w:after="0" w:line="259" w:lineRule="auto"/>
        <w:rPr>
          <w:rFonts w:eastAsia="Aptos" w:cs="Times New Roman"/>
          <w:kern w:val="2"/>
          <w:sz w:val="22"/>
          <w14:ligatures w14:val="standardContextual"/>
        </w:rPr>
      </w:pPr>
    </w:p>
    <w:p w14:paraId="27CE819E" w14:textId="77777777" w:rsidR="001E012F" w:rsidRPr="001E012F" w:rsidRDefault="001E012F" w:rsidP="001E012F">
      <w:pPr>
        <w:spacing w:after="0" w:line="259" w:lineRule="auto"/>
        <w:rPr>
          <w:rFonts w:eastAsia="Aptos" w:cs="Times New Roman"/>
          <w:kern w:val="2"/>
          <w:sz w:val="22"/>
          <w14:ligatures w14:val="standardContextual"/>
        </w:rPr>
      </w:pPr>
    </w:p>
    <w:p w14:paraId="384F4B4A" w14:textId="77777777" w:rsidR="001E012F" w:rsidRPr="001E012F" w:rsidRDefault="001E012F" w:rsidP="001E012F">
      <w:pPr>
        <w:spacing w:after="0" w:line="259" w:lineRule="auto"/>
        <w:rPr>
          <w:rFonts w:eastAsia="Aptos" w:cs="Times New Roman"/>
          <w:kern w:val="2"/>
          <w:sz w:val="22"/>
          <w14:ligatures w14:val="standardContextual"/>
        </w:rPr>
      </w:pPr>
    </w:p>
    <w:p w14:paraId="550814E6" w14:textId="77777777" w:rsidR="001E012F" w:rsidRPr="001E012F" w:rsidRDefault="001E012F" w:rsidP="001E012F">
      <w:pPr>
        <w:spacing w:after="0" w:line="259" w:lineRule="auto"/>
        <w:rPr>
          <w:rFonts w:eastAsia="Aptos" w:cs="Times New Roman"/>
          <w:kern w:val="2"/>
          <w:sz w:val="22"/>
          <w14:ligatures w14:val="standardContextual"/>
        </w:rPr>
      </w:pPr>
    </w:p>
    <w:p w14:paraId="32168C2E" w14:textId="77777777" w:rsidR="001E012F" w:rsidRPr="001E012F" w:rsidRDefault="001E012F" w:rsidP="001E012F">
      <w:pPr>
        <w:spacing w:after="0" w:line="259" w:lineRule="auto"/>
        <w:rPr>
          <w:rFonts w:eastAsia="Aptos" w:cs="Times New Roman"/>
          <w:kern w:val="2"/>
          <w:sz w:val="22"/>
          <w14:ligatures w14:val="standardContextual"/>
        </w:rPr>
      </w:pPr>
    </w:p>
    <w:p w14:paraId="260C8546" w14:textId="77777777" w:rsidR="001E012F" w:rsidRPr="001E012F" w:rsidRDefault="001E012F" w:rsidP="001E012F">
      <w:pPr>
        <w:spacing w:after="0" w:line="259" w:lineRule="auto"/>
        <w:rPr>
          <w:rFonts w:eastAsia="Aptos" w:cs="Times New Roman"/>
          <w:kern w:val="2"/>
          <w:sz w:val="22"/>
          <w14:ligatures w14:val="standardContextual"/>
        </w:rPr>
      </w:pPr>
    </w:p>
    <w:p w14:paraId="4961899F" w14:textId="77777777" w:rsidR="001E012F" w:rsidRPr="001E012F" w:rsidRDefault="001E012F" w:rsidP="001E012F">
      <w:pPr>
        <w:spacing w:after="0" w:line="259" w:lineRule="auto"/>
        <w:rPr>
          <w:rFonts w:eastAsia="Aptos" w:cs="Times New Roman"/>
          <w:kern w:val="2"/>
          <w:sz w:val="22"/>
          <w14:ligatures w14:val="standardContextual"/>
        </w:rPr>
      </w:pPr>
    </w:p>
    <w:p w14:paraId="3DE985A2" w14:textId="77777777" w:rsidR="001E012F" w:rsidRPr="001E012F" w:rsidRDefault="001E012F" w:rsidP="001E012F">
      <w:pPr>
        <w:spacing w:after="0" w:line="259" w:lineRule="auto"/>
        <w:rPr>
          <w:rFonts w:eastAsia="Aptos" w:cs="Times New Roman"/>
          <w:kern w:val="2"/>
          <w:sz w:val="22"/>
          <w14:ligatures w14:val="standardContextual"/>
        </w:rPr>
      </w:pPr>
    </w:p>
    <w:p w14:paraId="42B86EC5" w14:textId="77777777" w:rsidR="001E012F" w:rsidRPr="001E012F" w:rsidRDefault="001E012F" w:rsidP="001E012F">
      <w:pPr>
        <w:spacing w:after="0" w:line="259" w:lineRule="auto"/>
        <w:rPr>
          <w:rFonts w:eastAsia="Aptos" w:cs="Times New Roman"/>
          <w:kern w:val="2"/>
          <w:sz w:val="22"/>
          <w14:ligatures w14:val="standardContextual"/>
        </w:rPr>
      </w:pPr>
    </w:p>
    <w:p w14:paraId="387E4A04" w14:textId="77777777" w:rsidR="001E012F" w:rsidRPr="001E012F" w:rsidRDefault="001E012F" w:rsidP="001E012F">
      <w:pPr>
        <w:spacing w:after="0" w:line="259" w:lineRule="auto"/>
        <w:rPr>
          <w:rFonts w:eastAsia="Aptos" w:cs="Times New Roman"/>
          <w:kern w:val="2"/>
          <w:sz w:val="22"/>
          <w14:ligatures w14:val="standardContextual"/>
        </w:rPr>
      </w:pPr>
    </w:p>
    <w:p w14:paraId="5FEA5C1C" w14:textId="77777777" w:rsidR="001E012F" w:rsidRPr="001E012F" w:rsidRDefault="001E012F" w:rsidP="001E012F">
      <w:pPr>
        <w:spacing w:after="0" w:line="259" w:lineRule="auto"/>
        <w:rPr>
          <w:rFonts w:eastAsia="Aptos" w:cs="Times New Roman"/>
          <w:kern w:val="2"/>
          <w:sz w:val="22"/>
          <w14:ligatures w14:val="standardContextual"/>
        </w:rPr>
      </w:pPr>
    </w:p>
    <w:p w14:paraId="3CDC8426" w14:textId="77777777" w:rsidR="001E012F" w:rsidRPr="001E012F" w:rsidRDefault="001E012F" w:rsidP="001E012F">
      <w:pPr>
        <w:spacing w:after="0" w:line="259" w:lineRule="auto"/>
        <w:rPr>
          <w:rFonts w:eastAsia="Aptos" w:cs="Times New Roman"/>
          <w:kern w:val="2"/>
          <w:sz w:val="22"/>
          <w14:ligatures w14:val="standardContextual"/>
        </w:rPr>
      </w:pPr>
    </w:p>
    <w:p w14:paraId="72C687CF" w14:textId="77777777" w:rsidR="001E012F" w:rsidRPr="001E012F" w:rsidRDefault="001E012F" w:rsidP="001E012F">
      <w:pPr>
        <w:spacing w:after="0" w:line="259" w:lineRule="auto"/>
        <w:rPr>
          <w:rFonts w:eastAsia="Aptos" w:cs="Times New Roman"/>
          <w:kern w:val="2"/>
          <w:sz w:val="22"/>
          <w14:ligatures w14:val="standardContextual"/>
        </w:rPr>
      </w:pPr>
    </w:p>
    <w:p w14:paraId="45550084" w14:textId="77777777" w:rsidR="001E012F" w:rsidRPr="001E012F" w:rsidRDefault="001E012F" w:rsidP="001E012F">
      <w:pPr>
        <w:spacing w:after="0" w:line="259" w:lineRule="auto"/>
        <w:rPr>
          <w:rFonts w:eastAsia="Aptos" w:cs="Times New Roman"/>
          <w:kern w:val="2"/>
          <w:sz w:val="22"/>
          <w14:ligatures w14:val="standardContextual"/>
        </w:rPr>
      </w:pPr>
    </w:p>
    <w:p w14:paraId="6901AC94" w14:textId="77777777" w:rsidR="001E012F" w:rsidRPr="001E012F" w:rsidRDefault="001E012F" w:rsidP="001E012F">
      <w:pPr>
        <w:spacing w:after="0" w:line="259" w:lineRule="auto"/>
        <w:rPr>
          <w:rFonts w:eastAsia="Aptos" w:cs="Times New Roman"/>
          <w:kern w:val="2"/>
          <w:sz w:val="22"/>
          <w14:ligatures w14:val="standardContextual"/>
        </w:rPr>
      </w:pPr>
    </w:p>
    <w:p w14:paraId="0046A7CD" w14:textId="77777777" w:rsidR="001E012F" w:rsidRPr="001E012F" w:rsidRDefault="001E012F" w:rsidP="001E012F">
      <w:pPr>
        <w:spacing w:after="0" w:line="259" w:lineRule="auto"/>
        <w:rPr>
          <w:rFonts w:eastAsia="Aptos" w:cs="Times New Roman"/>
          <w:kern w:val="2"/>
          <w:sz w:val="22"/>
          <w14:ligatures w14:val="standardContextual"/>
        </w:rPr>
      </w:pPr>
    </w:p>
    <w:p w14:paraId="31A00484" w14:textId="77777777" w:rsidR="001E012F" w:rsidRPr="001E012F" w:rsidRDefault="001E012F" w:rsidP="001E012F">
      <w:pPr>
        <w:spacing w:after="0" w:line="259" w:lineRule="auto"/>
        <w:rPr>
          <w:rFonts w:eastAsia="Aptos" w:cs="Times New Roman"/>
          <w:kern w:val="2"/>
          <w:sz w:val="22"/>
          <w14:ligatures w14:val="standardContextual"/>
        </w:rPr>
      </w:pPr>
    </w:p>
    <w:p w14:paraId="62DA19C3" w14:textId="77777777" w:rsidR="001E012F" w:rsidRPr="001E012F" w:rsidRDefault="001E012F" w:rsidP="001E012F">
      <w:pPr>
        <w:spacing w:after="0" w:line="259" w:lineRule="auto"/>
        <w:rPr>
          <w:rFonts w:eastAsia="Aptos" w:cs="Times New Roman"/>
          <w:kern w:val="2"/>
          <w:sz w:val="22"/>
          <w14:ligatures w14:val="standardContextual"/>
        </w:rPr>
      </w:pPr>
    </w:p>
    <w:p w14:paraId="641B45F3" w14:textId="77777777" w:rsidR="001E012F" w:rsidRPr="001E012F" w:rsidRDefault="001E012F" w:rsidP="001E012F">
      <w:pPr>
        <w:spacing w:after="0" w:line="259" w:lineRule="auto"/>
        <w:rPr>
          <w:rFonts w:eastAsia="Aptos" w:cs="Times New Roman"/>
          <w:kern w:val="2"/>
          <w:sz w:val="22"/>
          <w14:ligatures w14:val="standardContextual"/>
        </w:rPr>
      </w:pPr>
    </w:p>
    <w:p w14:paraId="05575BA4" w14:textId="77777777" w:rsidR="001E012F" w:rsidRPr="001E012F" w:rsidRDefault="001E012F" w:rsidP="001E012F">
      <w:pPr>
        <w:spacing w:after="0" w:line="259" w:lineRule="auto"/>
        <w:rPr>
          <w:rFonts w:eastAsia="Aptos" w:cs="Times New Roman"/>
          <w:kern w:val="2"/>
          <w:sz w:val="22"/>
          <w14:ligatures w14:val="standardContextual"/>
        </w:rPr>
      </w:pPr>
    </w:p>
    <w:p w14:paraId="03634653" w14:textId="77777777" w:rsidR="001E012F" w:rsidRPr="001E012F" w:rsidRDefault="001E012F" w:rsidP="001E012F">
      <w:pPr>
        <w:spacing w:after="0" w:line="259" w:lineRule="auto"/>
        <w:rPr>
          <w:rFonts w:eastAsia="Aptos" w:cs="Times New Roman"/>
          <w:kern w:val="2"/>
          <w:sz w:val="22"/>
          <w14:ligatures w14:val="standardContextual"/>
        </w:rPr>
      </w:pPr>
    </w:p>
    <w:p w14:paraId="128D83EB" w14:textId="77777777" w:rsidR="001E012F" w:rsidRPr="001E012F" w:rsidRDefault="001E012F" w:rsidP="001E012F">
      <w:pPr>
        <w:spacing w:after="0" w:line="259" w:lineRule="auto"/>
        <w:rPr>
          <w:rFonts w:eastAsia="Aptos" w:cs="Times New Roman"/>
          <w:kern w:val="2"/>
          <w:sz w:val="22"/>
          <w14:ligatures w14:val="standardContextual"/>
        </w:rPr>
      </w:pPr>
    </w:p>
    <w:p w14:paraId="5A0A96D3" w14:textId="77777777" w:rsidR="001E012F" w:rsidRPr="001E012F" w:rsidRDefault="001E012F" w:rsidP="001E012F">
      <w:pPr>
        <w:spacing w:after="0" w:line="259" w:lineRule="auto"/>
        <w:rPr>
          <w:rFonts w:eastAsia="Aptos" w:cs="Times New Roman"/>
          <w:kern w:val="2"/>
          <w:sz w:val="22"/>
          <w14:ligatures w14:val="standardContextual"/>
        </w:rPr>
      </w:pPr>
    </w:p>
    <w:p w14:paraId="63490F4A" w14:textId="77777777" w:rsidR="001E012F" w:rsidRPr="001E012F" w:rsidRDefault="001E012F" w:rsidP="001E012F">
      <w:pPr>
        <w:spacing w:after="0" w:line="259" w:lineRule="auto"/>
        <w:rPr>
          <w:rFonts w:eastAsia="Aptos" w:cs="Times New Roman"/>
          <w:kern w:val="2"/>
          <w:sz w:val="22"/>
          <w14:ligatures w14:val="standardContextual"/>
        </w:rPr>
      </w:pPr>
    </w:p>
    <w:p w14:paraId="04DC86A4" w14:textId="77777777" w:rsidR="001E012F" w:rsidRPr="001E012F" w:rsidRDefault="001E012F" w:rsidP="001E012F">
      <w:pPr>
        <w:spacing w:after="0" w:line="259" w:lineRule="auto"/>
        <w:rPr>
          <w:rFonts w:eastAsia="Aptos" w:cs="Times New Roman"/>
          <w:kern w:val="2"/>
          <w:sz w:val="22"/>
          <w14:ligatures w14:val="standardContextual"/>
        </w:rPr>
      </w:pPr>
    </w:p>
    <w:p w14:paraId="1B26059E" w14:textId="77777777" w:rsidR="001E012F" w:rsidRPr="001E012F" w:rsidRDefault="001E012F" w:rsidP="001E012F">
      <w:pPr>
        <w:spacing w:after="0" w:line="259" w:lineRule="auto"/>
        <w:rPr>
          <w:rFonts w:eastAsia="Aptos" w:cs="Times New Roman"/>
          <w:kern w:val="2"/>
          <w:sz w:val="22"/>
          <w14:ligatures w14:val="standardContextual"/>
        </w:rPr>
      </w:pPr>
    </w:p>
    <w:p w14:paraId="1CB22F2E" w14:textId="77777777" w:rsidR="001E012F" w:rsidRDefault="001E012F" w:rsidP="001E012F">
      <w:pPr>
        <w:spacing w:after="0" w:line="259" w:lineRule="auto"/>
        <w:rPr>
          <w:rFonts w:eastAsia="Aptos" w:cs="Times New Roman"/>
          <w:kern w:val="2"/>
          <w:sz w:val="22"/>
          <w14:ligatures w14:val="standardContextual"/>
        </w:rPr>
      </w:pPr>
    </w:p>
    <w:p w14:paraId="747BBB84" w14:textId="77777777" w:rsidR="006750FF" w:rsidRDefault="006750FF" w:rsidP="001E012F">
      <w:pPr>
        <w:spacing w:after="0" w:line="259" w:lineRule="auto"/>
        <w:rPr>
          <w:rFonts w:eastAsia="Aptos" w:cs="Times New Roman"/>
          <w:kern w:val="2"/>
          <w:sz w:val="22"/>
          <w14:ligatures w14:val="standardContextual"/>
        </w:rPr>
      </w:pPr>
    </w:p>
    <w:p w14:paraId="25259F32" w14:textId="77777777" w:rsidR="006750FF" w:rsidRDefault="006750FF" w:rsidP="001E012F">
      <w:pPr>
        <w:spacing w:after="0" w:line="259" w:lineRule="auto"/>
        <w:rPr>
          <w:rFonts w:eastAsia="Aptos" w:cs="Times New Roman"/>
          <w:kern w:val="2"/>
          <w:sz w:val="22"/>
          <w14:ligatures w14:val="standardContextual"/>
        </w:rPr>
      </w:pPr>
    </w:p>
    <w:p w14:paraId="06C73A0D" w14:textId="77777777" w:rsidR="006750FF" w:rsidRPr="001E012F" w:rsidRDefault="006750FF" w:rsidP="001E012F">
      <w:pPr>
        <w:spacing w:after="0" w:line="259" w:lineRule="auto"/>
        <w:rPr>
          <w:rFonts w:eastAsia="Aptos" w:cs="Times New Roman"/>
          <w:kern w:val="2"/>
          <w:sz w:val="22"/>
          <w14:ligatures w14:val="standardContextual"/>
        </w:rPr>
      </w:pPr>
    </w:p>
    <w:p w14:paraId="7AC8B4B3" w14:textId="77777777" w:rsidR="001E012F" w:rsidRPr="001E012F" w:rsidRDefault="001E012F" w:rsidP="001E012F">
      <w:pPr>
        <w:spacing w:after="0" w:line="259" w:lineRule="auto"/>
        <w:rPr>
          <w:rFonts w:eastAsia="Aptos" w:cs="Times New Roman"/>
          <w:kern w:val="2"/>
          <w:sz w:val="22"/>
          <w14:ligatures w14:val="standardContextual"/>
        </w:rPr>
      </w:pPr>
    </w:p>
    <w:p w14:paraId="00C931B0" w14:textId="77777777" w:rsidR="001E012F" w:rsidRPr="001E012F" w:rsidRDefault="001E012F" w:rsidP="001E012F">
      <w:pPr>
        <w:spacing w:after="0" w:line="259" w:lineRule="auto"/>
        <w:rPr>
          <w:rFonts w:eastAsia="Aptos" w:cs="Times New Roman"/>
          <w:kern w:val="2"/>
          <w:sz w:val="22"/>
          <w14:ligatures w14:val="standardContextual"/>
        </w:rPr>
      </w:pPr>
    </w:p>
    <w:p w14:paraId="4183EDC0" w14:textId="77777777" w:rsidR="001E012F" w:rsidRPr="001E012F" w:rsidRDefault="001E012F" w:rsidP="001E012F">
      <w:pPr>
        <w:spacing w:after="0" w:line="259" w:lineRule="auto"/>
        <w:rPr>
          <w:rFonts w:eastAsia="Aptos" w:cs="Times New Roman"/>
          <w:kern w:val="2"/>
          <w:sz w:val="22"/>
          <w14:ligatures w14:val="standardContextual"/>
        </w:rPr>
      </w:pPr>
    </w:p>
    <w:p w14:paraId="7D44BD28" w14:textId="77777777" w:rsidR="001E012F" w:rsidRPr="001E012F" w:rsidRDefault="001E012F" w:rsidP="001E012F">
      <w:pPr>
        <w:spacing w:after="0" w:line="259" w:lineRule="auto"/>
        <w:rPr>
          <w:rFonts w:eastAsia="Aptos" w:cs="Times New Roman"/>
          <w:kern w:val="2"/>
          <w:sz w:val="22"/>
          <w14:ligatures w14:val="standardContextual"/>
        </w:rPr>
      </w:pPr>
    </w:p>
    <w:p w14:paraId="5119AE1A" w14:textId="77777777" w:rsidR="001E012F" w:rsidRPr="001E012F" w:rsidRDefault="001E012F" w:rsidP="001E012F">
      <w:pPr>
        <w:spacing w:after="0" w:line="259" w:lineRule="auto"/>
        <w:rPr>
          <w:rFonts w:eastAsia="Aptos" w:cs="Times New Roman"/>
          <w:kern w:val="2"/>
          <w:sz w:val="22"/>
          <w14:ligatures w14:val="standardContextual"/>
        </w:rPr>
      </w:pPr>
    </w:p>
    <w:p w14:paraId="6138FDF9" w14:textId="77777777" w:rsidR="001E012F" w:rsidRPr="001E012F" w:rsidRDefault="001E012F" w:rsidP="001E012F">
      <w:pPr>
        <w:spacing w:after="0" w:line="259" w:lineRule="auto"/>
        <w:rPr>
          <w:rFonts w:eastAsia="Aptos" w:cs="Times New Roman"/>
          <w:kern w:val="2"/>
          <w:sz w:val="22"/>
          <w14:ligatures w14:val="standardContextual"/>
        </w:rPr>
      </w:pPr>
    </w:p>
    <w:p w14:paraId="62743430" w14:textId="77777777" w:rsidR="001E012F" w:rsidRPr="001E012F" w:rsidRDefault="001E012F" w:rsidP="001E012F">
      <w:pPr>
        <w:spacing w:after="0" w:line="259" w:lineRule="auto"/>
        <w:rPr>
          <w:rFonts w:eastAsia="Aptos" w:cs="Times New Roman"/>
          <w:kern w:val="2"/>
          <w:sz w:val="22"/>
          <w14:ligatures w14:val="standardContextual"/>
        </w:rPr>
      </w:pPr>
    </w:p>
    <w:p w14:paraId="1F030382" w14:textId="77777777" w:rsidR="001E012F" w:rsidRPr="001E012F" w:rsidRDefault="001E012F" w:rsidP="001E012F">
      <w:pPr>
        <w:spacing w:after="0" w:line="259" w:lineRule="auto"/>
        <w:rPr>
          <w:rFonts w:eastAsia="Aptos" w:cs="Times New Roman"/>
          <w:kern w:val="2"/>
          <w:sz w:val="22"/>
          <w14:ligatures w14:val="standardContextual"/>
        </w:rPr>
      </w:pPr>
    </w:p>
    <w:p w14:paraId="51AA658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30.</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endring av forskrift om Heggshuselva naturreservat, Østre Toten kommune, Innlandet</w:t>
      </w:r>
      <w:r w:rsidRPr="001E012F">
        <w:rPr>
          <w:rFonts w:eastAsia="Aptos" w:cs="Times New Roman"/>
          <w:kern w:val="2"/>
          <w:sz w:val="22"/>
          <w14:ligatures w14:val="standardContextual"/>
        </w:rPr>
        <w:t> </w:t>
      </w:r>
    </w:p>
    <w:p w14:paraId="1106851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Fastsatt ved kongelig resolusjon 6. desember 2024 med hjemmel i lov 19. juni 2009 nr. 100 om forvaltning av naturens mangfold (naturmangfoldloven) § 34 og § 62. Fremmet av Klima- og </w:t>
      </w:r>
    </w:p>
    <w:p w14:paraId="422CF6B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miljødepartementet. </w:t>
      </w:r>
      <w:r w:rsidRPr="001E012F">
        <w:rPr>
          <w:rFonts w:eastAsia="Aptos" w:cs="Times New Roman"/>
          <w:kern w:val="2"/>
          <w:sz w:val="22"/>
          <w14:ligatures w14:val="standardContextual"/>
        </w:rPr>
        <w:br/>
      </w:r>
    </w:p>
    <w:p w14:paraId="52025E4A"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3FE82E7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27. november 2020 nr. 2534 om vern av Heggshuselva naturreservat, Østre Toten kommune, Innlandet gjøres følgende endringer:  </w:t>
      </w:r>
    </w:p>
    <w:p w14:paraId="494BBFE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 2 skal lyde:  </w:t>
      </w:r>
    </w:p>
    <w:p w14:paraId="7A0D187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berører følgende gnr./bnr.: Østre Toten kommune: </w:t>
      </w:r>
      <w:r w:rsidRPr="001E012F">
        <w:rPr>
          <w:rFonts w:eastAsia="Aptos" w:cs="Times New Roman"/>
          <w:i/>
          <w:iCs/>
          <w:kern w:val="2"/>
          <w:sz w:val="22"/>
          <w14:ligatures w14:val="standardContextual"/>
        </w:rPr>
        <w:t xml:space="preserve">109/1, </w:t>
      </w:r>
      <w:r w:rsidRPr="001E012F">
        <w:rPr>
          <w:rFonts w:eastAsia="Aptos" w:cs="Times New Roman"/>
          <w:kern w:val="2"/>
          <w:sz w:val="22"/>
          <w14:ligatures w14:val="standardContextual"/>
        </w:rPr>
        <w:t>144/5, 145/1, 145/3, 145/5, 146/2, 146/4, 146/11, 147/1, 148/1, 149/3, 149/10, 170/4, 170/9, 170/26, 170/29, 170/39, 170/33.  </w:t>
      </w:r>
    </w:p>
    <w:p w14:paraId="6370857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Naturreservatet dekker et totalareal på ca. </w:t>
      </w:r>
      <w:r w:rsidRPr="001E012F">
        <w:rPr>
          <w:rFonts w:eastAsia="Aptos" w:cs="Times New Roman"/>
          <w:i/>
          <w:iCs/>
          <w:kern w:val="2"/>
          <w:sz w:val="22"/>
          <w14:ligatures w14:val="standardContextual"/>
        </w:rPr>
        <w:t>284</w:t>
      </w:r>
      <w:r w:rsidRPr="001E012F">
        <w:rPr>
          <w:rFonts w:eastAsia="Aptos" w:cs="Times New Roman"/>
          <w:kern w:val="2"/>
          <w:sz w:val="22"/>
          <w14:ligatures w14:val="standardContextual"/>
        </w:rPr>
        <w:t xml:space="preserve"> dekar. Grensene for naturreservatet går fram av kart datert </w:t>
      </w:r>
      <w:r w:rsidRPr="001E012F">
        <w:rPr>
          <w:rFonts w:eastAsia="Aptos" w:cs="Times New Roman"/>
          <w:i/>
          <w:iCs/>
          <w:kern w:val="2"/>
          <w:sz w:val="22"/>
          <w14:ligatures w14:val="standardContextual"/>
        </w:rPr>
        <w:t>Klima- og miljødepartementet desember 2024</w:t>
      </w:r>
      <w:r w:rsidRPr="001E012F">
        <w:rPr>
          <w:rFonts w:eastAsia="Aptos" w:cs="Times New Roman"/>
          <w:kern w:val="2"/>
          <w:sz w:val="22"/>
          <w14:ligatures w14:val="standardContextual"/>
        </w:rPr>
        <w:t>. De nøyaktige grensene for naturreservatet skal avmerkes i marka. Knekkpunktene skal koordinatfestes. </w:t>
      </w:r>
    </w:p>
    <w:p w14:paraId="6EBDFAC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Østre Toten kommune, hos Statsforvalteren</w:t>
      </w:r>
      <w:r w:rsidRPr="001E012F">
        <w:rPr>
          <w:rFonts w:eastAsia="Aptos" w:cs="Times New Roman"/>
          <w:b/>
          <w:bCs/>
          <w:kern w:val="2"/>
          <w:sz w:val="22"/>
          <w14:ligatures w14:val="standardContextual"/>
        </w:rPr>
        <w:t xml:space="preserve"> </w:t>
      </w:r>
      <w:r w:rsidRPr="001E012F">
        <w:rPr>
          <w:rFonts w:eastAsia="Aptos" w:cs="Times New Roman"/>
          <w:kern w:val="2"/>
          <w:sz w:val="22"/>
          <w14:ligatures w14:val="standardContextual"/>
        </w:rPr>
        <w:t>i Innlandet, i Miljødirektoratet og i Klima- og miljødepartementet. </w:t>
      </w:r>
    </w:p>
    <w:p w14:paraId="094A937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D08EB2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annet ledd bokstav e skal lyde: </w:t>
      </w:r>
    </w:p>
    <w:p w14:paraId="2A32926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e. </w:t>
      </w:r>
      <w:r w:rsidRPr="001E012F">
        <w:rPr>
          <w:rFonts w:eastAsia="Aptos" w:cs="Times New Roman"/>
          <w:kern w:val="2"/>
          <w:sz w:val="22"/>
          <w14:ligatures w14:val="standardContextual"/>
        </w:rPr>
        <w:t xml:space="preserve">Bålbrenning er forbudt. </w:t>
      </w:r>
      <w:r w:rsidRPr="001E012F">
        <w:rPr>
          <w:rFonts w:eastAsia="Aptos" w:cs="Times New Roman"/>
          <w:i/>
          <w:iCs/>
          <w:kern w:val="2"/>
          <w:sz w:val="22"/>
          <w14:ligatures w14:val="standardContextual"/>
        </w:rPr>
        <w:t>Forbudet gjelder ikke bålbrenning med tørrkvist fra bakken eller medbrakt ved, i samsvar med gjeldende regelverk.    </w:t>
      </w:r>
      <w:r w:rsidRPr="001E012F">
        <w:rPr>
          <w:rFonts w:eastAsia="Aptos" w:cs="Times New Roman"/>
          <w:kern w:val="2"/>
          <w:sz w:val="22"/>
          <w14:ligatures w14:val="standardContextual"/>
        </w:rPr>
        <w:t> </w:t>
      </w:r>
    </w:p>
    <w:p w14:paraId="71278C0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34BA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4 bokstavene e til h skal lyde: </w:t>
      </w:r>
    </w:p>
    <w:p w14:paraId="22E82ED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e. </w:t>
      </w:r>
      <w:r w:rsidRPr="001E012F">
        <w:rPr>
          <w:rFonts w:eastAsia="Aptos" w:cs="Times New Roman"/>
          <w:kern w:val="2"/>
          <w:sz w:val="22"/>
          <w14:ligatures w14:val="standardContextual"/>
        </w:rPr>
        <w:t>Beiting</w:t>
      </w:r>
      <w:r w:rsidRPr="001E012F">
        <w:rPr>
          <w:rFonts w:eastAsia="Aptos" w:cs="Times New Roman"/>
          <w:i/>
          <w:iCs/>
          <w:kern w:val="2"/>
          <w:sz w:val="22"/>
          <w14:ligatures w14:val="standardContextual"/>
        </w:rPr>
        <w:t> </w:t>
      </w:r>
      <w:r w:rsidRPr="001E012F">
        <w:rPr>
          <w:rFonts w:eastAsia="Aptos" w:cs="Times New Roman"/>
          <w:kern w:val="2"/>
          <w:sz w:val="22"/>
          <w14:ligatures w14:val="standardContextual"/>
        </w:rPr>
        <w:t> </w:t>
      </w:r>
    </w:p>
    <w:p w14:paraId="4058E59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f. </w:t>
      </w:r>
      <w:r w:rsidRPr="001E012F">
        <w:rPr>
          <w:rFonts w:eastAsia="Aptos" w:cs="Times New Roman"/>
          <w:kern w:val="2"/>
          <w:sz w:val="22"/>
          <w14:ligatures w14:val="standardContextual"/>
        </w:rPr>
        <w:t>Vedlikehold av Kongevegen, traktorveger og andre eksisterende anlegg og innretninger i henhold til tilstand på vernetidspunktet. Kongevegen og traktorvegene som kan vedlikeholdes, er avmerket på vernekartet </w:t>
      </w:r>
    </w:p>
    <w:p w14:paraId="2D6C874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g. </w:t>
      </w:r>
      <w:r w:rsidRPr="001E012F">
        <w:rPr>
          <w:rFonts w:eastAsia="Aptos" w:cs="Times New Roman"/>
          <w:kern w:val="2"/>
          <w:sz w:val="22"/>
          <w14:ligatures w14:val="standardContextual"/>
        </w:rPr>
        <w:t xml:space="preserve">Drift og vedlikehold, samt istandsetting ved akutt utfall </w:t>
      </w:r>
      <w:r w:rsidRPr="001E012F">
        <w:rPr>
          <w:rFonts w:eastAsia="Aptos" w:cs="Times New Roman"/>
          <w:i/>
          <w:iCs/>
          <w:kern w:val="2"/>
          <w:sz w:val="22"/>
          <w14:ligatures w14:val="standardContextual"/>
        </w:rPr>
        <w:t>eller fare for akutt utfall</w:t>
      </w:r>
      <w:r w:rsidRPr="001E012F">
        <w:rPr>
          <w:rFonts w:eastAsia="Aptos" w:cs="Times New Roman"/>
          <w:kern w:val="2"/>
          <w:sz w:val="22"/>
          <w14:ligatures w14:val="standardContextual"/>
        </w:rPr>
        <w:t xml:space="preserve"> på eksisterende energi- og kraftanlegg i og inntil verneområdet </w:t>
      </w:r>
    </w:p>
    <w:p w14:paraId="378E9C3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h. </w:t>
      </w:r>
      <w:r w:rsidRPr="001E012F">
        <w:rPr>
          <w:rFonts w:eastAsia="Aptos" w:cs="Times New Roman"/>
          <w:kern w:val="2"/>
          <w:sz w:val="22"/>
          <w14:ligatures w14:val="standardContextual"/>
        </w:rPr>
        <w:t>Oppgradering eller fornyelse av kraftledninger for heving av spenningsnivå og økning av linjetverrsnittet, når tiltaket ikke skader verneverdiene angitt i verneformålet nevneverdig. </w:t>
      </w:r>
    </w:p>
    <w:p w14:paraId="750ABEC4" w14:textId="77777777" w:rsidR="001E012F" w:rsidRPr="001E012F" w:rsidRDefault="001E012F" w:rsidP="001E012F">
      <w:pPr>
        <w:spacing w:after="0" w:line="259" w:lineRule="auto"/>
        <w:rPr>
          <w:rFonts w:eastAsia="Aptos" w:cs="Times New Roman"/>
          <w:kern w:val="2"/>
          <w:sz w:val="22"/>
          <w14:ligatures w14:val="standardContextual"/>
        </w:rPr>
      </w:pPr>
    </w:p>
    <w:p w14:paraId="3845638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6 annet ledd ny bokstav g skal lyde: </w:t>
      </w:r>
    </w:p>
    <w:p w14:paraId="59083BD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g. nødvendig motorferdsel i forbindelse med vedlikehold av gjerder på gnr./bnr. 109/1.</w:t>
      </w:r>
      <w:r w:rsidRPr="001E012F">
        <w:rPr>
          <w:rFonts w:eastAsia="Aptos" w:cs="Times New Roman"/>
          <w:kern w:val="2"/>
          <w:sz w:val="22"/>
          <w14:ligatures w14:val="standardContextual"/>
        </w:rPr>
        <w:t> </w:t>
      </w:r>
    </w:p>
    <w:p w14:paraId="2BEC5C0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592755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 nye bokstaver e, f, n og o skal lyde: </w:t>
      </w:r>
    </w:p>
    <w:p w14:paraId="7EAC88C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e. </w:t>
      </w:r>
      <w:r w:rsidRPr="001E012F">
        <w:rPr>
          <w:rFonts w:eastAsia="Aptos" w:cs="Times New Roman"/>
          <w:kern w:val="2"/>
          <w:sz w:val="22"/>
          <w14:ligatures w14:val="standardContextual"/>
        </w:rPr>
        <w:t xml:space="preserve">oppsetting </w:t>
      </w:r>
      <w:r w:rsidRPr="001E012F">
        <w:rPr>
          <w:rFonts w:eastAsia="Aptos" w:cs="Times New Roman"/>
          <w:i/>
          <w:iCs/>
          <w:kern w:val="2"/>
          <w:sz w:val="22"/>
          <w14:ligatures w14:val="standardContextual"/>
        </w:rPr>
        <w:t>og vedlikehold</w:t>
      </w:r>
      <w:r w:rsidRPr="001E012F">
        <w:rPr>
          <w:rFonts w:eastAsia="Aptos" w:cs="Times New Roman"/>
          <w:kern w:val="2"/>
          <w:sz w:val="22"/>
          <w14:ligatures w14:val="standardContextual"/>
        </w:rPr>
        <w:t xml:space="preserve"> av gjerder</w:t>
      </w:r>
      <w:r w:rsidRPr="001E012F">
        <w:rPr>
          <w:rFonts w:eastAsia="Aptos" w:cs="Times New Roman"/>
          <w:i/>
          <w:iCs/>
          <w:kern w:val="2"/>
          <w:sz w:val="22"/>
          <w14:ligatures w14:val="standardContextual"/>
        </w:rPr>
        <w:t>,</w:t>
      </w:r>
      <w:r w:rsidRPr="001E012F">
        <w:rPr>
          <w:rFonts w:eastAsia="Aptos" w:cs="Times New Roman"/>
          <w:kern w:val="2"/>
          <w:sz w:val="22"/>
          <w14:ligatures w14:val="standardContextual"/>
        </w:rPr>
        <w:t xml:space="preserve"> sanketrøer</w:t>
      </w:r>
      <w:r w:rsidRPr="001E012F">
        <w:rPr>
          <w:rFonts w:eastAsia="Aptos" w:cs="Times New Roman"/>
          <w:i/>
          <w:iCs/>
          <w:kern w:val="2"/>
          <w:sz w:val="22"/>
          <w14:ligatures w14:val="standardContextual"/>
        </w:rPr>
        <w:t xml:space="preserve"> og vanningsplasser</w:t>
      </w:r>
      <w:r w:rsidRPr="001E012F">
        <w:rPr>
          <w:rFonts w:eastAsia="Aptos" w:cs="Times New Roman"/>
          <w:kern w:val="2"/>
          <w:sz w:val="22"/>
          <w14:ligatures w14:val="standardContextual"/>
        </w:rPr>
        <w:t xml:space="preserve"> i forbindelse med beiting  </w:t>
      </w:r>
    </w:p>
    <w:p w14:paraId="3C085C5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f</w:t>
      </w:r>
      <w:r w:rsidRPr="001E012F">
        <w:rPr>
          <w:rFonts w:eastAsia="Aptos" w:cs="Times New Roman"/>
          <w:kern w:val="2"/>
          <w:sz w:val="22"/>
          <w14:ligatures w14:val="standardContextual"/>
        </w:rPr>
        <w:t xml:space="preserve">. etablering </w:t>
      </w:r>
      <w:r w:rsidRPr="001E012F">
        <w:rPr>
          <w:rFonts w:eastAsia="Aptos" w:cs="Times New Roman"/>
          <w:i/>
          <w:iCs/>
          <w:kern w:val="2"/>
          <w:sz w:val="22"/>
          <w14:ligatures w14:val="standardContextual"/>
        </w:rPr>
        <w:t>og vedlikehold</w:t>
      </w:r>
      <w:r w:rsidRPr="001E012F">
        <w:rPr>
          <w:rFonts w:eastAsia="Aptos" w:cs="Times New Roman"/>
          <w:kern w:val="2"/>
          <w:sz w:val="22"/>
          <w14:ligatures w14:val="standardContextual"/>
        </w:rPr>
        <w:t xml:space="preserve"> av vatningsanlegg for jordbruksvatning </w:t>
      </w:r>
    </w:p>
    <w:p w14:paraId="27CC316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n</w:t>
      </w:r>
      <w:r w:rsidRPr="001E012F">
        <w:rPr>
          <w:rFonts w:eastAsia="Aptos" w:cs="Times New Roman"/>
          <w:kern w:val="2"/>
          <w:sz w:val="22"/>
          <w14:ligatures w14:val="standardContextual"/>
        </w:rPr>
        <w:t>. nødvendig motorferdsel i forbindelse med drift og vedlikehold, samt oppgradering og fornyelse av eksisterende kraftledning</w:t>
      </w:r>
      <w:r w:rsidRPr="001E012F">
        <w:rPr>
          <w:rFonts w:eastAsia="Aptos" w:cs="Times New Roman"/>
          <w:i/>
          <w:iCs/>
          <w:kern w:val="2"/>
          <w:sz w:val="22"/>
          <w14:ligatures w14:val="standardContextual"/>
        </w:rPr>
        <w:t>er</w:t>
      </w:r>
      <w:r w:rsidRPr="001E012F">
        <w:rPr>
          <w:rFonts w:eastAsia="Aptos" w:cs="Times New Roman"/>
          <w:kern w:val="2"/>
          <w:sz w:val="22"/>
          <w14:ligatures w14:val="standardContextual"/>
        </w:rPr>
        <w:t>  </w:t>
      </w:r>
    </w:p>
    <w:p w14:paraId="5F91140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o.</w:t>
      </w:r>
      <w:r w:rsidRPr="001E012F">
        <w:rPr>
          <w:rFonts w:eastAsia="Aptos" w:cs="Times New Roman"/>
          <w:kern w:val="2"/>
          <w:sz w:val="22"/>
          <w14:ligatures w14:val="standardContextual"/>
        </w:rPr>
        <w:t xml:space="preserve"> nødvendig motorferdsel i forbindelse med aktiviteter etter § 4 </w:t>
      </w:r>
      <w:r w:rsidRPr="001E012F">
        <w:rPr>
          <w:rFonts w:eastAsia="Aptos" w:cs="Times New Roman"/>
          <w:i/>
          <w:iCs/>
          <w:kern w:val="2"/>
          <w:sz w:val="22"/>
          <w14:ligatures w14:val="standardContextual"/>
        </w:rPr>
        <w:t xml:space="preserve">f </w:t>
      </w:r>
      <w:r w:rsidRPr="001E012F">
        <w:rPr>
          <w:rFonts w:eastAsia="Aptos" w:cs="Times New Roman"/>
          <w:kern w:val="2"/>
          <w:sz w:val="22"/>
          <w14:ligatures w14:val="standardContextual"/>
        </w:rPr>
        <w:t>og § 7 b, c, d, e, f, g, h, i, j, k og l.  </w:t>
      </w:r>
    </w:p>
    <w:p w14:paraId="5BBA9D9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t>§ 11 skal lyde: </w:t>
      </w:r>
    </w:p>
    <w:p w14:paraId="213DBC5F"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Miljødirektoratet fastsetter hvem som skal ha forvaltningsmyndighet etter denne forskriften. </w:t>
      </w:r>
      <w:r w:rsidRPr="001E012F">
        <w:rPr>
          <w:rFonts w:eastAsia="Aptos" w:cs="Times New Roman"/>
          <w:i/>
          <w:iCs/>
          <w:kern w:val="2"/>
          <w:sz w:val="22"/>
          <w14:ligatures w14:val="standardContextual"/>
        </w:rPr>
        <w:t>Miljødirektoratet kan delegere myndigheten til kommuner som samtykker til det.</w:t>
      </w:r>
      <w:r w:rsidRPr="001E012F">
        <w:rPr>
          <w:rFonts w:eastAsia="Aptos" w:cs="Times New Roman"/>
          <w:kern w:val="2"/>
          <w:sz w:val="22"/>
          <w14:ligatures w14:val="standardContextual"/>
        </w:rPr>
        <w:t> </w:t>
      </w:r>
    </w:p>
    <w:p w14:paraId="587059A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692C775E"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p>
    <w:p w14:paraId="69EC3C3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Denne forskriften trer i kraft straks.  </w:t>
      </w:r>
    </w:p>
    <w:p w14:paraId="26CF1FD7" w14:textId="77777777" w:rsidR="001E012F" w:rsidRPr="001E012F" w:rsidRDefault="001E012F" w:rsidP="001E012F">
      <w:pPr>
        <w:spacing w:after="0" w:line="259" w:lineRule="auto"/>
        <w:rPr>
          <w:rFonts w:eastAsia="Aptos" w:cs="Times New Roman"/>
          <w:kern w:val="2"/>
          <w:sz w:val="22"/>
          <w14:ligatures w14:val="standardContextual"/>
        </w:rPr>
      </w:pPr>
    </w:p>
    <w:p w14:paraId="7305395E" w14:textId="77777777" w:rsidR="001E012F" w:rsidRPr="001E012F" w:rsidRDefault="001E012F" w:rsidP="001E012F">
      <w:pPr>
        <w:spacing w:after="0" w:line="259" w:lineRule="auto"/>
        <w:rPr>
          <w:rFonts w:eastAsia="Aptos" w:cs="Times New Roman"/>
          <w:kern w:val="2"/>
          <w:sz w:val="22"/>
          <w14:ligatures w14:val="standardContextual"/>
        </w:rPr>
      </w:pPr>
    </w:p>
    <w:p w14:paraId="2A76C92E" w14:textId="77777777" w:rsidR="001E012F" w:rsidRPr="001E012F" w:rsidRDefault="001E012F" w:rsidP="001E012F">
      <w:pPr>
        <w:spacing w:after="0" w:line="259" w:lineRule="auto"/>
        <w:rPr>
          <w:rFonts w:eastAsia="Aptos" w:cs="Times New Roman"/>
          <w:kern w:val="2"/>
          <w:sz w:val="22"/>
          <w14:ligatures w14:val="standardContextual"/>
        </w:rPr>
      </w:pPr>
    </w:p>
    <w:p w14:paraId="2A10B145" w14:textId="77777777" w:rsidR="001E012F" w:rsidRPr="001E012F" w:rsidRDefault="001E012F" w:rsidP="001E012F">
      <w:pPr>
        <w:spacing w:after="0" w:line="259" w:lineRule="auto"/>
        <w:rPr>
          <w:rFonts w:eastAsia="Aptos" w:cs="Times New Roman"/>
          <w:kern w:val="2"/>
          <w:sz w:val="22"/>
          <w14:ligatures w14:val="standardContextual"/>
        </w:rPr>
      </w:pPr>
    </w:p>
    <w:p w14:paraId="5D6D6973" w14:textId="77777777" w:rsidR="001E012F" w:rsidRPr="001E012F" w:rsidRDefault="001E012F" w:rsidP="001E012F">
      <w:pPr>
        <w:spacing w:after="0" w:line="259" w:lineRule="auto"/>
        <w:rPr>
          <w:rFonts w:eastAsia="Aptos" w:cs="Times New Roman"/>
          <w:kern w:val="2"/>
          <w:sz w:val="22"/>
          <w14:ligatures w14:val="standardContextual"/>
        </w:rPr>
      </w:pPr>
    </w:p>
    <w:p w14:paraId="49734242" w14:textId="77777777" w:rsidR="001E012F" w:rsidRPr="001E012F" w:rsidRDefault="001E012F" w:rsidP="001E012F">
      <w:pPr>
        <w:spacing w:after="0" w:line="259" w:lineRule="auto"/>
        <w:rPr>
          <w:rFonts w:eastAsia="Aptos" w:cs="Times New Roman"/>
          <w:kern w:val="2"/>
          <w:sz w:val="22"/>
          <w14:ligatures w14:val="standardContextual"/>
        </w:rPr>
      </w:pPr>
    </w:p>
    <w:p w14:paraId="65C1C3E1" w14:textId="77777777" w:rsidR="001E012F" w:rsidRPr="001E012F" w:rsidRDefault="001E012F" w:rsidP="001E012F">
      <w:pPr>
        <w:spacing w:after="0" w:line="259" w:lineRule="auto"/>
        <w:rPr>
          <w:rFonts w:eastAsia="Aptos" w:cs="Times New Roman"/>
          <w:kern w:val="2"/>
          <w:sz w:val="22"/>
          <w14:ligatures w14:val="standardContextual"/>
        </w:rPr>
      </w:pPr>
    </w:p>
    <w:p w14:paraId="558469C6" w14:textId="77777777" w:rsidR="001E012F" w:rsidRPr="001E012F" w:rsidRDefault="001E012F" w:rsidP="001E012F">
      <w:pPr>
        <w:spacing w:after="0" w:line="259" w:lineRule="auto"/>
        <w:rPr>
          <w:rFonts w:eastAsia="Aptos" w:cs="Times New Roman"/>
          <w:kern w:val="2"/>
          <w:sz w:val="22"/>
          <w14:ligatures w14:val="standardContextual"/>
        </w:rPr>
      </w:pPr>
    </w:p>
    <w:p w14:paraId="53DAC55E" w14:textId="77777777" w:rsidR="001E012F" w:rsidRPr="001E012F" w:rsidRDefault="001E012F" w:rsidP="001E012F">
      <w:pPr>
        <w:spacing w:after="0" w:line="259" w:lineRule="auto"/>
        <w:rPr>
          <w:rFonts w:eastAsia="Aptos" w:cs="Times New Roman"/>
          <w:kern w:val="2"/>
          <w:sz w:val="22"/>
          <w14:ligatures w14:val="standardContextual"/>
        </w:rPr>
      </w:pPr>
    </w:p>
    <w:p w14:paraId="0AD28B55" w14:textId="77777777" w:rsidR="001E012F" w:rsidRPr="001E012F" w:rsidRDefault="001E012F" w:rsidP="001E012F">
      <w:pPr>
        <w:spacing w:after="0" w:line="259" w:lineRule="auto"/>
        <w:rPr>
          <w:rFonts w:eastAsia="Aptos" w:cs="Times New Roman"/>
          <w:kern w:val="2"/>
          <w:sz w:val="22"/>
          <w14:ligatures w14:val="standardContextual"/>
        </w:rPr>
      </w:pPr>
    </w:p>
    <w:p w14:paraId="4A37E9BC" w14:textId="77777777" w:rsidR="001E012F" w:rsidRPr="001E012F" w:rsidRDefault="001E012F" w:rsidP="001E012F">
      <w:pPr>
        <w:spacing w:after="0" w:line="259" w:lineRule="auto"/>
        <w:rPr>
          <w:rFonts w:eastAsia="Aptos" w:cs="Times New Roman"/>
          <w:kern w:val="2"/>
          <w:sz w:val="22"/>
          <w14:ligatures w14:val="standardContextual"/>
        </w:rPr>
      </w:pPr>
    </w:p>
    <w:p w14:paraId="5E0EB16E" w14:textId="77777777" w:rsidR="001E012F" w:rsidRPr="001E012F" w:rsidRDefault="001E012F" w:rsidP="001E012F">
      <w:pPr>
        <w:spacing w:after="0" w:line="259" w:lineRule="auto"/>
        <w:rPr>
          <w:rFonts w:eastAsia="Aptos" w:cs="Times New Roman"/>
          <w:kern w:val="2"/>
          <w:sz w:val="22"/>
          <w14:ligatures w14:val="standardContextual"/>
        </w:rPr>
      </w:pPr>
    </w:p>
    <w:p w14:paraId="74B9A485" w14:textId="77777777" w:rsidR="001E012F" w:rsidRPr="001E012F" w:rsidRDefault="001E012F" w:rsidP="001E012F">
      <w:pPr>
        <w:spacing w:after="0" w:line="259" w:lineRule="auto"/>
        <w:rPr>
          <w:rFonts w:eastAsia="Aptos" w:cs="Times New Roman"/>
          <w:kern w:val="2"/>
          <w:sz w:val="22"/>
          <w14:ligatures w14:val="standardContextual"/>
        </w:rPr>
      </w:pPr>
    </w:p>
    <w:p w14:paraId="10E9812C" w14:textId="77777777" w:rsidR="001E012F" w:rsidRPr="001E012F" w:rsidRDefault="001E012F" w:rsidP="001E012F">
      <w:pPr>
        <w:spacing w:after="0" w:line="259" w:lineRule="auto"/>
        <w:rPr>
          <w:rFonts w:eastAsia="Aptos" w:cs="Times New Roman"/>
          <w:kern w:val="2"/>
          <w:sz w:val="22"/>
          <w14:ligatures w14:val="standardContextual"/>
        </w:rPr>
      </w:pPr>
    </w:p>
    <w:p w14:paraId="690D3C64" w14:textId="77777777" w:rsidR="001E012F" w:rsidRPr="001E012F" w:rsidRDefault="001E012F" w:rsidP="001E012F">
      <w:pPr>
        <w:spacing w:after="0" w:line="259" w:lineRule="auto"/>
        <w:rPr>
          <w:rFonts w:eastAsia="Aptos" w:cs="Times New Roman"/>
          <w:kern w:val="2"/>
          <w:sz w:val="22"/>
          <w14:ligatures w14:val="standardContextual"/>
        </w:rPr>
      </w:pPr>
    </w:p>
    <w:p w14:paraId="3BD2A624" w14:textId="77777777" w:rsidR="001E012F" w:rsidRPr="001E012F" w:rsidRDefault="001E012F" w:rsidP="001E012F">
      <w:pPr>
        <w:spacing w:after="0" w:line="259" w:lineRule="auto"/>
        <w:rPr>
          <w:rFonts w:eastAsia="Aptos" w:cs="Times New Roman"/>
          <w:kern w:val="2"/>
          <w:sz w:val="22"/>
          <w14:ligatures w14:val="standardContextual"/>
        </w:rPr>
      </w:pPr>
    </w:p>
    <w:p w14:paraId="1B3C7671" w14:textId="77777777" w:rsidR="001E012F" w:rsidRPr="001E012F" w:rsidRDefault="001E012F" w:rsidP="001E012F">
      <w:pPr>
        <w:spacing w:after="0" w:line="259" w:lineRule="auto"/>
        <w:rPr>
          <w:rFonts w:eastAsia="Aptos" w:cs="Times New Roman"/>
          <w:kern w:val="2"/>
          <w:sz w:val="22"/>
          <w14:ligatures w14:val="standardContextual"/>
        </w:rPr>
      </w:pPr>
    </w:p>
    <w:p w14:paraId="79988BD6" w14:textId="77777777" w:rsidR="001E012F" w:rsidRPr="001E012F" w:rsidRDefault="001E012F" w:rsidP="001E012F">
      <w:pPr>
        <w:spacing w:after="0" w:line="259" w:lineRule="auto"/>
        <w:rPr>
          <w:rFonts w:eastAsia="Aptos" w:cs="Times New Roman"/>
          <w:kern w:val="2"/>
          <w:sz w:val="22"/>
          <w14:ligatures w14:val="standardContextual"/>
        </w:rPr>
      </w:pPr>
    </w:p>
    <w:p w14:paraId="6C39992F" w14:textId="77777777" w:rsidR="001E012F" w:rsidRPr="001E012F" w:rsidRDefault="001E012F" w:rsidP="001E012F">
      <w:pPr>
        <w:spacing w:after="0" w:line="259" w:lineRule="auto"/>
        <w:rPr>
          <w:rFonts w:eastAsia="Aptos" w:cs="Times New Roman"/>
          <w:kern w:val="2"/>
          <w:sz w:val="22"/>
          <w14:ligatures w14:val="standardContextual"/>
        </w:rPr>
      </w:pPr>
    </w:p>
    <w:p w14:paraId="78B6976F" w14:textId="77777777" w:rsidR="001E012F" w:rsidRPr="001E012F" w:rsidRDefault="001E012F" w:rsidP="001E012F">
      <w:pPr>
        <w:spacing w:after="0" w:line="259" w:lineRule="auto"/>
        <w:rPr>
          <w:rFonts w:eastAsia="Aptos" w:cs="Times New Roman"/>
          <w:kern w:val="2"/>
          <w:sz w:val="22"/>
          <w14:ligatures w14:val="standardContextual"/>
        </w:rPr>
      </w:pPr>
    </w:p>
    <w:p w14:paraId="0FDC64CE" w14:textId="77777777" w:rsidR="001E012F" w:rsidRPr="001E012F" w:rsidRDefault="001E012F" w:rsidP="001E012F">
      <w:pPr>
        <w:spacing w:after="0" w:line="259" w:lineRule="auto"/>
        <w:rPr>
          <w:rFonts w:eastAsia="Aptos" w:cs="Times New Roman"/>
          <w:kern w:val="2"/>
          <w:sz w:val="22"/>
          <w14:ligatures w14:val="standardContextual"/>
        </w:rPr>
      </w:pPr>
    </w:p>
    <w:p w14:paraId="1513E078" w14:textId="77777777" w:rsidR="001E012F" w:rsidRPr="001E012F" w:rsidRDefault="001E012F" w:rsidP="001E012F">
      <w:pPr>
        <w:spacing w:after="0" w:line="259" w:lineRule="auto"/>
        <w:rPr>
          <w:rFonts w:eastAsia="Aptos" w:cs="Times New Roman"/>
          <w:kern w:val="2"/>
          <w:sz w:val="22"/>
          <w14:ligatures w14:val="standardContextual"/>
        </w:rPr>
      </w:pPr>
    </w:p>
    <w:p w14:paraId="369726D3" w14:textId="77777777" w:rsidR="001E012F" w:rsidRPr="001E012F" w:rsidRDefault="001E012F" w:rsidP="001E012F">
      <w:pPr>
        <w:spacing w:after="0" w:line="259" w:lineRule="auto"/>
        <w:rPr>
          <w:rFonts w:eastAsia="Aptos" w:cs="Times New Roman"/>
          <w:kern w:val="2"/>
          <w:sz w:val="22"/>
          <w14:ligatures w14:val="standardContextual"/>
        </w:rPr>
      </w:pPr>
    </w:p>
    <w:p w14:paraId="5FB92E37" w14:textId="77777777" w:rsidR="001E012F" w:rsidRPr="001E012F" w:rsidRDefault="001E012F" w:rsidP="001E012F">
      <w:pPr>
        <w:spacing w:after="0" w:line="259" w:lineRule="auto"/>
        <w:rPr>
          <w:rFonts w:eastAsia="Aptos" w:cs="Times New Roman"/>
          <w:kern w:val="2"/>
          <w:sz w:val="22"/>
          <w14:ligatures w14:val="standardContextual"/>
        </w:rPr>
      </w:pPr>
    </w:p>
    <w:p w14:paraId="5E2ECB58" w14:textId="77777777" w:rsidR="001E012F" w:rsidRPr="001E012F" w:rsidRDefault="001E012F" w:rsidP="001E012F">
      <w:pPr>
        <w:spacing w:after="0" w:line="259" w:lineRule="auto"/>
        <w:rPr>
          <w:rFonts w:eastAsia="Aptos" w:cs="Times New Roman"/>
          <w:kern w:val="2"/>
          <w:sz w:val="22"/>
          <w14:ligatures w14:val="standardContextual"/>
        </w:rPr>
      </w:pPr>
    </w:p>
    <w:p w14:paraId="443BE73B" w14:textId="77777777" w:rsidR="001E012F" w:rsidRPr="001E012F" w:rsidRDefault="001E012F" w:rsidP="001E012F">
      <w:pPr>
        <w:spacing w:after="0" w:line="259" w:lineRule="auto"/>
        <w:rPr>
          <w:rFonts w:eastAsia="Aptos" w:cs="Times New Roman"/>
          <w:kern w:val="2"/>
          <w:sz w:val="22"/>
          <w14:ligatures w14:val="standardContextual"/>
        </w:rPr>
      </w:pPr>
    </w:p>
    <w:p w14:paraId="49228A5D" w14:textId="77777777" w:rsidR="001E012F" w:rsidRPr="001E012F" w:rsidRDefault="001E012F" w:rsidP="001E012F">
      <w:pPr>
        <w:spacing w:after="0" w:line="259" w:lineRule="auto"/>
        <w:rPr>
          <w:rFonts w:eastAsia="Aptos" w:cs="Times New Roman"/>
          <w:kern w:val="2"/>
          <w:sz w:val="22"/>
          <w14:ligatures w14:val="standardContextual"/>
        </w:rPr>
      </w:pPr>
    </w:p>
    <w:p w14:paraId="4D22FA03" w14:textId="77777777" w:rsidR="001E012F" w:rsidRPr="001E012F" w:rsidRDefault="001E012F" w:rsidP="001E012F">
      <w:pPr>
        <w:spacing w:after="0" w:line="259" w:lineRule="auto"/>
        <w:rPr>
          <w:rFonts w:eastAsia="Aptos" w:cs="Times New Roman"/>
          <w:kern w:val="2"/>
          <w:sz w:val="22"/>
          <w14:ligatures w14:val="standardContextual"/>
        </w:rPr>
      </w:pPr>
    </w:p>
    <w:p w14:paraId="51DE11F7" w14:textId="77777777" w:rsidR="001E012F" w:rsidRPr="001E012F" w:rsidRDefault="001E012F" w:rsidP="001E012F">
      <w:pPr>
        <w:spacing w:after="0" w:line="259" w:lineRule="auto"/>
        <w:rPr>
          <w:rFonts w:eastAsia="Aptos" w:cs="Times New Roman"/>
          <w:kern w:val="2"/>
          <w:sz w:val="22"/>
          <w14:ligatures w14:val="standardContextual"/>
        </w:rPr>
      </w:pPr>
    </w:p>
    <w:p w14:paraId="4F641881" w14:textId="77777777" w:rsidR="001E012F" w:rsidRPr="001E012F" w:rsidRDefault="001E012F" w:rsidP="001E012F">
      <w:pPr>
        <w:spacing w:after="0" w:line="259" w:lineRule="auto"/>
        <w:rPr>
          <w:rFonts w:eastAsia="Aptos" w:cs="Times New Roman"/>
          <w:kern w:val="2"/>
          <w:sz w:val="22"/>
          <w14:ligatures w14:val="standardContextual"/>
        </w:rPr>
      </w:pPr>
    </w:p>
    <w:p w14:paraId="4E0CFCA8" w14:textId="77777777" w:rsidR="001E012F" w:rsidRPr="001E012F" w:rsidRDefault="001E012F" w:rsidP="001E012F">
      <w:pPr>
        <w:spacing w:after="0" w:line="259" w:lineRule="auto"/>
        <w:rPr>
          <w:rFonts w:eastAsia="Aptos" w:cs="Times New Roman"/>
          <w:kern w:val="2"/>
          <w:sz w:val="22"/>
          <w14:ligatures w14:val="standardContextual"/>
        </w:rPr>
      </w:pPr>
    </w:p>
    <w:p w14:paraId="6345932B" w14:textId="77777777" w:rsidR="001E012F" w:rsidRPr="001E012F" w:rsidRDefault="001E012F" w:rsidP="001E012F">
      <w:pPr>
        <w:spacing w:after="0" w:line="259" w:lineRule="auto"/>
        <w:rPr>
          <w:rFonts w:eastAsia="Aptos" w:cs="Times New Roman"/>
          <w:kern w:val="2"/>
          <w:sz w:val="22"/>
          <w14:ligatures w14:val="standardContextual"/>
        </w:rPr>
      </w:pPr>
    </w:p>
    <w:p w14:paraId="7F2BC62A" w14:textId="77777777" w:rsidR="001E012F" w:rsidRPr="001E012F" w:rsidRDefault="001E012F" w:rsidP="001E012F">
      <w:pPr>
        <w:spacing w:after="0" w:line="259" w:lineRule="auto"/>
        <w:rPr>
          <w:rFonts w:eastAsia="Aptos" w:cs="Times New Roman"/>
          <w:kern w:val="2"/>
          <w:sz w:val="22"/>
          <w14:ligatures w14:val="standardContextual"/>
        </w:rPr>
      </w:pPr>
    </w:p>
    <w:p w14:paraId="4D5E2887" w14:textId="77777777" w:rsidR="001E012F" w:rsidRPr="001E012F" w:rsidRDefault="001E012F" w:rsidP="001E012F">
      <w:pPr>
        <w:spacing w:after="0" w:line="259" w:lineRule="auto"/>
        <w:rPr>
          <w:rFonts w:eastAsia="Aptos" w:cs="Times New Roman"/>
          <w:kern w:val="2"/>
          <w:sz w:val="22"/>
          <w14:ligatures w14:val="standardContextual"/>
        </w:rPr>
      </w:pPr>
    </w:p>
    <w:p w14:paraId="304592D8" w14:textId="77777777" w:rsidR="001E012F" w:rsidRPr="001E012F" w:rsidRDefault="001E012F" w:rsidP="001E012F">
      <w:pPr>
        <w:spacing w:after="0" w:line="259" w:lineRule="auto"/>
        <w:rPr>
          <w:rFonts w:eastAsia="Aptos" w:cs="Times New Roman"/>
          <w:kern w:val="2"/>
          <w:sz w:val="22"/>
          <w14:ligatures w14:val="standardContextual"/>
        </w:rPr>
      </w:pPr>
    </w:p>
    <w:p w14:paraId="781F2D1A" w14:textId="77777777" w:rsidR="001E012F" w:rsidRPr="001E012F" w:rsidRDefault="001E012F" w:rsidP="001E012F">
      <w:pPr>
        <w:spacing w:after="0" w:line="259" w:lineRule="auto"/>
        <w:rPr>
          <w:rFonts w:eastAsia="Aptos" w:cs="Times New Roman"/>
          <w:kern w:val="2"/>
          <w:sz w:val="22"/>
          <w14:ligatures w14:val="standardContextual"/>
        </w:rPr>
      </w:pPr>
    </w:p>
    <w:p w14:paraId="5F1226F8" w14:textId="77777777" w:rsidR="001E012F" w:rsidRPr="001E012F" w:rsidRDefault="001E012F" w:rsidP="001E012F">
      <w:pPr>
        <w:spacing w:after="0" w:line="259" w:lineRule="auto"/>
        <w:rPr>
          <w:rFonts w:eastAsia="Aptos" w:cs="Times New Roman"/>
          <w:kern w:val="2"/>
          <w:sz w:val="22"/>
          <w14:ligatures w14:val="standardContextual"/>
        </w:rPr>
      </w:pPr>
    </w:p>
    <w:p w14:paraId="566DE0EB" w14:textId="77777777" w:rsidR="001E012F" w:rsidRPr="001E012F" w:rsidRDefault="001E012F" w:rsidP="001E012F">
      <w:pPr>
        <w:spacing w:after="0" w:line="259" w:lineRule="auto"/>
        <w:rPr>
          <w:rFonts w:eastAsia="Aptos" w:cs="Times New Roman"/>
          <w:kern w:val="2"/>
          <w:sz w:val="22"/>
          <w14:ligatures w14:val="standardContextual"/>
        </w:rPr>
      </w:pPr>
    </w:p>
    <w:p w14:paraId="505A75A1" w14:textId="77777777" w:rsidR="001E012F" w:rsidRPr="001E012F" w:rsidRDefault="001E012F" w:rsidP="001E012F">
      <w:pPr>
        <w:spacing w:after="0" w:line="259" w:lineRule="auto"/>
        <w:rPr>
          <w:rFonts w:eastAsia="Aptos" w:cs="Times New Roman"/>
          <w:kern w:val="2"/>
          <w:sz w:val="22"/>
          <w14:ligatures w14:val="standardContextual"/>
        </w:rPr>
      </w:pPr>
    </w:p>
    <w:p w14:paraId="395F8EA9" w14:textId="77777777" w:rsidR="001E012F" w:rsidRDefault="001E012F" w:rsidP="001E012F">
      <w:pPr>
        <w:spacing w:after="0" w:line="259" w:lineRule="auto"/>
        <w:rPr>
          <w:rFonts w:eastAsia="Aptos" w:cs="Times New Roman"/>
          <w:kern w:val="2"/>
          <w:sz w:val="22"/>
          <w14:ligatures w14:val="standardContextual"/>
        </w:rPr>
      </w:pPr>
    </w:p>
    <w:p w14:paraId="49047CD0" w14:textId="77777777" w:rsidR="006750FF" w:rsidRDefault="006750FF" w:rsidP="001E012F">
      <w:pPr>
        <w:spacing w:after="0" w:line="259" w:lineRule="auto"/>
        <w:rPr>
          <w:rFonts w:eastAsia="Aptos" w:cs="Times New Roman"/>
          <w:kern w:val="2"/>
          <w:sz w:val="22"/>
          <w14:ligatures w14:val="standardContextual"/>
        </w:rPr>
      </w:pPr>
    </w:p>
    <w:p w14:paraId="2BA445AF" w14:textId="77777777" w:rsidR="006750FF" w:rsidRDefault="006750FF" w:rsidP="001E012F">
      <w:pPr>
        <w:spacing w:after="0" w:line="259" w:lineRule="auto"/>
        <w:rPr>
          <w:rFonts w:eastAsia="Aptos" w:cs="Times New Roman"/>
          <w:kern w:val="2"/>
          <w:sz w:val="22"/>
          <w14:ligatures w14:val="standardContextual"/>
        </w:rPr>
      </w:pPr>
    </w:p>
    <w:p w14:paraId="4B1467CB" w14:textId="77777777" w:rsidR="006750FF" w:rsidRPr="001E012F" w:rsidRDefault="006750FF" w:rsidP="001E012F">
      <w:pPr>
        <w:spacing w:after="0" w:line="259" w:lineRule="auto"/>
        <w:rPr>
          <w:rFonts w:eastAsia="Aptos" w:cs="Times New Roman"/>
          <w:kern w:val="2"/>
          <w:sz w:val="22"/>
          <w14:ligatures w14:val="standardContextual"/>
        </w:rPr>
      </w:pPr>
    </w:p>
    <w:p w14:paraId="21F0B5D3" w14:textId="77777777" w:rsidR="001E012F" w:rsidRPr="001E012F" w:rsidRDefault="001E012F" w:rsidP="001E012F">
      <w:pPr>
        <w:spacing w:after="0" w:line="259" w:lineRule="auto"/>
        <w:rPr>
          <w:rFonts w:eastAsia="Aptos" w:cs="Times New Roman"/>
          <w:kern w:val="2"/>
          <w:sz w:val="22"/>
          <w14:ligatures w14:val="standardContextual"/>
        </w:rPr>
      </w:pPr>
    </w:p>
    <w:p w14:paraId="2A7C1D9F" w14:textId="77777777" w:rsidR="001E012F" w:rsidRPr="001E012F" w:rsidRDefault="001E012F" w:rsidP="001E012F">
      <w:pPr>
        <w:spacing w:after="0" w:line="259" w:lineRule="auto"/>
        <w:rPr>
          <w:rFonts w:eastAsia="Aptos" w:cs="Times New Roman"/>
          <w:kern w:val="2"/>
          <w:sz w:val="22"/>
          <w14:ligatures w14:val="standardContextual"/>
        </w:rPr>
      </w:pPr>
    </w:p>
    <w:p w14:paraId="7689188D" w14:textId="77777777" w:rsidR="001E012F" w:rsidRPr="001E012F" w:rsidRDefault="001E012F" w:rsidP="001E012F">
      <w:pPr>
        <w:spacing w:after="0" w:line="259" w:lineRule="auto"/>
        <w:rPr>
          <w:rFonts w:eastAsia="Aptos" w:cs="Times New Roman"/>
          <w:kern w:val="2"/>
          <w:sz w:val="22"/>
          <w14:ligatures w14:val="standardContextual"/>
        </w:rPr>
      </w:pPr>
    </w:p>
    <w:p w14:paraId="047FD77B" w14:textId="77777777" w:rsidR="001E012F" w:rsidRPr="001E012F" w:rsidRDefault="001E012F" w:rsidP="001E012F">
      <w:pPr>
        <w:spacing w:after="0" w:line="259" w:lineRule="auto"/>
        <w:rPr>
          <w:rFonts w:eastAsia="Aptos" w:cs="Times New Roman"/>
          <w:kern w:val="2"/>
          <w:sz w:val="22"/>
          <w14:ligatures w14:val="standardContextual"/>
        </w:rPr>
      </w:pPr>
    </w:p>
    <w:p w14:paraId="377A3FB5" w14:textId="77777777" w:rsidR="001E012F" w:rsidRPr="001E012F" w:rsidRDefault="001E012F" w:rsidP="001E012F">
      <w:pPr>
        <w:spacing w:after="0" w:line="259" w:lineRule="auto"/>
        <w:rPr>
          <w:rFonts w:eastAsia="Aptos" w:cs="Times New Roman"/>
          <w:kern w:val="2"/>
          <w:sz w:val="22"/>
          <w14:ligatures w14:val="standardContextual"/>
        </w:rPr>
      </w:pPr>
    </w:p>
    <w:p w14:paraId="67EADB2B" w14:textId="77777777" w:rsidR="001E012F" w:rsidRPr="001E012F" w:rsidRDefault="001E012F" w:rsidP="001E012F">
      <w:pPr>
        <w:spacing w:after="0" w:line="259" w:lineRule="auto"/>
        <w:rPr>
          <w:rFonts w:eastAsia="Aptos" w:cs="Times New Roman"/>
          <w:kern w:val="2"/>
          <w:sz w:val="22"/>
          <w14:ligatures w14:val="standardContextual"/>
        </w:rPr>
      </w:pPr>
    </w:p>
    <w:p w14:paraId="37E6E759" w14:textId="77777777" w:rsidR="001E012F" w:rsidRPr="001E012F" w:rsidRDefault="001E012F" w:rsidP="001E012F">
      <w:pPr>
        <w:spacing w:after="0" w:line="259" w:lineRule="auto"/>
        <w:rPr>
          <w:rFonts w:eastAsia="Aptos" w:cs="Times New Roman"/>
          <w:kern w:val="2"/>
          <w:sz w:val="22"/>
          <w14:ligatures w14:val="standardContextual"/>
        </w:rPr>
      </w:pPr>
    </w:p>
    <w:p w14:paraId="30461C4C" w14:textId="77777777" w:rsidR="001E012F" w:rsidRPr="001E012F" w:rsidRDefault="001E012F" w:rsidP="001E012F">
      <w:pPr>
        <w:spacing w:after="0" w:line="259" w:lineRule="auto"/>
        <w:rPr>
          <w:rFonts w:eastAsia="Aptos" w:cs="Times New Roman"/>
          <w:kern w:val="2"/>
          <w:sz w:val="22"/>
          <w14:ligatures w14:val="standardContextual"/>
        </w:rPr>
      </w:pPr>
    </w:p>
    <w:p w14:paraId="0CB856B8" w14:textId="77777777" w:rsidR="001E012F" w:rsidRPr="001E012F" w:rsidRDefault="001E012F" w:rsidP="001E012F">
      <w:pPr>
        <w:spacing w:after="0" w:line="259" w:lineRule="auto"/>
        <w:rPr>
          <w:rFonts w:eastAsia="Aptos" w:cs="Times New Roman"/>
          <w:b/>
          <w:bCs/>
          <w:kern w:val="2"/>
          <w:sz w:val="22"/>
          <w14:ligatures w14:val="standardContextual"/>
        </w:rPr>
      </w:pPr>
      <w:r w:rsidRPr="001E012F">
        <w:rPr>
          <w:rFonts w:eastAsia="Aptos" w:cs="Times New Roman"/>
          <w:kern w:val="2"/>
          <w:sz w:val="22"/>
          <w14:ligatures w14:val="standardContextual"/>
        </w:rPr>
        <w:lastRenderedPageBreak/>
        <w:t>Vedlegg 31.</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 xml:space="preserve">Forskrift om endring av forskrift om Blåfjella-Skjækerfjella/Låarte-Skæhkere nasjonalpark, </w:t>
      </w:r>
    </w:p>
    <w:p w14:paraId="16E392C9" w14:textId="77777777" w:rsidR="001E012F" w:rsidRPr="001E012F" w:rsidRDefault="001E012F" w:rsidP="001E012F">
      <w:pPr>
        <w:spacing w:after="0" w:line="259" w:lineRule="auto"/>
        <w:rPr>
          <w:rFonts w:eastAsia="Aptos" w:cs="Times New Roman"/>
          <w:b/>
          <w:bCs/>
          <w:kern w:val="2"/>
          <w:sz w:val="22"/>
          <w14:ligatures w14:val="standardContextual"/>
        </w:rPr>
      </w:pPr>
      <w:r w:rsidRPr="001E012F">
        <w:rPr>
          <w:rFonts w:eastAsia="Aptos" w:cs="Times New Roman"/>
          <w:b/>
          <w:bCs/>
          <w:kern w:val="2"/>
          <w:sz w:val="22"/>
          <w14:ligatures w14:val="standardContextual"/>
        </w:rPr>
        <w:t>Verdal, Steinkjer, Grong, Snåsa og Lierne kommuner, Trøndelag. </w:t>
      </w:r>
      <w:r w:rsidRPr="001E012F">
        <w:rPr>
          <w:rFonts w:eastAsia="Aptos" w:cs="Times New Roman"/>
          <w:kern w:val="2"/>
          <w:sz w:val="22"/>
          <w14:ligatures w14:val="standardContextual"/>
        </w:rPr>
        <w:t> </w:t>
      </w:r>
    </w:p>
    <w:p w14:paraId="3382D681" w14:textId="77777777" w:rsidR="001E012F" w:rsidRPr="001E012F" w:rsidRDefault="001E012F" w:rsidP="001E012F">
      <w:pPr>
        <w:spacing w:after="0" w:line="259" w:lineRule="auto"/>
        <w:rPr>
          <w:rFonts w:eastAsia="Aptos" w:cs="Times New Roman"/>
          <w:kern w:val="2"/>
          <w:sz w:val="22"/>
          <w14:ligatures w14:val="standardContextual"/>
        </w:rPr>
      </w:pPr>
    </w:p>
    <w:p w14:paraId="3D6BD02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nr.100 om forvaltning av naturens mangfold (naturmangfoldloven) § 34 og § 77. Fremmet av Klima- og miljødepartementet. </w:t>
      </w:r>
    </w:p>
    <w:p w14:paraId="6C1D585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CD2B1DC"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w:t>
      </w:r>
    </w:p>
    <w:p w14:paraId="79FE1DD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4CC721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 forskrift 17. desember 2004 nr. 1691 om vern av Blåfjella-Skjækerfjella/Låarte-Skæhkere nasjonalpark, Verdal, Steinkjer, Grong, Snåsa og Lierne kommuner, Trøndelag, gjøres følgende endringer:  </w:t>
      </w:r>
    </w:p>
    <w:p w14:paraId="5240B471" w14:textId="77777777" w:rsidR="001E012F" w:rsidRPr="001E012F" w:rsidRDefault="001E012F" w:rsidP="001E012F">
      <w:pPr>
        <w:spacing w:after="0" w:line="259" w:lineRule="auto"/>
        <w:rPr>
          <w:rFonts w:eastAsia="Aptos" w:cs="Times New Roman"/>
          <w:kern w:val="2"/>
          <w:sz w:val="22"/>
          <w14:ligatures w14:val="standardContextual"/>
        </w:rPr>
      </w:pPr>
    </w:p>
    <w:p w14:paraId="17572AB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w Roman"/>
          <w:b/>
          <w:bCs/>
          <w:kern w:val="2"/>
          <w:sz w:val="22"/>
          <w14:ligatures w14:val="standardContextual"/>
        </w:rPr>
        <w:t>                                                                                                                                    </w:t>
      </w:r>
      <w:r w:rsidRPr="001E012F">
        <w:rPr>
          <w:rFonts w:eastAsia="Aptos" w:cs="Times New Roman"/>
          <w:kern w:val="2"/>
          <w:sz w:val="22"/>
          <w14:ligatures w14:val="standardContextual"/>
        </w:rPr>
        <w:t> </w:t>
      </w:r>
    </w:p>
    <w:p w14:paraId="060E9C41"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Samlet areal for nasjonalparken er på ca. </w:t>
      </w:r>
      <w:r w:rsidRPr="001E012F">
        <w:rPr>
          <w:rFonts w:eastAsia="Aptos" w:cs="Times New Roman"/>
          <w:i/>
          <w:iCs/>
          <w:kern w:val="2"/>
          <w:sz w:val="22"/>
          <w14:ligatures w14:val="standardContextual"/>
        </w:rPr>
        <w:t>1968</w:t>
      </w:r>
      <w:r w:rsidRPr="001E012F">
        <w:rPr>
          <w:rFonts w:eastAsia="Aptos" w:cs="Times New Roman"/>
          <w:kern w:val="2"/>
          <w:sz w:val="22"/>
          <w14:ligatures w14:val="standardContextual"/>
        </w:rPr>
        <w:t xml:space="preserve"> km² og berører følgende gnr./bnr. og eiendommer: </w:t>
      </w:r>
    </w:p>
    <w:p w14:paraId="798D210F" w14:textId="49670CC8"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Verdal kommune: </w:t>
      </w:r>
      <w:r w:rsidRPr="001E012F">
        <w:rPr>
          <w:rFonts w:eastAsia="Aptos" w:cs="Times New Roman"/>
          <w:i/>
          <w:iCs/>
          <w:kern w:val="2"/>
          <w:sz w:val="22"/>
          <w14:ligatures w14:val="standardContextual"/>
        </w:rPr>
        <w:t>194/2, 195/3</w:t>
      </w:r>
      <w:r w:rsidR="00E31CAA">
        <w:rPr>
          <w:rFonts w:eastAsia="Aptos" w:cs="Times New Roman"/>
          <w:i/>
          <w:iCs/>
          <w:kern w:val="2"/>
          <w:sz w:val="22"/>
          <w14:ligatures w14:val="standardContextual"/>
        </w:rPr>
        <w:t xml:space="preserve">, </w:t>
      </w:r>
      <w:r w:rsidRPr="001E012F">
        <w:rPr>
          <w:rFonts w:eastAsia="Aptos" w:cs="Times New Roman"/>
          <w:i/>
          <w:iCs/>
          <w:kern w:val="2"/>
          <w:sz w:val="22"/>
          <w14:ligatures w14:val="standardContextual"/>
        </w:rPr>
        <w:t>200/1,4.                                                                                                 </w:t>
      </w:r>
    </w:p>
    <w:p w14:paraId="363A262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Steinkjer kommune: </w:t>
      </w:r>
      <w:r w:rsidRPr="001E012F">
        <w:rPr>
          <w:rFonts w:eastAsia="Aptos" w:cs="Times New Roman"/>
          <w:i/>
          <w:iCs/>
          <w:kern w:val="2"/>
          <w:sz w:val="22"/>
          <w14:ligatures w14:val="standardContextual"/>
        </w:rPr>
        <w:t>157/2, 159/4.                                                                                                  </w:t>
      </w:r>
    </w:p>
    <w:p w14:paraId="6FD74B3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Grong kommune: </w:t>
      </w:r>
      <w:r w:rsidRPr="001E012F">
        <w:rPr>
          <w:rFonts w:eastAsia="Aptos" w:cs="Times New Roman"/>
          <w:i/>
          <w:iCs/>
          <w:kern w:val="2"/>
          <w:sz w:val="22"/>
          <w14:ligatures w14:val="standardContextual"/>
        </w:rPr>
        <w:t>26/1,</w:t>
      </w:r>
      <w:r w:rsidRPr="001E012F" w:rsidDel="009E30A1">
        <w:rPr>
          <w:rFonts w:eastAsia="Aptos" w:cs="Times New Roman"/>
          <w:i/>
          <w:iCs/>
          <w:kern w:val="2"/>
          <w:sz w:val="22"/>
          <w14:ligatures w14:val="standardContextual"/>
        </w:rPr>
        <w:t xml:space="preserve"> </w:t>
      </w:r>
      <w:r w:rsidRPr="001E012F">
        <w:rPr>
          <w:rFonts w:eastAsia="Aptos" w:cs="Times New Roman"/>
          <w:i/>
          <w:iCs/>
          <w:kern w:val="2"/>
          <w:sz w:val="22"/>
          <w14:ligatures w14:val="standardContextual"/>
        </w:rPr>
        <w:t>24, 25.                                                                                                     </w:t>
      </w:r>
    </w:p>
    <w:p w14:paraId="316D3FA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Snåsa kommune: </w:t>
      </w:r>
      <w:r w:rsidRPr="001E012F">
        <w:rPr>
          <w:rFonts w:eastAsia="Aptos" w:cs="Times New Roman"/>
          <w:i/>
          <w:iCs/>
          <w:kern w:val="2"/>
          <w:sz w:val="22"/>
          <w14:ligatures w14:val="standardContextual"/>
        </w:rPr>
        <w:t>59/1-3, 60/2, 61/3-6, 67/30, 71/1-3, 71/1, 72/1, 73/1,2,4-6,9, 74/1-3, 77/1, 78/1, 79/1, 80/1, 82/1.</w:t>
      </w:r>
    </w:p>
    <w:p w14:paraId="4730501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Lierne kommune: </w:t>
      </w:r>
      <w:r w:rsidRPr="001E012F">
        <w:rPr>
          <w:rFonts w:eastAsia="Aptos" w:cs="Times New Roman"/>
          <w:i/>
          <w:iCs/>
          <w:kern w:val="2"/>
          <w:sz w:val="22"/>
          <w14:ligatures w14:val="standardContextual"/>
        </w:rPr>
        <w:t>23/1,3, 24/1,3, 44/1, 47/1.</w:t>
      </w:r>
    </w:p>
    <w:p w14:paraId="237CB14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Grensene for nasjonalparken fremgår av kart i målestokk 1:80.000, datert Klima- og Miljødepartementet desember 2004, med endringer </w:t>
      </w:r>
      <w:r w:rsidRPr="001E012F">
        <w:rPr>
          <w:rFonts w:eastAsia="Calibri" w:cs="Times New Roman"/>
          <w:kern w:val="2"/>
          <w:sz w:val="22"/>
          <w14:ligatures w14:val="standardContextual"/>
        </w:rPr>
        <w:t xml:space="preserve">vist på kart «Del av Blåfjella-Skjækerfjella/Låarte-Skæhkere nasjonalpark» datert Klima- og miljødepartementet desember 2015, på kart «Del av Blåfjella-Skjækerfjella/Låarte-Skæhkere nasjonalpark» datert Klima- og miljødepartementet desember 2019,  på kart «Del av Blåfjella-Skjækerfjella/Låarte-Skæhkere nasjonalpark» datert Klima- og miljødepartementet februar 2022 </w:t>
      </w:r>
      <w:r w:rsidRPr="001E012F">
        <w:rPr>
          <w:rFonts w:eastAsia="Calibri" w:cs="Times New Roman"/>
          <w:i/>
          <w:iCs/>
          <w:kern w:val="2"/>
          <w:sz w:val="22"/>
          <w14:ligatures w14:val="standardContextual"/>
        </w:rPr>
        <w:t>og på kart «Del av Blåfjella-Skjækerfjella/Låarte-Skæhkere nasjonalpark» datert Klima- og miljødepartementet desember 2024.</w:t>
      </w:r>
    </w:p>
    <w:p w14:paraId="01AA02D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 nøyaktige grensene for nasjonalparken skal avmerkes i marka. Knekkpunktene bør koordinatfestes. </w:t>
      </w:r>
    </w:p>
    <w:p w14:paraId="723B598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Verneforskriften med kart skal oppbevares i berørte kommuner, hos </w:t>
      </w:r>
      <w:r w:rsidRPr="001E012F">
        <w:rPr>
          <w:rFonts w:eastAsia="Aptos" w:cs="Times New Roman"/>
          <w:i/>
          <w:iCs/>
          <w:kern w:val="2"/>
          <w:sz w:val="22"/>
          <w14:ligatures w14:val="standardContextual"/>
        </w:rPr>
        <w:t>Statsforvalteren i Trøndelag</w:t>
      </w:r>
      <w:r w:rsidRPr="001E012F">
        <w:rPr>
          <w:rFonts w:eastAsia="Aptos" w:cs="Times New Roman"/>
          <w:kern w:val="2"/>
          <w:sz w:val="22"/>
          <w14:ligatures w14:val="standardContextual"/>
        </w:rPr>
        <w:t>, i Miljødirektoratet og i Klima- og miljødepartementet. </w:t>
      </w:r>
    </w:p>
    <w:p w14:paraId="69E67A1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9E5C47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pkt. 1.2 ny bokstav d skal lyde: </w:t>
      </w:r>
      <w:r w:rsidRPr="001E012F">
        <w:rPr>
          <w:rFonts w:eastAsia="Aptos" w:cs="Times New Roman"/>
          <w:kern w:val="2"/>
          <w:sz w:val="22"/>
          <w14:ligatures w14:val="standardContextual"/>
        </w:rPr>
        <w:br/>
      </w:r>
      <w:r w:rsidRPr="001E012F">
        <w:rPr>
          <w:rFonts w:eastAsia="Aptos" w:cs="Times New Roman"/>
          <w:i/>
          <w:iCs/>
          <w:kern w:val="2"/>
          <w:sz w:val="22"/>
          <w14:ligatures w14:val="standardContextual"/>
        </w:rPr>
        <w:t>d. Vedlikehold/utbedring av veg mellom Gaundalen og grense Sverige.</w:t>
      </w:r>
      <w:r w:rsidRPr="001E012F">
        <w:rPr>
          <w:rFonts w:eastAsia="Aptos" w:cs="Times New Roman"/>
          <w:kern w:val="2"/>
          <w:sz w:val="22"/>
          <w14:ligatures w14:val="standardContextual"/>
        </w:rPr>
        <w:t> </w:t>
      </w:r>
    </w:p>
    <w:p w14:paraId="0EAE6DA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pkt. 2.2 ny bokstav f skal lyde: </w:t>
      </w:r>
    </w:p>
    <w:p w14:paraId="54B1A5D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f. Uttak av grus i eksisterende grustak, avmerket som sone A i vernekart.</w:t>
      </w:r>
      <w:r w:rsidRPr="001E012F">
        <w:rPr>
          <w:rFonts w:eastAsia="Aptos" w:cs="Times New Roman"/>
          <w:kern w:val="2"/>
          <w:sz w:val="22"/>
          <w14:ligatures w14:val="standardContextual"/>
        </w:rPr>
        <w:t> </w:t>
      </w:r>
    </w:p>
    <w:p w14:paraId="3E34F55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pkt. 2.3 ny bokstav c skal lyde: </w:t>
      </w:r>
    </w:p>
    <w:p w14:paraId="10B4CD3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c.</w:t>
      </w:r>
      <w:r w:rsidRPr="001E012F">
        <w:rPr>
          <w:rFonts w:eastAsia="Aptos" w:cs="Times New Roman"/>
          <w:b/>
          <w:bCs/>
          <w:i/>
          <w:iCs/>
          <w:kern w:val="2"/>
          <w:sz w:val="22"/>
          <w14:ligatures w14:val="standardContextual"/>
        </w:rPr>
        <w:t xml:space="preserve"> </w:t>
      </w:r>
      <w:r w:rsidRPr="001E012F">
        <w:rPr>
          <w:rFonts w:eastAsia="Aptos" w:cs="Times New Roman"/>
          <w:i/>
          <w:iCs/>
          <w:kern w:val="2"/>
          <w:sz w:val="22"/>
          <w14:ligatures w14:val="standardContextual"/>
        </w:rPr>
        <w:t>Uttak av grus avmerket som sone B i vernekart.</w:t>
      </w:r>
      <w:r w:rsidRPr="001E012F">
        <w:rPr>
          <w:rFonts w:eastAsia="Aptos" w:cs="Times New Roman"/>
          <w:kern w:val="2"/>
          <w:sz w:val="22"/>
          <w14:ligatures w14:val="standardContextual"/>
        </w:rPr>
        <w:t> </w:t>
      </w:r>
    </w:p>
    <w:p w14:paraId="0331A32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pkt. 6.2 bokstav d skal lyde:  </w:t>
      </w:r>
    </w:p>
    <w:p w14:paraId="224DDA4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 xml:space="preserve">d. </w:t>
      </w:r>
      <w:r w:rsidRPr="001E012F">
        <w:rPr>
          <w:rFonts w:eastAsia="Aptos" w:cs="Times New Roman"/>
          <w:kern w:val="2"/>
          <w:sz w:val="22"/>
          <w14:ligatures w14:val="standardContextual"/>
        </w:rPr>
        <w:t xml:space="preserve">Bruk av motor på båt i tilknytning til fiske og transport på Vivassfiskløysa, Holderen, </w:t>
      </w:r>
      <w:r w:rsidRPr="001E012F">
        <w:rPr>
          <w:rFonts w:eastAsia="Aptos" w:cs="Times New Roman"/>
          <w:i/>
          <w:iCs/>
          <w:kern w:val="2"/>
          <w:sz w:val="22"/>
          <w14:ligatures w14:val="standardContextual"/>
        </w:rPr>
        <w:t xml:space="preserve">Gjevsjøen </w:t>
      </w:r>
      <w:r w:rsidRPr="001E012F">
        <w:rPr>
          <w:rFonts w:eastAsia="Aptos" w:cs="Times New Roman"/>
          <w:kern w:val="2"/>
          <w:sz w:val="22"/>
          <w14:ligatures w14:val="standardContextual"/>
        </w:rPr>
        <w:t>(Snåsa)</w:t>
      </w:r>
      <w:r w:rsidRPr="001E012F">
        <w:rPr>
          <w:rFonts w:eastAsia="Aptos" w:cs="Times New Roman"/>
          <w:i/>
          <w:iCs/>
          <w:kern w:val="2"/>
          <w:sz w:val="22"/>
          <w14:ligatures w14:val="standardContextual"/>
        </w:rPr>
        <w:t xml:space="preserve"> og Gauna.</w:t>
      </w:r>
      <w:r w:rsidRPr="001E012F">
        <w:rPr>
          <w:rFonts w:eastAsia="Aptos" w:cs="Times New Roman"/>
          <w:kern w:val="2"/>
          <w:sz w:val="22"/>
          <w14:ligatures w14:val="standardContextual"/>
        </w:rPr>
        <w:t> </w:t>
      </w:r>
    </w:p>
    <w:p w14:paraId="1FBBA2F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C67F86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pkt. 6.2 ny bokstav g skal lyde:  </w:t>
      </w:r>
    </w:p>
    <w:p w14:paraId="3BB09DD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t>g. Motorisert ferdsel på vegen mellom Gaundalen og Sverige</w:t>
      </w:r>
      <w:r w:rsidRPr="001E012F">
        <w:rPr>
          <w:rFonts w:eastAsia="Aptos" w:cs="Times New Roman"/>
          <w:kern w:val="2"/>
          <w:sz w:val="22"/>
          <w14:ligatures w14:val="standardContextual"/>
        </w:rPr>
        <w:t xml:space="preserve"> </w:t>
      </w:r>
      <w:r w:rsidRPr="001E012F">
        <w:rPr>
          <w:rFonts w:eastAsia="Aptos" w:cs="Times New Roman"/>
          <w:i/>
          <w:iCs/>
          <w:kern w:val="2"/>
          <w:sz w:val="22"/>
          <w14:ligatures w14:val="standardContextual"/>
        </w:rPr>
        <w:t>avmerket på vernekart. </w:t>
      </w:r>
      <w:r w:rsidRPr="001E012F">
        <w:rPr>
          <w:rFonts w:eastAsia="Aptos" w:cs="Times New Roman"/>
          <w:kern w:val="2"/>
          <w:sz w:val="22"/>
          <w14:ligatures w14:val="standardContextual"/>
        </w:rPr>
        <w:t>                      </w:t>
      </w:r>
    </w:p>
    <w:p w14:paraId="01A4440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D1C0B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3 pkt.6.3 nye bokstaver k og l skal lyde: </w:t>
      </w:r>
    </w:p>
    <w:p w14:paraId="2ADB0AF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i/>
          <w:iCs/>
          <w:kern w:val="2"/>
          <w:sz w:val="22"/>
          <w14:ligatures w14:val="standardContextual"/>
        </w:rPr>
        <w:lastRenderedPageBreak/>
        <w:t>k. Bruk av lett terrenggående barmarkskjøretøy langs fast trasé mellom bygda og fjellgårder på Gjevsjøen og Gaundalen, for nødvendig persontransport for fast bosatte når ferdsel langs eksisterende vei fra Sverige er vanskeliggjort.</w:t>
      </w:r>
      <w:r w:rsidRPr="001E012F">
        <w:rPr>
          <w:rFonts w:eastAsia="Aptos" w:cs="Times New Roman"/>
          <w:kern w:val="2"/>
          <w:sz w:val="22"/>
          <w14:ligatures w14:val="standardContextual"/>
        </w:rPr>
        <w:t> </w:t>
      </w:r>
    </w:p>
    <w:p w14:paraId="30408CF2" w14:textId="77777777" w:rsidR="001E012F" w:rsidRPr="001E012F" w:rsidRDefault="001E012F" w:rsidP="001E012F">
      <w:pPr>
        <w:spacing w:after="160" w:line="259" w:lineRule="auto"/>
        <w:rPr>
          <w:rFonts w:eastAsia="Aptos" w:cs="Times New Roman"/>
          <w:i/>
          <w:iCs/>
          <w:kern w:val="2"/>
          <w:sz w:val="22"/>
          <w14:ligatures w14:val="standardContextual"/>
        </w:rPr>
      </w:pPr>
      <w:r w:rsidRPr="001E012F">
        <w:rPr>
          <w:rFonts w:eastAsia="Aptos" w:cs="Times New Roman"/>
          <w:i/>
          <w:iCs/>
          <w:kern w:val="2"/>
          <w:sz w:val="22"/>
          <w14:ligatures w14:val="standardContextual"/>
        </w:rPr>
        <w:t>l. Nødvendig motorferdsel til Gaundalen fjellgård fra Sverige for fast bosatte langs reservetrasé avmerket på vernekart, når annen transport fra Sverige ikke er mulig.</w:t>
      </w:r>
    </w:p>
    <w:p w14:paraId="376BEEA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2AE55FD" w14:textId="77777777" w:rsidR="001E012F" w:rsidRPr="001E012F" w:rsidRDefault="001E012F" w:rsidP="001E012F">
      <w:pPr>
        <w:spacing w:after="0" w:line="259" w:lineRule="auto"/>
        <w:jc w:val="center"/>
        <w:rPr>
          <w:rFonts w:eastAsia="Aptos" w:cs="Times New Roman"/>
          <w:kern w:val="2"/>
          <w:sz w:val="22"/>
          <w14:ligatures w14:val="standardContextual"/>
        </w:rPr>
      </w:pPr>
      <w:r w:rsidRPr="001E012F">
        <w:rPr>
          <w:rFonts w:eastAsia="Aptos" w:cs="Times New Roman"/>
          <w:kern w:val="2"/>
          <w:sz w:val="22"/>
          <w14:ligatures w14:val="standardContextual"/>
        </w:rPr>
        <w:t>II</w:t>
      </w:r>
      <w:r w:rsidRPr="001E012F">
        <w:rPr>
          <w:rFonts w:eastAsia="Aptos" w:cs="Times New Roman"/>
          <w:kern w:val="2"/>
          <w:sz w:val="22"/>
          <w14:ligatures w14:val="standardContextual"/>
        </w:rPr>
        <w:br/>
      </w:r>
    </w:p>
    <w:p w14:paraId="3525B59C" w14:textId="77777777" w:rsidR="001E012F" w:rsidRPr="001E012F" w:rsidRDefault="001E012F" w:rsidP="001E012F">
      <w:pPr>
        <w:spacing w:after="0" w:line="259" w:lineRule="auto"/>
        <w:rPr>
          <w:rFonts w:eastAsia="Aptos" w:cs="Times New Roman"/>
          <w:kern w:val="2"/>
          <w:sz w:val="22"/>
          <w14:ligatures w14:val="standardContextual"/>
        </w:rPr>
      </w:pPr>
      <w:bookmarkStart w:id="17" w:name="_Hlk183686147"/>
      <w:r w:rsidRPr="001E012F">
        <w:rPr>
          <w:rFonts w:eastAsia="Aptos" w:cs="Times New Roman"/>
          <w:kern w:val="2"/>
          <w:sz w:val="22"/>
          <w14:ligatures w14:val="standardContextual"/>
        </w:rPr>
        <w:t xml:space="preserve">Forskriften trer i kraft straks. Samtidig oppheves forskrift </w:t>
      </w:r>
      <w:r w:rsidRPr="001E012F">
        <w:rPr>
          <w:rFonts w:eastAsia="Aptos" w:cs="Times New Roman"/>
          <w:kern w:val="2"/>
          <w:sz w:val="22"/>
          <w:lang w:val="nn-NO"/>
          <w14:ligatures w14:val="standardContextual"/>
        </w:rPr>
        <w:t>14. desember 1984 nr. 2101 om fredning for Gaundalsmyra naturreservat, Snåsa kommune, Nord-Trøndelag.</w:t>
      </w:r>
    </w:p>
    <w:bookmarkEnd w:id="17"/>
    <w:p w14:paraId="02B4EE54"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br/>
      </w:r>
    </w:p>
    <w:p w14:paraId="7227B905" w14:textId="77777777" w:rsidR="001E012F" w:rsidRPr="001E012F" w:rsidRDefault="001E012F" w:rsidP="001E012F">
      <w:pPr>
        <w:spacing w:after="0" w:line="259" w:lineRule="auto"/>
        <w:rPr>
          <w:rFonts w:eastAsia="Aptos" w:cs="Times New Roman"/>
          <w:kern w:val="2"/>
          <w:sz w:val="22"/>
          <w14:ligatures w14:val="standardContextual"/>
        </w:rPr>
      </w:pPr>
    </w:p>
    <w:p w14:paraId="78F1F0F9" w14:textId="77777777" w:rsidR="001E012F" w:rsidRPr="001E012F" w:rsidRDefault="001E012F" w:rsidP="001E012F">
      <w:pPr>
        <w:spacing w:after="0" w:line="259" w:lineRule="auto"/>
        <w:rPr>
          <w:rFonts w:eastAsia="Aptos" w:cs="Times New Roman"/>
          <w:kern w:val="2"/>
          <w:sz w:val="22"/>
          <w14:ligatures w14:val="standardContextual"/>
        </w:rPr>
      </w:pPr>
    </w:p>
    <w:p w14:paraId="74B67079" w14:textId="77777777" w:rsidR="001E012F" w:rsidRPr="001E012F" w:rsidRDefault="001E012F" w:rsidP="001E012F">
      <w:pPr>
        <w:spacing w:after="0" w:line="259" w:lineRule="auto"/>
        <w:rPr>
          <w:rFonts w:eastAsia="Aptos" w:cs="Times New Roman"/>
          <w:kern w:val="2"/>
          <w:sz w:val="22"/>
          <w14:ligatures w14:val="standardContextual"/>
        </w:rPr>
      </w:pPr>
    </w:p>
    <w:p w14:paraId="1605C114" w14:textId="77777777" w:rsidR="001E012F" w:rsidRPr="001E012F" w:rsidRDefault="001E012F" w:rsidP="001E012F">
      <w:pPr>
        <w:spacing w:after="0" w:line="259" w:lineRule="auto"/>
        <w:rPr>
          <w:rFonts w:eastAsia="Aptos" w:cs="Times New Roman"/>
          <w:kern w:val="2"/>
          <w:sz w:val="22"/>
          <w14:ligatures w14:val="standardContextual"/>
        </w:rPr>
      </w:pPr>
    </w:p>
    <w:p w14:paraId="75CCDE20" w14:textId="77777777" w:rsidR="001E012F" w:rsidRPr="001E012F" w:rsidRDefault="001E012F" w:rsidP="001E012F">
      <w:pPr>
        <w:spacing w:after="0" w:line="259" w:lineRule="auto"/>
        <w:rPr>
          <w:rFonts w:eastAsia="Aptos" w:cs="Times New Roman"/>
          <w:kern w:val="2"/>
          <w:sz w:val="22"/>
          <w14:ligatures w14:val="standardContextual"/>
        </w:rPr>
      </w:pPr>
    </w:p>
    <w:p w14:paraId="4F7264DD" w14:textId="77777777" w:rsidR="001E012F" w:rsidRPr="001E012F" w:rsidRDefault="001E012F" w:rsidP="001E012F">
      <w:pPr>
        <w:spacing w:after="0" w:line="259" w:lineRule="auto"/>
        <w:rPr>
          <w:rFonts w:eastAsia="Aptos" w:cs="Times New Roman"/>
          <w:kern w:val="2"/>
          <w:sz w:val="22"/>
          <w14:ligatures w14:val="standardContextual"/>
        </w:rPr>
      </w:pPr>
    </w:p>
    <w:p w14:paraId="72945A35" w14:textId="77777777" w:rsidR="001E012F" w:rsidRPr="001E012F" w:rsidRDefault="001E012F" w:rsidP="001E012F">
      <w:pPr>
        <w:spacing w:after="0" w:line="259" w:lineRule="auto"/>
        <w:rPr>
          <w:rFonts w:eastAsia="Aptos" w:cs="Times New Roman"/>
          <w:kern w:val="2"/>
          <w:sz w:val="22"/>
          <w14:ligatures w14:val="standardContextual"/>
        </w:rPr>
      </w:pPr>
    </w:p>
    <w:p w14:paraId="4055A0FC" w14:textId="77777777" w:rsidR="001E012F" w:rsidRPr="001E012F" w:rsidRDefault="001E012F" w:rsidP="001E012F">
      <w:pPr>
        <w:spacing w:after="0" w:line="259" w:lineRule="auto"/>
        <w:rPr>
          <w:rFonts w:eastAsia="Aptos" w:cs="Times New Roman"/>
          <w:kern w:val="2"/>
          <w:sz w:val="22"/>
          <w14:ligatures w14:val="standardContextual"/>
        </w:rPr>
      </w:pPr>
    </w:p>
    <w:p w14:paraId="300DB598" w14:textId="77777777" w:rsidR="001E012F" w:rsidRPr="001E012F" w:rsidRDefault="001E012F" w:rsidP="001E012F">
      <w:pPr>
        <w:spacing w:after="0" w:line="259" w:lineRule="auto"/>
        <w:rPr>
          <w:rFonts w:eastAsia="Aptos" w:cs="Times New Roman"/>
          <w:kern w:val="2"/>
          <w:sz w:val="22"/>
          <w14:ligatures w14:val="standardContextual"/>
        </w:rPr>
      </w:pPr>
    </w:p>
    <w:p w14:paraId="18FC5E17" w14:textId="77777777" w:rsidR="001E012F" w:rsidRPr="001E012F" w:rsidRDefault="001E012F" w:rsidP="001E012F">
      <w:pPr>
        <w:spacing w:after="0" w:line="259" w:lineRule="auto"/>
        <w:rPr>
          <w:rFonts w:eastAsia="Aptos" w:cs="Times New Roman"/>
          <w:kern w:val="2"/>
          <w:sz w:val="22"/>
          <w14:ligatures w14:val="standardContextual"/>
        </w:rPr>
      </w:pPr>
    </w:p>
    <w:p w14:paraId="24B251FA" w14:textId="77777777" w:rsidR="001E012F" w:rsidRPr="001E012F" w:rsidRDefault="001E012F" w:rsidP="001E012F">
      <w:pPr>
        <w:spacing w:after="0" w:line="259" w:lineRule="auto"/>
        <w:rPr>
          <w:rFonts w:eastAsia="Aptos" w:cs="Times New Roman"/>
          <w:kern w:val="2"/>
          <w:sz w:val="22"/>
          <w14:ligatures w14:val="standardContextual"/>
        </w:rPr>
      </w:pPr>
    </w:p>
    <w:p w14:paraId="67FFB172" w14:textId="77777777" w:rsidR="001E012F" w:rsidRPr="001E012F" w:rsidRDefault="001E012F" w:rsidP="001E012F">
      <w:pPr>
        <w:spacing w:after="0" w:line="259" w:lineRule="auto"/>
        <w:rPr>
          <w:rFonts w:eastAsia="Aptos" w:cs="Times New Roman"/>
          <w:kern w:val="2"/>
          <w:sz w:val="22"/>
          <w14:ligatures w14:val="standardContextual"/>
        </w:rPr>
      </w:pPr>
    </w:p>
    <w:p w14:paraId="57474325" w14:textId="77777777" w:rsidR="001E012F" w:rsidRPr="001E012F" w:rsidRDefault="001E012F" w:rsidP="001E012F">
      <w:pPr>
        <w:spacing w:after="0" w:line="259" w:lineRule="auto"/>
        <w:rPr>
          <w:rFonts w:eastAsia="Aptos" w:cs="Times New Roman"/>
          <w:kern w:val="2"/>
          <w:sz w:val="22"/>
          <w14:ligatures w14:val="standardContextual"/>
        </w:rPr>
      </w:pPr>
    </w:p>
    <w:p w14:paraId="63E7CF63" w14:textId="77777777" w:rsidR="001E012F" w:rsidRPr="001E012F" w:rsidRDefault="001E012F" w:rsidP="001E012F">
      <w:pPr>
        <w:spacing w:after="0" w:line="259" w:lineRule="auto"/>
        <w:rPr>
          <w:rFonts w:eastAsia="Aptos" w:cs="Times New Roman"/>
          <w:kern w:val="2"/>
          <w:sz w:val="22"/>
          <w14:ligatures w14:val="standardContextual"/>
        </w:rPr>
      </w:pPr>
    </w:p>
    <w:p w14:paraId="4F0BE6D9" w14:textId="77777777" w:rsidR="001E012F" w:rsidRPr="001E012F" w:rsidRDefault="001E012F" w:rsidP="001E012F">
      <w:pPr>
        <w:spacing w:after="0" w:line="259" w:lineRule="auto"/>
        <w:rPr>
          <w:rFonts w:eastAsia="Aptos" w:cs="Times New Roman"/>
          <w:kern w:val="2"/>
          <w:sz w:val="22"/>
          <w14:ligatures w14:val="standardContextual"/>
        </w:rPr>
      </w:pPr>
    </w:p>
    <w:p w14:paraId="16A40387" w14:textId="77777777" w:rsidR="001E012F" w:rsidRPr="001E012F" w:rsidRDefault="001E012F" w:rsidP="001E012F">
      <w:pPr>
        <w:spacing w:after="0" w:line="259" w:lineRule="auto"/>
        <w:rPr>
          <w:rFonts w:eastAsia="Aptos" w:cs="Times New Roman"/>
          <w:kern w:val="2"/>
          <w:sz w:val="22"/>
          <w14:ligatures w14:val="standardContextual"/>
        </w:rPr>
      </w:pPr>
    </w:p>
    <w:p w14:paraId="2D280CB7" w14:textId="77777777" w:rsidR="001E012F" w:rsidRPr="001E012F" w:rsidRDefault="001E012F" w:rsidP="001E012F">
      <w:pPr>
        <w:spacing w:after="0" w:line="259" w:lineRule="auto"/>
        <w:rPr>
          <w:rFonts w:eastAsia="Aptos" w:cs="Times New Roman"/>
          <w:kern w:val="2"/>
          <w:sz w:val="22"/>
          <w14:ligatures w14:val="standardContextual"/>
        </w:rPr>
      </w:pPr>
    </w:p>
    <w:p w14:paraId="747C8492" w14:textId="77777777" w:rsidR="001E012F" w:rsidRPr="001E012F" w:rsidRDefault="001E012F" w:rsidP="001E012F">
      <w:pPr>
        <w:spacing w:after="0" w:line="259" w:lineRule="auto"/>
        <w:rPr>
          <w:rFonts w:eastAsia="Aptos" w:cs="Times New Roman"/>
          <w:kern w:val="2"/>
          <w:sz w:val="22"/>
          <w14:ligatures w14:val="standardContextual"/>
        </w:rPr>
      </w:pPr>
    </w:p>
    <w:p w14:paraId="67F6C8CD" w14:textId="77777777" w:rsidR="001E012F" w:rsidRPr="001E012F" w:rsidRDefault="001E012F" w:rsidP="001E012F">
      <w:pPr>
        <w:spacing w:after="0" w:line="259" w:lineRule="auto"/>
        <w:rPr>
          <w:rFonts w:eastAsia="Aptos" w:cs="Times New Roman"/>
          <w:kern w:val="2"/>
          <w:sz w:val="22"/>
          <w14:ligatures w14:val="standardContextual"/>
        </w:rPr>
      </w:pPr>
    </w:p>
    <w:p w14:paraId="018252BE" w14:textId="77777777" w:rsidR="001E012F" w:rsidRPr="001E012F" w:rsidRDefault="001E012F" w:rsidP="001E012F">
      <w:pPr>
        <w:spacing w:after="0" w:line="259" w:lineRule="auto"/>
        <w:rPr>
          <w:rFonts w:eastAsia="Aptos" w:cs="Times New Roman"/>
          <w:kern w:val="2"/>
          <w:sz w:val="22"/>
          <w14:ligatures w14:val="standardContextual"/>
        </w:rPr>
      </w:pPr>
    </w:p>
    <w:p w14:paraId="7FACF692" w14:textId="77777777" w:rsidR="001E012F" w:rsidRPr="001E012F" w:rsidRDefault="001E012F" w:rsidP="001E012F">
      <w:pPr>
        <w:spacing w:after="0" w:line="259" w:lineRule="auto"/>
        <w:rPr>
          <w:rFonts w:eastAsia="Aptos" w:cs="Times New Roman"/>
          <w:kern w:val="2"/>
          <w:sz w:val="22"/>
          <w14:ligatures w14:val="standardContextual"/>
        </w:rPr>
      </w:pPr>
    </w:p>
    <w:p w14:paraId="297C3E0C" w14:textId="77777777" w:rsidR="001E012F" w:rsidRPr="001E012F" w:rsidRDefault="001E012F" w:rsidP="001E012F">
      <w:pPr>
        <w:spacing w:after="0" w:line="259" w:lineRule="auto"/>
        <w:rPr>
          <w:rFonts w:eastAsia="Aptos" w:cs="Times New Roman"/>
          <w:kern w:val="2"/>
          <w:sz w:val="22"/>
          <w14:ligatures w14:val="standardContextual"/>
        </w:rPr>
      </w:pPr>
    </w:p>
    <w:p w14:paraId="1E650CE1" w14:textId="77777777" w:rsidR="001E012F" w:rsidRPr="001E012F" w:rsidRDefault="001E012F" w:rsidP="001E012F">
      <w:pPr>
        <w:spacing w:after="0" w:line="259" w:lineRule="auto"/>
        <w:rPr>
          <w:rFonts w:eastAsia="Aptos" w:cs="Times New Roman"/>
          <w:kern w:val="2"/>
          <w:sz w:val="22"/>
          <w14:ligatures w14:val="standardContextual"/>
        </w:rPr>
      </w:pPr>
    </w:p>
    <w:p w14:paraId="25ABE842" w14:textId="77777777" w:rsidR="001E012F" w:rsidRPr="001E012F" w:rsidRDefault="001E012F" w:rsidP="001E012F">
      <w:pPr>
        <w:spacing w:after="0" w:line="259" w:lineRule="auto"/>
        <w:rPr>
          <w:rFonts w:eastAsia="Aptos" w:cs="Times New Roman"/>
          <w:kern w:val="2"/>
          <w:sz w:val="22"/>
          <w14:ligatures w14:val="standardContextual"/>
        </w:rPr>
      </w:pPr>
    </w:p>
    <w:p w14:paraId="4EFA019E" w14:textId="77777777" w:rsidR="001E012F" w:rsidRPr="001E012F" w:rsidRDefault="001E012F" w:rsidP="001E012F">
      <w:pPr>
        <w:spacing w:after="0" w:line="259" w:lineRule="auto"/>
        <w:rPr>
          <w:rFonts w:eastAsia="Aptos" w:cs="Times New Roman"/>
          <w:kern w:val="2"/>
          <w:sz w:val="22"/>
          <w14:ligatures w14:val="standardContextual"/>
        </w:rPr>
      </w:pPr>
    </w:p>
    <w:p w14:paraId="681CFBD6" w14:textId="77777777" w:rsidR="001E012F" w:rsidRPr="001E012F" w:rsidRDefault="001E012F" w:rsidP="001E012F">
      <w:pPr>
        <w:spacing w:after="0" w:line="259" w:lineRule="auto"/>
        <w:rPr>
          <w:rFonts w:eastAsia="Aptos" w:cs="Times New Roman"/>
          <w:kern w:val="2"/>
          <w:sz w:val="22"/>
          <w14:ligatures w14:val="standardContextual"/>
        </w:rPr>
      </w:pPr>
    </w:p>
    <w:p w14:paraId="3AF64118" w14:textId="77777777" w:rsidR="001E012F" w:rsidRPr="001E012F" w:rsidRDefault="001E012F" w:rsidP="001E012F">
      <w:pPr>
        <w:spacing w:after="0" w:line="259" w:lineRule="auto"/>
        <w:rPr>
          <w:rFonts w:eastAsia="Aptos" w:cs="Times New Roman"/>
          <w:kern w:val="2"/>
          <w:sz w:val="22"/>
          <w14:ligatures w14:val="standardContextual"/>
        </w:rPr>
      </w:pPr>
    </w:p>
    <w:p w14:paraId="142C1555" w14:textId="77777777" w:rsidR="001E012F" w:rsidRPr="001E012F" w:rsidRDefault="001E012F" w:rsidP="001E012F">
      <w:pPr>
        <w:spacing w:after="0" w:line="259" w:lineRule="auto"/>
        <w:rPr>
          <w:rFonts w:eastAsia="Aptos" w:cs="Times New Roman"/>
          <w:kern w:val="2"/>
          <w:sz w:val="22"/>
          <w14:ligatures w14:val="standardContextual"/>
        </w:rPr>
      </w:pPr>
    </w:p>
    <w:p w14:paraId="7A3B08A9" w14:textId="77777777" w:rsidR="001E012F" w:rsidRPr="001E012F" w:rsidRDefault="001E012F" w:rsidP="001E012F">
      <w:pPr>
        <w:spacing w:after="0" w:line="259" w:lineRule="auto"/>
        <w:rPr>
          <w:rFonts w:eastAsia="Aptos" w:cs="Times New Roman"/>
          <w:kern w:val="2"/>
          <w:sz w:val="22"/>
          <w14:ligatures w14:val="standardContextual"/>
        </w:rPr>
      </w:pPr>
    </w:p>
    <w:p w14:paraId="45C830BB" w14:textId="77777777" w:rsidR="001E012F" w:rsidRPr="001E012F" w:rsidRDefault="001E012F" w:rsidP="001E012F">
      <w:pPr>
        <w:spacing w:after="0" w:line="259" w:lineRule="auto"/>
        <w:rPr>
          <w:rFonts w:eastAsia="Aptos" w:cs="Times New Roman"/>
          <w:kern w:val="2"/>
          <w:sz w:val="22"/>
          <w14:ligatures w14:val="standardContextual"/>
        </w:rPr>
      </w:pPr>
    </w:p>
    <w:p w14:paraId="2C026128" w14:textId="77777777" w:rsidR="001E012F" w:rsidRPr="001E012F" w:rsidRDefault="001E012F" w:rsidP="001E012F">
      <w:pPr>
        <w:spacing w:after="0" w:line="259" w:lineRule="auto"/>
        <w:rPr>
          <w:rFonts w:eastAsia="Aptos" w:cs="Times New Roman"/>
          <w:kern w:val="2"/>
          <w:sz w:val="22"/>
          <w14:ligatures w14:val="standardContextual"/>
        </w:rPr>
      </w:pPr>
    </w:p>
    <w:p w14:paraId="72561298" w14:textId="77777777" w:rsidR="001E012F" w:rsidRPr="001E012F" w:rsidRDefault="001E012F" w:rsidP="001E012F">
      <w:pPr>
        <w:spacing w:after="0" w:line="259" w:lineRule="auto"/>
        <w:rPr>
          <w:rFonts w:eastAsia="Aptos" w:cs="Times New Roman"/>
          <w:kern w:val="2"/>
          <w:sz w:val="22"/>
          <w14:ligatures w14:val="standardContextual"/>
        </w:rPr>
      </w:pPr>
    </w:p>
    <w:p w14:paraId="6B1453F7" w14:textId="77777777" w:rsidR="001E012F" w:rsidRPr="001E012F" w:rsidRDefault="001E012F" w:rsidP="001E012F">
      <w:pPr>
        <w:spacing w:after="0" w:line="259" w:lineRule="auto"/>
        <w:rPr>
          <w:rFonts w:eastAsia="Aptos" w:cs="Times New Roman"/>
          <w:kern w:val="2"/>
          <w:sz w:val="22"/>
          <w14:ligatures w14:val="standardContextual"/>
        </w:rPr>
      </w:pPr>
    </w:p>
    <w:p w14:paraId="05E62997" w14:textId="77777777" w:rsidR="001E012F" w:rsidRPr="001E012F" w:rsidRDefault="001E012F" w:rsidP="001E012F">
      <w:pPr>
        <w:spacing w:after="0" w:line="259" w:lineRule="auto"/>
        <w:rPr>
          <w:rFonts w:eastAsia="Aptos" w:cs="Times New Roman"/>
          <w:kern w:val="2"/>
          <w:sz w:val="22"/>
          <w14:ligatures w14:val="standardContextual"/>
        </w:rPr>
      </w:pPr>
    </w:p>
    <w:p w14:paraId="69D626E6" w14:textId="77777777" w:rsidR="001E012F" w:rsidRPr="001E012F" w:rsidRDefault="001E012F" w:rsidP="001E012F">
      <w:pPr>
        <w:spacing w:after="0" w:line="259" w:lineRule="auto"/>
        <w:rPr>
          <w:rFonts w:eastAsia="Aptos" w:cs="Times New Roman"/>
          <w:kern w:val="2"/>
          <w:sz w:val="22"/>
          <w14:ligatures w14:val="standardContextual"/>
        </w:rPr>
      </w:pPr>
    </w:p>
    <w:p w14:paraId="579F235D" w14:textId="77777777" w:rsidR="001E012F" w:rsidRPr="001E012F" w:rsidRDefault="001E012F" w:rsidP="001E012F">
      <w:pPr>
        <w:spacing w:after="0" w:line="259" w:lineRule="auto"/>
        <w:rPr>
          <w:rFonts w:eastAsia="Aptos" w:cs="Times New Roman"/>
          <w:kern w:val="2"/>
          <w:sz w:val="22"/>
          <w14:ligatures w14:val="standardContextual"/>
        </w:rPr>
      </w:pPr>
    </w:p>
    <w:p w14:paraId="0F1C9083" w14:textId="77777777" w:rsidR="001E012F" w:rsidRPr="001E012F" w:rsidRDefault="001E012F" w:rsidP="001E012F">
      <w:pPr>
        <w:spacing w:after="0" w:line="259" w:lineRule="auto"/>
        <w:rPr>
          <w:rFonts w:eastAsia="Aptos" w:cs="Times New Roman"/>
          <w:kern w:val="2"/>
          <w:sz w:val="22"/>
          <w14:ligatures w14:val="standardContextual"/>
        </w:rPr>
      </w:pPr>
    </w:p>
    <w:p w14:paraId="55E0B061" w14:textId="77777777" w:rsidR="001E012F" w:rsidRPr="001E012F" w:rsidRDefault="001E012F" w:rsidP="001E012F">
      <w:pPr>
        <w:spacing w:after="0" w:line="259" w:lineRule="auto"/>
        <w:rPr>
          <w:rFonts w:eastAsia="Aptos" w:cs="Times New Roman"/>
          <w:kern w:val="2"/>
          <w:sz w:val="22"/>
          <w14:ligatures w14:val="standardContextual"/>
        </w:rPr>
      </w:pPr>
    </w:p>
    <w:p w14:paraId="27DB5B52" w14:textId="77777777" w:rsidR="001E012F" w:rsidRPr="001E012F" w:rsidRDefault="001E012F" w:rsidP="001E012F">
      <w:pPr>
        <w:spacing w:after="0" w:line="259" w:lineRule="auto"/>
        <w:rPr>
          <w:rFonts w:eastAsia="Aptos" w:cs="Times New Roman"/>
          <w:kern w:val="2"/>
          <w:sz w:val="22"/>
          <w14:ligatures w14:val="standardContextual"/>
        </w:rPr>
      </w:pPr>
    </w:p>
    <w:p w14:paraId="254B29B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Vedlegg 32.</w:t>
      </w:r>
      <w:r w:rsidRPr="001E012F">
        <w:rPr>
          <w:rFonts w:eastAsia="Aptos" w:cs="Times New Roman"/>
          <w:kern w:val="2"/>
          <w:sz w:val="22"/>
          <w14:ligatures w14:val="standardContextual"/>
        </w:rPr>
        <w:br/>
      </w:r>
      <w:r w:rsidRPr="001E012F">
        <w:rPr>
          <w:rFonts w:eastAsia="Aptos" w:cs="Times New Roman"/>
          <w:b/>
          <w:bCs/>
          <w:kern w:val="2"/>
          <w:sz w:val="22"/>
          <w14:ligatures w14:val="standardContextual"/>
        </w:rPr>
        <w:t>Forskrift om vern av Øvre Forra naturreservat, Levanger, Verdal, Stjørdal og Meråker kommuner, Trøndelag</w:t>
      </w:r>
      <w:r w:rsidRPr="001E012F">
        <w:rPr>
          <w:rFonts w:eastAsia="Aptos" w:cs="Times New Roman"/>
          <w:kern w:val="2"/>
          <w:sz w:val="22"/>
          <w14:ligatures w14:val="standardContextual"/>
        </w:rPr>
        <w:t> </w:t>
      </w:r>
    </w:p>
    <w:p w14:paraId="4F8C0B8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AA3F14B"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Fastsatt ved kongelig resolusjon 6. desember 2024 med hjemmel i lov 19. juni 2009 nr. 100 om forvaltning av naturens mangfold (naturmangfoldloven) § 34, § 62 og § 77. Fremmet av Klima- og miljødepartementet. </w:t>
      </w:r>
    </w:p>
    <w:p w14:paraId="0E6CB89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BF34E3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 </w:t>
      </w:r>
      <w:r w:rsidRPr="001E012F">
        <w:rPr>
          <w:rFonts w:eastAsia="Aptos" w:cs="Times New Roman"/>
          <w:i/>
          <w:iCs/>
          <w:kern w:val="2"/>
          <w:sz w:val="22"/>
          <w14:ligatures w14:val="standardContextual"/>
        </w:rPr>
        <w:t>Formål</w:t>
      </w:r>
      <w:r w:rsidRPr="001E012F">
        <w:rPr>
          <w:rFonts w:eastAsia="Aptos" w:cs="Times New Roman"/>
          <w:kern w:val="2"/>
          <w:sz w:val="22"/>
          <w14:ligatures w14:val="standardContextual"/>
        </w:rPr>
        <w:t> </w:t>
      </w:r>
    </w:p>
    <w:p w14:paraId="400CF63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med forskriften er å bevare et område som</w:t>
      </w:r>
    </w:p>
    <w:p w14:paraId="4C4D77AA" w14:textId="77777777" w:rsidR="001E012F" w:rsidRPr="001E012F" w:rsidRDefault="001E012F" w:rsidP="0053636F">
      <w:pPr>
        <w:numPr>
          <w:ilvl w:val="0"/>
          <w:numId w:val="571"/>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representerer bestemte typer natur i et kalkrikt fjellområde og et stort, variert og særpreget myrlandskap med kulturbasert slåttemark og slåttemyr, samt terrengdekkende myr, kalkkilder og gammel skog under naturlig dynamikk</w:t>
      </w:r>
    </w:p>
    <w:p w14:paraId="52F481A2" w14:textId="77777777" w:rsidR="001E012F" w:rsidRPr="001E012F" w:rsidRDefault="001E012F" w:rsidP="0053636F">
      <w:pPr>
        <w:numPr>
          <w:ilvl w:val="0"/>
          <w:numId w:val="571"/>
        </w:numPr>
        <w:spacing w:after="16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inneholder en rekke truede, sårbare og sjeldne arter knyttet til disse naturtypene.  </w:t>
      </w:r>
    </w:p>
    <w:p w14:paraId="091E0BA2"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er en målsetting å beholde verneverdiene i mest mulig urørt og økologisk god tilstand, og eventuelt videreutvikle dem.  </w:t>
      </w:r>
    </w:p>
    <w:p w14:paraId="60B0E8E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Formålet omfatter også bevaring av det samiske naturgrunnlaget. </w:t>
      </w:r>
    </w:p>
    <w:p w14:paraId="7DE4598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C4ABD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2 </w:t>
      </w:r>
      <w:r w:rsidRPr="001E012F">
        <w:rPr>
          <w:rFonts w:eastAsia="Aptos" w:cs="Times New Roman"/>
          <w:i/>
          <w:iCs/>
          <w:kern w:val="2"/>
          <w:sz w:val="22"/>
          <w14:ligatures w14:val="standardContextual"/>
        </w:rPr>
        <w:t>Geografisk avgrensning</w:t>
      </w:r>
      <w:r w:rsidRPr="001E012F">
        <w:rPr>
          <w:rFonts w:eastAsia="Aptos" w:cs="Times New Roman"/>
          <w:kern w:val="2"/>
          <w:sz w:val="22"/>
          <w14:ligatures w14:val="standardContextual"/>
        </w:rPr>
        <w:t> </w:t>
      </w:r>
    </w:p>
    <w:p w14:paraId="1A5F1DF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berører følgende gnr./bnr.: Meråker kommune: 45/1, 5, 6, 268, 49/22, 50/1, 7, 8, 9. Stjørdal kommune: 348/1, 349/1. Levanger kommune: 99/1, 316/1, 371/1, 372/1. Verdal kommune: 236/1, 2, 287/1.  </w:t>
      </w:r>
    </w:p>
    <w:p w14:paraId="4E0E2A35"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Naturreservatet dekker et totalareal på ca. 102,5 km2. Grensene for naturreservatet går fram av kart datert Klima- og miljødepartementet desember 2024. De nøyaktige grensene for naturreservatet skal avmerkes i marka. Knekkpunktene skal koordinatfestes. </w:t>
      </w:r>
    </w:p>
    <w:p w14:paraId="10760F0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Verneforskriften med kart oppbevares i Meråker kommune, Stjørdal kommune, Levanger  </w:t>
      </w:r>
    </w:p>
    <w:p w14:paraId="1C2BE00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kommune og Verdal kommune, hos Statsforvalteren i Trøndelag, i Miljødirektoratet og i Klima- og miljødepartementet. </w:t>
      </w:r>
    </w:p>
    <w:p w14:paraId="5A3E4DE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33E6258"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3 </w:t>
      </w:r>
      <w:r w:rsidRPr="001E012F">
        <w:rPr>
          <w:rFonts w:eastAsia="Aptos" w:cs="Times New Roman"/>
          <w:i/>
          <w:iCs/>
          <w:kern w:val="2"/>
          <w:sz w:val="22"/>
          <w14:ligatures w14:val="standardContextual"/>
        </w:rPr>
        <w:t>Vernebestemmelser</w:t>
      </w:r>
      <w:r w:rsidRPr="001E012F">
        <w:rPr>
          <w:rFonts w:eastAsia="Aptos" w:cs="Times New Roman"/>
          <w:kern w:val="2"/>
          <w:sz w:val="22"/>
          <w14:ligatures w14:val="standardContextual"/>
        </w:rPr>
        <w:t> </w:t>
      </w:r>
    </w:p>
    <w:p w14:paraId="2B4F86E3"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må ingen foreta noe som forringer verneverdiene angitt i verneformålet.  </w:t>
      </w:r>
    </w:p>
    <w:p w14:paraId="24F67FC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I naturreservatet gjelder følgende vernebestemmelser: </w:t>
      </w:r>
    </w:p>
    <w:p w14:paraId="1F91539C" w14:textId="77777777" w:rsidR="001E012F" w:rsidRPr="001E012F" w:rsidRDefault="001E012F" w:rsidP="0053636F">
      <w:pPr>
        <w:numPr>
          <w:ilvl w:val="0"/>
          <w:numId w:val="52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Vegetasjonen, herunder døde busker og trær, er vernet mot skade og ødeleggelse. Det er forbudt å fjerne planter og sopp inkludert lav eller deler av disse fra reservatet. Planting eller såing av trær og annen vegetasjon er forbudt. </w:t>
      </w:r>
    </w:p>
    <w:p w14:paraId="25413861" w14:textId="77777777" w:rsidR="001E012F" w:rsidRPr="001E012F" w:rsidRDefault="001E012F" w:rsidP="0053636F">
      <w:pPr>
        <w:numPr>
          <w:ilvl w:val="0"/>
          <w:numId w:val="52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Dyrelivet, herunder reirplasser og hiområder, er vernet mot skade, ødeleggelse og unødig forstyrrelse. Utsetting av dyr er forbudt. </w:t>
      </w:r>
    </w:p>
    <w:p w14:paraId="521C9743" w14:textId="77777777" w:rsidR="001E012F" w:rsidRPr="001E012F" w:rsidRDefault="001E012F" w:rsidP="0053636F">
      <w:pPr>
        <w:numPr>
          <w:ilvl w:val="0"/>
          <w:numId w:val="52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Det må ikke iverksettes tiltak som kan endre naturmiljøet, som f.eks. oppføring av bygninger, anlegg, gjerder, andre varige eller midlertidige innretninger, oppsetting av skilt, merking av stier og løyper o.l., opplag av båt, parkering av campingvogner, brakker e.l., framføring av luftledninger, jordkabler, kloakkledninger, bygging av veier, bygging av bruer og klopper, drenering eller annen form for tørrlegging, uttak, oppfylling eller lagring av masse, utføring av kloakk eller annen form for forurensning, henleggelse av avfall, gjødsling, kalking eller bruk av kjemiske bekjempingsmidler. Forsøpling er forbudt. Opplistingen av tiltak er ikke uttømmende.  </w:t>
      </w:r>
    </w:p>
    <w:p w14:paraId="2DE3BDC2" w14:textId="77777777" w:rsidR="001E012F" w:rsidRPr="001E012F" w:rsidRDefault="001E012F" w:rsidP="0053636F">
      <w:pPr>
        <w:numPr>
          <w:ilvl w:val="0"/>
          <w:numId w:val="52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naturreservatet til større arrangementer er forbudt. </w:t>
      </w:r>
    </w:p>
    <w:p w14:paraId="14F37BD8" w14:textId="77777777" w:rsidR="001E012F" w:rsidRPr="001E012F" w:rsidRDefault="001E012F" w:rsidP="0053636F">
      <w:pPr>
        <w:numPr>
          <w:ilvl w:val="0"/>
          <w:numId w:val="52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Bålbrenning er forbudt. Forbudet gjelder ikke bålbrenning med tørrkvist tatt fra bakken, eller med utlagt eller medbrakt ved i samsvar med gjeldende lovverk. </w:t>
      </w:r>
    </w:p>
    <w:p w14:paraId="5BE2C21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53BF3A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4 </w:t>
      </w:r>
      <w:r w:rsidRPr="001E012F">
        <w:rPr>
          <w:rFonts w:eastAsia="Aptos" w:cs="Times New Roman"/>
          <w:i/>
          <w:iCs/>
          <w:kern w:val="2"/>
          <w:sz w:val="22"/>
          <w14:ligatures w14:val="standardContextual"/>
        </w:rPr>
        <w:t>Generelle unntak fra vernebestemmelsene</w:t>
      </w:r>
      <w:r w:rsidRPr="001E012F">
        <w:rPr>
          <w:rFonts w:eastAsia="Aptos" w:cs="Times New Roman"/>
          <w:kern w:val="2"/>
          <w:sz w:val="22"/>
          <w14:ligatures w14:val="standardContextual"/>
        </w:rPr>
        <w:t> </w:t>
      </w:r>
    </w:p>
    <w:p w14:paraId="07FEE93F"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Vernebestemmelsene i § 3 annet ledd er ikke til hinder for </w:t>
      </w:r>
    </w:p>
    <w:p w14:paraId="5946C35E" w14:textId="77777777" w:rsidR="001E012F" w:rsidRPr="001E012F" w:rsidRDefault="001E012F" w:rsidP="0053636F">
      <w:pPr>
        <w:numPr>
          <w:ilvl w:val="0"/>
          <w:numId w:val="52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sanking av bær og matsopp </w:t>
      </w:r>
    </w:p>
    <w:p w14:paraId="0AC1D0CE" w14:textId="77777777" w:rsidR="001E012F" w:rsidRPr="001E012F" w:rsidRDefault="001E012F" w:rsidP="0053636F">
      <w:pPr>
        <w:numPr>
          <w:ilvl w:val="0"/>
          <w:numId w:val="52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jakt, fangst og fiske i samsvar med gjeldende lovverk </w:t>
      </w:r>
    </w:p>
    <w:p w14:paraId="487438A4" w14:textId="77777777" w:rsidR="001E012F" w:rsidRPr="001E012F" w:rsidRDefault="001E012F" w:rsidP="0053636F">
      <w:pPr>
        <w:numPr>
          <w:ilvl w:val="0"/>
          <w:numId w:val="53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felling av store rovdyr i samsvar med gjeldende lovverk </w:t>
      </w:r>
    </w:p>
    <w:p w14:paraId="2DADC232" w14:textId="77777777" w:rsidR="001E012F" w:rsidRPr="001E012F" w:rsidRDefault="001E012F" w:rsidP="0053636F">
      <w:pPr>
        <w:numPr>
          <w:ilvl w:val="0"/>
          <w:numId w:val="53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skånsom beiting </w:t>
      </w:r>
    </w:p>
    <w:p w14:paraId="7DFFD11A" w14:textId="77777777" w:rsidR="001E012F" w:rsidRPr="001E012F" w:rsidRDefault="001E012F" w:rsidP="0053636F">
      <w:pPr>
        <w:numPr>
          <w:ilvl w:val="0"/>
          <w:numId w:val="53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fjerning av mindre mengder kvist i forbindelse med storviltjakt </w:t>
      </w:r>
    </w:p>
    <w:p w14:paraId="5A05C396" w14:textId="77777777" w:rsidR="001E012F" w:rsidRPr="001E012F" w:rsidRDefault="001E012F" w:rsidP="0053636F">
      <w:pPr>
        <w:numPr>
          <w:ilvl w:val="0"/>
          <w:numId w:val="53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oppsetting av midlertidige mobile jakttårn i forbindelse med storviltjakt </w:t>
      </w:r>
    </w:p>
    <w:p w14:paraId="2A2D361F" w14:textId="77777777" w:rsidR="001E012F" w:rsidRPr="001E012F" w:rsidRDefault="001E012F" w:rsidP="0053636F">
      <w:pPr>
        <w:numPr>
          <w:ilvl w:val="0"/>
          <w:numId w:val="53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eksisterende bygninger og andre anlegg og innretninger i henhold til tilstand på vernetidspunktet </w:t>
      </w:r>
    </w:p>
    <w:p w14:paraId="23821AEE" w14:textId="77777777" w:rsidR="001E012F" w:rsidRPr="001E012F" w:rsidRDefault="001E012F" w:rsidP="0053636F">
      <w:pPr>
        <w:numPr>
          <w:ilvl w:val="0"/>
          <w:numId w:val="535"/>
        </w:numPr>
        <w:spacing w:after="0" w:line="259" w:lineRule="auto"/>
        <w:rPr>
          <w:rFonts w:eastAsia="Aptos" w:cs="Times New Roman"/>
          <w:kern w:val="2"/>
          <w:sz w:val="22"/>
          <w14:ligatures w14:val="standardContextual"/>
        </w:rPr>
      </w:pPr>
      <w:bookmarkStart w:id="18" w:name="_Hlk175139224"/>
      <w:r w:rsidRPr="001E012F">
        <w:rPr>
          <w:rFonts w:eastAsia="Aptos" w:cs="Times New Roman"/>
          <w:kern w:val="2"/>
          <w:sz w:val="22"/>
          <w14:ligatures w14:val="standardContextual"/>
        </w:rPr>
        <w:t>fjerning av greiner og nedfall over eksisterende stier </w:t>
      </w:r>
    </w:p>
    <w:p w14:paraId="514FE3DE" w14:textId="77777777" w:rsidR="001E012F" w:rsidRPr="001E012F" w:rsidRDefault="001E012F" w:rsidP="0053636F">
      <w:pPr>
        <w:numPr>
          <w:ilvl w:val="0"/>
          <w:numId w:val="536"/>
        </w:numPr>
        <w:spacing w:after="0" w:line="259" w:lineRule="auto"/>
        <w:rPr>
          <w:rFonts w:eastAsia="Aptos" w:cs="Times New Roman"/>
          <w:kern w:val="2"/>
          <w:sz w:val="22"/>
          <w14:ligatures w14:val="standardContextual"/>
        </w:rPr>
      </w:pPr>
      <w:bookmarkStart w:id="19" w:name="_Hlk175139249"/>
      <w:bookmarkEnd w:id="18"/>
      <w:r w:rsidRPr="001E012F">
        <w:rPr>
          <w:rFonts w:eastAsia="Aptos" w:cs="Times New Roman"/>
          <w:kern w:val="2"/>
          <w:sz w:val="22"/>
          <w14:ligatures w14:val="standardContextual"/>
        </w:rPr>
        <w:t>fjerning av buskoppslag og nedfall over eksisterende skiløype </w:t>
      </w:r>
    </w:p>
    <w:bookmarkEnd w:id="19"/>
    <w:p w14:paraId="00E59976" w14:textId="77777777" w:rsidR="001E012F" w:rsidRPr="001E012F" w:rsidRDefault="001E012F" w:rsidP="0053636F">
      <w:pPr>
        <w:numPr>
          <w:ilvl w:val="0"/>
          <w:numId w:val="53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utsetting av saltsteiner </w:t>
      </w:r>
    </w:p>
    <w:p w14:paraId="033D073B" w14:textId="77777777" w:rsidR="001E012F" w:rsidRPr="001E012F" w:rsidRDefault="001E012F" w:rsidP="0053636F">
      <w:pPr>
        <w:numPr>
          <w:ilvl w:val="0"/>
          <w:numId w:val="53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skjæring av skohøy, uttak av ris til gammer og uttak av materialer til duedtie (tradisjonell samisk husflid) og tradisjonelle samiske bruksgjenstander, herunder uttak av rilkuler på bjørk. Bestemmelsene gjelder ikke skjæring eller uttak av plantearter som står på den til enhver tid gjeldende norske rødliste eller uttak av særegne vekstformer som rilkuler på andre trær enn bjørk </w:t>
      </w:r>
    </w:p>
    <w:p w14:paraId="574B2139" w14:textId="77777777" w:rsidR="001E012F" w:rsidRPr="001E012F" w:rsidRDefault="001E012F" w:rsidP="0053636F">
      <w:pPr>
        <w:numPr>
          <w:ilvl w:val="0"/>
          <w:numId w:val="53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reindriftens nødvendige uttak av småvirke til brensel for bruk på stedet og for vedlikehold av lovlig oppsatte reingjerder og annet reindriftsutstyr. Bjørk skal ikke tas fra slåttemyrkant </w:t>
      </w:r>
    </w:p>
    <w:p w14:paraId="78467549" w14:textId="77777777" w:rsidR="001E012F" w:rsidRPr="001E012F" w:rsidRDefault="001E012F" w:rsidP="0053636F">
      <w:pPr>
        <w:numPr>
          <w:ilvl w:val="0"/>
          <w:numId w:val="540"/>
        </w:numPr>
        <w:spacing w:after="0" w:line="259" w:lineRule="auto"/>
        <w:contextualSpacing/>
        <w:rPr>
          <w:rFonts w:eastAsia="Aptos" w:cs="Times New Roman"/>
          <w:kern w:val="2"/>
          <w:sz w:val="22"/>
          <w14:ligatures w14:val="standardContextual"/>
        </w:rPr>
      </w:pPr>
      <w:bookmarkStart w:id="20" w:name="_Hlk146097578"/>
      <w:bookmarkStart w:id="21" w:name="_Hlk175140084"/>
      <w:r w:rsidRPr="001E012F">
        <w:rPr>
          <w:rFonts w:eastAsia="Aptos" w:cs="Times New Roman"/>
          <w:kern w:val="2"/>
          <w:sz w:val="22"/>
          <w14:ligatures w14:val="standardContextual"/>
        </w:rPr>
        <w:t>rydding av eksisterende flyttleier og kjøretraseer i reindriften. Trevirke som må ryddes skal forbli i verneområdet</w:t>
      </w:r>
      <w:bookmarkEnd w:id="20"/>
      <w:r w:rsidRPr="001E012F" w:rsidDel="00B84540">
        <w:rPr>
          <w:rFonts w:eastAsia="Aptos" w:cs="Times New Roman"/>
          <w:kern w:val="2"/>
          <w:sz w:val="22"/>
          <w14:ligatures w14:val="standardContextual"/>
        </w:rPr>
        <w:t xml:space="preserve"> </w:t>
      </w:r>
      <w:bookmarkEnd w:id="21"/>
    </w:p>
    <w:p w14:paraId="420E607D" w14:textId="77777777" w:rsidR="001E012F" w:rsidRPr="001E012F" w:rsidRDefault="001E012F" w:rsidP="0053636F">
      <w:pPr>
        <w:numPr>
          <w:ilvl w:val="0"/>
          <w:numId w:val="54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vedlikehold av gjerder. </w:t>
      </w:r>
    </w:p>
    <w:p w14:paraId="3C9875B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FE8292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5 </w:t>
      </w:r>
      <w:r w:rsidRPr="001E012F">
        <w:rPr>
          <w:rFonts w:eastAsia="Aptos" w:cs="Times New Roman"/>
          <w:i/>
          <w:iCs/>
          <w:kern w:val="2"/>
          <w:sz w:val="22"/>
          <w14:ligatures w14:val="standardContextual"/>
        </w:rPr>
        <w:t>Regulering av ferdsel</w:t>
      </w:r>
      <w:r w:rsidRPr="001E012F">
        <w:rPr>
          <w:rFonts w:eastAsia="Aptos" w:cs="Times New Roman"/>
          <w:kern w:val="2"/>
          <w:sz w:val="22"/>
          <w14:ligatures w14:val="standardContextual"/>
        </w:rPr>
        <w:t> </w:t>
      </w:r>
    </w:p>
    <w:p w14:paraId="487F5778" w14:textId="77777777" w:rsidR="001E012F" w:rsidRPr="001E012F" w:rsidRDefault="001E012F" w:rsidP="001E012F">
      <w:pPr>
        <w:spacing w:after="0" w:line="259" w:lineRule="auto"/>
        <w:ind w:firstLine="360"/>
        <w:rPr>
          <w:rFonts w:eastAsia="Aptos" w:cs="Times New Roman"/>
          <w:kern w:val="2"/>
          <w:sz w:val="22"/>
          <w14:ligatures w14:val="standardContextual"/>
        </w:rPr>
      </w:pPr>
      <w:r w:rsidRPr="001E012F">
        <w:rPr>
          <w:rFonts w:eastAsia="Aptos" w:cs="Times New Roman"/>
          <w:kern w:val="2"/>
          <w:sz w:val="22"/>
          <w14:ligatures w14:val="standardContextual"/>
        </w:rPr>
        <w:t>All ferdsel skal skje varsomt og ta hensyn til vegetasjon, dyreliv og kulturminner. I naturreservatet gjelder følgende bestemmelser om ferdsel: </w:t>
      </w:r>
    </w:p>
    <w:p w14:paraId="584B6711" w14:textId="77777777" w:rsidR="001E012F" w:rsidRPr="001E012F" w:rsidRDefault="001E012F" w:rsidP="0053636F">
      <w:pPr>
        <w:numPr>
          <w:ilvl w:val="0"/>
          <w:numId w:val="54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Motorferdsel til lands og til vanns er forbudt, herunder landing og start med luftfartøy. </w:t>
      </w:r>
    </w:p>
    <w:p w14:paraId="5FBDD429" w14:textId="77777777" w:rsidR="001E012F" w:rsidRPr="001E012F" w:rsidRDefault="001E012F" w:rsidP="0053636F">
      <w:pPr>
        <w:numPr>
          <w:ilvl w:val="0"/>
          <w:numId w:val="54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Sykling er forbudt utenfor sykkeltrasé vist i vernekart.</w:t>
      </w:r>
    </w:p>
    <w:p w14:paraId="108112B2" w14:textId="77777777" w:rsidR="001E012F" w:rsidRPr="001E012F" w:rsidRDefault="001E012F" w:rsidP="0053636F">
      <w:pPr>
        <w:numPr>
          <w:ilvl w:val="0"/>
          <w:numId w:val="54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Ridning og annen bruk av hest er forbudt utenfor eksisterende stier og kløvveier. </w:t>
      </w:r>
    </w:p>
    <w:p w14:paraId="42B6FC6C"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00FE9933"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6 </w:t>
      </w:r>
      <w:r w:rsidRPr="001E012F">
        <w:rPr>
          <w:rFonts w:eastAsia="Aptos" w:cs="Times New Roman"/>
          <w:i/>
          <w:iCs/>
          <w:kern w:val="2"/>
          <w:sz w:val="22"/>
          <w14:ligatures w14:val="standardContextual"/>
        </w:rPr>
        <w:t>Generelle unntak fra ferdselsbestemmelsene</w:t>
      </w:r>
      <w:r w:rsidRPr="001E012F">
        <w:rPr>
          <w:rFonts w:eastAsia="Aptos" w:cs="Times New Roman"/>
          <w:kern w:val="2"/>
          <w:sz w:val="22"/>
          <w14:ligatures w14:val="standardContextual"/>
        </w:rPr>
        <w:t> </w:t>
      </w:r>
    </w:p>
    <w:p w14:paraId="4247E47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5B145FC7"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Ferdselsbestemmelsene i § 5 annet ledd er ikke til hinder for </w:t>
      </w:r>
    </w:p>
    <w:p w14:paraId="37AB4397" w14:textId="77777777" w:rsidR="001E012F" w:rsidRPr="001E012F" w:rsidRDefault="001E012F" w:rsidP="0053636F">
      <w:pPr>
        <w:numPr>
          <w:ilvl w:val="0"/>
          <w:numId w:val="54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uttransport av syke og skadde bufe. Kjøretøy som benyttes skal være skånsomt mot markoverflaten. Det skal gis melding til ansvarlig oppsyn for verneområdet i forkant av kjøring </w:t>
      </w:r>
    </w:p>
    <w:p w14:paraId="404CB9B8" w14:textId="77777777" w:rsidR="001E012F" w:rsidRPr="001E012F" w:rsidRDefault="001E012F" w:rsidP="0053636F">
      <w:pPr>
        <w:numPr>
          <w:ilvl w:val="0"/>
          <w:numId w:val="54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uttransport av felt elg, hjort, villsvin, bjørn og ulv med lett beltekjøretøy som ikke setter varige spor i terrenget </w:t>
      </w:r>
    </w:p>
    <w:p w14:paraId="5A7D94B8" w14:textId="77777777" w:rsidR="001E012F" w:rsidRPr="001E012F" w:rsidRDefault="001E012F" w:rsidP="0053636F">
      <w:pPr>
        <w:numPr>
          <w:ilvl w:val="0"/>
          <w:numId w:val="54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bruk av snøscooter på snødekt mark i forbindelse med reindrift. Leiekjørere for reineiere eller reindriftsansvarlig må medbringe skriftlig dokumentasjon for avtale med oppdragsgiver </w:t>
      </w:r>
    </w:p>
    <w:p w14:paraId="1EBF3E9F" w14:textId="77777777" w:rsidR="001E012F" w:rsidRPr="001E012F" w:rsidRDefault="001E012F" w:rsidP="0053636F">
      <w:pPr>
        <w:numPr>
          <w:ilvl w:val="0"/>
          <w:numId w:val="54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landing og start med Forsvarets luftfartøy </w:t>
      </w:r>
    </w:p>
    <w:p w14:paraId="29D22331" w14:textId="77777777" w:rsidR="001E012F" w:rsidRPr="001E012F" w:rsidRDefault="001E012F" w:rsidP="0053636F">
      <w:pPr>
        <w:numPr>
          <w:ilvl w:val="0"/>
          <w:numId w:val="54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oppkjøring av eksisterende skiløypetraseer med beltekjøretøy som er skånsom mot markoverflaten  </w:t>
      </w:r>
    </w:p>
    <w:p w14:paraId="7D9CE8F0" w14:textId="77777777" w:rsidR="001E012F" w:rsidRPr="001E012F" w:rsidRDefault="001E012F" w:rsidP="0053636F">
      <w:pPr>
        <w:numPr>
          <w:ilvl w:val="0"/>
          <w:numId w:val="54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bruk av motorbåt på Feren. Høyeste tillatte hastighet for motorbåt er 5 knop.  </w:t>
      </w:r>
    </w:p>
    <w:p w14:paraId="07A12CBD"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D3DF15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7</w:t>
      </w:r>
      <w:r w:rsidRPr="001E012F">
        <w:rPr>
          <w:rFonts w:eastAsia="Aptos" w:cs="Times New Roman"/>
          <w:i/>
          <w:iCs/>
          <w:kern w:val="2"/>
          <w:sz w:val="22"/>
          <w14:ligatures w14:val="standardContextual"/>
        </w:rPr>
        <w:t xml:space="preserve"> Spesifiserte dispensasjonsbestemmelser</w:t>
      </w:r>
      <w:r w:rsidRPr="001E012F">
        <w:rPr>
          <w:rFonts w:eastAsia="Aptos" w:cs="Times New Roman"/>
          <w:kern w:val="2"/>
          <w:sz w:val="22"/>
          <w14:ligatures w14:val="standardContextual"/>
        </w:rPr>
        <w:t> </w:t>
      </w:r>
    </w:p>
    <w:p w14:paraId="5C60E75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etter søknad gi dispensasjon til </w:t>
      </w:r>
    </w:p>
    <w:p w14:paraId="0C9869D9" w14:textId="77777777" w:rsidR="001E012F" w:rsidRPr="001E012F" w:rsidRDefault="001E012F" w:rsidP="0053636F">
      <w:pPr>
        <w:numPr>
          <w:ilvl w:val="0"/>
          <w:numId w:val="54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øvingsvirksomhet knyttet til formål nevnt i § 6 første ledd </w:t>
      </w:r>
    </w:p>
    <w:p w14:paraId="4E2170DD" w14:textId="77777777" w:rsidR="001E012F" w:rsidRPr="001E012F" w:rsidRDefault="001E012F" w:rsidP="0053636F">
      <w:pPr>
        <w:numPr>
          <w:ilvl w:val="0"/>
          <w:numId w:val="55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lastRenderedPageBreak/>
        <w:t>nødvendig uttransport av felt elg, hjort, villsvin, bjørn og ulv med annet kjøretøy enn nevnt i § 6 annet ledd bokstav b </w:t>
      </w:r>
    </w:p>
    <w:p w14:paraId="73F3AF9D" w14:textId="77777777" w:rsidR="001E012F" w:rsidRPr="001E012F" w:rsidRDefault="001E012F" w:rsidP="0053636F">
      <w:pPr>
        <w:numPr>
          <w:ilvl w:val="0"/>
          <w:numId w:val="55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istandsetting, vedlikehold og skjøtsel av kulturminner </w:t>
      </w:r>
    </w:p>
    <w:p w14:paraId="66A5185D" w14:textId="77777777" w:rsidR="001E012F" w:rsidRPr="001E012F" w:rsidRDefault="001E012F" w:rsidP="0053636F">
      <w:pPr>
        <w:numPr>
          <w:ilvl w:val="0"/>
          <w:numId w:val="55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avgrenset bruk av naturreservatet for aktiviteter nevnt i § 3 andre ledd bokstav d </w:t>
      </w:r>
    </w:p>
    <w:p w14:paraId="66A48B37" w14:textId="77777777" w:rsidR="001E012F" w:rsidRPr="001E012F" w:rsidRDefault="001E012F" w:rsidP="0053636F">
      <w:pPr>
        <w:numPr>
          <w:ilvl w:val="0"/>
          <w:numId w:val="553"/>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tiltak i forbindelse med forvaltning av vilt og fisk </w:t>
      </w:r>
    </w:p>
    <w:p w14:paraId="517D983E" w14:textId="77777777" w:rsidR="001E012F" w:rsidRPr="001E012F" w:rsidRDefault="001E012F" w:rsidP="0053636F">
      <w:pPr>
        <w:numPr>
          <w:ilvl w:val="0"/>
          <w:numId w:val="554"/>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oppføring av gjerder og samleanlegg for beite </w:t>
      </w:r>
    </w:p>
    <w:p w14:paraId="5A466581" w14:textId="77777777" w:rsidR="001E012F" w:rsidRPr="001E012F" w:rsidRDefault="001E012F" w:rsidP="0053636F">
      <w:pPr>
        <w:numPr>
          <w:ilvl w:val="0"/>
          <w:numId w:val="555"/>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bruk av lett terrengkjøretøy på barmark ved utøvelse av reindrift </w:t>
      </w:r>
    </w:p>
    <w:p w14:paraId="59B0DDAE" w14:textId="77777777" w:rsidR="001E012F" w:rsidRPr="001E012F" w:rsidRDefault="001E012F" w:rsidP="0053636F">
      <w:pPr>
        <w:numPr>
          <w:ilvl w:val="0"/>
          <w:numId w:val="556"/>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start og landing med helikopter i forbindelse med reindrift </w:t>
      </w:r>
    </w:p>
    <w:p w14:paraId="7135318D" w14:textId="77777777" w:rsidR="001E012F" w:rsidRPr="001E012F" w:rsidRDefault="001E012F" w:rsidP="0053636F">
      <w:pPr>
        <w:numPr>
          <w:ilvl w:val="0"/>
          <w:numId w:val="557"/>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oppføring av gjerder og samleanlegg av midlertidig karakter i forbindelse med reindrift </w:t>
      </w:r>
    </w:p>
    <w:p w14:paraId="20BAEA28" w14:textId="77777777" w:rsidR="001E012F" w:rsidRPr="001E012F" w:rsidRDefault="001E012F" w:rsidP="0053636F">
      <w:pPr>
        <w:numPr>
          <w:ilvl w:val="0"/>
          <w:numId w:val="558"/>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gjenoppføring av bygning og andre anlegg og innretninger som er gått tapt ved brann eller naturskade </w:t>
      </w:r>
    </w:p>
    <w:p w14:paraId="3DB5C4CB" w14:textId="77777777" w:rsidR="001E012F" w:rsidRPr="001E012F" w:rsidRDefault="001E012F" w:rsidP="0053636F">
      <w:pPr>
        <w:numPr>
          <w:ilvl w:val="0"/>
          <w:numId w:val="559"/>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ny merking av eksisterende stier, kløvveger og skiløyper o.l.  </w:t>
      </w:r>
    </w:p>
    <w:p w14:paraId="014B656F" w14:textId="77777777" w:rsidR="001E012F" w:rsidRPr="001E012F" w:rsidRDefault="001E012F" w:rsidP="0053636F">
      <w:pPr>
        <w:numPr>
          <w:ilvl w:val="0"/>
          <w:numId w:val="560"/>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nødvendig motorferdsel for transport av ved, utstyr og materiell til hytter og setrer i verneområdet </w:t>
      </w:r>
    </w:p>
    <w:p w14:paraId="447F03F4" w14:textId="77777777" w:rsidR="001E012F" w:rsidRPr="001E012F" w:rsidRDefault="001E012F" w:rsidP="0053636F">
      <w:pPr>
        <w:numPr>
          <w:ilvl w:val="0"/>
          <w:numId w:val="561"/>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uttak av ved til hytter og setrer i verneområdet til eget bruk </w:t>
      </w:r>
    </w:p>
    <w:p w14:paraId="57C77D0F" w14:textId="77777777" w:rsidR="001E012F" w:rsidRPr="001E012F" w:rsidRDefault="001E012F" w:rsidP="0053636F">
      <w:pPr>
        <w:numPr>
          <w:ilvl w:val="0"/>
          <w:numId w:val="562"/>
        </w:num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ombygging og mindre utvidelser som er nødvendig for utøvelse av seterdrift </w:t>
      </w:r>
    </w:p>
    <w:p w14:paraId="1B159074" w14:textId="77777777" w:rsidR="001E012F" w:rsidRPr="001E012F" w:rsidRDefault="001E012F" w:rsidP="0053636F">
      <w:pPr>
        <w:numPr>
          <w:ilvl w:val="0"/>
          <w:numId w:val="562"/>
        </w:numPr>
        <w:spacing w:after="0" w:line="259" w:lineRule="auto"/>
        <w:contextualSpacing/>
        <w:rPr>
          <w:rFonts w:eastAsia="Aptos" w:cs="Times New Roman"/>
          <w:kern w:val="2"/>
          <w:sz w:val="22"/>
          <w14:ligatures w14:val="standardContextual"/>
        </w:rPr>
      </w:pPr>
      <w:r w:rsidRPr="001E012F">
        <w:rPr>
          <w:rFonts w:eastAsia="Aptos" w:cs="Times New Roman"/>
          <w:kern w:val="2"/>
          <w:sz w:val="22"/>
          <w14:ligatures w14:val="standardContextual"/>
        </w:rPr>
        <w:t>nødvendig motorferdsel i forbindelse med aktiviteter etter § 4 bokstav g, j og n og § 7 bokstav c, e, f, i, j, k, og n. </w:t>
      </w:r>
    </w:p>
    <w:p w14:paraId="25536A1D"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 reindriften kan det gis flerårige tillatelser som koordineres med og tas inn i distriktsplanen i henhold til reindriftsloven. </w:t>
      </w:r>
    </w:p>
    <w:p w14:paraId="0C1AA85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75B7CD5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8 </w:t>
      </w:r>
      <w:r w:rsidRPr="001E012F">
        <w:rPr>
          <w:rFonts w:eastAsia="Aptos" w:cs="Times New Roman"/>
          <w:i/>
          <w:iCs/>
          <w:kern w:val="2"/>
          <w:sz w:val="22"/>
          <w14:ligatures w14:val="standardContextual"/>
        </w:rPr>
        <w:t>Generell dispensasjonsbestemmelse</w:t>
      </w:r>
      <w:r w:rsidRPr="001E012F">
        <w:rPr>
          <w:rFonts w:eastAsia="Aptos" w:cs="Times New Roman"/>
          <w:kern w:val="2"/>
          <w:sz w:val="22"/>
          <w14:ligatures w14:val="standardContextual"/>
        </w:rPr>
        <w:t> </w:t>
      </w:r>
    </w:p>
    <w:p w14:paraId="274E73DB"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kan gjøre unntak fra forskriften dersom det ikke strider mot </w:t>
      </w:r>
    </w:p>
    <w:p w14:paraId="07BF50D5"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Vernevedtakets formål og ikke kan påvirke verneverdiene nevneverdig, eller dersom sikkerhetshensyn eller hensynet til vesentlige samfunnsinteresser gjør det nødvendig, jf. naturmangfoldloven § 48. </w:t>
      </w:r>
    </w:p>
    <w:p w14:paraId="518CBEA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F7B5DF2"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9</w:t>
      </w:r>
      <w:r w:rsidRPr="001E012F">
        <w:rPr>
          <w:rFonts w:eastAsia="Aptos" w:cs="Times New Roman"/>
          <w:i/>
          <w:iCs/>
          <w:kern w:val="2"/>
          <w:sz w:val="22"/>
          <w14:ligatures w14:val="standardContextual"/>
        </w:rPr>
        <w:t xml:space="preserve"> Skjøtsel</w:t>
      </w:r>
      <w:r w:rsidRPr="001E012F">
        <w:rPr>
          <w:rFonts w:eastAsia="Aptos" w:cs="Times New Roman"/>
          <w:kern w:val="2"/>
          <w:sz w:val="22"/>
          <w14:ligatures w14:val="standardContextual"/>
        </w:rPr>
        <w:t> </w:t>
      </w:r>
    </w:p>
    <w:p w14:paraId="5ACFCCC0"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Forvaltningsmyndigheten, eller den forvaltningsmyndigheten bestemmer, kan iverksette tiltak for å opprettholde eller oppnå den natur- eller kulturtilstand som er formålet med vernet, jf. naturmangfoldloven § 47. </w:t>
      </w:r>
    </w:p>
    <w:p w14:paraId="70EED8A9"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15FAAF5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10</w:t>
      </w:r>
      <w:r w:rsidRPr="001E012F">
        <w:rPr>
          <w:rFonts w:eastAsia="Aptos" w:cs="Times New Roman"/>
          <w:i/>
          <w:iCs/>
          <w:kern w:val="2"/>
          <w:sz w:val="22"/>
          <w14:ligatures w14:val="standardContextual"/>
        </w:rPr>
        <w:t xml:space="preserve"> Forvaltningsplan</w:t>
      </w:r>
      <w:r w:rsidRPr="001E012F">
        <w:rPr>
          <w:rFonts w:eastAsia="Aptos" w:cs="Times New Roman"/>
          <w:kern w:val="2"/>
          <w:sz w:val="22"/>
          <w14:ligatures w14:val="standardContextual"/>
        </w:rPr>
        <w:t> </w:t>
      </w:r>
    </w:p>
    <w:p w14:paraId="4D25CF29"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Det skal utarbeides forvaltningsplan med nærmere retningslinjer for forvaltning av  </w:t>
      </w:r>
    </w:p>
    <w:p w14:paraId="3E892BF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naturreservatet. Forvaltningsplanen kan inneholde nærmere retningslinjer for gjennomføring av skjøtsel. </w:t>
      </w:r>
    </w:p>
    <w:p w14:paraId="2F6874E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555A8BE7"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xml:space="preserve">§ 11 </w:t>
      </w:r>
      <w:r w:rsidRPr="001E012F">
        <w:rPr>
          <w:rFonts w:eastAsia="Aptos" w:cs="Times New Roman"/>
          <w:i/>
          <w:iCs/>
          <w:kern w:val="2"/>
          <w:sz w:val="22"/>
          <w14:ligatures w14:val="standardContextual"/>
        </w:rPr>
        <w:t>Forvaltningsmyndighet</w:t>
      </w:r>
      <w:r w:rsidRPr="001E012F">
        <w:rPr>
          <w:rFonts w:eastAsia="Aptos" w:cs="Times New Roman"/>
          <w:kern w:val="2"/>
          <w:sz w:val="22"/>
          <w14:ligatures w14:val="standardContextual"/>
        </w:rPr>
        <w:t> </w:t>
      </w:r>
    </w:p>
    <w:p w14:paraId="0DB5F4AA"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Miljødirektoratet fastsetter hvem som skal ha forvaltningsmyndighet etter denne forskriften.  </w:t>
      </w:r>
    </w:p>
    <w:p w14:paraId="1877C5C6"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45EAF041"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12</w:t>
      </w:r>
      <w:r w:rsidRPr="001E012F">
        <w:rPr>
          <w:rFonts w:eastAsia="Aptos" w:cs="Times New Roman"/>
          <w:i/>
          <w:iCs/>
          <w:kern w:val="2"/>
          <w:sz w:val="22"/>
          <w14:ligatures w14:val="standardContextual"/>
        </w:rPr>
        <w:t xml:space="preserve"> Ikrafttredelse</w:t>
      </w:r>
      <w:r w:rsidRPr="001E012F">
        <w:rPr>
          <w:rFonts w:eastAsia="Aptos" w:cs="Times New Roman"/>
          <w:kern w:val="2"/>
          <w:sz w:val="22"/>
          <w14:ligatures w14:val="standardContextual"/>
        </w:rPr>
        <w:t> </w:t>
      </w:r>
    </w:p>
    <w:p w14:paraId="610FD7B6" w14:textId="77777777" w:rsidR="001E012F" w:rsidRPr="001E012F" w:rsidRDefault="001E012F" w:rsidP="001E012F">
      <w:pPr>
        <w:spacing w:after="0" w:line="259" w:lineRule="auto"/>
        <w:ind w:firstLine="708"/>
        <w:rPr>
          <w:rFonts w:eastAsia="Aptos" w:cs="Times New Roman"/>
          <w:kern w:val="2"/>
          <w:sz w:val="22"/>
          <w14:ligatures w14:val="standardContextual"/>
        </w:rPr>
      </w:pPr>
      <w:r w:rsidRPr="001E012F">
        <w:rPr>
          <w:rFonts w:eastAsia="Aptos" w:cs="Times New Roman"/>
          <w:kern w:val="2"/>
          <w:sz w:val="22"/>
          <w14:ligatures w14:val="standardContextual"/>
        </w:rPr>
        <w:t xml:space="preserve">Denne forskriften trer i kraft straks. </w:t>
      </w:r>
      <w:bookmarkStart w:id="22" w:name="_Hlk183685964"/>
      <w:r w:rsidRPr="001E012F">
        <w:rPr>
          <w:rFonts w:eastAsia="Aptos" w:cs="Times New Roman"/>
          <w:kern w:val="2"/>
          <w:sz w:val="22"/>
          <w14:ligatures w14:val="standardContextual"/>
        </w:rPr>
        <w:t>Samtidig oppheves forskrift 21. desember 1990 nr. 1088 om fredning av Øvre Forra naturreservat, Levanger, Verdal, Stjørdal og Meråker kommuner, Nord-Trøndelag. </w:t>
      </w:r>
      <w:bookmarkEnd w:id="22"/>
    </w:p>
    <w:p w14:paraId="37D342C0"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3EB48D3A"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p w14:paraId="2F9ABCDE" w14:textId="77777777" w:rsidR="001E012F" w:rsidRPr="001E012F" w:rsidRDefault="001E012F" w:rsidP="001E012F">
      <w:pPr>
        <w:spacing w:after="0" w:line="259" w:lineRule="auto"/>
        <w:rPr>
          <w:rFonts w:eastAsia="Aptos" w:cs="Times New Roman"/>
          <w:kern w:val="2"/>
          <w:sz w:val="22"/>
          <w14:ligatures w14:val="standardContextual"/>
        </w:rPr>
      </w:pPr>
      <w:r w:rsidRPr="001E012F">
        <w:rPr>
          <w:rFonts w:eastAsia="Aptos" w:cs="Times New Roman"/>
          <w:kern w:val="2"/>
          <w:sz w:val="22"/>
          <w14:ligatures w14:val="standardContextual"/>
        </w:rPr>
        <w:t> </w:t>
      </w:r>
    </w:p>
    <w:bookmarkEnd w:id="0"/>
    <w:p w14:paraId="5E4C5F79" w14:textId="77777777" w:rsidR="001E012F" w:rsidRPr="001E012F" w:rsidRDefault="001E012F" w:rsidP="001E012F">
      <w:pPr>
        <w:spacing w:after="0" w:line="259" w:lineRule="auto"/>
        <w:rPr>
          <w:rFonts w:eastAsia="Aptos" w:cs="Times New Roman"/>
          <w:kern w:val="2"/>
          <w:sz w:val="22"/>
          <w14:ligatures w14:val="standardContextual"/>
        </w:rPr>
      </w:pPr>
    </w:p>
    <w:p w14:paraId="61E409D4" w14:textId="77777777" w:rsidR="00201033" w:rsidRPr="001E012F" w:rsidRDefault="00201033" w:rsidP="006647AF"/>
    <w:p w14:paraId="5055B6BC" w14:textId="403DB247" w:rsidR="007D68D7" w:rsidRPr="001E012F" w:rsidRDefault="007D68D7" w:rsidP="006750FF">
      <w:pPr>
        <w:spacing w:after="200" w:line="276" w:lineRule="auto"/>
      </w:pPr>
    </w:p>
    <w:sectPr w:rsidR="007D68D7" w:rsidRPr="001E012F" w:rsidSect="00AF006C">
      <w:type w:val="oddPage"/>
      <w:pgSz w:w="11906" w:h="16838" w:code="9"/>
      <w:pgMar w:top="1021" w:right="851" w:bottom="1134" w:left="2268"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4D82" w14:textId="77777777" w:rsidR="001E012F" w:rsidRPr="001E012F" w:rsidRDefault="001E012F" w:rsidP="00291C7F">
      <w:pPr>
        <w:spacing w:line="240" w:lineRule="auto"/>
      </w:pPr>
      <w:r w:rsidRPr="001E012F">
        <w:separator/>
      </w:r>
    </w:p>
    <w:p w14:paraId="5C3C630B" w14:textId="77777777" w:rsidR="001E012F" w:rsidRPr="001E012F" w:rsidRDefault="001E012F"/>
  </w:endnote>
  <w:endnote w:type="continuationSeparator" w:id="0">
    <w:p w14:paraId="7783369B" w14:textId="77777777" w:rsidR="001E012F" w:rsidRPr="001E012F" w:rsidRDefault="001E012F" w:rsidP="00291C7F">
      <w:pPr>
        <w:spacing w:line="240" w:lineRule="auto"/>
      </w:pPr>
      <w:r w:rsidRPr="001E012F">
        <w:continuationSeparator/>
      </w:r>
    </w:p>
    <w:p w14:paraId="7FD2C2B4" w14:textId="77777777" w:rsidR="001E012F" w:rsidRPr="001E012F" w:rsidRDefault="001E0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CB55C8" w:rsidRPr="001E012F" w14:paraId="2459FFF3" w14:textId="77777777" w:rsidTr="00CA69D0">
      <w:tc>
        <w:tcPr>
          <w:tcW w:w="10773" w:type="dxa"/>
        </w:tcPr>
        <w:sdt>
          <w:sdtPr>
            <w:id w:val="1510330160"/>
            <w:docPartObj>
              <w:docPartGallery w:val="Page Numbers (Bottom of Page)"/>
              <w:docPartUnique/>
            </w:docPartObj>
          </w:sdtPr>
          <w:sdtEndPr/>
          <w:sdtContent>
            <w:p w14:paraId="19210F70" w14:textId="77777777" w:rsidR="00CB55C8" w:rsidRPr="001E012F" w:rsidRDefault="00CB55C8" w:rsidP="00CB55C8">
              <w:pPr>
                <w:pStyle w:val="Bunntekst"/>
                <w:jc w:val="center"/>
              </w:pPr>
              <w:r w:rsidRPr="001E012F">
                <w:fldChar w:fldCharType="begin"/>
              </w:r>
              <w:r w:rsidRPr="001E012F">
                <w:instrText>PAGE   \* MERGEFORMAT</w:instrText>
              </w:r>
              <w:r w:rsidRPr="001E012F">
                <w:fldChar w:fldCharType="separate"/>
              </w:r>
              <w:r w:rsidR="00892141" w:rsidRPr="001E012F">
                <w:rPr>
                  <w:noProof/>
                </w:rPr>
                <w:t>2</w:t>
              </w:r>
              <w:r w:rsidRPr="001E012F">
                <w:fldChar w:fldCharType="end"/>
              </w:r>
            </w:p>
          </w:sdtContent>
        </w:sdt>
      </w:tc>
    </w:tr>
  </w:tbl>
  <w:p w14:paraId="2BBCD2F6" w14:textId="77777777" w:rsidR="00393F27" w:rsidRPr="001E012F" w:rsidRDefault="00393F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393F27" w:rsidRPr="001E012F" w14:paraId="33F6E8A5" w14:textId="77777777" w:rsidTr="00393F27">
      <w:tc>
        <w:tcPr>
          <w:tcW w:w="10773" w:type="dxa"/>
        </w:tcPr>
        <w:sdt>
          <w:sdtPr>
            <w:id w:val="-722364063"/>
            <w:docPartObj>
              <w:docPartGallery w:val="Page Numbers (Bottom of Page)"/>
              <w:docPartUnique/>
            </w:docPartObj>
          </w:sdtPr>
          <w:sdtEndPr/>
          <w:sdtContent>
            <w:p w14:paraId="492BE4D7" w14:textId="77777777" w:rsidR="00393F27" w:rsidRPr="001E012F" w:rsidRDefault="00393F27" w:rsidP="008B7D2E">
              <w:pPr>
                <w:pStyle w:val="Bunntekst"/>
                <w:jc w:val="center"/>
              </w:pPr>
              <w:r w:rsidRPr="001E012F">
                <w:fldChar w:fldCharType="begin"/>
              </w:r>
              <w:r w:rsidRPr="001E012F">
                <w:instrText>PAGE   \* MERGEFORMAT</w:instrText>
              </w:r>
              <w:r w:rsidRPr="001E012F">
                <w:fldChar w:fldCharType="separate"/>
              </w:r>
              <w:r w:rsidR="00E4565F" w:rsidRPr="001E012F">
                <w:rPr>
                  <w:noProof/>
                </w:rPr>
                <w:t>2</w:t>
              </w:r>
              <w:r w:rsidRPr="001E012F">
                <w:fldChar w:fldCharType="end"/>
              </w:r>
            </w:p>
          </w:sdtContent>
        </w:sdt>
      </w:tc>
    </w:tr>
  </w:tbl>
  <w:p w14:paraId="2247C1EF" w14:textId="77777777" w:rsidR="00393F27" w:rsidRPr="001E012F" w:rsidRDefault="00393F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393F27" w:rsidRPr="001E012F" w14:paraId="6A030CF4" w14:textId="77777777" w:rsidTr="00E42AFF">
      <w:tc>
        <w:tcPr>
          <w:tcW w:w="10773" w:type="dxa"/>
        </w:tcPr>
        <w:sdt>
          <w:sdtPr>
            <w:id w:val="-1259900905"/>
            <w:docPartObj>
              <w:docPartGallery w:val="Page Numbers (Bottom of Page)"/>
              <w:docPartUnique/>
            </w:docPartObj>
          </w:sdtPr>
          <w:sdtEndPr/>
          <w:sdtContent>
            <w:p w14:paraId="1A87E258" w14:textId="77777777" w:rsidR="00393F27" w:rsidRPr="001E012F" w:rsidRDefault="00393F27" w:rsidP="00E42AFF">
              <w:pPr>
                <w:pStyle w:val="Bunntekst"/>
                <w:jc w:val="center"/>
              </w:pPr>
              <w:r w:rsidRPr="001E012F">
                <w:fldChar w:fldCharType="begin"/>
              </w:r>
              <w:r w:rsidRPr="001E012F">
                <w:instrText>PAGE   \* MERGEFORMAT</w:instrText>
              </w:r>
              <w:r w:rsidRPr="001E012F">
                <w:fldChar w:fldCharType="separate"/>
              </w:r>
              <w:r w:rsidR="00892141" w:rsidRPr="001E012F">
                <w:rPr>
                  <w:noProof/>
                </w:rPr>
                <w:t>1</w:t>
              </w:r>
              <w:r w:rsidRPr="001E012F">
                <w:fldChar w:fldCharType="end"/>
              </w:r>
            </w:p>
          </w:sdtContent>
        </w:sdt>
      </w:tc>
    </w:tr>
  </w:tbl>
  <w:p w14:paraId="1214D552" w14:textId="77777777" w:rsidR="00393F27" w:rsidRPr="001E012F" w:rsidRDefault="00393F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204E" w14:textId="77777777" w:rsidR="001E012F" w:rsidRPr="001E012F" w:rsidRDefault="001E012F" w:rsidP="00291C7F">
      <w:pPr>
        <w:spacing w:line="240" w:lineRule="auto"/>
      </w:pPr>
      <w:r w:rsidRPr="001E012F">
        <w:separator/>
      </w:r>
    </w:p>
    <w:p w14:paraId="6E492AD9" w14:textId="77777777" w:rsidR="001E012F" w:rsidRPr="001E012F" w:rsidRDefault="001E012F"/>
  </w:footnote>
  <w:footnote w:type="continuationSeparator" w:id="0">
    <w:p w14:paraId="2DE914AC" w14:textId="77777777" w:rsidR="001E012F" w:rsidRPr="001E012F" w:rsidRDefault="001E012F" w:rsidP="00291C7F">
      <w:pPr>
        <w:spacing w:line="240" w:lineRule="auto"/>
      </w:pPr>
      <w:r w:rsidRPr="001E012F">
        <w:continuationSeparator/>
      </w:r>
    </w:p>
    <w:p w14:paraId="61CAC47A" w14:textId="77777777" w:rsidR="001E012F" w:rsidRPr="001E012F" w:rsidRDefault="001E0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6029" w14:textId="77777777" w:rsidR="00393F27" w:rsidRPr="001E012F" w:rsidRDefault="00393F27">
    <w:pPr>
      <w:pStyle w:val="Topptekst"/>
    </w:pPr>
  </w:p>
  <w:p w14:paraId="2DA6DCB6" w14:textId="77777777" w:rsidR="00393F27" w:rsidRPr="001E012F" w:rsidRDefault="00393F27" w:rsidP="008713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83"/>
    <w:multiLevelType w:val="multilevel"/>
    <w:tmpl w:val="F810271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A97108"/>
    <w:multiLevelType w:val="multilevel"/>
    <w:tmpl w:val="2BEC87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BE2170"/>
    <w:multiLevelType w:val="multilevel"/>
    <w:tmpl w:val="103ADA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C3641C"/>
    <w:multiLevelType w:val="multilevel"/>
    <w:tmpl w:val="9F18ED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1641565"/>
    <w:multiLevelType w:val="multilevel"/>
    <w:tmpl w:val="014AD8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6E7799"/>
    <w:multiLevelType w:val="multilevel"/>
    <w:tmpl w:val="F2CAE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1776C10"/>
    <w:multiLevelType w:val="multilevel"/>
    <w:tmpl w:val="F21A9A2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1B6591B"/>
    <w:multiLevelType w:val="multilevel"/>
    <w:tmpl w:val="3E1060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1EC5EDC"/>
    <w:multiLevelType w:val="multilevel"/>
    <w:tmpl w:val="E084B5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2052B60"/>
    <w:multiLevelType w:val="multilevel"/>
    <w:tmpl w:val="6E1CB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21767D5"/>
    <w:multiLevelType w:val="multilevel"/>
    <w:tmpl w:val="67AA7B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25F373F"/>
    <w:multiLevelType w:val="multilevel"/>
    <w:tmpl w:val="53787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2A17A15"/>
    <w:multiLevelType w:val="multilevel"/>
    <w:tmpl w:val="7EB8D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2A81F2E"/>
    <w:multiLevelType w:val="multilevel"/>
    <w:tmpl w:val="BB2E5D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2C72F9C"/>
    <w:multiLevelType w:val="multilevel"/>
    <w:tmpl w:val="6E3424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2D4312A"/>
    <w:multiLevelType w:val="multilevel"/>
    <w:tmpl w:val="AD52B5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3A15AF6"/>
    <w:multiLevelType w:val="multilevel"/>
    <w:tmpl w:val="BE567E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4096F20"/>
    <w:multiLevelType w:val="multilevel"/>
    <w:tmpl w:val="F41675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4A029ED"/>
    <w:multiLevelType w:val="multilevel"/>
    <w:tmpl w:val="5A3E81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523316E"/>
    <w:multiLevelType w:val="multilevel"/>
    <w:tmpl w:val="EB42E4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5496CCF"/>
    <w:multiLevelType w:val="multilevel"/>
    <w:tmpl w:val="0EDEAA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54B2E2A"/>
    <w:multiLevelType w:val="multilevel"/>
    <w:tmpl w:val="8CE810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54C5FA2"/>
    <w:multiLevelType w:val="multilevel"/>
    <w:tmpl w:val="47B0A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5814A1F"/>
    <w:multiLevelType w:val="multilevel"/>
    <w:tmpl w:val="9AE48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5C046B1"/>
    <w:multiLevelType w:val="multilevel"/>
    <w:tmpl w:val="59F6A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5CD4685"/>
    <w:multiLevelType w:val="multilevel"/>
    <w:tmpl w:val="5B8CA5D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64C48B2"/>
    <w:multiLevelType w:val="multilevel"/>
    <w:tmpl w:val="2572E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6A402E1"/>
    <w:multiLevelType w:val="multilevel"/>
    <w:tmpl w:val="522A8F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06E10F62"/>
    <w:multiLevelType w:val="multilevel"/>
    <w:tmpl w:val="A538D65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76842DA"/>
    <w:multiLevelType w:val="multilevel"/>
    <w:tmpl w:val="E74A7F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078F204C"/>
    <w:multiLevelType w:val="multilevel"/>
    <w:tmpl w:val="52C61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08333DAF"/>
    <w:multiLevelType w:val="multilevel"/>
    <w:tmpl w:val="633A1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08572BBD"/>
    <w:multiLevelType w:val="multilevel"/>
    <w:tmpl w:val="6B32E2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0868417A"/>
    <w:multiLevelType w:val="multilevel"/>
    <w:tmpl w:val="64A0C8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08985337"/>
    <w:multiLevelType w:val="multilevel"/>
    <w:tmpl w:val="55EEF39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089F59AF"/>
    <w:multiLevelType w:val="multilevel"/>
    <w:tmpl w:val="D3D661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08B122A2"/>
    <w:multiLevelType w:val="multilevel"/>
    <w:tmpl w:val="C4940A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8CE7D30"/>
    <w:multiLevelType w:val="multilevel"/>
    <w:tmpl w:val="D7FEB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0915096F"/>
    <w:multiLevelType w:val="multilevel"/>
    <w:tmpl w:val="3A367A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09564EA5"/>
    <w:multiLevelType w:val="multilevel"/>
    <w:tmpl w:val="9E106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97D4002"/>
    <w:multiLevelType w:val="multilevel"/>
    <w:tmpl w:val="AB3CA0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09844168"/>
    <w:multiLevelType w:val="multilevel"/>
    <w:tmpl w:val="DEF2A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09D85BEA"/>
    <w:multiLevelType w:val="multilevel"/>
    <w:tmpl w:val="BBC60E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09E07F41"/>
    <w:multiLevelType w:val="multilevel"/>
    <w:tmpl w:val="8A7E75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09FE0E9D"/>
    <w:multiLevelType w:val="multilevel"/>
    <w:tmpl w:val="B12A3A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0A080DB8"/>
    <w:multiLevelType w:val="multilevel"/>
    <w:tmpl w:val="E8C808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0AC31E29"/>
    <w:multiLevelType w:val="multilevel"/>
    <w:tmpl w:val="A3C07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B1543D3"/>
    <w:multiLevelType w:val="multilevel"/>
    <w:tmpl w:val="6CCE8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0B560186"/>
    <w:multiLevelType w:val="multilevel"/>
    <w:tmpl w:val="3BC8C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0B893549"/>
    <w:multiLevelType w:val="multilevel"/>
    <w:tmpl w:val="E6B8D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0B9A3472"/>
    <w:multiLevelType w:val="multilevel"/>
    <w:tmpl w:val="4E14C78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0BA01CE8"/>
    <w:multiLevelType w:val="multilevel"/>
    <w:tmpl w:val="34E22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0BD756DE"/>
    <w:multiLevelType w:val="multilevel"/>
    <w:tmpl w:val="814A89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0BFF56CE"/>
    <w:multiLevelType w:val="multilevel"/>
    <w:tmpl w:val="A50650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0C456FB2"/>
    <w:multiLevelType w:val="multilevel"/>
    <w:tmpl w:val="A8065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0C5E1121"/>
    <w:multiLevelType w:val="multilevel"/>
    <w:tmpl w:val="B8225E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0C735B8F"/>
    <w:multiLevelType w:val="multilevel"/>
    <w:tmpl w:val="AD7AB4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0CB664CA"/>
    <w:multiLevelType w:val="multilevel"/>
    <w:tmpl w:val="CA326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0CF124C5"/>
    <w:multiLevelType w:val="multilevel"/>
    <w:tmpl w:val="BBC6264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0D063F0B"/>
    <w:multiLevelType w:val="multilevel"/>
    <w:tmpl w:val="A66861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0D1B0585"/>
    <w:multiLevelType w:val="multilevel"/>
    <w:tmpl w:val="CA9E82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0D325D21"/>
    <w:multiLevelType w:val="multilevel"/>
    <w:tmpl w:val="127C7B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0DA93427"/>
    <w:multiLevelType w:val="multilevel"/>
    <w:tmpl w:val="E6BEAB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0DA93871"/>
    <w:multiLevelType w:val="multilevel"/>
    <w:tmpl w:val="13608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0DB03B02"/>
    <w:multiLevelType w:val="multilevel"/>
    <w:tmpl w:val="E6E0A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0DCE505D"/>
    <w:multiLevelType w:val="multilevel"/>
    <w:tmpl w:val="86A8455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0E214634"/>
    <w:multiLevelType w:val="multilevel"/>
    <w:tmpl w:val="0B6A4E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0E5879EE"/>
    <w:multiLevelType w:val="multilevel"/>
    <w:tmpl w:val="060E8A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0EAA4FD5"/>
    <w:multiLevelType w:val="multilevel"/>
    <w:tmpl w:val="D728A5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0EE62E47"/>
    <w:multiLevelType w:val="multilevel"/>
    <w:tmpl w:val="3B3483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0EF1641D"/>
    <w:multiLevelType w:val="multilevel"/>
    <w:tmpl w:val="D3F034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0F3A5108"/>
    <w:multiLevelType w:val="multilevel"/>
    <w:tmpl w:val="C276C4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0FED319D"/>
    <w:multiLevelType w:val="multilevel"/>
    <w:tmpl w:val="060689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09A1A4C"/>
    <w:multiLevelType w:val="multilevel"/>
    <w:tmpl w:val="0824AA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11180678"/>
    <w:multiLevelType w:val="multilevel"/>
    <w:tmpl w:val="951CD7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115F1B18"/>
    <w:multiLevelType w:val="multilevel"/>
    <w:tmpl w:val="2D64C8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11661F17"/>
    <w:multiLevelType w:val="multilevel"/>
    <w:tmpl w:val="D9F66F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119D6B25"/>
    <w:multiLevelType w:val="multilevel"/>
    <w:tmpl w:val="960A799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11A05194"/>
    <w:multiLevelType w:val="multilevel"/>
    <w:tmpl w:val="BC36EC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11F6391D"/>
    <w:multiLevelType w:val="multilevel"/>
    <w:tmpl w:val="A46E813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12087AB4"/>
    <w:multiLevelType w:val="multilevel"/>
    <w:tmpl w:val="382074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12340026"/>
    <w:multiLevelType w:val="multilevel"/>
    <w:tmpl w:val="AC5CD4C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12C0718E"/>
    <w:multiLevelType w:val="multilevel"/>
    <w:tmpl w:val="54604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2DA63D1"/>
    <w:multiLevelType w:val="multilevel"/>
    <w:tmpl w:val="12209B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13210D35"/>
    <w:multiLevelType w:val="multilevel"/>
    <w:tmpl w:val="D792B2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136C46B5"/>
    <w:multiLevelType w:val="multilevel"/>
    <w:tmpl w:val="AFCA8B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137A5E24"/>
    <w:multiLevelType w:val="multilevel"/>
    <w:tmpl w:val="BA18AD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13997D90"/>
    <w:multiLevelType w:val="multilevel"/>
    <w:tmpl w:val="C0D2C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139E56F0"/>
    <w:multiLevelType w:val="multilevel"/>
    <w:tmpl w:val="1874861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13D33952"/>
    <w:multiLevelType w:val="multilevel"/>
    <w:tmpl w:val="78D2A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1490081C"/>
    <w:multiLevelType w:val="multilevel"/>
    <w:tmpl w:val="AF62DC7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14BD39A0"/>
    <w:multiLevelType w:val="multilevel"/>
    <w:tmpl w:val="CB7CCDB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14BD4E18"/>
    <w:multiLevelType w:val="multilevel"/>
    <w:tmpl w:val="56E4F67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14D909CC"/>
    <w:multiLevelType w:val="multilevel"/>
    <w:tmpl w:val="172C69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165E3D8A"/>
    <w:multiLevelType w:val="multilevel"/>
    <w:tmpl w:val="1500FE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1661448A"/>
    <w:multiLevelType w:val="hybridMultilevel"/>
    <w:tmpl w:val="1C5EA8C2"/>
    <w:lvl w:ilvl="0" w:tplc="57F0011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6" w15:restartNumberingAfterBreak="0">
    <w:nsid w:val="1694595D"/>
    <w:multiLevelType w:val="multilevel"/>
    <w:tmpl w:val="23A031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16DB01AB"/>
    <w:multiLevelType w:val="multilevel"/>
    <w:tmpl w:val="5E58EE1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16E5798B"/>
    <w:multiLevelType w:val="multilevel"/>
    <w:tmpl w:val="2A7C5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181D559D"/>
    <w:multiLevelType w:val="multilevel"/>
    <w:tmpl w:val="4D4CE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1820424C"/>
    <w:multiLevelType w:val="multilevel"/>
    <w:tmpl w:val="38C0A2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1834442A"/>
    <w:multiLevelType w:val="multilevel"/>
    <w:tmpl w:val="7FA45AD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187903C6"/>
    <w:multiLevelType w:val="multilevel"/>
    <w:tmpl w:val="D78A40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189545B0"/>
    <w:multiLevelType w:val="multilevel"/>
    <w:tmpl w:val="535EB6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18B347EF"/>
    <w:multiLevelType w:val="multilevel"/>
    <w:tmpl w:val="CF5449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18F106E0"/>
    <w:multiLevelType w:val="multilevel"/>
    <w:tmpl w:val="BBBA4E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18F768B2"/>
    <w:multiLevelType w:val="multilevel"/>
    <w:tmpl w:val="96B4E83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19075460"/>
    <w:multiLevelType w:val="multilevel"/>
    <w:tmpl w:val="58D69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19866C9B"/>
    <w:multiLevelType w:val="multilevel"/>
    <w:tmpl w:val="8D4C32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19A46887"/>
    <w:multiLevelType w:val="multilevel"/>
    <w:tmpl w:val="7CCE79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19C01A96"/>
    <w:multiLevelType w:val="multilevel"/>
    <w:tmpl w:val="67280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19F61F44"/>
    <w:multiLevelType w:val="multilevel"/>
    <w:tmpl w:val="5BECF9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1A8E7390"/>
    <w:multiLevelType w:val="multilevel"/>
    <w:tmpl w:val="67AA68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1A9D20A7"/>
    <w:multiLevelType w:val="multilevel"/>
    <w:tmpl w:val="C7766DC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1AF01133"/>
    <w:multiLevelType w:val="multilevel"/>
    <w:tmpl w:val="1D42C7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1B233BA9"/>
    <w:multiLevelType w:val="multilevel"/>
    <w:tmpl w:val="EA88E8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1B3F7AA8"/>
    <w:multiLevelType w:val="multilevel"/>
    <w:tmpl w:val="9B185F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1B8B5C40"/>
    <w:multiLevelType w:val="multilevel"/>
    <w:tmpl w:val="B35C5A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1BAB2115"/>
    <w:multiLevelType w:val="multilevel"/>
    <w:tmpl w:val="930465F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1BE9767F"/>
    <w:multiLevelType w:val="multilevel"/>
    <w:tmpl w:val="7E42395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1C1F7F60"/>
    <w:multiLevelType w:val="multilevel"/>
    <w:tmpl w:val="BF7CA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1C4B1EE8"/>
    <w:multiLevelType w:val="multilevel"/>
    <w:tmpl w:val="DBE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1C703634"/>
    <w:multiLevelType w:val="multilevel"/>
    <w:tmpl w:val="6C0E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1CDC59A4"/>
    <w:multiLevelType w:val="multilevel"/>
    <w:tmpl w:val="779032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1D0F72B2"/>
    <w:multiLevelType w:val="multilevel"/>
    <w:tmpl w:val="B8B220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1D1D294C"/>
    <w:multiLevelType w:val="multilevel"/>
    <w:tmpl w:val="1AFEE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1D630A72"/>
    <w:multiLevelType w:val="multilevel"/>
    <w:tmpl w:val="AF82BE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1D835E71"/>
    <w:multiLevelType w:val="multilevel"/>
    <w:tmpl w:val="DFA8EE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1DAB543B"/>
    <w:multiLevelType w:val="multilevel"/>
    <w:tmpl w:val="2228BC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1EB071D1"/>
    <w:multiLevelType w:val="multilevel"/>
    <w:tmpl w:val="569C08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1EBD5DD1"/>
    <w:multiLevelType w:val="multilevel"/>
    <w:tmpl w:val="DEF6F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1F054925"/>
    <w:multiLevelType w:val="multilevel"/>
    <w:tmpl w:val="92A8A4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1F221C9C"/>
    <w:multiLevelType w:val="multilevel"/>
    <w:tmpl w:val="764247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1F4722C9"/>
    <w:multiLevelType w:val="multilevel"/>
    <w:tmpl w:val="6AE662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1F5A0500"/>
    <w:multiLevelType w:val="hybridMultilevel"/>
    <w:tmpl w:val="C8A2AAF0"/>
    <w:lvl w:ilvl="0" w:tplc="03DEB7D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5" w15:restartNumberingAfterBreak="0">
    <w:nsid w:val="1F890217"/>
    <w:multiLevelType w:val="multilevel"/>
    <w:tmpl w:val="9584837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1F8E4232"/>
    <w:multiLevelType w:val="multilevel"/>
    <w:tmpl w:val="7B6ED03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1FC80415"/>
    <w:multiLevelType w:val="multilevel"/>
    <w:tmpl w:val="98CE90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1FD01CB1"/>
    <w:multiLevelType w:val="multilevel"/>
    <w:tmpl w:val="CC103D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1FE30018"/>
    <w:multiLevelType w:val="multilevel"/>
    <w:tmpl w:val="6E4A7A8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1FF36BDD"/>
    <w:multiLevelType w:val="multilevel"/>
    <w:tmpl w:val="830AC03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1FFA796C"/>
    <w:multiLevelType w:val="multilevel"/>
    <w:tmpl w:val="09508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20063DC3"/>
    <w:multiLevelType w:val="multilevel"/>
    <w:tmpl w:val="246A6E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2011614A"/>
    <w:multiLevelType w:val="multilevel"/>
    <w:tmpl w:val="474CB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206610ED"/>
    <w:multiLevelType w:val="multilevel"/>
    <w:tmpl w:val="234A1E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208419BA"/>
    <w:multiLevelType w:val="multilevel"/>
    <w:tmpl w:val="690A1B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20F7604A"/>
    <w:multiLevelType w:val="multilevel"/>
    <w:tmpl w:val="862CD7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214B6115"/>
    <w:multiLevelType w:val="multilevel"/>
    <w:tmpl w:val="40989B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21AB463E"/>
    <w:multiLevelType w:val="multilevel"/>
    <w:tmpl w:val="0258653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21C958A0"/>
    <w:multiLevelType w:val="multilevel"/>
    <w:tmpl w:val="84CE5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21ED42E6"/>
    <w:multiLevelType w:val="multilevel"/>
    <w:tmpl w:val="75B053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2208516F"/>
    <w:multiLevelType w:val="multilevel"/>
    <w:tmpl w:val="8D3A614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22111C44"/>
    <w:multiLevelType w:val="multilevel"/>
    <w:tmpl w:val="0840F5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221C54B0"/>
    <w:multiLevelType w:val="multilevel"/>
    <w:tmpl w:val="680AC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22315C68"/>
    <w:multiLevelType w:val="multilevel"/>
    <w:tmpl w:val="9B42A2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229A199A"/>
    <w:multiLevelType w:val="multilevel"/>
    <w:tmpl w:val="DF04382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22FF4266"/>
    <w:multiLevelType w:val="multilevel"/>
    <w:tmpl w:val="1200D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236B09BA"/>
    <w:multiLevelType w:val="multilevel"/>
    <w:tmpl w:val="8BA85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23DC6821"/>
    <w:multiLevelType w:val="multilevel"/>
    <w:tmpl w:val="EC8A0E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23FF223C"/>
    <w:multiLevelType w:val="multilevel"/>
    <w:tmpl w:val="2996CB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24E94109"/>
    <w:multiLevelType w:val="multilevel"/>
    <w:tmpl w:val="911698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250E33FA"/>
    <w:multiLevelType w:val="multilevel"/>
    <w:tmpl w:val="604A5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253E6C00"/>
    <w:multiLevelType w:val="multilevel"/>
    <w:tmpl w:val="F6886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25B678B6"/>
    <w:multiLevelType w:val="multilevel"/>
    <w:tmpl w:val="47DE95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25BB1F1E"/>
    <w:multiLevelType w:val="multilevel"/>
    <w:tmpl w:val="FAD6A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25C93E2F"/>
    <w:multiLevelType w:val="multilevel"/>
    <w:tmpl w:val="B65C8C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25F02E6B"/>
    <w:multiLevelType w:val="multilevel"/>
    <w:tmpl w:val="F7D8AA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27465DD3"/>
    <w:multiLevelType w:val="multilevel"/>
    <w:tmpl w:val="4D985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27F51DDE"/>
    <w:multiLevelType w:val="multilevel"/>
    <w:tmpl w:val="24DC7B8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28E758CC"/>
    <w:multiLevelType w:val="multilevel"/>
    <w:tmpl w:val="9DD8D9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2913731E"/>
    <w:multiLevelType w:val="multilevel"/>
    <w:tmpl w:val="31B2E9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29222E10"/>
    <w:multiLevelType w:val="multilevel"/>
    <w:tmpl w:val="AE36BEA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29445838"/>
    <w:multiLevelType w:val="multilevel"/>
    <w:tmpl w:val="5A7E1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295A1270"/>
    <w:multiLevelType w:val="multilevel"/>
    <w:tmpl w:val="2D2C364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296B2556"/>
    <w:multiLevelType w:val="multilevel"/>
    <w:tmpl w:val="27CE88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2A2A5A49"/>
    <w:multiLevelType w:val="multilevel"/>
    <w:tmpl w:val="F4D897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2A7A5737"/>
    <w:multiLevelType w:val="multilevel"/>
    <w:tmpl w:val="20409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2AA40CB5"/>
    <w:multiLevelType w:val="multilevel"/>
    <w:tmpl w:val="66F8940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2B615169"/>
    <w:multiLevelType w:val="multilevel"/>
    <w:tmpl w:val="F08CB1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2B615ABA"/>
    <w:multiLevelType w:val="multilevel"/>
    <w:tmpl w:val="92286D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2B760D2F"/>
    <w:multiLevelType w:val="multilevel"/>
    <w:tmpl w:val="F9E8E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2B8A760B"/>
    <w:multiLevelType w:val="multilevel"/>
    <w:tmpl w:val="CE46D9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2BCC620F"/>
    <w:multiLevelType w:val="multilevel"/>
    <w:tmpl w:val="435EB8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2BEF2E06"/>
    <w:multiLevelType w:val="multilevel"/>
    <w:tmpl w:val="CD0280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2BF93431"/>
    <w:multiLevelType w:val="multilevel"/>
    <w:tmpl w:val="F4924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15:restartNumberingAfterBreak="0">
    <w:nsid w:val="2C352C35"/>
    <w:multiLevelType w:val="multilevel"/>
    <w:tmpl w:val="72DE50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2C713852"/>
    <w:multiLevelType w:val="multilevel"/>
    <w:tmpl w:val="ABE043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2CED42BB"/>
    <w:multiLevelType w:val="multilevel"/>
    <w:tmpl w:val="8452C7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2CF57DB8"/>
    <w:multiLevelType w:val="multilevel"/>
    <w:tmpl w:val="BA96C6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2CFF5CE2"/>
    <w:multiLevelType w:val="multilevel"/>
    <w:tmpl w:val="241CC6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2D2F254C"/>
    <w:multiLevelType w:val="multilevel"/>
    <w:tmpl w:val="1AA0D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2D607609"/>
    <w:multiLevelType w:val="multilevel"/>
    <w:tmpl w:val="04EC24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2E8B3DF4"/>
    <w:multiLevelType w:val="multilevel"/>
    <w:tmpl w:val="E114760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15:restartNumberingAfterBreak="0">
    <w:nsid w:val="2E9D67BD"/>
    <w:multiLevelType w:val="multilevel"/>
    <w:tmpl w:val="35BCD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2EA417F1"/>
    <w:multiLevelType w:val="multilevel"/>
    <w:tmpl w:val="405437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2EB460D7"/>
    <w:multiLevelType w:val="multilevel"/>
    <w:tmpl w:val="D3226C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15:restartNumberingAfterBreak="0">
    <w:nsid w:val="2EC034A9"/>
    <w:multiLevelType w:val="multilevel"/>
    <w:tmpl w:val="D556C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2EC210FB"/>
    <w:multiLevelType w:val="multilevel"/>
    <w:tmpl w:val="37F871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2EE530C9"/>
    <w:multiLevelType w:val="multilevel"/>
    <w:tmpl w:val="BB3EDC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2EF82F1A"/>
    <w:multiLevelType w:val="multilevel"/>
    <w:tmpl w:val="77021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15:restartNumberingAfterBreak="0">
    <w:nsid w:val="2F080802"/>
    <w:multiLevelType w:val="multilevel"/>
    <w:tmpl w:val="B622E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15:restartNumberingAfterBreak="0">
    <w:nsid w:val="2F8A786B"/>
    <w:multiLevelType w:val="multilevel"/>
    <w:tmpl w:val="EA7653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2F9A68C8"/>
    <w:multiLevelType w:val="multilevel"/>
    <w:tmpl w:val="3F340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2FCB4649"/>
    <w:multiLevelType w:val="multilevel"/>
    <w:tmpl w:val="54F015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15:restartNumberingAfterBreak="0">
    <w:nsid w:val="30127132"/>
    <w:multiLevelType w:val="multilevel"/>
    <w:tmpl w:val="95320D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15:restartNumberingAfterBreak="0">
    <w:nsid w:val="30321FD8"/>
    <w:multiLevelType w:val="multilevel"/>
    <w:tmpl w:val="BF4660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308D3D2C"/>
    <w:multiLevelType w:val="multilevel"/>
    <w:tmpl w:val="00EE028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30945D20"/>
    <w:multiLevelType w:val="multilevel"/>
    <w:tmpl w:val="9E8CE8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30B72859"/>
    <w:multiLevelType w:val="multilevel"/>
    <w:tmpl w:val="449EDB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30E047DB"/>
    <w:multiLevelType w:val="multilevel"/>
    <w:tmpl w:val="DE0E68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15:restartNumberingAfterBreak="0">
    <w:nsid w:val="30F73C1E"/>
    <w:multiLevelType w:val="multilevel"/>
    <w:tmpl w:val="11506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311943A2"/>
    <w:multiLevelType w:val="multilevel"/>
    <w:tmpl w:val="D8CC87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31C74FC5"/>
    <w:multiLevelType w:val="multilevel"/>
    <w:tmpl w:val="D8ACBA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15:restartNumberingAfterBreak="0">
    <w:nsid w:val="31DE3EBB"/>
    <w:multiLevelType w:val="multilevel"/>
    <w:tmpl w:val="92F6565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4" w15:restartNumberingAfterBreak="0">
    <w:nsid w:val="324245DB"/>
    <w:multiLevelType w:val="multilevel"/>
    <w:tmpl w:val="7118017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32843666"/>
    <w:multiLevelType w:val="multilevel"/>
    <w:tmpl w:val="483442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333124AC"/>
    <w:multiLevelType w:val="multilevel"/>
    <w:tmpl w:val="1A1026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33B859C6"/>
    <w:multiLevelType w:val="multilevel"/>
    <w:tmpl w:val="A4E21E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33BC0091"/>
    <w:multiLevelType w:val="multilevel"/>
    <w:tmpl w:val="EC78578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33F34092"/>
    <w:multiLevelType w:val="multilevel"/>
    <w:tmpl w:val="CB8658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340A1FB9"/>
    <w:multiLevelType w:val="multilevel"/>
    <w:tmpl w:val="677675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1" w15:restartNumberingAfterBreak="0">
    <w:nsid w:val="340E4549"/>
    <w:multiLevelType w:val="multilevel"/>
    <w:tmpl w:val="8B6ACD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34113A01"/>
    <w:multiLevelType w:val="multilevel"/>
    <w:tmpl w:val="10CA6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341F4452"/>
    <w:multiLevelType w:val="multilevel"/>
    <w:tmpl w:val="628064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15:restartNumberingAfterBreak="0">
    <w:nsid w:val="342229E8"/>
    <w:multiLevelType w:val="hybridMultilevel"/>
    <w:tmpl w:val="7966C876"/>
    <w:lvl w:ilvl="0" w:tplc="04140019">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5" w15:restartNumberingAfterBreak="0">
    <w:nsid w:val="34474639"/>
    <w:multiLevelType w:val="multilevel"/>
    <w:tmpl w:val="6D06D8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6" w15:restartNumberingAfterBreak="0">
    <w:nsid w:val="3461201D"/>
    <w:multiLevelType w:val="hybridMultilevel"/>
    <w:tmpl w:val="7C5E87EE"/>
    <w:lvl w:ilvl="0" w:tplc="454CE61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7" w15:restartNumberingAfterBreak="0">
    <w:nsid w:val="34AA2B02"/>
    <w:multiLevelType w:val="multilevel"/>
    <w:tmpl w:val="4D0C41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8" w15:restartNumberingAfterBreak="0">
    <w:nsid w:val="34E85DDB"/>
    <w:multiLevelType w:val="hybridMultilevel"/>
    <w:tmpl w:val="633C68AE"/>
    <w:lvl w:ilvl="0" w:tplc="E1B4744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9" w15:restartNumberingAfterBreak="0">
    <w:nsid w:val="35425207"/>
    <w:multiLevelType w:val="multilevel"/>
    <w:tmpl w:val="4FF84E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0" w15:restartNumberingAfterBreak="0">
    <w:nsid w:val="35EF568F"/>
    <w:multiLevelType w:val="multilevel"/>
    <w:tmpl w:val="0B7E4C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15:restartNumberingAfterBreak="0">
    <w:nsid w:val="362556C8"/>
    <w:multiLevelType w:val="multilevel"/>
    <w:tmpl w:val="F5704F0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364372AC"/>
    <w:multiLevelType w:val="multilevel"/>
    <w:tmpl w:val="E154DF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366A48CE"/>
    <w:multiLevelType w:val="multilevel"/>
    <w:tmpl w:val="76B204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4" w15:restartNumberingAfterBreak="0">
    <w:nsid w:val="36A47D8B"/>
    <w:multiLevelType w:val="multilevel"/>
    <w:tmpl w:val="28407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36B73A58"/>
    <w:multiLevelType w:val="multilevel"/>
    <w:tmpl w:val="1FD0B5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6" w15:restartNumberingAfterBreak="0">
    <w:nsid w:val="36FF123E"/>
    <w:multiLevelType w:val="multilevel"/>
    <w:tmpl w:val="124898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37200B6D"/>
    <w:multiLevelType w:val="multilevel"/>
    <w:tmpl w:val="0CB4B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37713B39"/>
    <w:multiLevelType w:val="multilevel"/>
    <w:tmpl w:val="6C1C09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378D5AC8"/>
    <w:multiLevelType w:val="multilevel"/>
    <w:tmpl w:val="F1921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0" w15:restartNumberingAfterBreak="0">
    <w:nsid w:val="378D6BBB"/>
    <w:multiLevelType w:val="multilevel"/>
    <w:tmpl w:val="7BAACD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1" w15:restartNumberingAfterBreak="0">
    <w:nsid w:val="381133CD"/>
    <w:multiLevelType w:val="multilevel"/>
    <w:tmpl w:val="FEAA58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382E089B"/>
    <w:multiLevelType w:val="multilevel"/>
    <w:tmpl w:val="8CF297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15:restartNumberingAfterBreak="0">
    <w:nsid w:val="38571112"/>
    <w:multiLevelType w:val="multilevel"/>
    <w:tmpl w:val="46221B9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3888771D"/>
    <w:multiLevelType w:val="multilevel"/>
    <w:tmpl w:val="D7E624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15:restartNumberingAfterBreak="0">
    <w:nsid w:val="38D047D5"/>
    <w:multiLevelType w:val="multilevel"/>
    <w:tmpl w:val="F662B9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15:restartNumberingAfterBreak="0">
    <w:nsid w:val="396A6664"/>
    <w:multiLevelType w:val="multilevel"/>
    <w:tmpl w:val="92101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39A120D3"/>
    <w:multiLevelType w:val="hybridMultilevel"/>
    <w:tmpl w:val="D8C80FC6"/>
    <w:lvl w:ilvl="0" w:tplc="7570C1B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8" w15:restartNumberingAfterBreak="0">
    <w:nsid w:val="39CB5DDF"/>
    <w:multiLevelType w:val="multilevel"/>
    <w:tmpl w:val="1F0A43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15:restartNumberingAfterBreak="0">
    <w:nsid w:val="3A2D0348"/>
    <w:multiLevelType w:val="multilevel"/>
    <w:tmpl w:val="110C650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15:restartNumberingAfterBreak="0">
    <w:nsid w:val="3A49531B"/>
    <w:multiLevelType w:val="multilevel"/>
    <w:tmpl w:val="F34AF4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1" w15:restartNumberingAfterBreak="0">
    <w:nsid w:val="3A895E78"/>
    <w:multiLevelType w:val="multilevel"/>
    <w:tmpl w:val="C3C4B90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15:restartNumberingAfterBreak="0">
    <w:nsid w:val="3AA620C5"/>
    <w:multiLevelType w:val="multilevel"/>
    <w:tmpl w:val="A4085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3AD94FA6"/>
    <w:multiLevelType w:val="multilevel"/>
    <w:tmpl w:val="8EE46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15:restartNumberingAfterBreak="0">
    <w:nsid w:val="3ADC4FDC"/>
    <w:multiLevelType w:val="multilevel"/>
    <w:tmpl w:val="D15C53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5" w15:restartNumberingAfterBreak="0">
    <w:nsid w:val="3ADF3434"/>
    <w:multiLevelType w:val="multilevel"/>
    <w:tmpl w:val="FDFAF82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6" w15:restartNumberingAfterBreak="0">
    <w:nsid w:val="3B1969A3"/>
    <w:multiLevelType w:val="multilevel"/>
    <w:tmpl w:val="DFB821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7" w15:restartNumberingAfterBreak="0">
    <w:nsid w:val="3B223FFD"/>
    <w:multiLevelType w:val="multilevel"/>
    <w:tmpl w:val="10D04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8" w15:restartNumberingAfterBreak="0">
    <w:nsid w:val="3B305D40"/>
    <w:multiLevelType w:val="multilevel"/>
    <w:tmpl w:val="68F645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9" w15:restartNumberingAfterBreak="0">
    <w:nsid w:val="3BBD0529"/>
    <w:multiLevelType w:val="multilevel"/>
    <w:tmpl w:val="FAA2CD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0" w15:restartNumberingAfterBreak="0">
    <w:nsid w:val="3BC77A1C"/>
    <w:multiLevelType w:val="multilevel"/>
    <w:tmpl w:val="974499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3C4F7019"/>
    <w:multiLevelType w:val="multilevel"/>
    <w:tmpl w:val="9DD80A1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15:restartNumberingAfterBreak="0">
    <w:nsid w:val="3CA368D6"/>
    <w:multiLevelType w:val="multilevel"/>
    <w:tmpl w:val="6DEC7CF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15:restartNumberingAfterBreak="0">
    <w:nsid w:val="3CBC26D3"/>
    <w:multiLevelType w:val="multilevel"/>
    <w:tmpl w:val="4B1E50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3D0E0B40"/>
    <w:multiLevelType w:val="multilevel"/>
    <w:tmpl w:val="79EAA2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15:restartNumberingAfterBreak="0">
    <w:nsid w:val="3D330D8C"/>
    <w:multiLevelType w:val="multilevel"/>
    <w:tmpl w:val="B114E1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6" w15:restartNumberingAfterBreak="0">
    <w:nsid w:val="3D4137B9"/>
    <w:multiLevelType w:val="multilevel"/>
    <w:tmpl w:val="C0BEBF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7" w15:restartNumberingAfterBreak="0">
    <w:nsid w:val="3D540347"/>
    <w:multiLevelType w:val="multilevel"/>
    <w:tmpl w:val="AF724E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15:restartNumberingAfterBreak="0">
    <w:nsid w:val="3D952F4A"/>
    <w:multiLevelType w:val="multilevel"/>
    <w:tmpl w:val="C76AAF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3DCB4465"/>
    <w:multiLevelType w:val="multilevel"/>
    <w:tmpl w:val="422876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0" w15:restartNumberingAfterBreak="0">
    <w:nsid w:val="3E16101C"/>
    <w:multiLevelType w:val="multilevel"/>
    <w:tmpl w:val="804691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1" w15:restartNumberingAfterBreak="0">
    <w:nsid w:val="3E16166D"/>
    <w:multiLevelType w:val="multilevel"/>
    <w:tmpl w:val="F42E4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3EBB587C"/>
    <w:multiLevelType w:val="multilevel"/>
    <w:tmpl w:val="8C60B3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3" w15:restartNumberingAfterBreak="0">
    <w:nsid w:val="3EC0068D"/>
    <w:multiLevelType w:val="multilevel"/>
    <w:tmpl w:val="F5204E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15:restartNumberingAfterBreak="0">
    <w:nsid w:val="3EDB1A09"/>
    <w:multiLevelType w:val="multilevel"/>
    <w:tmpl w:val="EB166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5" w15:restartNumberingAfterBreak="0">
    <w:nsid w:val="3F125C9F"/>
    <w:multiLevelType w:val="multilevel"/>
    <w:tmpl w:val="FDC2A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6" w15:restartNumberingAfterBreak="0">
    <w:nsid w:val="3F282122"/>
    <w:multiLevelType w:val="hybridMultilevel"/>
    <w:tmpl w:val="9AAAD29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7" w15:restartNumberingAfterBreak="0">
    <w:nsid w:val="3F2E14D8"/>
    <w:multiLevelType w:val="multilevel"/>
    <w:tmpl w:val="ABBAB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15:restartNumberingAfterBreak="0">
    <w:nsid w:val="3F6D7909"/>
    <w:multiLevelType w:val="multilevel"/>
    <w:tmpl w:val="3D52F2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9" w15:restartNumberingAfterBreak="0">
    <w:nsid w:val="3F752D8E"/>
    <w:multiLevelType w:val="multilevel"/>
    <w:tmpl w:val="CC5EE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0" w15:restartNumberingAfterBreak="0">
    <w:nsid w:val="3F9D3D47"/>
    <w:multiLevelType w:val="multilevel"/>
    <w:tmpl w:val="16F4F9D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15:restartNumberingAfterBreak="0">
    <w:nsid w:val="3F9F7C07"/>
    <w:multiLevelType w:val="multilevel"/>
    <w:tmpl w:val="E39A45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2" w15:restartNumberingAfterBreak="0">
    <w:nsid w:val="3FA26626"/>
    <w:multiLevelType w:val="multilevel"/>
    <w:tmpl w:val="159A088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3" w15:restartNumberingAfterBreak="0">
    <w:nsid w:val="3FF9050F"/>
    <w:multiLevelType w:val="multilevel"/>
    <w:tmpl w:val="6C521A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4" w15:restartNumberingAfterBreak="0">
    <w:nsid w:val="400F3FDB"/>
    <w:multiLevelType w:val="multilevel"/>
    <w:tmpl w:val="E68C071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5" w15:restartNumberingAfterBreak="0">
    <w:nsid w:val="404E3912"/>
    <w:multiLevelType w:val="multilevel"/>
    <w:tmpl w:val="419ECC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6" w15:restartNumberingAfterBreak="0">
    <w:nsid w:val="40D27762"/>
    <w:multiLevelType w:val="multilevel"/>
    <w:tmpl w:val="7AF0BF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15:restartNumberingAfterBreak="0">
    <w:nsid w:val="40E26B34"/>
    <w:multiLevelType w:val="multilevel"/>
    <w:tmpl w:val="E14E1DA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15:restartNumberingAfterBreak="0">
    <w:nsid w:val="4156407B"/>
    <w:multiLevelType w:val="multilevel"/>
    <w:tmpl w:val="DFD8F1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9" w15:restartNumberingAfterBreak="0">
    <w:nsid w:val="417F6308"/>
    <w:multiLevelType w:val="multilevel"/>
    <w:tmpl w:val="EDE02C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41A643F6"/>
    <w:multiLevelType w:val="multilevel"/>
    <w:tmpl w:val="0A329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1" w15:restartNumberingAfterBreak="0">
    <w:nsid w:val="42962D7B"/>
    <w:multiLevelType w:val="multilevel"/>
    <w:tmpl w:val="0B0669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2" w15:restartNumberingAfterBreak="0">
    <w:nsid w:val="42A50808"/>
    <w:multiLevelType w:val="multilevel"/>
    <w:tmpl w:val="A02C40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3" w15:restartNumberingAfterBreak="0">
    <w:nsid w:val="42EF7F63"/>
    <w:multiLevelType w:val="multilevel"/>
    <w:tmpl w:val="7D4AF6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4" w15:restartNumberingAfterBreak="0">
    <w:nsid w:val="42F5793F"/>
    <w:multiLevelType w:val="multilevel"/>
    <w:tmpl w:val="6088ACB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5" w15:restartNumberingAfterBreak="0">
    <w:nsid w:val="437D45CB"/>
    <w:multiLevelType w:val="multilevel"/>
    <w:tmpl w:val="632C101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6" w15:restartNumberingAfterBreak="0">
    <w:nsid w:val="439D1088"/>
    <w:multiLevelType w:val="multilevel"/>
    <w:tmpl w:val="C1B257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7" w15:restartNumberingAfterBreak="0">
    <w:nsid w:val="43F021C1"/>
    <w:multiLevelType w:val="multilevel"/>
    <w:tmpl w:val="3E047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8" w15:restartNumberingAfterBreak="0">
    <w:nsid w:val="43FF5BE7"/>
    <w:multiLevelType w:val="multilevel"/>
    <w:tmpl w:val="0400EB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9" w15:restartNumberingAfterBreak="0">
    <w:nsid w:val="44164F27"/>
    <w:multiLevelType w:val="multilevel"/>
    <w:tmpl w:val="A1745C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0" w15:restartNumberingAfterBreak="0">
    <w:nsid w:val="445C52EE"/>
    <w:multiLevelType w:val="multilevel"/>
    <w:tmpl w:val="65FE3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1" w15:restartNumberingAfterBreak="0">
    <w:nsid w:val="446D4ADA"/>
    <w:multiLevelType w:val="multilevel"/>
    <w:tmpl w:val="A3E414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2" w15:restartNumberingAfterBreak="0">
    <w:nsid w:val="44A35384"/>
    <w:multiLevelType w:val="multilevel"/>
    <w:tmpl w:val="757EF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44E41592"/>
    <w:multiLevelType w:val="multilevel"/>
    <w:tmpl w:val="8A6E15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15:restartNumberingAfterBreak="0">
    <w:nsid w:val="44FA67DF"/>
    <w:multiLevelType w:val="multilevel"/>
    <w:tmpl w:val="483CA8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45296F02"/>
    <w:multiLevelType w:val="multilevel"/>
    <w:tmpl w:val="FF8C63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6" w15:restartNumberingAfterBreak="0">
    <w:nsid w:val="45C60090"/>
    <w:multiLevelType w:val="multilevel"/>
    <w:tmpl w:val="9FC4C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7" w15:restartNumberingAfterBreak="0">
    <w:nsid w:val="45D71943"/>
    <w:multiLevelType w:val="multilevel"/>
    <w:tmpl w:val="AD0663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8" w15:restartNumberingAfterBreak="0">
    <w:nsid w:val="45DF4D4B"/>
    <w:multiLevelType w:val="multilevel"/>
    <w:tmpl w:val="0D9EE6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9" w15:restartNumberingAfterBreak="0">
    <w:nsid w:val="45EF16D9"/>
    <w:multiLevelType w:val="multilevel"/>
    <w:tmpl w:val="6CB03B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0" w15:restartNumberingAfterBreak="0">
    <w:nsid w:val="45FF7C58"/>
    <w:multiLevelType w:val="multilevel"/>
    <w:tmpl w:val="FE58398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46D344A3"/>
    <w:multiLevelType w:val="multilevel"/>
    <w:tmpl w:val="CF2EB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2" w15:restartNumberingAfterBreak="0">
    <w:nsid w:val="46E6359B"/>
    <w:multiLevelType w:val="multilevel"/>
    <w:tmpl w:val="508EE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3" w15:restartNumberingAfterBreak="0">
    <w:nsid w:val="474F625D"/>
    <w:multiLevelType w:val="multilevel"/>
    <w:tmpl w:val="B1300E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47827A53"/>
    <w:multiLevelType w:val="multilevel"/>
    <w:tmpl w:val="31EC97D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5" w15:restartNumberingAfterBreak="0">
    <w:nsid w:val="47856C9C"/>
    <w:multiLevelType w:val="multilevel"/>
    <w:tmpl w:val="FC2CB3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6" w15:restartNumberingAfterBreak="0">
    <w:nsid w:val="47AE21E0"/>
    <w:multiLevelType w:val="multilevel"/>
    <w:tmpl w:val="775683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7" w15:restartNumberingAfterBreak="0">
    <w:nsid w:val="47C2101C"/>
    <w:multiLevelType w:val="multilevel"/>
    <w:tmpl w:val="B77CAAA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15:restartNumberingAfterBreak="0">
    <w:nsid w:val="47C93335"/>
    <w:multiLevelType w:val="multilevel"/>
    <w:tmpl w:val="52088BA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9" w15:restartNumberingAfterBreak="0">
    <w:nsid w:val="481B038C"/>
    <w:multiLevelType w:val="multilevel"/>
    <w:tmpl w:val="939401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0" w15:restartNumberingAfterBreak="0">
    <w:nsid w:val="481E6E85"/>
    <w:multiLevelType w:val="multilevel"/>
    <w:tmpl w:val="5A24A9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1" w15:restartNumberingAfterBreak="0">
    <w:nsid w:val="48AD4DB5"/>
    <w:multiLevelType w:val="multilevel"/>
    <w:tmpl w:val="D5ACAF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15:restartNumberingAfterBreak="0">
    <w:nsid w:val="49051750"/>
    <w:multiLevelType w:val="multilevel"/>
    <w:tmpl w:val="2CB235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3" w15:restartNumberingAfterBreak="0">
    <w:nsid w:val="494F10A7"/>
    <w:multiLevelType w:val="multilevel"/>
    <w:tmpl w:val="27CE9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4" w15:restartNumberingAfterBreak="0">
    <w:nsid w:val="498B143D"/>
    <w:multiLevelType w:val="multilevel"/>
    <w:tmpl w:val="0696E27A"/>
    <w:lvl w:ilvl="0">
      <w:start w:val="1"/>
      <w:numFmt w:val="lowerRoman"/>
      <w:lvlText w:val="%1."/>
      <w:lvlJc w:val="left"/>
      <w:pPr>
        <w:tabs>
          <w:tab w:val="num" w:pos="720"/>
        </w:tabs>
        <w:ind w:left="720" w:hanging="360"/>
      </w:pPr>
      <w:rPr>
        <w:rFonts w:ascii="Times New Roman" w:eastAsiaTheme="minorHAnsi" w:hAnsi="Times New Roman" w:cs="Times New Roman"/>
        <w: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5" w15:restartNumberingAfterBreak="0">
    <w:nsid w:val="49993D8F"/>
    <w:multiLevelType w:val="multilevel"/>
    <w:tmpl w:val="D01EC6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6" w15:restartNumberingAfterBreak="0">
    <w:nsid w:val="49DA6DCF"/>
    <w:multiLevelType w:val="multilevel"/>
    <w:tmpl w:val="FE6AC6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7" w15:restartNumberingAfterBreak="0">
    <w:nsid w:val="49DB1611"/>
    <w:multiLevelType w:val="multilevel"/>
    <w:tmpl w:val="729C69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8" w15:restartNumberingAfterBreak="0">
    <w:nsid w:val="49E35D35"/>
    <w:multiLevelType w:val="multilevel"/>
    <w:tmpl w:val="02023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9" w15:restartNumberingAfterBreak="0">
    <w:nsid w:val="49EF1AC7"/>
    <w:multiLevelType w:val="multilevel"/>
    <w:tmpl w:val="EA1A9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0" w15:restartNumberingAfterBreak="0">
    <w:nsid w:val="4A625B60"/>
    <w:multiLevelType w:val="multilevel"/>
    <w:tmpl w:val="6A326A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1" w15:restartNumberingAfterBreak="0">
    <w:nsid w:val="4A696BCD"/>
    <w:multiLevelType w:val="multilevel"/>
    <w:tmpl w:val="CE52AA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2" w15:restartNumberingAfterBreak="0">
    <w:nsid w:val="4B4266BE"/>
    <w:multiLevelType w:val="multilevel"/>
    <w:tmpl w:val="B75A6E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15:restartNumberingAfterBreak="0">
    <w:nsid w:val="4B62228A"/>
    <w:multiLevelType w:val="multilevel"/>
    <w:tmpl w:val="6212B6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4" w15:restartNumberingAfterBreak="0">
    <w:nsid w:val="4BB64A96"/>
    <w:multiLevelType w:val="multilevel"/>
    <w:tmpl w:val="4A1C826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5" w15:restartNumberingAfterBreak="0">
    <w:nsid w:val="4BC20C7D"/>
    <w:multiLevelType w:val="multilevel"/>
    <w:tmpl w:val="82DCD8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15:restartNumberingAfterBreak="0">
    <w:nsid w:val="4BF24A29"/>
    <w:multiLevelType w:val="multilevel"/>
    <w:tmpl w:val="91EEC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7" w15:restartNumberingAfterBreak="0">
    <w:nsid w:val="4C297344"/>
    <w:multiLevelType w:val="multilevel"/>
    <w:tmpl w:val="9872E9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8" w15:restartNumberingAfterBreak="0">
    <w:nsid w:val="4D22597B"/>
    <w:multiLevelType w:val="multilevel"/>
    <w:tmpl w:val="0E54E70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15:restartNumberingAfterBreak="0">
    <w:nsid w:val="4D3E7C6A"/>
    <w:multiLevelType w:val="multilevel"/>
    <w:tmpl w:val="72D015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0" w15:restartNumberingAfterBreak="0">
    <w:nsid w:val="4D5C7F6B"/>
    <w:multiLevelType w:val="multilevel"/>
    <w:tmpl w:val="0C3E02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1" w15:restartNumberingAfterBreak="0">
    <w:nsid w:val="4DAB697A"/>
    <w:multiLevelType w:val="multilevel"/>
    <w:tmpl w:val="65F265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15:restartNumberingAfterBreak="0">
    <w:nsid w:val="4DB27A69"/>
    <w:multiLevelType w:val="multilevel"/>
    <w:tmpl w:val="E4A2B0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3" w15:restartNumberingAfterBreak="0">
    <w:nsid w:val="4DB83F79"/>
    <w:multiLevelType w:val="multilevel"/>
    <w:tmpl w:val="844276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4" w15:restartNumberingAfterBreak="0">
    <w:nsid w:val="4DBD09A9"/>
    <w:multiLevelType w:val="multilevel"/>
    <w:tmpl w:val="B88083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5" w15:restartNumberingAfterBreak="0">
    <w:nsid w:val="4DF917F0"/>
    <w:multiLevelType w:val="multilevel"/>
    <w:tmpl w:val="2EE6945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6" w15:restartNumberingAfterBreak="0">
    <w:nsid w:val="4E456846"/>
    <w:multiLevelType w:val="multilevel"/>
    <w:tmpl w:val="0A68863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7" w15:restartNumberingAfterBreak="0">
    <w:nsid w:val="4E6D75FC"/>
    <w:multiLevelType w:val="multilevel"/>
    <w:tmpl w:val="4E2A1D3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8" w15:restartNumberingAfterBreak="0">
    <w:nsid w:val="4E7B146E"/>
    <w:multiLevelType w:val="multilevel"/>
    <w:tmpl w:val="074A10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4E8C202F"/>
    <w:multiLevelType w:val="multilevel"/>
    <w:tmpl w:val="A9021D4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0" w15:restartNumberingAfterBreak="0">
    <w:nsid w:val="4ECF3366"/>
    <w:multiLevelType w:val="multilevel"/>
    <w:tmpl w:val="3DBA85E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1" w15:restartNumberingAfterBreak="0">
    <w:nsid w:val="4ED924C2"/>
    <w:multiLevelType w:val="multilevel"/>
    <w:tmpl w:val="CB52B5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2" w15:restartNumberingAfterBreak="0">
    <w:nsid w:val="4EE14554"/>
    <w:multiLevelType w:val="hybridMultilevel"/>
    <w:tmpl w:val="E1D09420"/>
    <w:lvl w:ilvl="0" w:tplc="7570C1B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3" w15:restartNumberingAfterBreak="0">
    <w:nsid w:val="4F2749DD"/>
    <w:multiLevelType w:val="multilevel"/>
    <w:tmpl w:val="BC464A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4" w15:restartNumberingAfterBreak="0">
    <w:nsid w:val="4F64059C"/>
    <w:multiLevelType w:val="multilevel"/>
    <w:tmpl w:val="A7B675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5" w15:restartNumberingAfterBreak="0">
    <w:nsid w:val="4F7E6A8A"/>
    <w:multiLevelType w:val="multilevel"/>
    <w:tmpl w:val="027EE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6" w15:restartNumberingAfterBreak="0">
    <w:nsid w:val="4FE66CE1"/>
    <w:multiLevelType w:val="hybridMultilevel"/>
    <w:tmpl w:val="42EA6638"/>
    <w:lvl w:ilvl="0" w:tplc="1A8A6AB6">
      <w:start w:val="1"/>
      <w:numFmt w:val="lowerLetter"/>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7" w15:restartNumberingAfterBreak="0">
    <w:nsid w:val="4FED06C2"/>
    <w:multiLevelType w:val="multilevel"/>
    <w:tmpl w:val="D02245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8" w15:restartNumberingAfterBreak="0">
    <w:nsid w:val="4FF9399E"/>
    <w:multiLevelType w:val="multilevel"/>
    <w:tmpl w:val="61521E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9" w15:restartNumberingAfterBreak="0">
    <w:nsid w:val="502F51FE"/>
    <w:multiLevelType w:val="multilevel"/>
    <w:tmpl w:val="A10266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0" w15:restartNumberingAfterBreak="0">
    <w:nsid w:val="506E4C8E"/>
    <w:multiLevelType w:val="multilevel"/>
    <w:tmpl w:val="3CF4A70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1" w15:restartNumberingAfterBreak="0">
    <w:nsid w:val="50964B67"/>
    <w:multiLevelType w:val="multilevel"/>
    <w:tmpl w:val="C9C423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2" w15:restartNumberingAfterBreak="0">
    <w:nsid w:val="50C60B01"/>
    <w:multiLevelType w:val="multilevel"/>
    <w:tmpl w:val="D3D2E0A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3" w15:restartNumberingAfterBreak="0">
    <w:nsid w:val="50C96315"/>
    <w:multiLevelType w:val="multilevel"/>
    <w:tmpl w:val="BAC000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4" w15:restartNumberingAfterBreak="0">
    <w:nsid w:val="50F20AAA"/>
    <w:multiLevelType w:val="multilevel"/>
    <w:tmpl w:val="75547F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5" w15:restartNumberingAfterBreak="0">
    <w:nsid w:val="511964CB"/>
    <w:multiLevelType w:val="multilevel"/>
    <w:tmpl w:val="F9802E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6" w15:restartNumberingAfterBreak="0">
    <w:nsid w:val="51666BBF"/>
    <w:multiLevelType w:val="multilevel"/>
    <w:tmpl w:val="ABF0AA5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7" w15:restartNumberingAfterBreak="0">
    <w:nsid w:val="51B976D8"/>
    <w:multiLevelType w:val="multilevel"/>
    <w:tmpl w:val="05D62F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8" w15:restartNumberingAfterBreak="0">
    <w:nsid w:val="51D75A3A"/>
    <w:multiLevelType w:val="multilevel"/>
    <w:tmpl w:val="35BA7F1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9" w15:restartNumberingAfterBreak="0">
    <w:nsid w:val="52125051"/>
    <w:multiLevelType w:val="multilevel"/>
    <w:tmpl w:val="12B8A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0" w15:restartNumberingAfterBreak="0">
    <w:nsid w:val="52235213"/>
    <w:multiLevelType w:val="multilevel"/>
    <w:tmpl w:val="AD2E50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1" w15:restartNumberingAfterBreak="0">
    <w:nsid w:val="52373D69"/>
    <w:multiLevelType w:val="multilevel"/>
    <w:tmpl w:val="37C6277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2" w15:restartNumberingAfterBreak="0">
    <w:nsid w:val="52A263F6"/>
    <w:multiLevelType w:val="multilevel"/>
    <w:tmpl w:val="674E7A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3" w15:restartNumberingAfterBreak="0">
    <w:nsid w:val="52FE1BE4"/>
    <w:multiLevelType w:val="multilevel"/>
    <w:tmpl w:val="497EE1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4" w15:restartNumberingAfterBreak="0">
    <w:nsid w:val="530360F5"/>
    <w:multiLevelType w:val="multilevel"/>
    <w:tmpl w:val="E018B1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5" w15:restartNumberingAfterBreak="0">
    <w:nsid w:val="533315C2"/>
    <w:multiLevelType w:val="multilevel"/>
    <w:tmpl w:val="DDC2F8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6" w15:restartNumberingAfterBreak="0">
    <w:nsid w:val="5339704C"/>
    <w:multiLevelType w:val="multilevel"/>
    <w:tmpl w:val="AE1AC99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7" w15:restartNumberingAfterBreak="0">
    <w:nsid w:val="533E3003"/>
    <w:multiLevelType w:val="multilevel"/>
    <w:tmpl w:val="657254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8" w15:restartNumberingAfterBreak="0">
    <w:nsid w:val="53506563"/>
    <w:multiLevelType w:val="multilevel"/>
    <w:tmpl w:val="964668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9" w15:restartNumberingAfterBreak="0">
    <w:nsid w:val="53621CC2"/>
    <w:multiLevelType w:val="multilevel"/>
    <w:tmpl w:val="0A908B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0" w15:restartNumberingAfterBreak="0">
    <w:nsid w:val="536E5A11"/>
    <w:multiLevelType w:val="multilevel"/>
    <w:tmpl w:val="0B784E6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1" w15:restartNumberingAfterBreak="0">
    <w:nsid w:val="53873A3B"/>
    <w:multiLevelType w:val="multilevel"/>
    <w:tmpl w:val="34E21A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2" w15:restartNumberingAfterBreak="0">
    <w:nsid w:val="539F39E1"/>
    <w:multiLevelType w:val="multilevel"/>
    <w:tmpl w:val="492A590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3" w15:restartNumberingAfterBreak="0">
    <w:nsid w:val="53ED655C"/>
    <w:multiLevelType w:val="multilevel"/>
    <w:tmpl w:val="AE3EF6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4" w15:restartNumberingAfterBreak="0">
    <w:nsid w:val="5448088C"/>
    <w:multiLevelType w:val="multilevel"/>
    <w:tmpl w:val="27902C8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5" w15:restartNumberingAfterBreak="0">
    <w:nsid w:val="546279E0"/>
    <w:multiLevelType w:val="multilevel"/>
    <w:tmpl w:val="C0EA4B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6" w15:restartNumberingAfterBreak="0">
    <w:nsid w:val="5494733D"/>
    <w:multiLevelType w:val="multilevel"/>
    <w:tmpl w:val="70062A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7" w15:restartNumberingAfterBreak="0">
    <w:nsid w:val="54AD3CE4"/>
    <w:multiLevelType w:val="multilevel"/>
    <w:tmpl w:val="92CC37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8" w15:restartNumberingAfterBreak="0">
    <w:nsid w:val="54AD4837"/>
    <w:multiLevelType w:val="hybridMultilevel"/>
    <w:tmpl w:val="C902D120"/>
    <w:lvl w:ilvl="0" w:tplc="7570C1B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89" w15:restartNumberingAfterBreak="0">
    <w:nsid w:val="54D1262F"/>
    <w:multiLevelType w:val="multilevel"/>
    <w:tmpl w:val="259A10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0" w15:restartNumberingAfterBreak="0">
    <w:nsid w:val="54FC01C4"/>
    <w:multiLevelType w:val="multilevel"/>
    <w:tmpl w:val="D294ED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1" w15:restartNumberingAfterBreak="0">
    <w:nsid w:val="54FD2DC8"/>
    <w:multiLevelType w:val="multilevel"/>
    <w:tmpl w:val="38DE1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2" w15:restartNumberingAfterBreak="0">
    <w:nsid w:val="554B52F5"/>
    <w:multiLevelType w:val="multilevel"/>
    <w:tmpl w:val="A83A51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3" w15:restartNumberingAfterBreak="0">
    <w:nsid w:val="55E323C0"/>
    <w:multiLevelType w:val="multilevel"/>
    <w:tmpl w:val="5510D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4" w15:restartNumberingAfterBreak="0">
    <w:nsid w:val="565E1345"/>
    <w:multiLevelType w:val="multilevel"/>
    <w:tmpl w:val="ED22B01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5" w15:restartNumberingAfterBreak="0">
    <w:nsid w:val="56653971"/>
    <w:multiLevelType w:val="multilevel"/>
    <w:tmpl w:val="DCCE883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6" w15:restartNumberingAfterBreak="0">
    <w:nsid w:val="56E2654B"/>
    <w:multiLevelType w:val="multilevel"/>
    <w:tmpl w:val="85824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7" w15:restartNumberingAfterBreak="0">
    <w:nsid w:val="56EA10D5"/>
    <w:multiLevelType w:val="multilevel"/>
    <w:tmpl w:val="C4661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8" w15:restartNumberingAfterBreak="0">
    <w:nsid w:val="56F52B5A"/>
    <w:multiLevelType w:val="multilevel"/>
    <w:tmpl w:val="A8DEED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9" w15:restartNumberingAfterBreak="0">
    <w:nsid w:val="57203CD3"/>
    <w:multiLevelType w:val="multilevel"/>
    <w:tmpl w:val="4BB85F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0" w15:restartNumberingAfterBreak="0">
    <w:nsid w:val="57F51BBB"/>
    <w:multiLevelType w:val="multilevel"/>
    <w:tmpl w:val="1804D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1" w15:restartNumberingAfterBreak="0">
    <w:nsid w:val="57FF1ABB"/>
    <w:multiLevelType w:val="multilevel"/>
    <w:tmpl w:val="82384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2" w15:restartNumberingAfterBreak="0">
    <w:nsid w:val="589927A2"/>
    <w:multiLevelType w:val="multilevel"/>
    <w:tmpl w:val="742653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3" w15:restartNumberingAfterBreak="0">
    <w:nsid w:val="58EC24CD"/>
    <w:multiLevelType w:val="multilevel"/>
    <w:tmpl w:val="00480B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4" w15:restartNumberingAfterBreak="0">
    <w:nsid w:val="599B6991"/>
    <w:multiLevelType w:val="multilevel"/>
    <w:tmpl w:val="7C564B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5" w15:restartNumberingAfterBreak="0">
    <w:nsid w:val="5A3C0BAB"/>
    <w:multiLevelType w:val="multilevel"/>
    <w:tmpl w:val="806E7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6" w15:restartNumberingAfterBreak="0">
    <w:nsid w:val="5AFF3365"/>
    <w:multiLevelType w:val="multilevel"/>
    <w:tmpl w:val="C43CD7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7" w15:restartNumberingAfterBreak="0">
    <w:nsid w:val="5B0526D8"/>
    <w:multiLevelType w:val="multilevel"/>
    <w:tmpl w:val="E1CA95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8" w15:restartNumberingAfterBreak="0">
    <w:nsid w:val="5B0C16FB"/>
    <w:multiLevelType w:val="multilevel"/>
    <w:tmpl w:val="9E6290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9" w15:restartNumberingAfterBreak="0">
    <w:nsid w:val="5B1E5ED1"/>
    <w:multiLevelType w:val="multilevel"/>
    <w:tmpl w:val="8E640E7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0" w15:restartNumberingAfterBreak="0">
    <w:nsid w:val="5B3D7028"/>
    <w:multiLevelType w:val="multilevel"/>
    <w:tmpl w:val="E99A76C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1" w15:restartNumberingAfterBreak="0">
    <w:nsid w:val="5B4A0181"/>
    <w:multiLevelType w:val="multilevel"/>
    <w:tmpl w:val="DC8439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2" w15:restartNumberingAfterBreak="0">
    <w:nsid w:val="5BEF2FB9"/>
    <w:multiLevelType w:val="multilevel"/>
    <w:tmpl w:val="1048DB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3" w15:restartNumberingAfterBreak="0">
    <w:nsid w:val="5BFE6D71"/>
    <w:multiLevelType w:val="multilevel"/>
    <w:tmpl w:val="CC963C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4" w15:restartNumberingAfterBreak="0">
    <w:nsid w:val="5C2B26D3"/>
    <w:multiLevelType w:val="multilevel"/>
    <w:tmpl w:val="54B286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5" w15:restartNumberingAfterBreak="0">
    <w:nsid w:val="5C945709"/>
    <w:multiLevelType w:val="multilevel"/>
    <w:tmpl w:val="6E9E1A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6" w15:restartNumberingAfterBreak="0">
    <w:nsid w:val="5CD21CF1"/>
    <w:multiLevelType w:val="multilevel"/>
    <w:tmpl w:val="F6B2AA0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7" w15:restartNumberingAfterBreak="0">
    <w:nsid w:val="5D6B2D5A"/>
    <w:multiLevelType w:val="multilevel"/>
    <w:tmpl w:val="18A832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8" w15:restartNumberingAfterBreak="0">
    <w:nsid w:val="5D6D6BFA"/>
    <w:multiLevelType w:val="multilevel"/>
    <w:tmpl w:val="242AA0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9" w15:restartNumberingAfterBreak="0">
    <w:nsid w:val="5D996FD8"/>
    <w:multiLevelType w:val="multilevel"/>
    <w:tmpl w:val="120CAC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0" w15:restartNumberingAfterBreak="0">
    <w:nsid w:val="5DAC4DC6"/>
    <w:multiLevelType w:val="multilevel"/>
    <w:tmpl w:val="B0C620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1" w15:restartNumberingAfterBreak="0">
    <w:nsid w:val="5DAF5C86"/>
    <w:multiLevelType w:val="multilevel"/>
    <w:tmpl w:val="AC6E71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2" w15:restartNumberingAfterBreak="0">
    <w:nsid w:val="5DB24198"/>
    <w:multiLevelType w:val="multilevel"/>
    <w:tmpl w:val="528E91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3" w15:restartNumberingAfterBreak="0">
    <w:nsid w:val="5DB53297"/>
    <w:multiLevelType w:val="multilevel"/>
    <w:tmpl w:val="32265A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4" w15:restartNumberingAfterBreak="0">
    <w:nsid w:val="5DC05A0F"/>
    <w:multiLevelType w:val="multilevel"/>
    <w:tmpl w:val="5B38E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5" w15:restartNumberingAfterBreak="0">
    <w:nsid w:val="5DCC1F7E"/>
    <w:multiLevelType w:val="multilevel"/>
    <w:tmpl w:val="D63E9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6" w15:restartNumberingAfterBreak="0">
    <w:nsid w:val="5E2C7BE4"/>
    <w:multiLevelType w:val="multilevel"/>
    <w:tmpl w:val="2E78F7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7" w15:restartNumberingAfterBreak="0">
    <w:nsid w:val="5E825DA7"/>
    <w:multiLevelType w:val="multilevel"/>
    <w:tmpl w:val="52BA10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8" w15:restartNumberingAfterBreak="0">
    <w:nsid w:val="5EC879C7"/>
    <w:multiLevelType w:val="multilevel"/>
    <w:tmpl w:val="111A5B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9" w15:restartNumberingAfterBreak="0">
    <w:nsid w:val="5EDF5A1B"/>
    <w:multiLevelType w:val="multilevel"/>
    <w:tmpl w:val="01DA51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0" w15:restartNumberingAfterBreak="0">
    <w:nsid w:val="5EEA0246"/>
    <w:multiLevelType w:val="multilevel"/>
    <w:tmpl w:val="B6D216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1" w15:restartNumberingAfterBreak="0">
    <w:nsid w:val="5EF814DD"/>
    <w:multiLevelType w:val="multilevel"/>
    <w:tmpl w:val="24760F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2" w15:restartNumberingAfterBreak="0">
    <w:nsid w:val="5F161FA6"/>
    <w:multiLevelType w:val="multilevel"/>
    <w:tmpl w:val="D17401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3" w15:restartNumberingAfterBreak="0">
    <w:nsid w:val="5FDC3A3B"/>
    <w:multiLevelType w:val="multilevel"/>
    <w:tmpl w:val="567E76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4" w15:restartNumberingAfterBreak="0">
    <w:nsid w:val="60382254"/>
    <w:multiLevelType w:val="multilevel"/>
    <w:tmpl w:val="55EE1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5" w15:restartNumberingAfterBreak="0">
    <w:nsid w:val="60DA54FF"/>
    <w:multiLevelType w:val="multilevel"/>
    <w:tmpl w:val="028CED3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6" w15:restartNumberingAfterBreak="0">
    <w:nsid w:val="60E91ABA"/>
    <w:multiLevelType w:val="multilevel"/>
    <w:tmpl w:val="247ABD3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7" w15:restartNumberingAfterBreak="0">
    <w:nsid w:val="60F60B94"/>
    <w:multiLevelType w:val="multilevel"/>
    <w:tmpl w:val="AD88E9A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8" w15:restartNumberingAfterBreak="0">
    <w:nsid w:val="61605BB1"/>
    <w:multiLevelType w:val="multilevel"/>
    <w:tmpl w:val="9904B6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9" w15:restartNumberingAfterBreak="0">
    <w:nsid w:val="617927E2"/>
    <w:multiLevelType w:val="multilevel"/>
    <w:tmpl w:val="9EA6C5C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0" w15:restartNumberingAfterBreak="0">
    <w:nsid w:val="62824EBE"/>
    <w:multiLevelType w:val="multilevel"/>
    <w:tmpl w:val="48262A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1" w15:restartNumberingAfterBreak="0">
    <w:nsid w:val="63050A75"/>
    <w:multiLevelType w:val="multilevel"/>
    <w:tmpl w:val="9EF6DC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2" w15:restartNumberingAfterBreak="0">
    <w:nsid w:val="630C1B66"/>
    <w:multiLevelType w:val="multilevel"/>
    <w:tmpl w:val="8814EAE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3" w15:restartNumberingAfterBreak="0">
    <w:nsid w:val="63283125"/>
    <w:multiLevelType w:val="multilevel"/>
    <w:tmpl w:val="0F4061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4" w15:restartNumberingAfterBreak="0">
    <w:nsid w:val="6329581D"/>
    <w:multiLevelType w:val="multilevel"/>
    <w:tmpl w:val="1904FD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5" w15:restartNumberingAfterBreak="0">
    <w:nsid w:val="635334FA"/>
    <w:multiLevelType w:val="multilevel"/>
    <w:tmpl w:val="4AAC043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6" w15:restartNumberingAfterBreak="0">
    <w:nsid w:val="636F57D9"/>
    <w:multiLevelType w:val="multilevel"/>
    <w:tmpl w:val="D49C1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7" w15:restartNumberingAfterBreak="0">
    <w:nsid w:val="63B43CC0"/>
    <w:multiLevelType w:val="multilevel"/>
    <w:tmpl w:val="8F4CEFB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8" w15:restartNumberingAfterBreak="0">
    <w:nsid w:val="63D07522"/>
    <w:multiLevelType w:val="multilevel"/>
    <w:tmpl w:val="F63AAD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9" w15:restartNumberingAfterBreak="0">
    <w:nsid w:val="63F905F3"/>
    <w:multiLevelType w:val="multilevel"/>
    <w:tmpl w:val="BD9811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0" w15:restartNumberingAfterBreak="0">
    <w:nsid w:val="645B4894"/>
    <w:multiLevelType w:val="multilevel"/>
    <w:tmpl w:val="5128EA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1" w15:restartNumberingAfterBreak="0">
    <w:nsid w:val="649F75E6"/>
    <w:multiLevelType w:val="multilevel"/>
    <w:tmpl w:val="8AECE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2" w15:restartNumberingAfterBreak="0">
    <w:nsid w:val="64D1042D"/>
    <w:multiLevelType w:val="multilevel"/>
    <w:tmpl w:val="B0DC83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3" w15:restartNumberingAfterBreak="0">
    <w:nsid w:val="652F074F"/>
    <w:multiLevelType w:val="multilevel"/>
    <w:tmpl w:val="FEDE1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4" w15:restartNumberingAfterBreak="0">
    <w:nsid w:val="65D61127"/>
    <w:multiLevelType w:val="multilevel"/>
    <w:tmpl w:val="5F2EED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5" w15:restartNumberingAfterBreak="0">
    <w:nsid w:val="66842051"/>
    <w:multiLevelType w:val="multilevel"/>
    <w:tmpl w:val="014AE8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6" w15:restartNumberingAfterBreak="0">
    <w:nsid w:val="66C1403A"/>
    <w:multiLevelType w:val="multilevel"/>
    <w:tmpl w:val="42A62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7" w15:restartNumberingAfterBreak="0">
    <w:nsid w:val="66C56732"/>
    <w:multiLevelType w:val="multilevel"/>
    <w:tmpl w:val="5DA8493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8" w15:restartNumberingAfterBreak="0">
    <w:nsid w:val="66E51A56"/>
    <w:multiLevelType w:val="multilevel"/>
    <w:tmpl w:val="2F6830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9" w15:restartNumberingAfterBreak="0">
    <w:nsid w:val="675F0292"/>
    <w:multiLevelType w:val="multilevel"/>
    <w:tmpl w:val="7592C7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0" w15:restartNumberingAfterBreak="0">
    <w:nsid w:val="679F79BE"/>
    <w:multiLevelType w:val="multilevel"/>
    <w:tmpl w:val="A1629A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1" w15:restartNumberingAfterBreak="0">
    <w:nsid w:val="67B85959"/>
    <w:multiLevelType w:val="multilevel"/>
    <w:tmpl w:val="FDB6DA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2" w15:restartNumberingAfterBreak="0">
    <w:nsid w:val="67E05B01"/>
    <w:multiLevelType w:val="multilevel"/>
    <w:tmpl w:val="EAA680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3" w15:restartNumberingAfterBreak="0">
    <w:nsid w:val="67FE3741"/>
    <w:multiLevelType w:val="multilevel"/>
    <w:tmpl w:val="F104C1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4" w15:restartNumberingAfterBreak="0">
    <w:nsid w:val="681C5445"/>
    <w:multiLevelType w:val="multilevel"/>
    <w:tmpl w:val="6B285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5" w15:restartNumberingAfterBreak="0">
    <w:nsid w:val="68223689"/>
    <w:multiLevelType w:val="multilevel"/>
    <w:tmpl w:val="D90C3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6" w15:restartNumberingAfterBreak="0">
    <w:nsid w:val="686239E4"/>
    <w:multiLevelType w:val="multilevel"/>
    <w:tmpl w:val="56185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7" w15:restartNumberingAfterBreak="0">
    <w:nsid w:val="68681FF7"/>
    <w:multiLevelType w:val="multilevel"/>
    <w:tmpl w:val="2D4E6C1C"/>
    <w:styleLink w:val="Gjeldendeliste1"/>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8" w15:restartNumberingAfterBreak="0">
    <w:nsid w:val="687A6B55"/>
    <w:multiLevelType w:val="hybridMultilevel"/>
    <w:tmpl w:val="F95CD6DA"/>
    <w:lvl w:ilvl="0" w:tplc="5D48F7EE">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69" w15:restartNumberingAfterBreak="0">
    <w:nsid w:val="68CC160B"/>
    <w:multiLevelType w:val="multilevel"/>
    <w:tmpl w:val="A8540C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0" w15:restartNumberingAfterBreak="0">
    <w:nsid w:val="68F017E1"/>
    <w:multiLevelType w:val="multilevel"/>
    <w:tmpl w:val="6C94C8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1" w15:restartNumberingAfterBreak="0">
    <w:nsid w:val="696354B2"/>
    <w:multiLevelType w:val="multilevel"/>
    <w:tmpl w:val="0A0854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2" w15:restartNumberingAfterBreak="0">
    <w:nsid w:val="696C2FF0"/>
    <w:multiLevelType w:val="multilevel"/>
    <w:tmpl w:val="7F56A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3" w15:restartNumberingAfterBreak="0">
    <w:nsid w:val="69844AA7"/>
    <w:multiLevelType w:val="multilevel"/>
    <w:tmpl w:val="35AEE1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4" w15:restartNumberingAfterBreak="0">
    <w:nsid w:val="69E71A1C"/>
    <w:multiLevelType w:val="multilevel"/>
    <w:tmpl w:val="BF86F3C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5" w15:restartNumberingAfterBreak="0">
    <w:nsid w:val="6A5802CD"/>
    <w:multiLevelType w:val="multilevel"/>
    <w:tmpl w:val="3BC420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6" w15:restartNumberingAfterBreak="0">
    <w:nsid w:val="6A5F0FA6"/>
    <w:multiLevelType w:val="multilevel"/>
    <w:tmpl w:val="EF1A36E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7" w15:restartNumberingAfterBreak="0">
    <w:nsid w:val="6A5F1563"/>
    <w:multiLevelType w:val="multilevel"/>
    <w:tmpl w:val="46B4FA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8" w15:restartNumberingAfterBreak="0">
    <w:nsid w:val="6A7D0D22"/>
    <w:multiLevelType w:val="multilevel"/>
    <w:tmpl w:val="1F2657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9" w15:restartNumberingAfterBreak="0">
    <w:nsid w:val="6A854070"/>
    <w:multiLevelType w:val="multilevel"/>
    <w:tmpl w:val="63E23C0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72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0" w15:restartNumberingAfterBreak="0">
    <w:nsid w:val="6AF34262"/>
    <w:multiLevelType w:val="hybridMultilevel"/>
    <w:tmpl w:val="EEBC4512"/>
    <w:lvl w:ilvl="0" w:tplc="A79A356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81" w15:restartNumberingAfterBreak="0">
    <w:nsid w:val="6B1B2CDF"/>
    <w:multiLevelType w:val="multilevel"/>
    <w:tmpl w:val="67049A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2" w15:restartNumberingAfterBreak="0">
    <w:nsid w:val="6B672173"/>
    <w:multiLevelType w:val="multilevel"/>
    <w:tmpl w:val="CA469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3" w15:restartNumberingAfterBreak="0">
    <w:nsid w:val="6B8D48EC"/>
    <w:multiLevelType w:val="multilevel"/>
    <w:tmpl w:val="931033E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4" w15:restartNumberingAfterBreak="0">
    <w:nsid w:val="6BAB3B66"/>
    <w:multiLevelType w:val="hybridMultilevel"/>
    <w:tmpl w:val="DD06AD48"/>
    <w:lvl w:ilvl="0" w:tplc="2BAA7D84">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5" w15:restartNumberingAfterBreak="0">
    <w:nsid w:val="6BF14DBB"/>
    <w:multiLevelType w:val="multilevel"/>
    <w:tmpl w:val="7BE8ECB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6" w15:restartNumberingAfterBreak="0">
    <w:nsid w:val="6BF73620"/>
    <w:multiLevelType w:val="multilevel"/>
    <w:tmpl w:val="46D60A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7" w15:restartNumberingAfterBreak="0">
    <w:nsid w:val="6C0669FB"/>
    <w:multiLevelType w:val="multilevel"/>
    <w:tmpl w:val="3E1C16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8" w15:restartNumberingAfterBreak="0">
    <w:nsid w:val="6C2B045F"/>
    <w:multiLevelType w:val="multilevel"/>
    <w:tmpl w:val="9D9299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9" w15:restartNumberingAfterBreak="0">
    <w:nsid w:val="6C2C2487"/>
    <w:multiLevelType w:val="multilevel"/>
    <w:tmpl w:val="165AE7F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0" w15:restartNumberingAfterBreak="0">
    <w:nsid w:val="6C402FF2"/>
    <w:multiLevelType w:val="multilevel"/>
    <w:tmpl w:val="23FE1F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1" w15:restartNumberingAfterBreak="0">
    <w:nsid w:val="6C901487"/>
    <w:multiLevelType w:val="hybridMultilevel"/>
    <w:tmpl w:val="4260F34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2" w15:restartNumberingAfterBreak="0">
    <w:nsid w:val="6C9264B5"/>
    <w:multiLevelType w:val="multilevel"/>
    <w:tmpl w:val="660AF6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3" w15:restartNumberingAfterBreak="0">
    <w:nsid w:val="6CD7421E"/>
    <w:multiLevelType w:val="multilevel"/>
    <w:tmpl w:val="76144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4" w15:restartNumberingAfterBreak="0">
    <w:nsid w:val="6CD90D51"/>
    <w:multiLevelType w:val="multilevel"/>
    <w:tmpl w:val="40E62AF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5" w15:restartNumberingAfterBreak="0">
    <w:nsid w:val="6CFB37FB"/>
    <w:multiLevelType w:val="multilevel"/>
    <w:tmpl w:val="953CAB2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6" w15:restartNumberingAfterBreak="0">
    <w:nsid w:val="6D093AD9"/>
    <w:multiLevelType w:val="multilevel"/>
    <w:tmpl w:val="CAD878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7" w15:restartNumberingAfterBreak="0">
    <w:nsid w:val="6DDD128C"/>
    <w:multiLevelType w:val="multilevel"/>
    <w:tmpl w:val="5080D0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8" w15:restartNumberingAfterBreak="0">
    <w:nsid w:val="6E2E2F55"/>
    <w:multiLevelType w:val="multilevel"/>
    <w:tmpl w:val="F3A494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9" w15:restartNumberingAfterBreak="0">
    <w:nsid w:val="6E364A5F"/>
    <w:multiLevelType w:val="multilevel"/>
    <w:tmpl w:val="BE86A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0" w15:restartNumberingAfterBreak="0">
    <w:nsid w:val="6F002409"/>
    <w:multiLevelType w:val="multilevel"/>
    <w:tmpl w:val="679071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1" w15:restartNumberingAfterBreak="0">
    <w:nsid w:val="6FAA1681"/>
    <w:multiLevelType w:val="multilevel"/>
    <w:tmpl w:val="009016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2" w15:restartNumberingAfterBreak="0">
    <w:nsid w:val="6FAE2B6B"/>
    <w:multiLevelType w:val="multilevel"/>
    <w:tmpl w:val="A27CF3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3" w15:restartNumberingAfterBreak="0">
    <w:nsid w:val="6FF13F0B"/>
    <w:multiLevelType w:val="multilevel"/>
    <w:tmpl w:val="9EACBB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4" w15:restartNumberingAfterBreak="0">
    <w:nsid w:val="70844F95"/>
    <w:multiLevelType w:val="multilevel"/>
    <w:tmpl w:val="A9C6C1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5" w15:restartNumberingAfterBreak="0">
    <w:nsid w:val="70913BBD"/>
    <w:multiLevelType w:val="multilevel"/>
    <w:tmpl w:val="DD905D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6" w15:restartNumberingAfterBreak="0">
    <w:nsid w:val="709A0916"/>
    <w:multiLevelType w:val="multilevel"/>
    <w:tmpl w:val="7C9261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7" w15:restartNumberingAfterBreak="0">
    <w:nsid w:val="709B27EF"/>
    <w:multiLevelType w:val="multilevel"/>
    <w:tmpl w:val="608439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8" w15:restartNumberingAfterBreak="0">
    <w:nsid w:val="70AE12DF"/>
    <w:multiLevelType w:val="multilevel"/>
    <w:tmpl w:val="4BD45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9" w15:restartNumberingAfterBreak="0">
    <w:nsid w:val="714B07F4"/>
    <w:multiLevelType w:val="multilevel"/>
    <w:tmpl w:val="B978A9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0" w15:restartNumberingAfterBreak="0">
    <w:nsid w:val="71C736DE"/>
    <w:multiLevelType w:val="multilevel"/>
    <w:tmpl w:val="6494F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1" w15:restartNumberingAfterBreak="0">
    <w:nsid w:val="71D07842"/>
    <w:multiLevelType w:val="multilevel"/>
    <w:tmpl w:val="B34C21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2" w15:restartNumberingAfterBreak="0">
    <w:nsid w:val="71E36297"/>
    <w:multiLevelType w:val="multilevel"/>
    <w:tmpl w:val="0804F7A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3" w15:restartNumberingAfterBreak="0">
    <w:nsid w:val="72060E06"/>
    <w:multiLevelType w:val="multilevel"/>
    <w:tmpl w:val="471EDF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4" w15:restartNumberingAfterBreak="0">
    <w:nsid w:val="720D3395"/>
    <w:multiLevelType w:val="multilevel"/>
    <w:tmpl w:val="138403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5" w15:restartNumberingAfterBreak="0">
    <w:nsid w:val="722D02A9"/>
    <w:multiLevelType w:val="multilevel"/>
    <w:tmpl w:val="8F5083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6" w15:restartNumberingAfterBreak="0">
    <w:nsid w:val="723A64CD"/>
    <w:multiLevelType w:val="multilevel"/>
    <w:tmpl w:val="95F8D7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7" w15:restartNumberingAfterBreak="0">
    <w:nsid w:val="727F5340"/>
    <w:multiLevelType w:val="multilevel"/>
    <w:tmpl w:val="08C857C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8" w15:restartNumberingAfterBreak="0">
    <w:nsid w:val="729478F5"/>
    <w:multiLevelType w:val="multilevel"/>
    <w:tmpl w:val="4C06D0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9" w15:restartNumberingAfterBreak="0">
    <w:nsid w:val="72C07768"/>
    <w:multiLevelType w:val="multilevel"/>
    <w:tmpl w:val="2D7ECA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0" w15:restartNumberingAfterBreak="0">
    <w:nsid w:val="73526A90"/>
    <w:multiLevelType w:val="multilevel"/>
    <w:tmpl w:val="A75E44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1" w15:restartNumberingAfterBreak="0">
    <w:nsid w:val="74A76D54"/>
    <w:multiLevelType w:val="multilevel"/>
    <w:tmpl w:val="DF5EC0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2" w15:restartNumberingAfterBreak="0">
    <w:nsid w:val="751047A1"/>
    <w:multiLevelType w:val="multilevel"/>
    <w:tmpl w:val="4238B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3" w15:restartNumberingAfterBreak="0">
    <w:nsid w:val="75115FE2"/>
    <w:multiLevelType w:val="multilevel"/>
    <w:tmpl w:val="6BEEE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4" w15:restartNumberingAfterBreak="0">
    <w:nsid w:val="75173D96"/>
    <w:multiLevelType w:val="multilevel"/>
    <w:tmpl w:val="E298949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5" w15:restartNumberingAfterBreak="0">
    <w:nsid w:val="75225AF1"/>
    <w:multiLevelType w:val="multilevel"/>
    <w:tmpl w:val="11543A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6" w15:restartNumberingAfterBreak="0">
    <w:nsid w:val="756E57AD"/>
    <w:multiLevelType w:val="multilevel"/>
    <w:tmpl w:val="A7086C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7" w15:restartNumberingAfterBreak="0">
    <w:nsid w:val="75AB0128"/>
    <w:multiLevelType w:val="multilevel"/>
    <w:tmpl w:val="26D298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8" w15:restartNumberingAfterBreak="0">
    <w:nsid w:val="75D002E1"/>
    <w:multiLevelType w:val="multilevel"/>
    <w:tmpl w:val="57C23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9" w15:restartNumberingAfterBreak="0">
    <w:nsid w:val="76003B0B"/>
    <w:multiLevelType w:val="multilevel"/>
    <w:tmpl w:val="CFAEF05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0" w15:restartNumberingAfterBreak="0">
    <w:nsid w:val="76131047"/>
    <w:multiLevelType w:val="multilevel"/>
    <w:tmpl w:val="2BF24BD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1" w15:restartNumberingAfterBreak="0">
    <w:nsid w:val="76142988"/>
    <w:multiLevelType w:val="multilevel"/>
    <w:tmpl w:val="EC6C9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2" w15:restartNumberingAfterBreak="0">
    <w:nsid w:val="76277A16"/>
    <w:multiLevelType w:val="multilevel"/>
    <w:tmpl w:val="BF9E9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3" w15:restartNumberingAfterBreak="0">
    <w:nsid w:val="76381019"/>
    <w:multiLevelType w:val="multilevel"/>
    <w:tmpl w:val="6960E1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4" w15:restartNumberingAfterBreak="0">
    <w:nsid w:val="772E6234"/>
    <w:multiLevelType w:val="multilevel"/>
    <w:tmpl w:val="423C7A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5" w15:restartNumberingAfterBreak="0">
    <w:nsid w:val="77374A98"/>
    <w:multiLevelType w:val="multilevel"/>
    <w:tmpl w:val="D3E69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6" w15:restartNumberingAfterBreak="0">
    <w:nsid w:val="776235EF"/>
    <w:multiLevelType w:val="multilevel"/>
    <w:tmpl w:val="4E76965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7" w15:restartNumberingAfterBreak="0">
    <w:nsid w:val="776826F7"/>
    <w:multiLevelType w:val="multilevel"/>
    <w:tmpl w:val="121899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8" w15:restartNumberingAfterBreak="0">
    <w:nsid w:val="77DA4678"/>
    <w:multiLevelType w:val="multilevel"/>
    <w:tmpl w:val="666E18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9" w15:restartNumberingAfterBreak="0">
    <w:nsid w:val="7815125B"/>
    <w:multiLevelType w:val="multilevel"/>
    <w:tmpl w:val="DF5C63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0" w15:restartNumberingAfterBreak="0">
    <w:nsid w:val="783E2D20"/>
    <w:multiLevelType w:val="multilevel"/>
    <w:tmpl w:val="C63A5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1" w15:restartNumberingAfterBreak="0">
    <w:nsid w:val="789B25C3"/>
    <w:multiLevelType w:val="multilevel"/>
    <w:tmpl w:val="D1B0C42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2" w15:restartNumberingAfterBreak="0">
    <w:nsid w:val="793A75B4"/>
    <w:multiLevelType w:val="multilevel"/>
    <w:tmpl w:val="8078F0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3" w15:restartNumberingAfterBreak="0">
    <w:nsid w:val="7997705C"/>
    <w:multiLevelType w:val="multilevel"/>
    <w:tmpl w:val="83A26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4" w15:restartNumberingAfterBreak="0">
    <w:nsid w:val="79C55496"/>
    <w:multiLevelType w:val="multilevel"/>
    <w:tmpl w:val="799E23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5" w15:restartNumberingAfterBreak="0">
    <w:nsid w:val="79E925E5"/>
    <w:multiLevelType w:val="multilevel"/>
    <w:tmpl w:val="050046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6" w15:restartNumberingAfterBreak="0">
    <w:nsid w:val="79EB6FB1"/>
    <w:multiLevelType w:val="multilevel"/>
    <w:tmpl w:val="4B7A08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7" w15:restartNumberingAfterBreak="0">
    <w:nsid w:val="7A363BD5"/>
    <w:multiLevelType w:val="multilevel"/>
    <w:tmpl w:val="4EC2B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8" w15:restartNumberingAfterBreak="0">
    <w:nsid w:val="7AB83D28"/>
    <w:multiLevelType w:val="multilevel"/>
    <w:tmpl w:val="CDFE1A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9" w15:restartNumberingAfterBreak="0">
    <w:nsid w:val="7B485E76"/>
    <w:multiLevelType w:val="multilevel"/>
    <w:tmpl w:val="234EE28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0" w15:restartNumberingAfterBreak="0">
    <w:nsid w:val="7B595967"/>
    <w:multiLevelType w:val="multilevel"/>
    <w:tmpl w:val="0472F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1" w15:restartNumberingAfterBreak="0">
    <w:nsid w:val="7B763009"/>
    <w:multiLevelType w:val="multilevel"/>
    <w:tmpl w:val="F3221A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2" w15:restartNumberingAfterBreak="0">
    <w:nsid w:val="7BF6561F"/>
    <w:multiLevelType w:val="multilevel"/>
    <w:tmpl w:val="34E0C6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3" w15:restartNumberingAfterBreak="0">
    <w:nsid w:val="7C453FFD"/>
    <w:multiLevelType w:val="multilevel"/>
    <w:tmpl w:val="220684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4" w15:restartNumberingAfterBreak="0">
    <w:nsid w:val="7C646B50"/>
    <w:multiLevelType w:val="multilevel"/>
    <w:tmpl w:val="45622C4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5" w15:restartNumberingAfterBreak="0">
    <w:nsid w:val="7C674ADA"/>
    <w:multiLevelType w:val="multilevel"/>
    <w:tmpl w:val="82BE40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6" w15:restartNumberingAfterBreak="0">
    <w:nsid w:val="7C7C78DD"/>
    <w:multiLevelType w:val="multilevel"/>
    <w:tmpl w:val="1206D8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7" w15:restartNumberingAfterBreak="0">
    <w:nsid w:val="7CA04B11"/>
    <w:multiLevelType w:val="multilevel"/>
    <w:tmpl w:val="3014E2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8" w15:restartNumberingAfterBreak="0">
    <w:nsid w:val="7CB342CD"/>
    <w:multiLevelType w:val="multilevel"/>
    <w:tmpl w:val="D5B2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9" w15:restartNumberingAfterBreak="0">
    <w:nsid w:val="7CE2470B"/>
    <w:multiLevelType w:val="multilevel"/>
    <w:tmpl w:val="5D4CC0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0" w15:restartNumberingAfterBreak="0">
    <w:nsid w:val="7CFF1E19"/>
    <w:multiLevelType w:val="multilevel"/>
    <w:tmpl w:val="CFE077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1" w15:restartNumberingAfterBreak="0">
    <w:nsid w:val="7D101D5D"/>
    <w:multiLevelType w:val="multilevel"/>
    <w:tmpl w:val="3D38F1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2" w15:restartNumberingAfterBreak="0">
    <w:nsid w:val="7D447866"/>
    <w:multiLevelType w:val="multilevel"/>
    <w:tmpl w:val="55307F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3" w15:restartNumberingAfterBreak="0">
    <w:nsid w:val="7D6D11AD"/>
    <w:multiLevelType w:val="multilevel"/>
    <w:tmpl w:val="BAF83B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4" w15:restartNumberingAfterBreak="0">
    <w:nsid w:val="7D76638B"/>
    <w:multiLevelType w:val="multilevel"/>
    <w:tmpl w:val="530EBBF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5" w15:restartNumberingAfterBreak="0">
    <w:nsid w:val="7D80649D"/>
    <w:multiLevelType w:val="multilevel"/>
    <w:tmpl w:val="6680C9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6" w15:restartNumberingAfterBreak="0">
    <w:nsid w:val="7D947C43"/>
    <w:multiLevelType w:val="multilevel"/>
    <w:tmpl w:val="CC4E4C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7" w15:restartNumberingAfterBreak="0">
    <w:nsid w:val="7DC11BD8"/>
    <w:multiLevelType w:val="multilevel"/>
    <w:tmpl w:val="A6C2F9E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8" w15:restartNumberingAfterBreak="0">
    <w:nsid w:val="7DDA702D"/>
    <w:multiLevelType w:val="multilevel"/>
    <w:tmpl w:val="8BCECF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9" w15:restartNumberingAfterBreak="0">
    <w:nsid w:val="7E6114BA"/>
    <w:multiLevelType w:val="multilevel"/>
    <w:tmpl w:val="A446A9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0" w15:restartNumberingAfterBreak="0">
    <w:nsid w:val="7EE26685"/>
    <w:multiLevelType w:val="multilevel"/>
    <w:tmpl w:val="7A5827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1" w15:restartNumberingAfterBreak="0">
    <w:nsid w:val="7EF1445B"/>
    <w:multiLevelType w:val="multilevel"/>
    <w:tmpl w:val="4E1AC3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2" w15:restartNumberingAfterBreak="0">
    <w:nsid w:val="7F1C274B"/>
    <w:multiLevelType w:val="multilevel"/>
    <w:tmpl w:val="44F87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3" w15:restartNumberingAfterBreak="0">
    <w:nsid w:val="7F593D68"/>
    <w:multiLevelType w:val="multilevel"/>
    <w:tmpl w:val="E85A8C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4" w15:restartNumberingAfterBreak="0">
    <w:nsid w:val="7F6063D3"/>
    <w:multiLevelType w:val="multilevel"/>
    <w:tmpl w:val="B986C1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5" w15:restartNumberingAfterBreak="0">
    <w:nsid w:val="7F884AFD"/>
    <w:multiLevelType w:val="multilevel"/>
    <w:tmpl w:val="1BE698D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6" w15:restartNumberingAfterBreak="0">
    <w:nsid w:val="7FAB253A"/>
    <w:multiLevelType w:val="multilevel"/>
    <w:tmpl w:val="B05C65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7" w15:restartNumberingAfterBreak="0">
    <w:nsid w:val="7FC03D0C"/>
    <w:multiLevelType w:val="multilevel"/>
    <w:tmpl w:val="46E415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8" w15:restartNumberingAfterBreak="0">
    <w:nsid w:val="7FD61B98"/>
    <w:multiLevelType w:val="multilevel"/>
    <w:tmpl w:val="78000C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8933848">
    <w:abstractNumId w:val="161"/>
  </w:num>
  <w:num w:numId="2" w16cid:durableId="6106974">
    <w:abstractNumId w:val="449"/>
  </w:num>
  <w:num w:numId="3" w16cid:durableId="1366365843">
    <w:abstractNumId w:val="152"/>
  </w:num>
  <w:num w:numId="4" w16cid:durableId="852188754">
    <w:abstractNumId w:val="176"/>
  </w:num>
  <w:num w:numId="5" w16cid:durableId="754402449">
    <w:abstractNumId w:val="229"/>
  </w:num>
  <w:num w:numId="6" w16cid:durableId="1160391593">
    <w:abstractNumId w:val="48"/>
  </w:num>
  <w:num w:numId="7" w16cid:durableId="920798072">
    <w:abstractNumId w:val="486"/>
  </w:num>
  <w:num w:numId="8" w16cid:durableId="163326409">
    <w:abstractNumId w:val="45"/>
  </w:num>
  <w:num w:numId="9" w16cid:durableId="1039818035">
    <w:abstractNumId w:val="185"/>
  </w:num>
  <w:num w:numId="10" w16cid:durableId="851602193">
    <w:abstractNumId w:val="344"/>
  </w:num>
  <w:num w:numId="11" w16cid:durableId="1581521035">
    <w:abstractNumId w:val="524"/>
  </w:num>
  <w:num w:numId="12" w16cid:durableId="541091724">
    <w:abstractNumId w:val="177"/>
  </w:num>
  <w:num w:numId="13" w16cid:durableId="1757700595">
    <w:abstractNumId w:val="275"/>
  </w:num>
  <w:num w:numId="14" w16cid:durableId="1539048725">
    <w:abstractNumId w:val="4"/>
  </w:num>
  <w:num w:numId="15" w16cid:durableId="1299452334">
    <w:abstractNumId w:val="193"/>
  </w:num>
  <w:num w:numId="16" w16cid:durableId="1857230731">
    <w:abstractNumId w:val="500"/>
  </w:num>
  <w:num w:numId="17" w16cid:durableId="1826697389">
    <w:abstractNumId w:val="534"/>
  </w:num>
  <w:num w:numId="18" w16cid:durableId="2066757534">
    <w:abstractNumId w:val="374"/>
  </w:num>
  <w:num w:numId="19" w16cid:durableId="797918467">
    <w:abstractNumId w:val="201"/>
  </w:num>
  <w:num w:numId="20" w16cid:durableId="829558309">
    <w:abstractNumId w:val="222"/>
  </w:num>
  <w:num w:numId="21" w16cid:durableId="1651666668">
    <w:abstractNumId w:val="123"/>
  </w:num>
  <w:num w:numId="22" w16cid:durableId="123737429">
    <w:abstractNumId w:val="373"/>
  </w:num>
  <w:num w:numId="23" w16cid:durableId="645889984">
    <w:abstractNumId w:val="353"/>
  </w:num>
  <w:num w:numId="24" w16cid:durableId="513422903">
    <w:abstractNumId w:val="552"/>
  </w:num>
  <w:num w:numId="25" w16cid:durableId="1844513967">
    <w:abstractNumId w:val="252"/>
  </w:num>
  <w:num w:numId="26" w16cid:durableId="983004447">
    <w:abstractNumId w:val="568"/>
  </w:num>
  <w:num w:numId="27" w16cid:durableId="2101019246">
    <w:abstractNumId w:val="320"/>
  </w:num>
  <w:num w:numId="28" w16cid:durableId="294453927">
    <w:abstractNumId w:val="189"/>
  </w:num>
  <w:num w:numId="29" w16cid:durableId="1788892709">
    <w:abstractNumId w:val="20"/>
  </w:num>
  <w:num w:numId="30" w16cid:durableId="1734229726">
    <w:abstractNumId w:val="79"/>
  </w:num>
  <w:num w:numId="31" w16cid:durableId="1360352401">
    <w:abstractNumId w:val="541"/>
  </w:num>
  <w:num w:numId="32" w16cid:durableId="2053726364">
    <w:abstractNumId w:val="50"/>
  </w:num>
  <w:num w:numId="33" w16cid:durableId="2098868587">
    <w:abstractNumId w:val="439"/>
  </w:num>
  <w:num w:numId="34" w16cid:durableId="715201430">
    <w:abstractNumId w:val="234"/>
  </w:num>
  <w:num w:numId="35" w16cid:durableId="734816113">
    <w:abstractNumId w:val="460"/>
  </w:num>
  <w:num w:numId="36" w16cid:durableId="719600143">
    <w:abstractNumId w:val="466"/>
  </w:num>
  <w:num w:numId="37" w16cid:durableId="1086684509">
    <w:abstractNumId w:val="319"/>
  </w:num>
  <w:num w:numId="38" w16cid:durableId="1502238896">
    <w:abstractNumId w:val="375"/>
  </w:num>
  <w:num w:numId="39" w16cid:durableId="261306505">
    <w:abstractNumId w:val="111"/>
  </w:num>
  <w:num w:numId="40" w16cid:durableId="778917876">
    <w:abstractNumId w:val="424"/>
  </w:num>
  <w:num w:numId="41" w16cid:durableId="1695382694">
    <w:abstractNumId w:val="153"/>
  </w:num>
  <w:num w:numId="42" w16cid:durableId="252667740">
    <w:abstractNumId w:val="343"/>
  </w:num>
  <w:num w:numId="43" w16cid:durableId="1166047272">
    <w:abstractNumId w:val="197"/>
  </w:num>
  <w:num w:numId="44" w16cid:durableId="718633379">
    <w:abstractNumId w:val="431"/>
  </w:num>
  <w:num w:numId="45" w16cid:durableId="248121322">
    <w:abstractNumId w:val="425"/>
  </w:num>
  <w:num w:numId="46" w16cid:durableId="958023750">
    <w:abstractNumId w:val="517"/>
  </w:num>
  <w:num w:numId="47" w16cid:durableId="1156842411">
    <w:abstractNumId w:val="345"/>
  </w:num>
  <w:num w:numId="48" w16cid:durableId="1782725313">
    <w:abstractNumId w:val="230"/>
  </w:num>
  <w:num w:numId="49" w16cid:durableId="1548687538">
    <w:abstractNumId w:val="455"/>
  </w:num>
  <w:num w:numId="50" w16cid:durableId="736130727">
    <w:abstractNumId w:val="417"/>
  </w:num>
  <w:num w:numId="51" w16cid:durableId="224030567">
    <w:abstractNumId w:val="106"/>
  </w:num>
  <w:num w:numId="52" w16cid:durableId="1653408785">
    <w:abstractNumId w:val="436"/>
  </w:num>
  <w:num w:numId="53" w16cid:durableId="2074308444">
    <w:abstractNumId w:val="528"/>
  </w:num>
  <w:num w:numId="54" w16cid:durableId="1613711657">
    <w:abstractNumId w:val="560"/>
  </w:num>
  <w:num w:numId="55" w16cid:durableId="1419250991">
    <w:abstractNumId w:val="273"/>
  </w:num>
  <w:num w:numId="56" w16cid:durableId="142043027">
    <w:abstractNumId w:val="71"/>
  </w:num>
  <w:num w:numId="57" w16cid:durableId="1515532862">
    <w:abstractNumId w:val="40"/>
  </w:num>
  <w:num w:numId="58" w16cid:durableId="2138140774">
    <w:abstractNumId w:val="63"/>
  </w:num>
  <w:num w:numId="59" w16cid:durableId="893855913">
    <w:abstractNumId w:val="187"/>
  </w:num>
  <w:num w:numId="60" w16cid:durableId="1805855667">
    <w:abstractNumId w:val="1"/>
  </w:num>
  <w:num w:numId="61" w16cid:durableId="1998610088">
    <w:abstractNumId w:val="238"/>
  </w:num>
  <w:num w:numId="62" w16cid:durableId="1684358796">
    <w:abstractNumId w:val="124"/>
  </w:num>
  <w:num w:numId="63" w16cid:durableId="1207372172">
    <w:abstractNumId w:val="304"/>
  </w:num>
  <w:num w:numId="64" w16cid:durableId="711617740">
    <w:abstractNumId w:val="268"/>
  </w:num>
  <w:num w:numId="65" w16cid:durableId="1152065471">
    <w:abstractNumId w:val="157"/>
  </w:num>
  <w:num w:numId="66" w16cid:durableId="1201825573">
    <w:abstractNumId w:val="254"/>
  </w:num>
  <w:num w:numId="67" w16cid:durableId="3942939">
    <w:abstractNumId w:val="121"/>
  </w:num>
  <w:num w:numId="68" w16cid:durableId="876434215">
    <w:abstractNumId w:val="272"/>
  </w:num>
  <w:num w:numId="69" w16cid:durableId="1208568828">
    <w:abstractNumId w:val="327"/>
  </w:num>
  <w:num w:numId="70" w16cid:durableId="1966236171">
    <w:abstractNumId w:val="323"/>
  </w:num>
  <w:num w:numId="71" w16cid:durableId="665591037">
    <w:abstractNumId w:val="325"/>
  </w:num>
  <w:num w:numId="72" w16cid:durableId="595286382">
    <w:abstractNumId w:val="406"/>
  </w:num>
  <w:num w:numId="73" w16cid:durableId="2007972260">
    <w:abstractNumId w:val="505"/>
  </w:num>
  <w:num w:numId="74" w16cid:durableId="1756197686">
    <w:abstractNumId w:val="116"/>
  </w:num>
  <w:num w:numId="75" w16cid:durableId="1644190834">
    <w:abstractNumId w:val="562"/>
  </w:num>
  <w:num w:numId="76" w16cid:durableId="1946309239">
    <w:abstractNumId w:val="8"/>
  </w:num>
  <w:num w:numId="77" w16cid:durableId="1878077876">
    <w:abstractNumId w:val="382"/>
  </w:num>
  <w:num w:numId="78" w16cid:durableId="540017505">
    <w:abstractNumId w:val="405"/>
  </w:num>
  <w:num w:numId="79" w16cid:durableId="726876562">
    <w:abstractNumId w:val="566"/>
  </w:num>
  <w:num w:numId="80" w16cid:durableId="2113431032">
    <w:abstractNumId w:val="198"/>
  </w:num>
  <w:num w:numId="81" w16cid:durableId="1081097050">
    <w:abstractNumId w:val="53"/>
  </w:num>
  <w:num w:numId="82" w16cid:durableId="1540821325">
    <w:abstractNumId w:val="102"/>
  </w:num>
  <w:num w:numId="83" w16cid:durableId="83378389">
    <w:abstractNumId w:val="130"/>
  </w:num>
  <w:num w:numId="84" w16cid:durableId="1487933447">
    <w:abstractNumId w:val="555"/>
  </w:num>
  <w:num w:numId="85" w16cid:durableId="1229002730">
    <w:abstractNumId w:val="33"/>
  </w:num>
  <w:num w:numId="86" w16cid:durableId="2014649636">
    <w:abstractNumId w:val="43"/>
  </w:num>
  <w:num w:numId="87" w16cid:durableId="40830126">
    <w:abstractNumId w:val="159"/>
  </w:num>
  <w:num w:numId="88" w16cid:durableId="32853341">
    <w:abstractNumId w:val="270"/>
  </w:num>
  <w:num w:numId="89" w16cid:durableId="330839573">
    <w:abstractNumId w:val="571"/>
  </w:num>
  <w:num w:numId="90" w16cid:durableId="1512066162">
    <w:abstractNumId w:val="295"/>
  </w:num>
  <w:num w:numId="91" w16cid:durableId="147140698">
    <w:abstractNumId w:val="81"/>
  </w:num>
  <w:num w:numId="92" w16cid:durableId="147017935">
    <w:abstractNumId w:val="447"/>
  </w:num>
  <w:num w:numId="93" w16cid:durableId="794178294">
    <w:abstractNumId w:val="122"/>
  </w:num>
  <w:num w:numId="94" w16cid:durableId="2016765932">
    <w:abstractNumId w:val="235"/>
  </w:num>
  <w:num w:numId="95" w16cid:durableId="1572690964">
    <w:abstractNumId w:val="446"/>
  </w:num>
  <w:num w:numId="96" w16cid:durableId="250353856">
    <w:abstractNumId w:val="265"/>
  </w:num>
  <w:num w:numId="97" w16cid:durableId="190726071">
    <w:abstractNumId w:val="263"/>
  </w:num>
  <w:num w:numId="98" w16cid:durableId="1364209279">
    <w:abstractNumId w:val="191"/>
  </w:num>
  <w:num w:numId="99" w16cid:durableId="1534533819">
    <w:abstractNumId w:val="464"/>
  </w:num>
  <w:num w:numId="100" w16cid:durableId="347222807">
    <w:abstractNumId w:val="578"/>
  </w:num>
  <w:num w:numId="101" w16cid:durableId="1298952536">
    <w:abstractNumId w:val="127"/>
  </w:num>
  <w:num w:numId="102" w16cid:durableId="1169246959">
    <w:abstractNumId w:val="542"/>
  </w:num>
  <w:num w:numId="103" w16cid:durableId="1322781971">
    <w:abstractNumId w:val="178"/>
  </w:num>
  <w:num w:numId="104" w16cid:durableId="1983073147">
    <w:abstractNumId w:val="169"/>
  </w:num>
  <w:num w:numId="105" w16cid:durableId="422921757">
    <w:abstractNumId w:val="474"/>
  </w:num>
  <w:num w:numId="106" w16cid:durableId="821309287">
    <w:abstractNumId w:val="410"/>
  </w:num>
  <w:num w:numId="107" w16cid:durableId="1149249370">
    <w:abstractNumId w:val="530"/>
  </w:num>
  <w:num w:numId="108" w16cid:durableId="1285228674">
    <w:abstractNumId w:val="253"/>
  </w:num>
  <w:num w:numId="109" w16cid:durableId="1517813853">
    <w:abstractNumId w:val="186"/>
  </w:num>
  <w:num w:numId="110" w16cid:durableId="945190814">
    <w:abstractNumId w:val="10"/>
  </w:num>
  <w:num w:numId="111" w16cid:durableId="2039239034">
    <w:abstractNumId w:val="219"/>
  </w:num>
  <w:num w:numId="112" w16cid:durableId="765734161">
    <w:abstractNumId w:val="147"/>
  </w:num>
  <w:num w:numId="113" w16cid:durableId="1248613706">
    <w:abstractNumId w:val="143"/>
  </w:num>
  <w:num w:numId="114" w16cid:durableId="2111004595">
    <w:abstractNumId w:val="386"/>
  </w:num>
  <w:num w:numId="115" w16cid:durableId="39593208">
    <w:abstractNumId w:val="291"/>
  </w:num>
  <w:num w:numId="116" w16cid:durableId="1515147681">
    <w:abstractNumId w:val="13"/>
  </w:num>
  <w:num w:numId="117" w16cid:durableId="663319230">
    <w:abstractNumId w:val="278"/>
  </w:num>
  <w:num w:numId="118" w16cid:durableId="565997561">
    <w:abstractNumId w:val="390"/>
  </w:num>
  <w:num w:numId="119" w16cid:durableId="838351162">
    <w:abstractNumId w:val="346"/>
  </w:num>
  <w:num w:numId="120" w16cid:durableId="871040558">
    <w:abstractNumId w:val="66"/>
  </w:num>
  <w:num w:numId="121" w16cid:durableId="1377658738">
    <w:abstractNumId w:val="162"/>
  </w:num>
  <w:num w:numId="122" w16cid:durableId="258221642">
    <w:abstractNumId w:val="172"/>
  </w:num>
  <w:num w:numId="123" w16cid:durableId="60101209">
    <w:abstractNumId w:val="54"/>
  </w:num>
  <w:num w:numId="124" w16cid:durableId="2096128423">
    <w:abstractNumId w:val="559"/>
  </w:num>
  <w:num w:numId="125" w16cid:durableId="1133406289">
    <w:abstractNumId w:val="150"/>
  </w:num>
  <w:num w:numId="126" w16cid:durableId="909998202">
    <w:abstractNumId w:val="51"/>
  </w:num>
  <w:num w:numId="127" w16cid:durableId="2006742229">
    <w:abstractNumId w:val="385"/>
  </w:num>
  <w:num w:numId="128" w16cid:durableId="1979723886">
    <w:abstractNumId w:val="80"/>
  </w:num>
  <w:num w:numId="129" w16cid:durableId="1361707307">
    <w:abstractNumId w:val="86"/>
  </w:num>
  <w:num w:numId="130" w16cid:durableId="1600942651">
    <w:abstractNumId w:val="59"/>
  </w:num>
  <w:num w:numId="131" w16cid:durableId="2015112132">
    <w:abstractNumId w:val="533"/>
  </w:num>
  <w:num w:numId="132" w16cid:durableId="1325935751">
    <w:abstractNumId w:val="489"/>
  </w:num>
  <w:num w:numId="133" w16cid:durableId="930553008">
    <w:abstractNumId w:val="251"/>
  </w:num>
  <w:num w:numId="134" w16cid:durableId="1218978409">
    <w:abstractNumId w:val="233"/>
  </w:num>
  <w:num w:numId="135" w16cid:durableId="1173110537">
    <w:abstractNumId w:val="384"/>
  </w:num>
  <w:num w:numId="136" w16cid:durableId="622422249">
    <w:abstractNumId w:val="287"/>
  </w:num>
  <w:num w:numId="137" w16cid:durableId="528224280">
    <w:abstractNumId w:val="508"/>
  </w:num>
  <w:num w:numId="138" w16cid:durableId="265776451">
    <w:abstractNumId w:val="570"/>
  </w:num>
  <w:num w:numId="139" w16cid:durableId="1808939165">
    <w:abstractNumId w:val="432"/>
  </w:num>
  <w:num w:numId="140" w16cid:durableId="1270773062">
    <w:abstractNumId w:val="342"/>
  </w:num>
  <w:num w:numId="141" w16cid:durableId="1754692928">
    <w:abstractNumId w:val="221"/>
  </w:num>
  <w:num w:numId="142" w16cid:durableId="66272982">
    <w:abstractNumId w:val="107"/>
  </w:num>
  <w:num w:numId="143" w16cid:durableId="29382291">
    <w:abstractNumId w:val="358"/>
  </w:num>
  <w:num w:numId="144" w16cid:durableId="555504905">
    <w:abstractNumId w:val="561"/>
  </w:num>
  <w:num w:numId="145" w16cid:durableId="296183240">
    <w:abstractNumId w:val="264"/>
  </w:num>
  <w:num w:numId="146" w16cid:durableId="1853059631">
    <w:abstractNumId w:val="117"/>
  </w:num>
  <w:num w:numId="147" w16cid:durableId="1381782069">
    <w:abstractNumId w:val="557"/>
  </w:num>
  <w:num w:numId="148" w16cid:durableId="1948393484">
    <w:abstractNumId w:val="16"/>
  </w:num>
  <w:num w:numId="149" w16cid:durableId="1512139158">
    <w:abstractNumId w:val="499"/>
  </w:num>
  <w:num w:numId="150" w16cid:durableId="1780634962">
    <w:abstractNumId w:val="188"/>
  </w:num>
  <w:num w:numId="151" w16cid:durableId="716785999">
    <w:abstractNumId w:val="22"/>
  </w:num>
  <w:num w:numId="152" w16cid:durableId="1773015515">
    <w:abstractNumId w:val="175"/>
  </w:num>
  <w:num w:numId="153" w16cid:durableId="861020141">
    <w:abstractNumId w:val="377"/>
  </w:num>
  <w:num w:numId="154" w16cid:durableId="47610812">
    <w:abstractNumId w:val="472"/>
  </w:num>
  <w:num w:numId="155" w16cid:durableId="1177116904">
    <w:abstractNumId w:val="181"/>
  </w:num>
  <w:num w:numId="156" w16cid:durableId="162821668">
    <w:abstractNumId w:val="110"/>
  </w:num>
  <w:num w:numId="157" w16cid:durableId="1523518254">
    <w:abstractNumId w:val="163"/>
  </w:num>
  <w:num w:numId="158" w16cid:durableId="1829665911">
    <w:abstractNumId w:val="367"/>
  </w:num>
  <w:num w:numId="159" w16cid:durableId="214633106">
    <w:abstractNumId w:val="357"/>
  </w:num>
  <w:num w:numId="160" w16cid:durableId="1522667793">
    <w:abstractNumId w:val="485"/>
  </w:num>
  <w:num w:numId="161" w16cid:durableId="1242177738">
    <w:abstractNumId w:val="168"/>
  </w:num>
  <w:num w:numId="162" w16cid:durableId="1397623691">
    <w:abstractNumId w:val="416"/>
  </w:num>
  <w:num w:numId="163" w16cid:durableId="75789658">
    <w:abstractNumId w:val="141"/>
  </w:num>
  <w:num w:numId="164" w16cid:durableId="1928230050">
    <w:abstractNumId w:val="128"/>
  </w:num>
  <w:num w:numId="165" w16cid:durableId="1224020912">
    <w:abstractNumId w:val="504"/>
  </w:num>
  <w:num w:numId="166" w16cid:durableId="2021393196">
    <w:abstractNumId w:val="408"/>
  </w:num>
  <w:num w:numId="167" w16cid:durableId="833182462">
    <w:abstractNumId w:val="392"/>
  </w:num>
  <w:num w:numId="168" w16cid:durableId="2143645935">
    <w:abstractNumId w:val="522"/>
  </w:num>
  <w:num w:numId="169" w16cid:durableId="974220642">
    <w:abstractNumId w:val="433"/>
  </w:num>
  <w:num w:numId="170" w16cid:durableId="1187675842">
    <w:abstractNumId w:val="401"/>
  </w:num>
  <w:num w:numId="171" w16cid:durableId="1697928636">
    <w:abstractNumId w:val="55"/>
  </w:num>
  <w:num w:numId="172" w16cid:durableId="1565335822">
    <w:abstractNumId w:val="509"/>
  </w:num>
  <w:num w:numId="173" w16cid:durableId="373190887">
    <w:abstractNumId w:val="267"/>
  </w:num>
  <w:num w:numId="174" w16cid:durableId="697924290">
    <w:abstractNumId w:val="77"/>
  </w:num>
  <w:num w:numId="175" w16cid:durableId="127473752">
    <w:abstractNumId w:val="65"/>
  </w:num>
  <w:num w:numId="176" w16cid:durableId="1155798686">
    <w:abstractNumId w:val="550"/>
  </w:num>
  <w:num w:numId="177" w16cid:durableId="216474489">
    <w:abstractNumId w:val="64"/>
  </w:num>
  <w:num w:numId="178" w16cid:durableId="484053491">
    <w:abstractNumId w:val="271"/>
  </w:num>
  <w:num w:numId="179" w16cid:durableId="1344622891">
    <w:abstractNumId w:val="292"/>
  </w:num>
  <w:num w:numId="180" w16cid:durableId="1215194007">
    <w:abstractNumId w:val="303"/>
  </w:num>
  <w:num w:numId="181" w16cid:durableId="790515678">
    <w:abstractNumId w:val="453"/>
  </w:num>
  <w:num w:numId="182" w16cid:durableId="1526989786">
    <w:abstractNumId w:val="331"/>
  </w:num>
  <w:num w:numId="183" w16cid:durableId="153381413">
    <w:abstractNumId w:val="170"/>
  </w:num>
  <w:num w:numId="184" w16cid:durableId="1923024842">
    <w:abstractNumId w:val="240"/>
  </w:num>
  <w:num w:numId="185" w16cid:durableId="1153914526">
    <w:abstractNumId w:val="556"/>
  </w:num>
  <w:num w:numId="186" w16cid:durableId="705912164">
    <w:abstractNumId w:val="67"/>
  </w:num>
  <w:num w:numId="187" w16cid:durableId="1696150310">
    <w:abstractNumId w:val="155"/>
  </w:num>
  <w:num w:numId="188" w16cid:durableId="1197231097">
    <w:abstractNumId w:val="302"/>
  </w:num>
  <w:num w:numId="189" w16cid:durableId="517353505">
    <w:abstractNumId w:val="299"/>
  </w:num>
  <w:num w:numId="190" w16cid:durableId="280038790">
    <w:abstractNumId w:val="548"/>
  </w:num>
  <w:num w:numId="191" w16cid:durableId="286131215">
    <w:abstractNumId w:val="216"/>
  </w:num>
  <w:num w:numId="192" w16cid:durableId="619997300">
    <w:abstractNumId w:val="421"/>
  </w:num>
  <w:num w:numId="193" w16cid:durableId="1368988128">
    <w:abstractNumId w:val="39"/>
  </w:num>
  <w:num w:numId="194" w16cid:durableId="1999335691">
    <w:abstractNumId w:val="145"/>
  </w:num>
  <w:num w:numId="195" w16cid:durableId="558059278">
    <w:abstractNumId w:val="537"/>
  </w:num>
  <w:num w:numId="196" w16cid:durableId="1161577810">
    <w:abstractNumId w:val="298"/>
  </w:num>
  <w:num w:numId="197" w16cid:durableId="1499081383">
    <w:abstractNumId w:val="0"/>
  </w:num>
  <w:num w:numId="198" w16cid:durableId="71706835">
    <w:abstractNumId w:val="387"/>
  </w:num>
  <w:num w:numId="199" w16cid:durableId="1271232981">
    <w:abstractNumId w:val="394"/>
  </w:num>
  <w:num w:numId="200" w16cid:durableId="574822664">
    <w:abstractNumId w:val="334"/>
  </w:num>
  <w:num w:numId="201" w16cid:durableId="1578707736">
    <w:abstractNumId w:val="98"/>
  </w:num>
  <w:num w:numId="202" w16cid:durableId="1599024971">
    <w:abstractNumId w:val="154"/>
  </w:num>
  <w:num w:numId="203" w16cid:durableId="856307099">
    <w:abstractNumId w:val="531"/>
  </w:num>
  <w:num w:numId="204" w16cid:durableId="1864006939">
    <w:abstractNumId w:val="503"/>
  </w:num>
  <w:num w:numId="205" w16cid:durableId="1902905904">
    <w:abstractNumId w:val="361"/>
  </w:num>
  <w:num w:numId="206" w16cid:durableId="1366518246">
    <w:abstractNumId w:val="46"/>
  </w:num>
  <w:num w:numId="207" w16cid:durableId="593709001">
    <w:abstractNumId w:val="565"/>
  </w:num>
  <w:num w:numId="208" w16cid:durableId="1371686364">
    <w:abstractNumId w:val="481"/>
  </w:num>
  <w:num w:numId="209" w16cid:durableId="279647612">
    <w:abstractNumId w:val="56"/>
  </w:num>
  <w:num w:numId="210" w16cid:durableId="1288317869">
    <w:abstractNumId w:val="100"/>
  </w:num>
  <w:num w:numId="211" w16cid:durableId="1826775842">
    <w:abstractNumId w:val="440"/>
  </w:num>
  <w:num w:numId="212" w16cid:durableId="11734183">
    <w:abstractNumId w:val="84"/>
  </w:num>
  <w:num w:numId="213" w16cid:durableId="1427992748">
    <w:abstractNumId w:val="57"/>
  </w:num>
  <w:num w:numId="214" w16cid:durableId="503404012">
    <w:abstractNumId w:val="396"/>
  </w:num>
  <w:num w:numId="215" w16cid:durableId="1130903289">
    <w:abstractNumId w:val="15"/>
  </w:num>
  <w:num w:numId="216" w16cid:durableId="850876558">
    <w:abstractNumId w:val="180"/>
  </w:num>
  <w:num w:numId="217" w16cid:durableId="1437286103">
    <w:abstractNumId w:val="289"/>
  </w:num>
  <w:num w:numId="218" w16cid:durableId="1901477026">
    <w:abstractNumId w:val="290"/>
  </w:num>
  <w:num w:numId="219" w16cid:durableId="882866454">
    <w:abstractNumId w:val="407"/>
  </w:num>
  <w:num w:numId="220" w16cid:durableId="640579259">
    <w:abstractNumId w:val="337"/>
  </w:num>
  <w:num w:numId="221" w16cid:durableId="363941787">
    <w:abstractNumId w:val="539"/>
  </w:num>
  <w:num w:numId="222" w16cid:durableId="124861323">
    <w:abstractNumId w:val="94"/>
  </w:num>
  <w:num w:numId="223" w16cid:durableId="2013994675">
    <w:abstractNumId w:val="307"/>
  </w:num>
  <w:num w:numId="224" w16cid:durableId="678773976">
    <w:abstractNumId w:val="207"/>
  </w:num>
  <w:num w:numId="225" w16cid:durableId="298805645">
    <w:abstractNumId w:val="475"/>
  </w:num>
  <w:num w:numId="226" w16cid:durableId="1479104371">
    <w:abstractNumId w:val="255"/>
  </w:num>
  <w:num w:numId="227" w16cid:durableId="1614747604">
    <w:abstractNumId w:val="108"/>
  </w:num>
  <w:num w:numId="228" w16cid:durableId="766004896">
    <w:abstractNumId w:val="488"/>
  </w:num>
  <w:num w:numId="229" w16cid:durableId="418675297">
    <w:abstractNumId w:val="329"/>
  </w:num>
  <w:num w:numId="230" w16cid:durableId="757750137">
    <w:abstractNumId w:val="313"/>
  </w:num>
  <w:num w:numId="231" w16cid:durableId="492257363">
    <w:abstractNumId w:val="83"/>
  </w:num>
  <w:num w:numId="232" w16cid:durableId="492722976">
    <w:abstractNumId w:val="507"/>
  </w:num>
  <w:num w:numId="233" w16cid:durableId="858590881">
    <w:abstractNumId w:val="553"/>
  </w:num>
  <w:num w:numId="234" w16cid:durableId="148012777">
    <w:abstractNumId w:val="420"/>
  </w:num>
  <w:num w:numId="235" w16cid:durableId="1556962160">
    <w:abstractNumId w:val="99"/>
  </w:num>
  <w:num w:numId="236" w16cid:durableId="485249296">
    <w:abstractNumId w:val="333"/>
  </w:num>
  <w:num w:numId="237" w16cid:durableId="1160735674">
    <w:abstractNumId w:val="526"/>
  </w:num>
  <w:num w:numId="238" w16cid:durableId="1522284954">
    <w:abstractNumId w:val="359"/>
  </w:num>
  <w:num w:numId="239" w16cid:durableId="759063233">
    <w:abstractNumId w:val="164"/>
  </w:num>
  <w:num w:numId="240" w16cid:durableId="1673755336">
    <w:abstractNumId w:val="173"/>
  </w:num>
  <w:num w:numId="241" w16cid:durableId="1653215715">
    <w:abstractNumId w:val="27"/>
  </w:num>
  <w:num w:numId="242" w16cid:durableId="1404984870">
    <w:abstractNumId w:val="28"/>
  </w:num>
  <w:num w:numId="243" w16cid:durableId="103305538">
    <w:abstractNumId w:val="243"/>
  </w:num>
  <w:num w:numId="244" w16cid:durableId="545483422">
    <w:abstractNumId w:val="445"/>
  </w:num>
  <w:num w:numId="245" w16cid:durableId="1039933056">
    <w:abstractNumId w:val="470"/>
  </w:num>
  <w:num w:numId="246" w16cid:durableId="823740696">
    <w:abstractNumId w:val="31"/>
  </w:num>
  <w:num w:numId="247" w16cid:durableId="335957810">
    <w:abstractNumId w:val="93"/>
  </w:num>
  <w:num w:numId="248" w16cid:durableId="613561761">
    <w:abstractNumId w:val="293"/>
  </w:num>
  <w:num w:numId="249" w16cid:durableId="1271746341">
    <w:abstractNumId w:val="36"/>
  </w:num>
  <w:num w:numId="250" w16cid:durableId="932201752">
    <w:abstractNumId w:val="165"/>
  </w:num>
  <w:num w:numId="251" w16cid:durableId="1957059036">
    <w:abstractNumId w:val="239"/>
  </w:num>
  <w:num w:numId="252" w16cid:durableId="1743025094">
    <w:abstractNumId w:val="478"/>
  </w:num>
  <w:num w:numId="253" w16cid:durableId="1510754867">
    <w:abstractNumId w:val="516"/>
  </w:num>
  <w:num w:numId="254" w16cid:durableId="101733682">
    <w:abstractNumId w:val="32"/>
  </w:num>
  <w:num w:numId="255" w16cid:durableId="448937962">
    <w:abstractNumId w:val="144"/>
  </w:num>
  <w:num w:numId="256" w16cid:durableId="497698779">
    <w:abstractNumId w:val="457"/>
  </w:num>
  <w:num w:numId="257" w16cid:durableId="634608263">
    <w:abstractNumId w:val="575"/>
  </w:num>
  <w:num w:numId="258" w16cid:durableId="225379718">
    <w:abstractNumId w:val="119"/>
  </w:num>
  <w:num w:numId="259" w16cid:durableId="751050425">
    <w:abstractNumId w:val="171"/>
  </w:num>
  <w:num w:numId="260" w16cid:durableId="1146168990">
    <w:abstractNumId w:val="58"/>
  </w:num>
  <w:num w:numId="261" w16cid:durableId="9917490">
    <w:abstractNumId w:val="543"/>
  </w:num>
  <w:num w:numId="262" w16cid:durableId="1879276903">
    <w:abstractNumId w:val="23"/>
  </w:num>
  <w:num w:numId="263" w16cid:durableId="1901294">
    <w:abstractNumId w:val="473"/>
  </w:num>
  <w:num w:numId="264" w16cid:durableId="889805135">
    <w:abstractNumId w:val="260"/>
  </w:num>
  <w:num w:numId="265" w16cid:durableId="1649238434">
    <w:abstractNumId w:val="563"/>
  </w:num>
  <w:num w:numId="266" w16cid:durableId="896235066">
    <w:abstractNumId w:val="9"/>
  </w:num>
  <w:num w:numId="267" w16cid:durableId="52045026">
    <w:abstractNumId w:val="286"/>
  </w:num>
  <w:num w:numId="268" w16cid:durableId="1442457380">
    <w:abstractNumId w:val="296"/>
  </w:num>
  <w:num w:numId="269" w16cid:durableId="2129543028">
    <w:abstractNumId w:val="487"/>
  </w:num>
  <w:num w:numId="270" w16cid:durableId="193734652">
    <w:abstractNumId w:val="511"/>
  </w:num>
  <w:num w:numId="271" w16cid:durableId="180707605">
    <w:abstractNumId w:val="29"/>
  </w:num>
  <w:num w:numId="272" w16cid:durableId="656343294">
    <w:abstractNumId w:val="490"/>
  </w:num>
  <w:num w:numId="273" w16cid:durableId="1973094786">
    <w:abstractNumId w:val="135"/>
  </w:num>
  <w:num w:numId="274" w16cid:durableId="2145809685">
    <w:abstractNumId w:val="148"/>
  </w:num>
  <w:num w:numId="275" w16cid:durableId="1101025601">
    <w:abstractNumId w:val="262"/>
  </w:num>
  <w:num w:numId="276" w16cid:durableId="1406223231">
    <w:abstractNumId w:val="391"/>
  </w:num>
  <w:num w:numId="277" w16cid:durableId="1360669256">
    <w:abstractNumId w:val="574"/>
  </w:num>
  <w:num w:numId="278" w16cid:durableId="1275406198">
    <w:abstractNumId w:val="381"/>
  </w:num>
  <w:num w:numId="279" w16cid:durableId="1553807633">
    <w:abstractNumId w:val="363"/>
  </w:num>
  <w:num w:numId="280" w16cid:durableId="128136490">
    <w:abstractNumId w:val="527"/>
  </w:num>
  <w:num w:numId="281" w16cid:durableId="1331638337">
    <w:abstractNumId w:val="30"/>
  </w:num>
  <w:num w:numId="282" w16cid:durableId="1316445717">
    <w:abstractNumId w:val="21"/>
  </w:num>
  <w:num w:numId="283" w16cid:durableId="242030983">
    <w:abstractNumId w:val="305"/>
  </w:num>
  <w:num w:numId="284" w16cid:durableId="1491559991">
    <w:abstractNumId w:val="430"/>
  </w:num>
  <w:num w:numId="285" w16cid:durableId="1947152366">
    <w:abstractNumId w:val="497"/>
  </w:num>
  <w:num w:numId="286" w16cid:durableId="1974358998">
    <w:abstractNumId w:val="444"/>
  </w:num>
  <w:num w:numId="287" w16cid:durableId="495613256">
    <w:abstractNumId w:val="368"/>
  </w:num>
  <w:num w:numId="288" w16cid:durableId="220411325">
    <w:abstractNumId w:val="203"/>
  </w:num>
  <w:num w:numId="289" w16cid:durableId="1583098017">
    <w:abstractNumId w:val="113"/>
  </w:num>
  <w:num w:numId="290" w16cid:durableId="1336423826">
    <w:abstractNumId w:val="261"/>
  </w:num>
  <w:num w:numId="291" w16cid:durableId="874847511">
    <w:abstractNumId w:val="318"/>
  </w:num>
  <w:num w:numId="292" w16cid:durableId="710303002">
    <w:abstractNumId w:val="371"/>
  </w:num>
  <w:num w:numId="293" w16cid:durableId="2087873842">
    <w:abstractNumId w:val="218"/>
  </w:num>
  <w:num w:numId="294" w16cid:durableId="267544567">
    <w:abstractNumId w:val="24"/>
  </w:num>
  <w:num w:numId="295" w16cid:durableId="121583867">
    <w:abstractNumId w:val="379"/>
  </w:num>
  <w:num w:numId="296" w16cid:durableId="465200578">
    <w:abstractNumId w:val="47"/>
  </w:num>
  <w:num w:numId="297" w16cid:durableId="1459300558">
    <w:abstractNumId w:val="3"/>
  </w:num>
  <w:num w:numId="298" w16cid:durableId="1433282194">
    <w:abstractNumId w:val="448"/>
  </w:num>
  <w:num w:numId="299" w16cid:durableId="894312019">
    <w:abstractNumId w:val="312"/>
  </w:num>
  <w:num w:numId="300" w16cid:durableId="977882447">
    <w:abstractNumId w:val="245"/>
  </w:num>
  <w:num w:numId="301" w16cid:durableId="731008410">
    <w:abstractNumId w:val="68"/>
  </w:num>
  <w:num w:numId="302" w16cid:durableId="669063231">
    <w:abstractNumId w:val="208"/>
  </w:num>
  <w:num w:numId="303" w16cid:durableId="1620455836">
    <w:abstractNumId w:val="73"/>
  </w:num>
  <w:num w:numId="304" w16cid:durableId="1079331237">
    <w:abstractNumId w:val="483"/>
  </w:num>
  <w:num w:numId="305" w16cid:durableId="1755321184">
    <w:abstractNumId w:val="573"/>
  </w:num>
  <w:num w:numId="306" w16cid:durableId="1873153241">
    <w:abstractNumId w:val="284"/>
  </w:num>
  <w:num w:numId="307" w16cid:durableId="2132165242">
    <w:abstractNumId w:val="567"/>
  </w:num>
  <w:num w:numId="308" w16cid:durableId="1841382883">
    <w:abstractNumId w:val="25"/>
  </w:num>
  <w:num w:numId="309" w16cid:durableId="906112144">
    <w:abstractNumId w:val="282"/>
  </w:num>
  <w:num w:numId="310" w16cid:durableId="260143025">
    <w:abstractNumId w:val="49"/>
  </w:num>
  <w:num w:numId="311" w16cid:durableId="952981224">
    <w:abstractNumId w:val="288"/>
  </w:num>
  <w:num w:numId="312" w16cid:durableId="474224902">
    <w:abstractNumId w:val="576"/>
  </w:num>
  <w:num w:numId="313" w16cid:durableId="1957325983">
    <w:abstractNumId w:val="419"/>
  </w:num>
  <w:num w:numId="314" w16cid:durableId="841625915">
    <w:abstractNumId w:val="132"/>
  </w:num>
  <w:num w:numId="315" w16cid:durableId="213153024">
    <w:abstractNumId w:val="156"/>
  </w:num>
  <w:num w:numId="316" w16cid:durableId="1153371444">
    <w:abstractNumId w:val="196"/>
  </w:num>
  <w:num w:numId="317" w16cid:durableId="66269510">
    <w:abstractNumId w:val="412"/>
  </w:num>
  <w:num w:numId="318" w16cid:durableId="122887909">
    <w:abstractNumId w:val="7"/>
  </w:num>
  <w:num w:numId="319" w16cid:durableId="2013528557">
    <w:abstractNumId w:val="112"/>
  </w:num>
  <w:num w:numId="320" w16cid:durableId="946232806">
    <w:abstractNumId w:val="194"/>
  </w:num>
  <w:num w:numId="321" w16cid:durableId="577449233">
    <w:abstractNumId w:val="437"/>
  </w:num>
  <w:num w:numId="322" w16cid:durableId="1182865572">
    <w:abstractNumId w:val="82"/>
  </w:num>
  <w:num w:numId="323" w16cid:durableId="1289702026">
    <w:abstractNumId w:val="403"/>
  </w:num>
  <w:num w:numId="324" w16cid:durableId="1227910062">
    <w:abstractNumId w:val="523"/>
  </w:num>
  <w:num w:numId="325" w16cid:durableId="706874474">
    <w:abstractNumId w:val="308"/>
  </w:num>
  <w:num w:numId="326" w16cid:durableId="2017002505">
    <w:abstractNumId w:val="42"/>
  </w:num>
  <w:num w:numId="327" w16cid:durableId="29841267">
    <w:abstractNumId w:val="456"/>
  </w:num>
  <w:num w:numId="328" w16cid:durableId="1083259785">
    <w:abstractNumId w:val="340"/>
  </w:num>
  <w:num w:numId="329" w16cid:durableId="1644306766">
    <w:abstractNumId w:val="142"/>
  </w:num>
  <w:num w:numId="330" w16cid:durableId="369499888">
    <w:abstractNumId w:val="545"/>
  </w:num>
  <w:num w:numId="331" w16cid:durableId="744836959">
    <w:abstractNumId w:val="538"/>
  </w:num>
  <w:num w:numId="332" w16cid:durableId="1355182697">
    <w:abstractNumId w:val="461"/>
  </w:num>
  <w:num w:numId="333" w16cid:durableId="627274960">
    <w:abstractNumId w:val="335"/>
  </w:num>
  <w:num w:numId="334" w16cid:durableId="1348170293">
    <w:abstractNumId w:val="338"/>
  </w:num>
  <w:num w:numId="335" w16cid:durableId="1845898631">
    <w:abstractNumId w:val="160"/>
  </w:num>
  <w:num w:numId="336" w16cid:durableId="286203298">
    <w:abstractNumId w:val="257"/>
  </w:num>
  <w:num w:numId="337" w16cid:durableId="509566119">
    <w:abstractNumId w:val="297"/>
  </w:num>
  <w:num w:numId="338" w16cid:durableId="1426458240">
    <w:abstractNumId w:val="225"/>
  </w:num>
  <w:num w:numId="339" w16cid:durableId="1073893795">
    <w:abstractNumId w:val="415"/>
  </w:num>
  <w:num w:numId="340" w16cid:durableId="457647303">
    <w:abstractNumId w:val="256"/>
  </w:num>
  <w:num w:numId="341" w16cid:durableId="2133594345">
    <w:abstractNumId w:val="476"/>
  </w:num>
  <w:num w:numId="342" w16cid:durableId="537744575">
    <w:abstractNumId w:val="510"/>
  </w:num>
  <w:num w:numId="343" w16cid:durableId="103159694">
    <w:abstractNumId w:val="258"/>
  </w:num>
  <w:num w:numId="344" w16cid:durableId="195506149">
    <w:abstractNumId w:val="450"/>
  </w:num>
  <w:num w:numId="345" w16cid:durableId="696851813">
    <w:abstractNumId w:val="354"/>
  </w:num>
  <w:num w:numId="346" w16cid:durableId="1634167046">
    <w:abstractNumId w:val="339"/>
  </w:num>
  <w:num w:numId="347" w16cid:durableId="555701151">
    <w:abstractNumId w:val="179"/>
  </w:num>
  <w:num w:numId="348" w16cid:durableId="334303569">
    <w:abstractNumId w:val="97"/>
  </w:num>
  <w:num w:numId="349" w16cid:durableId="173501686">
    <w:abstractNumId w:val="44"/>
  </w:num>
  <w:num w:numId="350" w16cid:durableId="1142502242">
    <w:abstractNumId w:val="362"/>
  </w:num>
  <w:num w:numId="351" w16cid:durableId="1017737792">
    <w:abstractNumId w:val="118"/>
  </w:num>
  <w:num w:numId="352" w16cid:durableId="2036342487">
    <w:abstractNumId w:val="535"/>
  </w:num>
  <w:num w:numId="353" w16cid:durableId="947395036">
    <w:abstractNumId w:val="521"/>
  </w:num>
  <w:num w:numId="354" w16cid:durableId="887912021">
    <w:abstractNumId w:val="37"/>
  </w:num>
  <w:num w:numId="355" w16cid:durableId="450900639">
    <w:abstractNumId w:val="60"/>
  </w:num>
  <w:num w:numId="356" w16cid:durableId="115760434">
    <w:abstractNumId w:val="17"/>
  </w:num>
  <w:num w:numId="357" w16cid:durableId="1809589166">
    <w:abstractNumId w:val="321"/>
  </w:num>
  <w:num w:numId="358" w16cid:durableId="1377777749">
    <w:abstractNumId w:val="105"/>
  </w:num>
  <w:num w:numId="359" w16cid:durableId="86464353">
    <w:abstractNumId w:val="200"/>
  </w:num>
  <w:num w:numId="360" w16cid:durableId="497118955">
    <w:abstractNumId w:val="182"/>
  </w:num>
  <w:num w:numId="361" w16cid:durableId="1117410173">
    <w:abstractNumId w:val="322"/>
  </w:num>
  <w:num w:numId="362" w16cid:durableId="755590005">
    <w:abstractNumId w:val="129"/>
  </w:num>
  <w:num w:numId="363" w16cid:durableId="34474570">
    <w:abstractNumId w:val="418"/>
  </w:num>
  <w:num w:numId="364" w16cid:durableId="1521046553">
    <w:abstractNumId w:val="441"/>
  </w:num>
  <w:num w:numId="365" w16cid:durableId="656421426">
    <w:abstractNumId w:val="6"/>
  </w:num>
  <w:num w:numId="366" w16cid:durableId="1876774813">
    <w:abstractNumId w:val="360"/>
  </w:num>
  <w:num w:numId="367" w16cid:durableId="293484349">
    <w:abstractNumId w:val="192"/>
  </w:num>
  <w:num w:numId="368" w16cid:durableId="1529292632">
    <w:abstractNumId w:val="347"/>
  </w:num>
  <w:num w:numId="369" w16cid:durableId="1197503267">
    <w:abstractNumId w:val="90"/>
  </w:num>
  <w:num w:numId="370" w16cid:durableId="614365568">
    <w:abstractNumId w:val="495"/>
  </w:num>
  <w:num w:numId="371" w16cid:durableId="1453592479">
    <w:abstractNumId w:val="355"/>
  </w:num>
  <w:num w:numId="372" w16cid:durableId="967931827">
    <w:abstractNumId w:val="532"/>
  </w:num>
  <w:num w:numId="373" w16cid:durableId="315110417">
    <w:abstractNumId w:val="330"/>
  </w:num>
  <w:num w:numId="374" w16cid:durableId="1076048501">
    <w:abstractNumId w:val="241"/>
  </w:num>
  <w:num w:numId="375" w16cid:durableId="1054426514">
    <w:abstractNumId w:val="242"/>
  </w:num>
  <w:num w:numId="376" w16cid:durableId="2104915755">
    <w:abstractNumId w:val="569"/>
  </w:num>
  <w:num w:numId="377" w16cid:durableId="1643998815">
    <w:abstractNumId w:val="146"/>
  </w:num>
  <w:num w:numId="378" w16cid:durableId="1571230384">
    <w:abstractNumId w:val="404"/>
  </w:num>
  <w:num w:numId="379" w16cid:durableId="1410927001">
    <w:abstractNumId w:val="209"/>
  </w:num>
  <w:num w:numId="380" w16cid:durableId="898324312">
    <w:abstractNumId w:val="514"/>
  </w:num>
  <w:num w:numId="381" w16cid:durableId="556477623">
    <w:abstractNumId w:val="131"/>
  </w:num>
  <w:num w:numId="382" w16cid:durableId="1274172124">
    <w:abstractNumId w:val="120"/>
  </w:num>
  <w:num w:numId="383" w16cid:durableId="1982030946">
    <w:abstractNumId w:val="427"/>
  </w:num>
  <w:num w:numId="384" w16cid:durableId="766925787">
    <w:abstractNumId w:val="206"/>
  </w:num>
  <w:num w:numId="385" w16cid:durableId="650017258">
    <w:abstractNumId w:val="300"/>
  </w:num>
  <w:num w:numId="386" w16cid:durableId="1124999807">
    <w:abstractNumId w:val="114"/>
  </w:num>
  <w:num w:numId="387" w16cid:durableId="1942446921">
    <w:abstractNumId w:val="306"/>
  </w:num>
  <w:num w:numId="388" w16cid:durableId="213464166">
    <w:abstractNumId w:val="74"/>
  </w:num>
  <w:num w:numId="389" w16cid:durableId="1731149136">
    <w:abstractNumId w:val="459"/>
  </w:num>
  <w:num w:numId="390" w16cid:durableId="1142849006">
    <w:abstractNumId w:val="515"/>
  </w:num>
  <w:num w:numId="391" w16cid:durableId="15809424">
    <w:abstractNumId w:val="369"/>
  </w:num>
  <w:num w:numId="392" w16cid:durableId="709954868">
    <w:abstractNumId w:val="332"/>
  </w:num>
  <w:num w:numId="393" w16cid:durableId="1943763171">
    <w:abstractNumId w:val="551"/>
  </w:num>
  <w:num w:numId="394" w16cid:durableId="696200254">
    <w:abstractNumId w:val="400"/>
  </w:num>
  <w:num w:numId="395" w16cid:durableId="1846090070">
    <w:abstractNumId w:val="365"/>
  </w:num>
  <w:num w:numId="396" w16cid:durableId="2071229986">
    <w:abstractNumId w:val="204"/>
  </w:num>
  <w:num w:numId="397" w16cid:durableId="2032414406">
    <w:abstractNumId w:val="435"/>
  </w:num>
  <w:num w:numId="398" w16cid:durableId="2107916577">
    <w:abstractNumId w:val="140"/>
  </w:num>
  <w:num w:numId="399" w16cid:durableId="608437651">
    <w:abstractNumId w:val="426"/>
  </w:num>
  <w:num w:numId="400" w16cid:durableId="2005741730">
    <w:abstractNumId w:val="512"/>
  </w:num>
  <w:num w:numId="401" w16cid:durableId="1489981518">
    <w:abstractNumId w:val="451"/>
  </w:num>
  <w:num w:numId="402" w16cid:durableId="514878961">
    <w:abstractNumId w:val="351"/>
  </w:num>
  <w:num w:numId="403" w16cid:durableId="75054145">
    <w:abstractNumId w:val="283"/>
  </w:num>
  <w:num w:numId="404" w16cid:durableId="2088533523">
    <w:abstractNumId w:val="326"/>
  </w:num>
  <w:num w:numId="405" w16cid:durableId="1033112301">
    <w:abstractNumId w:val="547"/>
  </w:num>
  <w:num w:numId="406" w16cid:durableId="575897532">
    <w:abstractNumId w:val="336"/>
  </w:num>
  <w:num w:numId="407" w16cid:durableId="792555793">
    <w:abstractNumId w:val="137"/>
  </w:num>
  <w:num w:numId="408" w16cid:durableId="7025420">
    <w:abstractNumId w:val="378"/>
  </w:num>
  <w:num w:numId="409" w16cid:durableId="923538339">
    <w:abstractNumId w:val="38"/>
  </w:num>
  <w:num w:numId="410" w16cid:durableId="1600794138">
    <w:abstractNumId w:val="411"/>
  </w:num>
  <w:num w:numId="411" w16cid:durableId="678970502">
    <w:abstractNumId w:val="350"/>
  </w:num>
  <w:num w:numId="412" w16cid:durableId="1485662638">
    <w:abstractNumId w:val="214"/>
  </w:num>
  <w:num w:numId="413" w16cid:durableId="1880778156">
    <w:abstractNumId w:val="41"/>
  </w:num>
  <w:num w:numId="414" w16cid:durableId="6829847">
    <w:abstractNumId w:val="190"/>
  </w:num>
  <w:num w:numId="415" w16cid:durableId="1801803767">
    <w:abstractNumId w:val="149"/>
  </w:num>
  <w:num w:numId="416" w16cid:durableId="406076813">
    <w:abstractNumId w:val="78"/>
  </w:num>
  <w:num w:numId="417" w16cid:durableId="1285620426">
    <w:abstractNumId w:val="281"/>
  </w:num>
  <w:num w:numId="418" w16cid:durableId="227497473">
    <w:abstractNumId w:val="413"/>
  </w:num>
  <w:num w:numId="419" w16cid:durableId="1593314706">
    <w:abstractNumId w:val="397"/>
  </w:num>
  <w:num w:numId="420" w16cid:durableId="270749475">
    <w:abstractNumId w:val="518"/>
  </w:num>
  <w:num w:numId="421" w16cid:durableId="518591019">
    <w:abstractNumId w:val="315"/>
  </w:num>
  <w:num w:numId="422" w16cid:durableId="24410965">
    <w:abstractNumId w:val="61"/>
  </w:num>
  <w:num w:numId="423" w16cid:durableId="761339331">
    <w:abstractNumId w:val="414"/>
  </w:num>
  <w:num w:numId="424" w16cid:durableId="1138037153">
    <w:abstractNumId w:val="536"/>
  </w:num>
  <w:num w:numId="425" w16cid:durableId="659426358">
    <w:abstractNumId w:val="506"/>
  </w:num>
  <w:num w:numId="426" w16cid:durableId="1113745057">
    <w:abstractNumId w:val="529"/>
  </w:num>
  <w:num w:numId="427" w16cid:durableId="906770405">
    <w:abstractNumId w:val="366"/>
  </w:num>
  <w:num w:numId="428" w16cid:durableId="1017585286">
    <w:abstractNumId w:val="88"/>
  </w:num>
  <w:num w:numId="429" w16cid:durableId="782922333">
    <w:abstractNumId w:val="314"/>
  </w:num>
  <w:num w:numId="430" w16cid:durableId="1560827935">
    <w:abstractNumId w:val="34"/>
  </w:num>
  <w:num w:numId="431" w16cid:durableId="1114979475">
    <w:abstractNumId w:val="380"/>
  </w:num>
  <w:num w:numId="432" w16cid:durableId="77097152">
    <w:abstractNumId w:val="311"/>
  </w:num>
  <w:num w:numId="433" w16cid:durableId="2049988603">
    <w:abstractNumId w:val="399"/>
  </w:num>
  <w:num w:numId="434" w16cid:durableId="2073968446">
    <w:abstractNumId w:val="462"/>
  </w:num>
  <w:num w:numId="435" w16cid:durableId="1805614216">
    <w:abstractNumId w:val="75"/>
  </w:num>
  <w:num w:numId="436" w16cid:durableId="422846325">
    <w:abstractNumId w:val="2"/>
  </w:num>
  <w:num w:numId="437" w16cid:durableId="655452309">
    <w:abstractNumId w:val="246"/>
  </w:num>
  <w:num w:numId="438" w16cid:durableId="1488979276">
    <w:abstractNumId w:val="215"/>
  </w:num>
  <w:num w:numId="439" w16cid:durableId="1228998618">
    <w:abstractNumId w:val="443"/>
  </w:num>
  <w:num w:numId="440" w16cid:durableId="1576010014">
    <w:abstractNumId w:val="69"/>
  </w:num>
  <w:num w:numId="441" w16cid:durableId="2081172445">
    <w:abstractNumId w:val="402"/>
  </w:num>
  <w:num w:numId="442" w16cid:durableId="34934130">
    <w:abstractNumId w:val="236"/>
  </w:num>
  <w:num w:numId="443" w16cid:durableId="1224681745">
    <w:abstractNumId w:val="572"/>
  </w:num>
  <w:num w:numId="444" w16cid:durableId="358816651">
    <w:abstractNumId w:val="5"/>
  </w:num>
  <w:num w:numId="445" w16cid:durableId="185564688">
    <w:abstractNumId w:val="227"/>
  </w:num>
  <w:num w:numId="446" w16cid:durableId="650451877">
    <w:abstractNumId w:val="558"/>
  </w:num>
  <w:num w:numId="447" w16cid:durableId="630207026">
    <w:abstractNumId w:val="19"/>
  </w:num>
  <w:num w:numId="448" w16cid:durableId="1694306936">
    <w:abstractNumId w:val="244"/>
  </w:num>
  <w:num w:numId="449" w16cid:durableId="228421965">
    <w:abstractNumId w:val="389"/>
  </w:num>
  <w:num w:numId="450" w16cid:durableId="348796726">
    <w:abstractNumId w:val="540"/>
  </w:num>
  <w:num w:numId="451" w16cid:durableId="438987555">
    <w:abstractNumId w:val="348"/>
  </w:num>
  <w:num w:numId="452" w16cid:durableId="373234666">
    <w:abstractNumId w:val="463"/>
  </w:num>
  <w:num w:numId="453" w16cid:durableId="1184438476">
    <w:abstractNumId w:val="501"/>
  </w:num>
  <w:num w:numId="454" w16cid:durableId="618801122">
    <w:abstractNumId w:val="136"/>
  </w:num>
  <w:num w:numId="455" w16cid:durableId="1038512493">
    <w:abstractNumId w:val="85"/>
  </w:num>
  <w:num w:numId="456" w16cid:durableId="2118407742">
    <w:abstractNumId w:val="458"/>
  </w:num>
  <w:num w:numId="457" w16cid:durableId="1946110013">
    <w:abstractNumId w:val="395"/>
  </w:num>
  <w:num w:numId="458" w16cid:durableId="523977518">
    <w:abstractNumId w:val="376"/>
  </w:num>
  <w:num w:numId="459" w16cid:durableId="1500731023">
    <w:abstractNumId w:val="465"/>
  </w:num>
  <w:num w:numId="460" w16cid:durableId="1138760421">
    <w:abstractNumId w:val="372"/>
  </w:num>
  <w:num w:numId="461" w16cid:durableId="1515223308">
    <w:abstractNumId w:val="428"/>
  </w:num>
  <w:num w:numId="462" w16cid:durableId="1628001094">
    <w:abstractNumId w:val="469"/>
  </w:num>
  <w:num w:numId="463" w16cid:durableId="1303581118">
    <w:abstractNumId w:val="269"/>
  </w:num>
  <w:num w:numId="464" w16cid:durableId="606087603">
    <w:abstractNumId w:val="125"/>
  </w:num>
  <w:num w:numId="465" w16cid:durableId="1654407330">
    <w:abstractNumId w:val="217"/>
  </w:num>
  <w:num w:numId="466" w16cid:durableId="576090061">
    <w:abstractNumId w:val="452"/>
  </w:num>
  <w:num w:numId="467" w16cid:durableId="260262646">
    <w:abstractNumId w:val="266"/>
  </w:num>
  <w:num w:numId="468" w16cid:durableId="1835100742">
    <w:abstractNumId w:val="285"/>
  </w:num>
  <w:num w:numId="469" w16cid:durableId="1720782071">
    <w:abstractNumId w:val="96"/>
  </w:num>
  <w:num w:numId="470" w16cid:durableId="135345310">
    <w:abstractNumId w:val="202"/>
  </w:num>
  <w:num w:numId="471" w16cid:durableId="1715226708">
    <w:abstractNumId w:val="70"/>
  </w:num>
  <w:num w:numId="472" w16cid:durableId="153300269">
    <w:abstractNumId w:val="393"/>
  </w:num>
  <w:num w:numId="473" w16cid:durableId="1722552677">
    <w:abstractNumId w:val="126"/>
  </w:num>
  <w:num w:numId="474" w16cid:durableId="1504777353">
    <w:abstractNumId w:val="482"/>
  </w:num>
  <w:num w:numId="475" w16cid:durableId="915211213">
    <w:abstractNumId w:val="513"/>
  </w:num>
  <w:num w:numId="476" w16cid:durableId="538322317">
    <w:abstractNumId w:val="26"/>
  </w:num>
  <w:num w:numId="477" w16cid:durableId="788936541">
    <w:abstractNumId w:val="11"/>
  </w:num>
  <w:num w:numId="478" w16cid:durableId="739400387">
    <w:abstractNumId w:val="577"/>
  </w:num>
  <w:num w:numId="479" w16cid:durableId="926813450">
    <w:abstractNumId w:val="250"/>
  </w:num>
  <w:num w:numId="480" w16cid:durableId="1300114759">
    <w:abstractNumId w:val="502"/>
  </w:num>
  <w:num w:numId="481" w16cid:durableId="679505218">
    <w:abstractNumId w:val="72"/>
  </w:num>
  <w:num w:numId="482" w16cid:durableId="1255940518">
    <w:abstractNumId w:val="498"/>
  </w:num>
  <w:num w:numId="483" w16cid:durableId="1414663428">
    <w:abstractNumId w:val="205"/>
  </w:num>
  <w:num w:numId="484" w16cid:durableId="384839332">
    <w:abstractNumId w:val="139"/>
  </w:num>
  <w:num w:numId="485" w16cid:durableId="493186392">
    <w:abstractNumId w:val="91"/>
  </w:num>
  <w:num w:numId="486" w16cid:durableId="2037539336">
    <w:abstractNumId w:val="184"/>
  </w:num>
  <w:num w:numId="487" w16cid:durableId="971637725">
    <w:abstractNumId w:val="259"/>
  </w:num>
  <w:num w:numId="488" w16cid:durableId="1398626332">
    <w:abstractNumId w:val="471"/>
  </w:num>
  <w:num w:numId="489" w16cid:durableId="1306544173">
    <w:abstractNumId w:val="294"/>
  </w:num>
  <w:num w:numId="490" w16cid:durableId="1442870989">
    <w:abstractNumId w:val="328"/>
  </w:num>
  <w:num w:numId="491" w16cid:durableId="1615360724">
    <w:abstractNumId w:val="422"/>
  </w:num>
  <w:num w:numId="492" w16cid:durableId="66847484">
    <w:abstractNumId w:val="87"/>
  </w:num>
  <w:num w:numId="493" w16cid:durableId="894854786">
    <w:abstractNumId w:val="398"/>
  </w:num>
  <w:num w:numId="494" w16cid:durableId="813840462">
    <w:abstractNumId w:val="166"/>
  </w:num>
  <w:num w:numId="495" w16cid:durableId="1977567690">
    <w:abstractNumId w:val="211"/>
  </w:num>
  <w:num w:numId="496" w16cid:durableId="1005742451">
    <w:abstractNumId w:val="174"/>
  </w:num>
  <w:num w:numId="497" w16cid:durableId="1902859462">
    <w:abstractNumId w:val="237"/>
  </w:num>
  <w:num w:numId="498" w16cid:durableId="1230774435">
    <w:abstractNumId w:val="519"/>
  </w:num>
  <w:num w:numId="499" w16cid:durableId="1441604154">
    <w:abstractNumId w:val="138"/>
  </w:num>
  <w:num w:numId="500" w16cid:durableId="435177758">
    <w:abstractNumId w:val="316"/>
  </w:num>
  <w:num w:numId="501" w16cid:durableId="1845240420">
    <w:abstractNumId w:val="477"/>
  </w:num>
  <w:num w:numId="502" w16cid:durableId="575822022">
    <w:abstractNumId w:val="167"/>
  </w:num>
  <w:num w:numId="503" w16cid:durableId="1973246635">
    <w:abstractNumId w:val="370"/>
  </w:num>
  <w:num w:numId="504" w16cid:durableId="1952274373">
    <w:abstractNumId w:val="274"/>
  </w:num>
  <w:num w:numId="505" w16cid:durableId="708725319">
    <w:abstractNumId w:val="133"/>
  </w:num>
  <w:num w:numId="506" w16cid:durableId="18553021">
    <w:abstractNumId w:val="62"/>
  </w:num>
  <w:num w:numId="507" w16cid:durableId="287400817">
    <w:abstractNumId w:val="195"/>
  </w:num>
  <w:num w:numId="508" w16cid:durableId="221143744">
    <w:abstractNumId w:val="434"/>
  </w:num>
  <w:num w:numId="509" w16cid:durableId="2059623014">
    <w:abstractNumId w:val="496"/>
  </w:num>
  <w:num w:numId="510" w16cid:durableId="1857039226">
    <w:abstractNumId w:val="279"/>
  </w:num>
  <w:num w:numId="511" w16cid:durableId="252596633">
    <w:abstractNumId w:val="76"/>
  </w:num>
  <w:num w:numId="512" w16cid:durableId="1548251472">
    <w:abstractNumId w:val="220"/>
  </w:num>
  <w:num w:numId="513" w16cid:durableId="557861606">
    <w:abstractNumId w:val="423"/>
  </w:num>
  <w:num w:numId="514" w16cid:durableId="240062980">
    <w:abstractNumId w:val="210"/>
  </w:num>
  <w:num w:numId="515" w16cid:durableId="523402451">
    <w:abstractNumId w:val="341"/>
  </w:num>
  <w:num w:numId="516" w16cid:durableId="587731322">
    <w:abstractNumId w:val="115"/>
  </w:num>
  <w:num w:numId="517" w16cid:durableId="75520461">
    <w:abstractNumId w:val="544"/>
  </w:num>
  <w:num w:numId="518" w16cid:durableId="1476339828">
    <w:abstractNumId w:val="520"/>
  </w:num>
  <w:num w:numId="519" w16cid:durableId="321205423">
    <w:abstractNumId w:val="454"/>
  </w:num>
  <w:num w:numId="520" w16cid:durableId="246501097">
    <w:abstractNumId w:val="494"/>
  </w:num>
  <w:num w:numId="521" w16cid:durableId="915285382">
    <w:abstractNumId w:val="109"/>
  </w:num>
  <w:num w:numId="522" w16cid:durableId="705716403">
    <w:abstractNumId w:val="564"/>
  </w:num>
  <w:num w:numId="523" w16cid:durableId="1457408388">
    <w:abstractNumId w:val="89"/>
  </w:num>
  <w:num w:numId="524" w16cid:durableId="753475141">
    <w:abstractNumId w:val="364"/>
  </w:num>
  <w:num w:numId="525" w16cid:durableId="2088838148">
    <w:abstractNumId w:val="525"/>
  </w:num>
  <w:num w:numId="526" w16cid:durableId="1872451689">
    <w:abstractNumId w:val="248"/>
  </w:num>
  <w:num w:numId="527" w16cid:durableId="1834301363">
    <w:abstractNumId w:val="103"/>
  </w:num>
  <w:num w:numId="528" w16cid:durableId="1144738553">
    <w:abstractNumId w:val="12"/>
  </w:num>
  <w:num w:numId="529" w16cid:durableId="705830227">
    <w:abstractNumId w:val="492"/>
  </w:num>
  <w:num w:numId="530" w16cid:durableId="834305069">
    <w:abstractNumId w:val="14"/>
  </w:num>
  <w:num w:numId="531" w16cid:durableId="2075082333">
    <w:abstractNumId w:val="212"/>
  </w:num>
  <w:num w:numId="532" w16cid:durableId="199249012">
    <w:abstractNumId w:val="383"/>
  </w:num>
  <w:num w:numId="533" w16cid:durableId="246505692">
    <w:abstractNumId w:val="429"/>
  </w:num>
  <w:num w:numId="534" w16cid:durableId="1641037462">
    <w:abstractNumId w:val="301"/>
  </w:num>
  <w:num w:numId="535" w16cid:durableId="350491062">
    <w:abstractNumId w:val="442"/>
  </w:num>
  <w:num w:numId="536" w16cid:durableId="280497845">
    <w:abstractNumId w:val="349"/>
  </w:num>
  <w:num w:numId="537" w16cid:durableId="528685179">
    <w:abstractNumId w:val="101"/>
  </w:num>
  <w:num w:numId="538" w16cid:durableId="365646956">
    <w:abstractNumId w:val="554"/>
  </w:num>
  <w:num w:numId="539" w16cid:durableId="2064056989">
    <w:abstractNumId w:val="213"/>
  </w:num>
  <w:num w:numId="540" w16cid:durableId="242418385">
    <w:abstractNumId w:val="317"/>
  </w:num>
  <w:num w:numId="541" w16cid:durableId="264309448">
    <w:abstractNumId w:val="493"/>
  </w:num>
  <w:num w:numId="542" w16cid:durableId="1811821966">
    <w:abstractNumId w:val="546"/>
  </w:num>
  <w:num w:numId="543" w16cid:durableId="1054425124">
    <w:abstractNumId w:val="277"/>
  </w:num>
  <w:num w:numId="544" w16cid:durableId="466509083">
    <w:abstractNumId w:val="18"/>
  </w:num>
  <w:num w:numId="545" w16cid:durableId="963847950">
    <w:abstractNumId w:val="309"/>
  </w:num>
  <w:num w:numId="546" w16cid:durableId="1899824676">
    <w:abstractNumId w:val="438"/>
  </w:num>
  <w:num w:numId="547" w16cid:durableId="781337636">
    <w:abstractNumId w:val="35"/>
  </w:num>
  <w:num w:numId="548" w16cid:durableId="274752179">
    <w:abstractNumId w:val="549"/>
  </w:num>
  <w:num w:numId="549" w16cid:durableId="1243174396">
    <w:abstractNumId w:val="199"/>
  </w:num>
  <w:num w:numId="550" w16cid:durableId="1287925353">
    <w:abstractNumId w:val="223"/>
  </w:num>
  <w:num w:numId="551" w16cid:durableId="335888826">
    <w:abstractNumId w:val="232"/>
  </w:num>
  <w:num w:numId="552" w16cid:durableId="223227097">
    <w:abstractNumId w:val="52"/>
  </w:num>
  <w:num w:numId="553" w16cid:durableId="1491867833">
    <w:abstractNumId w:val="104"/>
  </w:num>
  <w:num w:numId="554" w16cid:durableId="2132430912">
    <w:abstractNumId w:val="183"/>
  </w:num>
  <w:num w:numId="555" w16cid:durableId="1055006489">
    <w:abstractNumId w:val="151"/>
  </w:num>
  <w:num w:numId="556" w16cid:durableId="1361973067">
    <w:abstractNumId w:val="409"/>
  </w:num>
  <w:num w:numId="557" w16cid:durableId="1673681304">
    <w:abstractNumId w:val="280"/>
  </w:num>
  <w:num w:numId="558" w16cid:durableId="761611662">
    <w:abstractNumId w:val="249"/>
  </w:num>
  <w:num w:numId="559" w16cid:durableId="519707856">
    <w:abstractNumId w:val="231"/>
  </w:num>
  <w:num w:numId="560" w16cid:durableId="1478952815">
    <w:abstractNumId w:val="92"/>
  </w:num>
  <w:num w:numId="561" w16cid:durableId="1083991575">
    <w:abstractNumId w:val="158"/>
  </w:num>
  <w:num w:numId="562" w16cid:durableId="1558785385">
    <w:abstractNumId w:val="310"/>
  </w:num>
  <w:num w:numId="563" w16cid:durableId="397290590">
    <w:abstractNumId w:val="388"/>
  </w:num>
  <w:num w:numId="564" w16cid:durableId="1682584181">
    <w:abstractNumId w:val="491"/>
  </w:num>
  <w:num w:numId="565" w16cid:durableId="1144270962">
    <w:abstractNumId w:val="276"/>
  </w:num>
  <w:num w:numId="566" w16cid:durableId="324211329">
    <w:abstractNumId w:val="134"/>
  </w:num>
  <w:num w:numId="567" w16cid:durableId="1167137073">
    <w:abstractNumId w:val="226"/>
  </w:num>
  <w:num w:numId="568" w16cid:durableId="381364082">
    <w:abstractNumId w:val="228"/>
  </w:num>
  <w:num w:numId="569" w16cid:durableId="1751077421">
    <w:abstractNumId w:val="480"/>
  </w:num>
  <w:num w:numId="570" w16cid:durableId="483549468">
    <w:abstractNumId w:val="95"/>
  </w:num>
  <w:num w:numId="571" w16cid:durableId="502209014">
    <w:abstractNumId w:val="468"/>
  </w:num>
  <w:num w:numId="572" w16cid:durableId="1751853912">
    <w:abstractNumId w:val="356"/>
  </w:num>
  <w:num w:numId="573" w16cid:durableId="1116098707">
    <w:abstractNumId w:val="484"/>
  </w:num>
  <w:num w:numId="574" w16cid:durableId="1172646762">
    <w:abstractNumId w:val="479"/>
  </w:num>
  <w:num w:numId="575" w16cid:durableId="1623144683">
    <w:abstractNumId w:val="224"/>
  </w:num>
  <w:num w:numId="576" w16cid:durableId="284046057">
    <w:abstractNumId w:val="352"/>
  </w:num>
  <w:num w:numId="577" w16cid:durableId="309336093">
    <w:abstractNumId w:val="247"/>
  </w:num>
  <w:num w:numId="578" w16cid:durableId="640814864">
    <w:abstractNumId w:val="324"/>
  </w:num>
  <w:num w:numId="579" w16cid:durableId="1922136009">
    <w:abstractNumId w:val="467"/>
  </w:num>
  <w:numIdMacAtCleanup w:val="5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kgl-res.dotm"/>
    <w:docVar w:name="CreatedWithDtVersion" w:val="2.5.002"/>
    <w:docVar w:name="DocumentCreated" w:val="DocumentCreated"/>
    <w:docVar w:name="DocumentCreatedOK" w:val="DocumentCreatedOK"/>
    <w:docVar w:name="DocumentInitialized" w:val="OK"/>
    <w:docVar w:name="Encrypted_DialogFieldValue_txtdate" w:val="65lRnEhv7IOk0z9OsguWyGHA5PgpKQr6bgKcS7UFlVU="/>
    <w:docVar w:name="Encrypted_DialogFieldValue_txtuseridsender" w:val="BzViQxDPzA2HkDSUuWP1Wg=="/>
    <w:docVar w:name="Encrypted_DocHeader" w:val="axVv/o131U2n8Qty5Khdhw=="/>
    <w:docVar w:name="IntegrationType" w:val="StandAlone"/>
  </w:docVars>
  <w:rsids>
    <w:rsidRoot w:val="001E012F"/>
    <w:rsid w:val="0000045B"/>
    <w:rsid w:val="00002DDB"/>
    <w:rsid w:val="00004AA3"/>
    <w:rsid w:val="00013EA4"/>
    <w:rsid w:val="00014751"/>
    <w:rsid w:val="00014A0A"/>
    <w:rsid w:val="00015CC1"/>
    <w:rsid w:val="0002388D"/>
    <w:rsid w:val="00023F51"/>
    <w:rsid w:val="0002621C"/>
    <w:rsid w:val="00026636"/>
    <w:rsid w:val="00027BAF"/>
    <w:rsid w:val="00027C81"/>
    <w:rsid w:val="00030B5E"/>
    <w:rsid w:val="00030B71"/>
    <w:rsid w:val="000326A4"/>
    <w:rsid w:val="00033891"/>
    <w:rsid w:val="00035465"/>
    <w:rsid w:val="0004385B"/>
    <w:rsid w:val="00044CEB"/>
    <w:rsid w:val="0004516D"/>
    <w:rsid w:val="000516F4"/>
    <w:rsid w:val="00052199"/>
    <w:rsid w:val="00053DF0"/>
    <w:rsid w:val="00060BE7"/>
    <w:rsid w:val="00072383"/>
    <w:rsid w:val="00073A75"/>
    <w:rsid w:val="00077B92"/>
    <w:rsid w:val="000839C0"/>
    <w:rsid w:val="00083C31"/>
    <w:rsid w:val="00084FB3"/>
    <w:rsid w:val="000900FD"/>
    <w:rsid w:val="0009052D"/>
    <w:rsid w:val="00090815"/>
    <w:rsid w:val="00092EB5"/>
    <w:rsid w:val="00094B58"/>
    <w:rsid w:val="000951F7"/>
    <w:rsid w:val="000958D0"/>
    <w:rsid w:val="00097FC7"/>
    <w:rsid w:val="000A06BE"/>
    <w:rsid w:val="000A0A49"/>
    <w:rsid w:val="000A1398"/>
    <w:rsid w:val="000A1DAD"/>
    <w:rsid w:val="000A3E38"/>
    <w:rsid w:val="000A51BF"/>
    <w:rsid w:val="000A6196"/>
    <w:rsid w:val="000A6887"/>
    <w:rsid w:val="000A70B5"/>
    <w:rsid w:val="000B217B"/>
    <w:rsid w:val="000B2185"/>
    <w:rsid w:val="000B6BA2"/>
    <w:rsid w:val="000C2A5A"/>
    <w:rsid w:val="000C4F7A"/>
    <w:rsid w:val="000C565C"/>
    <w:rsid w:val="000C5D00"/>
    <w:rsid w:val="000C78B5"/>
    <w:rsid w:val="000D0A4A"/>
    <w:rsid w:val="000D115A"/>
    <w:rsid w:val="000D3F9F"/>
    <w:rsid w:val="000D433F"/>
    <w:rsid w:val="000D453A"/>
    <w:rsid w:val="000D6C10"/>
    <w:rsid w:val="000F1D4D"/>
    <w:rsid w:val="000F7872"/>
    <w:rsid w:val="001018AE"/>
    <w:rsid w:val="001025F1"/>
    <w:rsid w:val="00103D76"/>
    <w:rsid w:val="001059A7"/>
    <w:rsid w:val="00106812"/>
    <w:rsid w:val="0011116B"/>
    <w:rsid w:val="00111B40"/>
    <w:rsid w:val="00115B1A"/>
    <w:rsid w:val="00116BC7"/>
    <w:rsid w:val="001200E8"/>
    <w:rsid w:val="00121222"/>
    <w:rsid w:val="00122947"/>
    <w:rsid w:val="00125A66"/>
    <w:rsid w:val="00127F2E"/>
    <w:rsid w:val="00130DA6"/>
    <w:rsid w:val="0013146E"/>
    <w:rsid w:val="00131915"/>
    <w:rsid w:val="001321B9"/>
    <w:rsid w:val="00132313"/>
    <w:rsid w:val="00132880"/>
    <w:rsid w:val="00133F71"/>
    <w:rsid w:val="0014039C"/>
    <w:rsid w:val="00140C11"/>
    <w:rsid w:val="001456DD"/>
    <w:rsid w:val="001467C7"/>
    <w:rsid w:val="001471F2"/>
    <w:rsid w:val="00147366"/>
    <w:rsid w:val="001527A9"/>
    <w:rsid w:val="001541F4"/>
    <w:rsid w:val="00154253"/>
    <w:rsid w:val="0015703F"/>
    <w:rsid w:val="00161EAC"/>
    <w:rsid w:val="00162522"/>
    <w:rsid w:val="00163DE6"/>
    <w:rsid w:val="00166977"/>
    <w:rsid w:val="00173F73"/>
    <w:rsid w:val="001760B0"/>
    <w:rsid w:val="00180AAC"/>
    <w:rsid w:val="00181A19"/>
    <w:rsid w:val="001832C5"/>
    <w:rsid w:val="00185ABF"/>
    <w:rsid w:val="001940DA"/>
    <w:rsid w:val="001952BE"/>
    <w:rsid w:val="00197BA9"/>
    <w:rsid w:val="001A0C70"/>
    <w:rsid w:val="001A2068"/>
    <w:rsid w:val="001A29CD"/>
    <w:rsid w:val="001A2DCF"/>
    <w:rsid w:val="001A37FB"/>
    <w:rsid w:val="001A5E82"/>
    <w:rsid w:val="001B09DC"/>
    <w:rsid w:val="001B1F7C"/>
    <w:rsid w:val="001B50F1"/>
    <w:rsid w:val="001C1494"/>
    <w:rsid w:val="001C1ECA"/>
    <w:rsid w:val="001C2782"/>
    <w:rsid w:val="001C376F"/>
    <w:rsid w:val="001C5C28"/>
    <w:rsid w:val="001C5EB4"/>
    <w:rsid w:val="001C752F"/>
    <w:rsid w:val="001C767F"/>
    <w:rsid w:val="001D0B42"/>
    <w:rsid w:val="001D20A1"/>
    <w:rsid w:val="001D5861"/>
    <w:rsid w:val="001E012F"/>
    <w:rsid w:val="001E064D"/>
    <w:rsid w:val="001E1EBC"/>
    <w:rsid w:val="001E221F"/>
    <w:rsid w:val="001E5559"/>
    <w:rsid w:val="001E60FC"/>
    <w:rsid w:val="001E695A"/>
    <w:rsid w:val="001F1102"/>
    <w:rsid w:val="001F2CC6"/>
    <w:rsid w:val="001F7C05"/>
    <w:rsid w:val="00200E61"/>
    <w:rsid w:val="00201033"/>
    <w:rsid w:val="002038F3"/>
    <w:rsid w:val="00213029"/>
    <w:rsid w:val="002141F8"/>
    <w:rsid w:val="002157AB"/>
    <w:rsid w:val="00215C1B"/>
    <w:rsid w:val="00216319"/>
    <w:rsid w:val="00216866"/>
    <w:rsid w:val="00217235"/>
    <w:rsid w:val="002178CD"/>
    <w:rsid w:val="002310E6"/>
    <w:rsid w:val="00233533"/>
    <w:rsid w:val="00233BAF"/>
    <w:rsid w:val="0023418B"/>
    <w:rsid w:val="00235BE8"/>
    <w:rsid w:val="002373A6"/>
    <w:rsid w:val="00237CE8"/>
    <w:rsid w:val="00237FBB"/>
    <w:rsid w:val="00241805"/>
    <w:rsid w:val="00242720"/>
    <w:rsid w:val="00242B2A"/>
    <w:rsid w:val="002446B8"/>
    <w:rsid w:val="00246B65"/>
    <w:rsid w:val="00247E20"/>
    <w:rsid w:val="00250E2D"/>
    <w:rsid w:val="002524E6"/>
    <w:rsid w:val="002529E4"/>
    <w:rsid w:val="00253D77"/>
    <w:rsid w:val="00254B10"/>
    <w:rsid w:val="0025606C"/>
    <w:rsid w:val="00256B04"/>
    <w:rsid w:val="00260ED8"/>
    <w:rsid w:val="0026181A"/>
    <w:rsid w:val="00264F9D"/>
    <w:rsid w:val="00265297"/>
    <w:rsid w:val="00266773"/>
    <w:rsid w:val="002672B5"/>
    <w:rsid w:val="00270215"/>
    <w:rsid w:val="0027206D"/>
    <w:rsid w:val="00272B9F"/>
    <w:rsid w:val="0027496E"/>
    <w:rsid w:val="002770C9"/>
    <w:rsid w:val="00280216"/>
    <w:rsid w:val="00280908"/>
    <w:rsid w:val="002821C0"/>
    <w:rsid w:val="00286C88"/>
    <w:rsid w:val="00287F78"/>
    <w:rsid w:val="00291C7F"/>
    <w:rsid w:val="002933C9"/>
    <w:rsid w:val="00293628"/>
    <w:rsid w:val="00294187"/>
    <w:rsid w:val="002A0A10"/>
    <w:rsid w:val="002A672D"/>
    <w:rsid w:val="002B024B"/>
    <w:rsid w:val="002B099A"/>
    <w:rsid w:val="002B11E5"/>
    <w:rsid w:val="002B2009"/>
    <w:rsid w:val="002B38FD"/>
    <w:rsid w:val="002B5410"/>
    <w:rsid w:val="002B6CCC"/>
    <w:rsid w:val="002C0A5A"/>
    <w:rsid w:val="002C14DA"/>
    <w:rsid w:val="002D08E9"/>
    <w:rsid w:val="002D0A32"/>
    <w:rsid w:val="002D0B4E"/>
    <w:rsid w:val="002D257B"/>
    <w:rsid w:val="002D4AEF"/>
    <w:rsid w:val="002D7A47"/>
    <w:rsid w:val="002E00D1"/>
    <w:rsid w:val="002F6195"/>
    <w:rsid w:val="002F7D62"/>
    <w:rsid w:val="00300666"/>
    <w:rsid w:val="00300B16"/>
    <w:rsid w:val="00300F69"/>
    <w:rsid w:val="003010DC"/>
    <w:rsid w:val="00301B9E"/>
    <w:rsid w:val="00304925"/>
    <w:rsid w:val="00304FDF"/>
    <w:rsid w:val="00307B66"/>
    <w:rsid w:val="00310F3F"/>
    <w:rsid w:val="003111FF"/>
    <w:rsid w:val="003145A6"/>
    <w:rsid w:val="00315F07"/>
    <w:rsid w:val="00316494"/>
    <w:rsid w:val="003217C0"/>
    <w:rsid w:val="00321AF1"/>
    <w:rsid w:val="003224BD"/>
    <w:rsid w:val="00322D14"/>
    <w:rsid w:val="00322D31"/>
    <w:rsid w:val="003235AD"/>
    <w:rsid w:val="003261FE"/>
    <w:rsid w:val="00326FB1"/>
    <w:rsid w:val="00332004"/>
    <w:rsid w:val="00332D4A"/>
    <w:rsid w:val="00335F82"/>
    <w:rsid w:val="00342ADF"/>
    <w:rsid w:val="0034385A"/>
    <w:rsid w:val="00346500"/>
    <w:rsid w:val="003521C7"/>
    <w:rsid w:val="003525A5"/>
    <w:rsid w:val="00355BFF"/>
    <w:rsid w:val="003564F3"/>
    <w:rsid w:val="00356DD8"/>
    <w:rsid w:val="00357F5B"/>
    <w:rsid w:val="003603EE"/>
    <w:rsid w:val="0036157E"/>
    <w:rsid w:val="0036757E"/>
    <w:rsid w:val="00371FC5"/>
    <w:rsid w:val="00375AA8"/>
    <w:rsid w:val="00380436"/>
    <w:rsid w:val="003810D7"/>
    <w:rsid w:val="00383D23"/>
    <w:rsid w:val="00384425"/>
    <w:rsid w:val="00385178"/>
    <w:rsid w:val="00386921"/>
    <w:rsid w:val="00390A5E"/>
    <w:rsid w:val="0039202C"/>
    <w:rsid w:val="00393F27"/>
    <w:rsid w:val="00397E5F"/>
    <w:rsid w:val="003A1732"/>
    <w:rsid w:val="003A250D"/>
    <w:rsid w:val="003B0495"/>
    <w:rsid w:val="003B0EDE"/>
    <w:rsid w:val="003B271C"/>
    <w:rsid w:val="003B4310"/>
    <w:rsid w:val="003B48C5"/>
    <w:rsid w:val="003B4E08"/>
    <w:rsid w:val="003C05B9"/>
    <w:rsid w:val="003C0AE0"/>
    <w:rsid w:val="003C17C4"/>
    <w:rsid w:val="003C23D5"/>
    <w:rsid w:val="003C26A8"/>
    <w:rsid w:val="003C311A"/>
    <w:rsid w:val="003C6D06"/>
    <w:rsid w:val="003C7F73"/>
    <w:rsid w:val="003D061D"/>
    <w:rsid w:val="003D09DF"/>
    <w:rsid w:val="003D105A"/>
    <w:rsid w:val="003D2321"/>
    <w:rsid w:val="003D3686"/>
    <w:rsid w:val="003D3E52"/>
    <w:rsid w:val="003D4D4D"/>
    <w:rsid w:val="003D730A"/>
    <w:rsid w:val="003E0167"/>
    <w:rsid w:val="003E0ABA"/>
    <w:rsid w:val="003E767B"/>
    <w:rsid w:val="003F19EB"/>
    <w:rsid w:val="003F5036"/>
    <w:rsid w:val="003F512A"/>
    <w:rsid w:val="003F5357"/>
    <w:rsid w:val="003F537D"/>
    <w:rsid w:val="003F70C0"/>
    <w:rsid w:val="003F715A"/>
    <w:rsid w:val="0040143E"/>
    <w:rsid w:val="004022F2"/>
    <w:rsid w:val="00403BC5"/>
    <w:rsid w:val="00405296"/>
    <w:rsid w:val="004063DB"/>
    <w:rsid w:val="0041006E"/>
    <w:rsid w:val="00410415"/>
    <w:rsid w:val="0041189C"/>
    <w:rsid w:val="00411EF9"/>
    <w:rsid w:val="0041231D"/>
    <w:rsid w:val="004127DF"/>
    <w:rsid w:val="0041660A"/>
    <w:rsid w:val="004279A0"/>
    <w:rsid w:val="0043088A"/>
    <w:rsid w:val="00432B2F"/>
    <w:rsid w:val="00442221"/>
    <w:rsid w:val="00443032"/>
    <w:rsid w:val="00444DC3"/>
    <w:rsid w:val="00447B60"/>
    <w:rsid w:val="00451C3C"/>
    <w:rsid w:val="00452738"/>
    <w:rsid w:val="00453D00"/>
    <w:rsid w:val="004559DE"/>
    <w:rsid w:val="004604BD"/>
    <w:rsid w:val="00461D75"/>
    <w:rsid w:val="00462167"/>
    <w:rsid w:val="00465149"/>
    <w:rsid w:val="00466ACB"/>
    <w:rsid w:val="0047451D"/>
    <w:rsid w:val="00474C95"/>
    <w:rsid w:val="0047573F"/>
    <w:rsid w:val="00475A2F"/>
    <w:rsid w:val="00476531"/>
    <w:rsid w:val="004800F3"/>
    <w:rsid w:val="004827CC"/>
    <w:rsid w:val="00482F53"/>
    <w:rsid w:val="0048454E"/>
    <w:rsid w:val="0048753A"/>
    <w:rsid w:val="00487831"/>
    <w:rsid w:val="00491849"/>
    <w:rsid w:val="00493743"/>
    <w:rsid w:val="00493ACF"/>
    <w:rsid w:val="0049496B"/>
    <w:rsid w:val="00495204"/>
    <w:rsid w:val="00495ED9"/>
    <w:rsid w:val="00496DDF"/>
    <w:rsid w:val="00496F29"/>
    <w:rsid w:val="00497BCC"/>
    <w:rsid w:val="004A1175"/>
    <w:rsid w:val="004A5B98"/>
    <w:rsid w:val="004A6447"/>
    <w:rsid w:val="004A6D41"/>
    <w:rsid w:val="004B09EF"/>
    <w:rsid w:val="004B1768"/>
    <w:rsid w:val="004B1914"/>
    <w:rsid w:val="004B5EE5"/>
    <w:rsid w:val="004B65F3"/>
    <w:rsid w:val="004B6B23"/>
    <w:rsid w:val="004B6C5E"/>
    <w:rsid w:val="004C2138"/>
    <w:rsid w:val="004C37CA"/>
    <w:rsid w:val="004C642E"/>
    <w:rsid w:val="004D48EE"/>
    <w:rsid w:val="004D5B50"/>
    <w:rsid w:val="004D651E"/>
    <w:rsid w:val="004E2842"/>
    <w:rsid w:val="004E564C"/>
    <w:rsid w:val="004E5DBD"/>
    <w:rsid w:val="004E5DE9"/>
    <w:rsid w:val="004F092D"/>
    <w:rsid w:val="004F29E5"/>
    <w:rsid w:val="004F2F5B"/>
    <w:rsid w:val="005014E0"/>
    <w:rsid w:val="0050214D"/>
    <w:rsid w:val="00506CB4"/>
    <w:rsid w:val="00507853"/>
    <w:rsid w:val="005111C0"/>
    <w:rsid w:val="00511599"/>
    <w:rsid w:val="00511EE5"/>
    <w:rsid w:val="00512F94"/>
    <w:rsid w:val="00513CAE"/>
    <w:rsid w:val="0051714E"/>
    <w:rsid w:val="005200FD"/>
    <w:rsid w:val="00521CEA"/>
    <w:rsid w:val="00522FA9"/>
    <w:rsid w:val="00522FFD"/>
    <w:rsid w:val="005236BD"/>
    <w:rsid w:val="00525731"/>
    <w:rsid w:val="00527245"/>
    <w:rsid w:val="00527D71"/>
    <w:rsid w:val="005313E8"/>
    <w:rsid w:val="00531AEA"/>
    <w:rsid w:val="00533B1C"/>
    <w:rsid w:val="0053636F"/>
    <w:rsid w:val="00537826"/>
    <w:rsid w:val="00537A93"/>
    <w:rsid w:val="00542405"/>
    <w:rsid w:val="005501AF"/>
    <w:rsid w:val="005504AE"/>
    <w:rsid w:val="00552A11"/>
    <w:rsid w:val="005544E0"/>
    <w:rsid w:val="005573BD"/>
    <w:rsid w:val="00560B6A"/>
    <w:rsid w:val="00561211"/>
    <w:rsid w:val="005624D9"/>
    <w:rsid w:val="00564017"/>
    <w:rsid w:val="00566D20"/>
    <w:rsid w:val="005705A1"/>
    <w:rsid w:val="005718E9"/>
    <w:rsid w:val="00573F9F"/>
    <w:rsid w:val="0057641D"/>
    <w:rsid w:val="00577B90"/>
    <w:rsid w:val="00577CCD"/>
    <w:rsid w:val="00577E84"/>
    <w:rsid w:val="00580653"/>
    <w:rsid w:val="0058220C"/>
    <w:rsid w:val="0058356B"/>
    <w:rsid w:val="00592941"/>
    <w:rsid w:val="00592BD7"/>
    <w:rsid w:val="00593890"/>
    <w:rsid w:val="00594757"/>
    <w:rsid w:val="00595829"/>
    <w:rsid w:val="005A01A5"/>
    <w:rsid w:val="005A30CC"/>
    <w:rsid w:val="005A3369"/>
    <w:rsid w:val="005A33D5"/>
    <w:rsid w:val="005A423F"/>
    <w:rsid w:val="005A4D25"/>
    <w:rsid w:val="005A6330"/>
    <w:rsid w:val="005A6EEC"/>
    <w:rsid w:val="005A70C5"/>
    <w:rsid w:val="005B3DFA"/>
    <w:rsid w:val="005B618D"/>
    <w:rsid w:val="005C6E28"/>
    <w:rsid w:val="005D4994"/>
    <w:rsid w:val="005D7E74"/>
    <w:rsid w:val="005E32A6"/>
    <w:rsid w:val="005E504A"/>
    <w:rsid w:val="005E5167"/>
    <w:rsid w:val="005F4DA0"/>
    <w:rsid w:val="005F4FB8"/>
    <w:rsid w:val="005F6263"/>
    <w:rsid w:val="005F65B8"/>
    <w:rsid w:val="005F6B68"/>
    <w:rsid w:val="005F7091"/>
    <w:rsid w:val="00602E62"/>
    <w:rsid w:val="0060437E"/>
    <w:rsid w:val="00604A33"/>
    <w:rsid w:val="00607AF3"/>
    <w:rsid w:val="00610121"/>
    <w:rsid w:val="006119C2"/>
    <w:rsid w:val="00613439"/>
    <w:rsid w:val="00613641"/>
    <w:rsid w:val="00615C01"/>
    <w:rsid w:val="00620ADC"/>
    <w:rsid w:val="00621516"/>
    <w:rsid w:val="00621934"/>
    <w:rsid w:val="00626CBB"/>
    <w:rsid w:val="00627574"/>
    <w:rsid w:val="006322BD"/>
    <w:rsid w:val="006351AB"/>
    <w:rsid w:val="0063592D"/>
    <w:rsid w:val="0063597C"/>
    <w:rsid w:val="00641E71"/>
    <w:rsid w:val="006423BF"/>
    <w:rsid w:val="0064527D"/>
    <w:rsid w:val="00645806"/>
    <w:rsid w:val="00653764"/>
    <w:rsid w:val="00653D05"/>
    <w:rsid w:val="00654DF7"/>
    <w:rsid w:val="006561A5"/>
    <w:rsid w:val="00656D73"/>
    <w:rsid w:val="006578E8"/>
    <w:rsid w:val="00660155"/>
    <w:rsid w:val="00661F9F"/>
    <w:rsid w:val="00662B5F"/>
    <w:rsid w:val="00664151"/>
    <w:rsid w:val="006647AF"/>
    <w:rsid w:val="00666516"/>
    <w:rsid w:val="006735FA"/>
    <w:rsid w:val="00673934"/>
    <w:rsid w:val="006750FF"/>
    <w:rsid w:val="0068191D"/>
    <w:rsid w:val="00681A81"/>
    <w:rsid w:val="00685893"/>
    <w:rsid w:val="00686E8F"/>
    <w:rsid w:val="006909E1"/>
    <w:rsid w:val="00690D94"/>
    <w:rsid w:val="0069275F"/>
    <w:rsid w:val="00692CB8"/>
    <w:rsid w:val="00693091"/>
    <w:rsid w:val="00693AA0"/>
    <w:rsid w:val="00694545"/>
    <w:rsid w:val="0069620F"/>
    <w:rsid w:val="00697B68"/>
    <w:rsid w:val="006A01F0"/>
    <w:rsid w:val="006A409C"/>
    <w:rsid w:val="006A6E91"/>
    <w:rsid w:val="006A7430"/>
    <w:rsid w:val="006A7BA2"/>
    <w:rsid w:val="006B0FE3"/>
    <w:rsid w:val="006B402E"/>
    <w:rsid w:val="006B48E5"/>
    <w:rsid w:val="006B6486"/>
    <w:rsid w:val="006B688F"/>
    <w:rsid w:val="006B6BBF"/>
    <w:rsid w:val="006C2796"/>
    <w:rsid w:val="006C419A"/>
    <w:rsid w:val="006D4B69"/>
    <w:rsid w:val="006D590C"/>
    <w:rsid w:val="006D7A64"/>
    <w:rsid w:val="006E0158"/>
    <w:rsid w:val="006E0998"/>
    <w:rsid w:val="006E2D6A"/>
    <w:rsid w:val="006E6054"/>
    <w:rsid w:val="006E6646"/>
    <w:rsid w:val="006F10CA"/>
    <w:rsid w:val="006F37C6"/>
    <w:rsid w:val="006F45F9"/>
    <w:rsid w:val="006F4709"/>
    <w:rsid w:val="007002E5"/>
    <w:rsid w:val="0070076E"/>
    <w:rsid w:val="00703EB1"/>
    <w:rsid w:val="00704CDA"/>
    <w:rsid w:val="007067B3"/>
    <w:rsid w:val="00706E4A"/>
    <w:rsid w:val="0071043E"/>
    <w:rsid w:val="00711660"/>
    <w:rsid w:val="0071443D"/>
    <w:rsid w:val="00720BFE"/>
    <w:rsid w:val="00721ABF"/>
    <w:rsid w:val="007245C8"/>
    <w:rsid w:val="00724BFB"/>
    <w:rsid w:val="00730291"/>
    <w:rsid w:val="00730F03"/>
    <w:rsid w:val="007318CB"/>
    <w:rsid w:val="00742180"/>
    <w:rsid w:val="00743208"/>
    <w:rsid w:val="0074487E"/>
    <w:rsid w:val="0075043D"/>
    <w:rsid w:val="00750A92"/>
    <w:rsid w:val="0075152D"/>
    <w:rsid w:val="00751CF4"/>
    <w:rsid w:val="007541CB"/>
    <w:rsid w:val="007633E7"/>
    <w:rsid w:val="00767882"/>
    <w:rsid w:val="00770894"/>
    <w:rsid w:val="00770F12"/>
    <w:rsid w:val="00777872"/>
    <w:rsid w:val="0078035E"/>
    <w:rsid w:val="00780954"/>
    <w:rsid w:val="0078196C"/>
    <w:rsid w:val="00782332"/>
    <w:rsid w:val="007831CC"/>
    <w:rsid w:val="00791EFE"/>
    <w:rsid w:val="00791F36"/>
    <w:rsid w:val="00792C3E"/>
    <w:rsid w:val="00792D2E"/>
    <w:rsid w:val="007957DE"/>
    <w:rsid w:val="00795BDA"/>
    <w:rsid w:val="0079604F"/>
    <w:rsid w:val="00796525"/>
    <w:rsid w:val="00797192"/>
    <w:rsid w:val="007A0FC2"/>
    <w:rsid w:val="007A2DBD"/>
    <w:rsid w:val="007B0CF0"/>
    <w:rsid w:val="007B0F2E"/>
    <w:rsid w:val="007B34E7"/>
    <w:rsid w:val="007B438A"/>
    <w:rsid w:val="007B49C7"/>
    <w:rsid w:val="007B6F87"/>
    <w:rsid w:val="007B75EC"/>
    <w:rsid w:val="007B7E97"/>
    <w:rsid w:val="007C52A5"/>
    <w:rsid w:val="007C5B2F"/>
    <w:rsid w:val="007C638C"/>
    <w:rsid w:val="007D1214"/>
    <w:rsid w:val="007D14A9"/>
    <w:rsid w:val="007D3337"/>
    <w:rsid w:val="007D622F"/>
    <w:rsid w:val="007D6808"/>
    <w:rsid w:val="007D68D7"/>
    <w:rsid w:val="007D707C"/>
    <w:rsid w:val="007D72AD"/>
    <w:rsid w:val="007D7FEF"/>
    <w:rsid w:val="007E1890"/>
    <w:rsid w:val="007E2974"/>
    <w:rsid w:val="007E2BFD"/>
    <w:rsid w:val="007E3CD8"/>
    <w:rsid w:val="007E6914"/>
    <w:rsid w:val="007E7651"/>
    <w:rsid w:val="007F077F"/>
    <w:rsid w:val="007F1419"/>
    <w:rsid w:val="007F48DB"/>
    <w:rsid w:val="007F49C3"/>
    <w:rsid w:val="007F4D69"/>
    <w:rsid w:val="00801905"/>
    <w:rsid w:val="008075CF"/>
    <w:rsid w:val="0080790C"/>
    <w:rsid w:val="00807DA6"/>
    <w:rsid w:val="0081098A"/>
    <w:rsid w:val="00815109"/>
    <w:rsid w:val="00823698"/>
    <w:rsid w:val="00825B60"/>
    <w:rsid w:val="00826D5D"/>
    <w:rsid w:val="00831E49"/>
    <w:rsid w:val="00832B91"/>
    <w:rsid w:val="00832C57"/>
    <w:rsid w:val="008330EB"/>
    <w:rsid w:val="008427D7"/>
    <w:rsid w:val="008455BE"/>
    <w:rsid w:val="008455D8"/>
    <w:rsid w:val="00845A45"/>
    <w:rsid w:val="008509C5"/>
    <w:rsid w:val="00852A3B"/>
    <w:rsid w:val="00854CC5"/>
    <w:rsid w:val="0085554F"/>
    <w:rsid w:val="008576E1"/>
    <w:rsid w:val="0085771F"/>
    <w:rsid w:val="00860650"/>
    <w:rsid w:val="008611F0"/>
    <w:rsid w:val="00864191"/>
    <w:rsid w:val="008641DF"/>
    <w:rsid w:val="00864C02"/>
    <w:rsid w:val="008650BA"/>
    <w:rsid w:val="0086605E"/>
    <w:rsid w:val="008671AE"/>
    <w:rsid w:val="00871002"/>
    <w:rsid w:val="00871311"/>
    <w:rsid w:val="00872720"/>
    <w:rsid w:val="00873729"/>
    <w:rsid w:val="0087420C"/>
    <w:rsid w:val="0087607B"/>
    <w:rsid w:val="00877DA0"/>
    <w:rsid w:val="00882899"/>
    <w:rsid w:val="00882D1A"/>
    <w:rsid w:val="0088327D"/>
    <w:rsid w:val="00884211"/>
    <w:rsid w:val="008854E0"/>
    <w:rsid w:val="00885824"/>
    <w:rsid w:val="0088639B"/>
    <w:rsid w:val="00886589"/>
    <w:rsid w:val="00886B1D"/>
    <w:rsid w:val="00886E82"/>
    <w:rsid w:val="008871F8"/>
    <w:rsid w:val="008874A9"/>
    <w:rsid w:val="008909EB"/>
    <w:rsid w:val="00892141"/>
    <w:rsid w:val="008921D2"/>
    <w:rsid w:val="00893822"/>
    <w:rsid w:val="00893AED"/>
    <w:rsid w:val="00893D9C"/>
    <w:rsid w:val="008A1E0C"/>
    <w:rsid w:val="008A239F"/>
    <w:rsid w:val="008A3C79"/>
    <w:rsid w:val="008A6757"/>
    <w:rsid w:val="008A692C"/>
    <w:rsid w:val="008B0778"/>
    <w:rsid w:val="008B07F5"/>
    <w:rsid w:val="008B172A"/>
    <w:rsid w:val="008B2178"/>
    <w:rsid w:val="008B2870"/>
    <w:rsid w:val="008B4F29"/>
    <w:rsid w:val="008B5CF0"/>
    <w:rsid w:val="008B74D1"/>
    <w:rsid w:val="008B7D2E"/>
    <w:rsid w:val="008C06AE"/>
    <w:rsid w:val="008C1522"/>
    <w:rsid w:val="008C1984"/>
    <w:rsid w:val="008C4161"/>
    <w:rsid w:val="008C633B"/>
    <w:rsid w:val="008C75A0"/>
    <w:rsid w:val="008D02A9"/>
    <w:rsid w:val="008D1088"/>
    <w:rsid w:val="008D1470"/>
    <w:rsid w:val="008D5704"/>
    <w:rsid w:val="008D5834"/>
    <w:rsid w:val="008E003A"/>
    <w:rsid w:val="008E0136"/>
    <w:rsid w:val="008E331C"/>
    <w:rsid w:val="008E3752"/>
    <w:rsid w:val="008E4BDA"/>
    <w:rsid w:val="008E5BDF"/>
    <w:rsid w:val="008F1979"/>
    <w:rsid w:val="008F1F7A"/>
    <w:rsid w:val="008F3609"/>
    <w:rsid w:val="008F692E"/>
    <w:rsid w:val="008F7138"/>
    <w:rsid w:val="009033FD"/>
    <w:rsid w:val="00903D1F"/>
    <w:rsid w:val="00903F34"/>
    <w:rsid w:val="009042BC"/>
    <w:rsid w:val="009102CF"/>
    <w:rsid w:val="00911B8E"/>
    <w:rsid w:val="0091288C"/>
    <w:rsid w:val="00912969"/>
    <w:rsid w:val="00922D8B"/>
    <w:rsid w:val="00924E88"/>
    <w:rsid w:val="00925727"/>
    <w:rsid w:val="00926AC7"/>
    <w:rsid w:val="0093285E"/>
    <w:rsid w:val="00935810"/>
    <w:rsid w:val="009404AD"/>
    <w:rsid w:val="00954054"/>
    <w:rsid w:val="009562D1"/>
    <w:rsid w:val="00956A0F"/>
    <w:rsid w:val="00957C13"/>
    <w:rsid w:val="00960656"/>
    <w:rsid w:val="00963216"/>
    <w:rsid w:val="00970035"/>
    <w:rsid w:val="00970D52"/>
    <w:rsid w:val="00971D62"/>
    <w:rsid w:val="00977FCB"/>
    <w:rsid w:val="009803B6"/>
    <w:rsid w:val="009832E3"/>
    <w:rsid w:val="009834D1"/>
    <w:rsid w:val="009846F6"/>
    <w:rsid w:val="0099173E"/>
    <w:rsid w:val="00991D19"/>
    <w:rsid w:val="00992698"/>
    <w:rsid w:val="0099487E"/>
    <w:rsid w:val="009966DB"/>
    <w:rsid w:val="009A278E"/>
    <w:rsid w:val="009B06AA"/>
    <w:rsid w:val="009B0B7F"/>
    <w:rsid w:val="009B3453"/>
    <w:rsid w:val="009B383C"/>
    <w:rsid w:val="009B57E7"/>
    <w:rsid w:val="009B6033"/>
    <w:rsid w:val="009B6796"/>
    <w:rsid w:val="009C160C"/>
    <w:rsid w:val="009C25C6"/>
    <w:rsid w:val="009C298C"/>
    <w:rsid w:val="009C4005"/>
    <w:rsid w:val="009C79C0"/>
    <w:rsid w:val="009D0C59"/>
    <w:rsid w:val="009D4EF1"/>
    <w:rsid w:val="009D6CD2"/>
    <w:rsid w:val="009E5878"/>
    <w:rsid w:val="009E7976"/>
    <w:rsid w:val="009F00E4"/>
    <w:rsid w:val="009F21D1"/>
    <w:rsid w:val="009F30A9"/>
    <w:rsid w:val="009F5B11"/>
    <w:rsid w:val="009F6812"/>
    <w:rsid w:val="00A012E5"/>
    <w:rsid w:val="00A03FD0"/>
    <w:rsid w:val="00A04D2B"/>
    <w:rsid w:val="00A067A9"/>
    <w:rsid w:val="00A10005"/>
    <w:rsid w:val="00A10B4A"/>
    <w:rsid w:val="00A111C6"/>
    <w:rsid w:val="00A12867"/>
    <w:rsid w:val="00A15493"/>
    <w:rsid w:val="00A17FDC"/>
    <w:rsid w:val="00A23DFA"/>
    <w:rsid w:val="00A26C2F"/>
    <w:rsid w:val="00A33726"/>
    <w:rsid w:val="00A34A66"/>
    <w:rsid w:val="00A36E1F"/>
    <w:rsid w:val="00A373C7"/>
    <w:rsid w:val="00A41F30"/>
    <w:rsid w:val="00A43699"/>
    <w:rsid w:val="00A46C72"/>
    <w:rsid w:val="00A503E0"/>
    <w:rsid w:val="00A50853"/>
    <w:rsid w:val="00A50EC5"/>
    <w:rsid w:val="00A51B11"/>
    <w:rsid w:val="00A5231F"/>
    <w:rsid w:val="00A55E90"/>
    <w:rsid w:val="00A57B99"/>
    <w:rsid w:val="00A70A3D"/>
    <w:rsid w:val="00A70F0E"/>
    <w:rsid w:val="00A7317F"/>
    <w:rsid w:val="00A7343B"/>
    <w:rsid w:val="00A73CF3"/>
    <w:rsid w:val="00A753A2"/>
    <w:rsid w:val="00A7701B"/>
    <w:rsid w:val="00A81F04"/>
    <w:rsid w:val="00A87F4D"/>
    <w:rsid w:val="00A90874"/>
    <w:rsid w:val="00A910B0"/>
    <w:rsid w:val="00A9351B"/>
    <w:rsid w:val="00A93E0A"/>
    <w:rsid w:val="00A942C9"/>
    <w:rsid w:val="00A96972"/>
    <w:rsid w:val="00AA1AD4"/>
    <w:rsid w:val="00AA2236"/>
    <w:rsid w:val="00AB0021"/>
    <w:rsid w:val="00AB09BE"/>
    <w:rsid w:val="00AB0A0E"/>
    <w:rsid w:val="00AB4562"/>
    <w:rsid w:val="00AB561F"/>
    <w:rsid w:val="00AB59FE"/>
    <w:rsid w:val="00AB6EFD"/>
    <w:rsid w:val="00AC2735"/>
    <w:rsid w:val="00AC275D"/>
    <w:rsid w:val="00AC3DAB"/>
    <w:rsid w:val="00AC5421"/>
    <w:rsid w:val="00AD0ADC"/>
    <w:rsid w:val="00AD114A"/>
    <w:rsid w:val="00AD35D3"/>
    <w:rsid w:val="00AD7A0C"/>
    <w:rsid w:val="00AE32AD"/>
    <w:rsid w:val="00AE6829"/>
    <w:rsid w:val="00AE737F"/>
    <w:rsid w:val="00AF006C"/>
    <w:rsid w:val="00AF1959"/>
    <w:rsid w:val="00AF22D1"/>
    <w:rsid w:val="00AF4213"/>
    <w:rsid w:val="00AF4DCC"/>
    <w:rsid w:val="00AF5083"/>
    <w:rsid w:val="00AF5A49"/>
    <w:rsid w:val="00AF5DC8"/>
    <w:rsid w:val="00AF614D"/>
    <w:rsid w:val="00AF6CB7"/>
    <w:rsid w:val="00AF7275"/>
    <w:rsid w:val="00AF759D"/>
    <w:rsid w:val="00B12BF4"/>
    <w:rsid w:val="00B24362"/>
    <w:rsid w:val="00B30A6D"/>
    <w:rsid w:val="00B31A7D"/>
    <w:rsid w:val="00B322CF"/>
    <w:rsid w:val="00B32571"/>
    <w:rsid w:val="00B33864"/>
    <w:rsid w:val="00B34A29"/>
    <w:rsid w:val="00B35954"/>
    <w:rsid w:val="00B404BE"/>
    <w:rsid w:val="00B41AEC"/>
    <w:rsid w:val="00B41D79"/>
    <w:rsid w:val="00B45E9C"/>
    <w:rsid w:val="00B46199"/>
    <w:rsid w:val="00B4624E"/>
    <w:rsid w:val="00B54E38"/>
    <w:rsid w:val="00B56394"/>
    <w:rsid w:val="00B5724E"/>
    <w:rsid w:val="00B60D60"/>
    <w:rsid w:val="00B61191"/>
    <w:rsid w:val="00B61AD5"/>
    <w:rsid w:val="00B62B3C"/>
    <w:rsid w:val="00B64B4D"/>
    <w:rsid w:val="00B67090"/>
    <w:rsid w:val="00B6717A"/>
    <w:rsid w:val="00B7281E"/>
    <w:rsid w:val="00B74A35"/>
    <w:rsid w:val="00B76A47"/>
    <w:rsid w:val="00B80534"/>
    <w:rsid w:val="00B850FD"/>
    <w:rsid w:val="00B905AF"/>
    <w:rsid w:val="00B910BE"/>
    <w:rsid w:val="00B939A6"/>
    <w:rsid w:val="00B97943"/>
    <w:rsid w:val="00BA155F"/>
    <w:rsid w:val="00BA276B"/>
    <w:rsid w:val="00BA2982"/>
    <w:rsid w:val="00BA5559"/>
    <w:rsid w:val="00BB287B"/>
    <w:rsid w:val="00BB3523"/>
    <w:rsid w:val="00BB6140"/>
    <w:rsid w:val="00BC186E"/>
    <w:rsid w:val="00BC1A0C"/>
    <w:rsid w:val="00BC43BE"/>
    <w:rsid w:val="00BC549A"/>
    <w:rsid w:val="00BC7669"/>
    <w:rsid w:val="00BD3814"/>
    <w:rsid w:val="00BD405E"/>
    <w:rsid w:val="00BD5E81"/>
    <w:rsid w:val="00BD6BF9"/>
    <w:rsid w:val="00BE142E"/>
    <w:rsid w:val="00BE16F4"/>
    <w:rsid w:val="00BE2A54"/>
    <w:rsid w:val="00BE5321"/>
    <w:rsid w:val="00BE582C"/>
    <w:rsid w:val="00BE6569"/>
    <w:rsid w:val="00BF2644"/>
    <w:rsid w:val="00BF3A77"/>
    <w:rsid w:val="00BF6561"/>
    <w:rsid w:val="00BF715C"/>
    <w:rsid w:val="00BF755E"/>
    <w:rsid w:val="00C01451"/>
    <w:rsid w:val="00C019DD"/>
    <w:rsid w:val="00C05399"/>
    <w:rsid w:val="00C13425"/>
    <w:rsid w:val="00C144E2"/>
    <w:rsid w:val="00C1782E"/>
    <w:rsid w:val="00C2027D"/>
    <w:rsid w:val="00C20E12"/>
    <w:rsid w:val="00C211A8"/>
    <w:rsid w:val="00C21467"/>
    <w:rsid w:val="00C21AD3"/>
    <w:rsid w:val="00C22B9B"/>
    <w:rsid w:val="00C238E2"/>
    <w:rsid w:val="00C24272"/>
    <w:rsid w:val="00C253E2"/>
    <w:rsid w:val="00C27858"/>
    <w:rsid w:val="00C35F99"/>
    <w:rsid w:val="00C42BDA"/>
    <w:rsid w:val="00C42FEA"/>
    <w:rsid w:val="00C4480A"/>
    <w:rsid w:val="00C4515C"/>
    <w:rsid w:val="00C47EFE"/>
    <w:rsid w:val="00C50B46"/>
    <w:rsid w:val="00C546F2"/>
    <w:rsid w:val="00C5619C"/>
    <w:rsid w:val="00C57C84"/>
    <w:rsid w:val="00C60188"/>
    <w:rsid w:val="00C64557"/>
    <w:rsid w:val="00C64991"/>
    <w:rsid w:val="00C65A93"/>
    <w:rsid w:val="00C72314"/>
    <w:rsid w:val="00C7330F"/>
    <w:rsid w:val="00C73429"/>
    <w:rsid w:val="00C75A4D"/>
    <w:rsid w:val="00C76656"/>
    <w:rsid w:val="00C76714"/>
    <w:rsid w:val="00C779B6"/>
    <w:rsid w:val="00C80488"/>
    <w:rsid w:val="00C80FDE"/>
    <w:rsid w:val="00C8131A"/>
    <w:rsid w:val="00C8182E"/>
    <w:rsid w:val="00C84BA1"/>
    <w:rsid w:val="00C8639D"/>
    <w:rsid w:val="00C906D9"/>
    <w:rsid w:val="00C906E0"/>
    <w:rsid w:val="00C914F6"/>
    <w:rsid w:val="00C945AE"/>
    <w:rsid w:val="00C960A4"/>
    <w:rsid w:val="00CA0CA3"/>
    <w:rsid w:val="00CA23B0"/>
    <w:rsid w:val="00CA60A5"/>
    <w:rsid w:val="00CA69D4"/>
    <w:rsid w:val="00CB02BD"/>
    <w:rsid w:val="00CB0C71"/>
    <w:rsid w:val="00CB12C9"/>
    <w:rsid w:val="00CB1E3F"/>
    <w:rsid w:val="00CB4E5E"/>
    <w:rsid w:val="00CB55C8"/>
    <w:rsid w:val="00CB6489"/>
    <w:rsid w:val="00CB690A"/>
    <w:rsid w:val="00CC28AA"/>
    <w:rsid w:val="00CC3DFD"/>
    <w:rsid w:val="00CC5225"/>
    <w:rsid w:val="00CD0C1C"/>
    <w:rsid w:val="00CD4A42"/>
    <w:rsid w:val="00CE0BF2"/>
    <w:rsid w:val="00CE4C0D"/>
    <w:rsid w:val="00CE57DA"/>
    <w:rsid w:val="00CF06FB"/>
    <w:rsid w:val="00CF090F"/>
    <w:rsid w:val="00CF3FC1"/>
    <w:rsid w:val="00CF3FD7"/>
    <w:rsid w:val="00CF5F41"/>
    <w:rsid w:val="00CF716A"/>
    <w:rsid w:val="00CF7246"/>
    <w:rsid w:val="00D01345"/>
    <w:rsid w:val="00D03A72"/>
    <w:rsid w:val="00D047C9"/>
    <w:rsid w:val="00D05E1B"/>
    <w:rsid w:val="00D113CA"/>
    <w:rsid w:val="00D16165"/>
    <w:rsid w:val="00D16CEF"/>
    <w:rsid w:val="00D20371"/>
    <w:rsid w:val="00D2165B"/>
    <w:rsid w:val="00D23A1D"/>
    <w:rsid w:val="00D243C8"/>
    <w:rsid w:val="00D267E7"/>
    <w:rsid w:val="00D30005"/>
    <w:rsid w:val="00D31E41"/>
    <w:rsid w:val="00D32E27"/>
    <w:rsid w:val="00D363B5"/>
    <w:rsid w:val="00D37A91"/>
    <w:rsid w:val="00D40F2E"/>
    <w:rsid w:val="00D42781"/>
    <w:rsid w:val="00D43C5C"/>
    <w:rsid w:val="00D45F5F"/>
    <w:rsid w:val="00D46C4D"/>
    <w:rsid w:val="00D5079D"/>
    <w:rsid w:val="00D525C2"/>
    <w:rsid w:val="00D52600"/>
    <w:rsid w:val="00D535F7"/>
    <w:rsid w:val="00D54556"/>
    <w:rsid w:val="00D55841"/>
    <w:rsid w:val="00D57199"/>
    <w:rsid w:val="00D575E1"/>
    <w:rsid w:val="00D608D2"/>
    <w:rsid w:val="00D61AFD"/>
    <w:rsid w:val="00D6466D"/>
    <w:rsid w:val="00D65E26"/>
    <w:rsid w:val="00D660EA"/>
    <w:rsid w:val="00D67655"/>
    <w:rsid w:val="00D7053F"/>
    <w:rsid w:val="00D7357F"/>
    <w:rsid w:val="00D737D1"/>
    <w:rsid w:val="00D77FA1"/>
    <w:rsid w:val="00D80448"/>
    <w:rsid w:val="00D80EE9"/>
    <w:rsid w:val="00D81FCE"/>
    <w:rsid w:val="00D830B8"/>
    <w:rsid w:val="00D86914"/>
    <w:rsid w:val="00D87841"/>
    <w:rsid w:val="00D9048F"/>
    <w:rsid w:val="00D931C8"/>
    <w:rsid w:val="00D942BE"/>
    <w:rsid w:val="00D94777"/>
    <w:rsid w:val="00D956FB"/>
    <w:rsid w:val="00D96403"/>
    <w:rsid w:val="00D96F8B"/>
    <w:rsid w:val="00DA0035"/>
    <w:rsid w:val="00DA40CD"/>
    <w:rsid w:val="00DA468B"/>
    <w:rsid w:val="00DB3AF7"/>
    <w:rsid w:val="00DB5158"/>
    <w:rsid w:val="00DB51D3"/>
    <w:rsid w:val="00DB5371"/>
    <w:rsid w:val="00DB5F04"/>
    <w:rsid w:val="00DB6CAE"/>
    <w:rsid w:val="00DC3877"/>
    <w:rsid w:val="00DC4D03"/>
    <w:rsid w:val="00DC784D"/>
    <w:rsid w:val="00DD12D7"/>
    <w:rsid w:val="00DD2A1F"/>
    <w:rsid w:val="00DD429D"/>
    <w:rsid w:val="00DD509F"/>
    <w:rsid w:val="00DD5282"/>
    <w:rsid w:val="00DE10E6"/>
    <w:rsid w:val="00DE2410"/>
    <w:rsid w:val="00DE2DBD"/>
    <w:rsid w:val="00DE4BAC"/>
    <w:rsid w:val="00DE4DB7"/>
    <w:rsid w:val="00DE554E"/>
    <w:rsid w:val="00DE6971"/>
    <w:rsid w:val="00DE7DB9"/>
    <w:rsid w:val="00DF017E"/>
    <w:rsid w:val="00DF267A"/>
    <w:rsid w:val="00DF445E"/>
    <w:rsid w:val="00DF4BD1"/>
    <w:rsid w:val="00E04BF5"/>
    <w:rsid w:val="00E05621"/>
    <w:rsid w:val="00E05885"/>
    <w:rsid w:val="00E1199C"/>
    <w:rsid w:val="00E12B59"/>
    <w:rsid w:val="00E12BFC"/>
    <w:rsid w:val="00E14827"/>
    <w:rsid w:val="00E14AEF"/>
    <w:rsid w:val="00E14F44"/>
    <w:rsid w:val="00E217A4"/>
    <w:rsid w:val="00E230EC"/>
    <w:rsid w:val="00E244B6"/>
    <w:rsid w:val="00E254E4"/>
    <w:rsid w:val="00E2758E"/>
    <w:rsid w:val="00E30F41"/>
    <w:rsid w:val="00E31CAA"/>
    <w:rsid w:val="00E323A9"/>
    <w:rsid w:val="00E335B9"/>
    <w:rsid w:val="00E33619"/>
    <w:rsid w:val="00E343EE"/>
    <w:rsid w:val="00E42AFF"/>
    <w:rsid w:val="00E4565F"/>
    <w:rsid w:val="00E457A8"/>
    <w:rsid w:val="00E4645B"/>
    <w:rsid w:val="00E4703E"/>
    <w:rsid w:val="00E478E6"/>
    <w:rsid w:val="00E500ED"/>
    <w:rsid w:val="00E52AC9"/>
    <w:rsid w:val="00E52DE3"/>
    <w:rsid w:val="00E53526"/>
    <w:rsid w:val="00E55974"/>
    <w:rsid w:val="00E570A1"/>
    <w:rsid w:val="00E61D0D"/>
    <w:rsid w:val="00E629F0"/>
    <w:rsid w:val="00E63439"/>
    <w:rsid w:val="00E66266"/>
    <w:rsid w:val="00E67A8A"/>
    <w:rsid w:val="00E67D02"/>
    <w:rsid w:val="00E72713"/>
    <w:rsid w:val="00E74238"/>
    <w:rsid w:val="00E742B9"/>
    <w:rsid w:val="00E769ED"/>
    <w:rsid w:val="00E77288"/>
    <w:rsid w:val="00E77668"/>
    <w:rsid w:val="00E819F5"/>
    <w:rsid w:val="00E81F7B"/>
    <w:rsid w:val="00E82BB1"/>
    <w:rsid w:val="00E83A53"/>
    <w:rsid w:val="00E83AFB"/>
    <w:rsid w:val="00E85201"/>
    <w:rsid w:val="00E86464"/>
    <w:rsid w:val="00E864F1"/>
    <w:rsid w:val="00E9010C"/>
    <w:rsid w:val="00E93AEB"/>
    <w:rsid w:val="00E96AFA"/>
    <w:rsid w:val="00E97376"/>
    <w:rsid w:val="00EA0256"/>
    <w:rsid w:val="00EA25C3"/>
    <w:rsid w:val="00EA49A9"/>
    <w:rsid w:val="00EA6587"/>
    <w:rsid w:val="00EB4CD5"/>
    <w:rsid w:val="00EB6571"/>
    <w:rsid w:val="00EB6976"/>
    <w:rsid w:val="00EC1A02"/>
    <w:rsid w:val="00EC2B1D"/>
    <w:rsid w:val="00EC685F"/>
    <w:rsid w:val="00EC73BC"/>
    <w:rsid w:val="00EC7E98"/>
    <w:rsid w:val="00ED286B"/>
    <w:rsid w:val="00ED2F40"/>
    <w:rsid w:val="00ED48A7"/>
    <w:rsid w:val="00ED78A2"/>
    <w:rsid w:val="00EE0E75"/>
    <w:rsid w:val="00EE17B8"/>
    <w:rsid w:val="00EE2E4E"/>
    <w:rsid w:val="00EE4191"/>
    <w:rsid w:val="00EE44ED"/>
    <w:rsid w:val="00EE4FBC"/>
    <w:rsid w:val="00EF2EE1"/>
    <w:rsid w:val="00EF3970"/>
    <w:rsid w:val="00EF4A14"/>
    <w:rsid w:val="00F01536"/>
    <w:rsid w:val="00F02B4B"/>
    <w:rsid w:val="00F0360F"/>
    <w:rsid w:val="00F03EF7"/>
    <w:rsid w:val="00F04C4B"/>
    <w:rsid w:val="00F0569C"/>
    <w:rsid w:val="00F07DBF"/>
    <w:rsid w:val="00F11105"/>
    <w:rsid w:val="00F15084"/>
    <w:rsid w:val="00F15329"/>
    <w:rsid w:val="00F21587"/>
    <w:rsid w:val="00F22B85"/>
    <w:rsid w:val="00F23160"/>
    <w:rsid w:val="00F24E64"/>
    <w:rsid w:val="00F25BE0"/>
    <w:rsid w:val="00F31ABE"/>
    <w:rsid w:val="00F31F57"/>
    <w:rsid w:val="00F33D96"/>
    <w:rsid w:val="00F33FFF"/>
    <w:rsid w:val="00F4361E"/>
    <w:rsid w:val="00F45E7C"/>
    <w:rsid w:val="00F46ED2"/>
    <w:rsid w:val="00F47476"/>
    <w:rsid w:val="00F4771A"/>
    <w:rsid w:val="00F5022A"/>
    <w:rsid w:val="00F51EA2"/>
    <w:rsid w:val="00F549B2"/>
    <w:rsid w:val="00F554C1"/>
    <w:rsid w:val="00F62498"/>
    <w:rsid w:val="00F63653"/>
    <w:rsid w:val="00F63779"/>
    <w:rsid w:val="00F6390F"/>
    <w:rsid w:val="00F63BBF"/>
    <w:rsid w:val="00F6742F"/>
    <w:rsid w:val="00F7381A"/>
    <w:rsid w:val="00F73CE4"/>
    <w:rsid w:val="00F74845"/>
    <w:rsid w:val="00F76CF4"/>
    <w:rsid w:val="00F805E0"/>
    <w:rsid w:val="00F814DE"/>
    <w:rsid w:val="00F818C8"/>
    <w:rsid w:val="00F8199E"/>
    <w:rsid w:val="00F84332"/>
    <w:rsid w:val="00F849FF"/>
    <w:rsid w:val="00F8526D"/>
    <w:rsid w:val="00F86361"/>
    <w:rsid w:val="00F93035"/>
    <w:rsid w:val="00F94D51"/>
    <w:rsid w:val="00F94E99"/>
    <w:rsid w:val="00F95995"/>
    <w:rsid w:val="00F97277"/>
    <w:rsid w:val="00FA32D2"/>
    <w:rsid w:val="00FA5A87"/>
    <w:rsid w:val="00FA5C1F"/>
    <w:rsid w:val="00FB0C95"/>
    <w:rsid w:val="00FB225E"/>
    <w:rsid w:val="00FB47A8"/>
    <w:rsid w:val="00FB4FB9"/>
    <w:rsid w:val="00FC07C8"/>
    <w:rsid w:val="00FC0DE7"/>
    <w:rsid w:val="00FC28D0"/>
    <w:rsid w:val="00FC56DC"/>
    <w:rsid w:val="00FC60E6"/>
    <w:rsid w:val="00FD103A"/>
    <w:rsid w:val="00FD3564"/>
    <w:rsid w:val="00FD379F"/>
    <w:rsid w:val="00FD48FE"/>
    <w:rsid w:val="00FE1C22"/>
    <w:rsid w:val="00FE21C9"/>
    <w:rsid w:val="00FE3404"/>
    <w:rsid w:val="00FE4184"/>
    <w:rsid w:val="00FE5547"/>
    <w:rsid w:val="00FE66D6"/>
    <w:rsid w:val="00FF4C29"/>
    <w:rsid w:val="00FF615B"/>
    <w:rsid w:val="00FF61A4"/>
    <w:rsid w:val="00FF6F3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1F8D7"/>
  <w15:docId w15:val="{0F3968CA-621A-4CEC-8AC6-48CB3F95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7"/>
    <w:pPr>
      <w:spacing w:after="60" w:line="300" w:lineRule="atLeast"/>
    </w:pPr>
    <w:rPr>
      <w:rFonts w:ascii="Times New Roman" w:hAnsi="Times New Roman"/>
      <w:sz w:val="24"/>
      <w:lang w:val="nb-NO"/>
    </w:rPr>
  </w:style>
  <w:style w:type="paragraph" w:styleId="Overskrift1">
    <w:name w:val="heading 1"/>
    <w:basedOn w:val="Normal"/>
    <w:next w:val="Normal"/>
    <w:link w:val="Overskrift1Tegn"/>
    <w:uiPriority w:val="9"/>
    <w:qFormat/>
    <w:rsid w:val="005111C0"/>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BC1A0C"/>
    <w:pPr>
      <w:keepNext/>
      <w:keepLines/>
      <w:spacing w:before="24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C1A0C"/>
    <w:pPr>
      <w:keepNext/>
      <w:keepLines/>
      <w:spacing w:before="24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BC1A0C"/>
    <w:pPr>
      <w:keepNext/>
      <w:keepLines/>
      <w:spacing w:before="24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BC1A0C"/>
    <w:pPr>
      <w:keepNext/>
      <w:keepLines/>
      <w:spacing w:before="24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BC1A0C"/>
    <w:pPr>
      <w:keepNext/>
      <w:keepLines/>
      <w:spacing w:before="24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1E012F"/>
    <w:pPr>
      <w:keepNext/>
      <w:keepLines/>
      <w:spacing w:before="40" w:after="0"/>
      <w:outlineLvl w:val="6"/>
    </w:pPr>
    <w:rPr>
      <w:rFonts w:asciiTheme="minorHAnsi" w:eastAsia="Yu Gothic Light" w:hAnsiTheme="minorHAnsi" w:cs="Times New Roman"/>
      <w:color w:val="595959"/>
      <w:sz w:val="22"/>
      <w:lang w:val="da-DK"/>
    </w:rPr>
  </w:style>
  <w:style w:type="paragraph" w:styleId="Overskrift8">
    <w:name w:val="heading 8"/>
    <w:basedOn w:val="Normal"/>
    <w:next w:val="Normal"/>
    <w:link w:val="Overskrift8Tegn"/>
    <w:uiPriority w:val="9"/>
    <w:semiHidden/>
    <w:unhideWhenUsed/>
    <w:qFormat/>
    <w:rsid w:val="001E012F"/>
    <w:pPr>
      <w:keepNext/>
      <w:keepLines/>
      <w:spacing w:before="40" w:after="0"/>
      <w:outlineLvl w:val="7"/>
    </w:pPr>
    <w:rPr>
      <w:rFonts w:asciiTheme="minorHAnsi" w:eastAsia="Yu Gothic Light" w:hAnsiTheme="minorHAnsi" w:cs="Times New Roman"/>
      <w:i/>
      <w:iCs/>
      <w:color w:val="272727"/>
      <w:sz w:val="22"/>
      <w:lang w:val="da-DK"/>
    </w:rPr>
  </w:style>
  <w:style w:type="paragraph" w:styleId="Overskrift9">
    <w:name w:val="heading 9"/>
    <w:basedOn w:val="Normal"/>
    <w:next w:val="Normal"/>
    <w:link w:val="Overskrift9Tegn"/>
    <w:uiPriority w:val="9"/>
    <w:semiHidden/>
    <w:unhideWhenUsed/>
    <w:qFormat/>
    <w:rsid w:val="001E012F"/>
    <w:pPr>
      <w:keepNext/>
      <w:keepLines/>
      <w:spacing w:before="40" w:after="0"/>
      <w:outlineLvl w:val="8"/>
    </w:pPr>
    <w:rPr>
      <w:rFonts w:asciiTheme="minorHAnsi" w:eastAsia="Yu Gothic Light" w:hAnsiTheme="minorHAnsi" w:cs="Times New Roman"/>
      <w:color w:val="272727"/>
      <w:sz w:val="22"/>
      <w:lang w:val="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111C0"/>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BC1A0C"/>
    <w:rPr>
      <w:rFonts w:ascii="Arial" w:eastAsiaTheme="majorEastAsia" w:hAnsi="Arial" w:cstheme="majorBidi"/>
      <w:b/>
      <w:bCs/>
      <w:sz w:val="26"/>
      <w:szCs w:val="26"/>
    </w:rPr>
  </w:style>
  <w:style w:type="character" w:customStyle="1" w:styleId="Overskrift3Tegn">
    <w:name w:val="Overskrift 3 Tegn"/>
    <w:basedOn w:val="Standardskriftforavsnitt"/>
    <w:link w:val="Overskrift3"/>
    <w:uiPriority w:val="9"/>
    <w:rsid w:val="00BC1A0C"/>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BC1A0C"/>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BC1A0C"/>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C1A0C"/>
    <w:rPr>
      <w:rFonts w:ascii="Arial" w:eastAsiaTheme="majorEastAsia" w:hAnsi="Arial" w:cstheme="majorBidi"/>
      <w:b/>
      <w:iCs/>
    </w:rPr>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5F7091"/>
    <w:pPr>
      <w:spacing w:line="240" w:lineRule="auto"/>
    </w:pPr>
    <w:rPr>
      <w:sz w:val="16"/>
    </w:rPr>
  </w:style>
  <w:style w:type="character" w:customStyle="1" w:styleId="TopptekstTegn">
    <w:name w:val="Topptekst Tegn"/>
    <w:basedOn w:val="Standardskriftforavsnitt"/>
    <w:link w:val="Topptekst"/>
    <w:uiPriority w:val="99"/>
    <w:rsid w:val="005F7091"/>
    <w:rPr>
      <w:rFonts w:ascii="Arial" w:hAnsi="Arial"/>
      <w:sz w:val="16"/>
    </w:rPr>
  </w:style>
  <w:style w:type="paragraph" w:styleId="Bunntekst">
    <w:name w:val="footer"/>
    <w:basedOn w:val="Normal"/>
    <w:link w:val="BunntekstTegn"/>
    <w:uiPriority w:val="99"/>
    <w:unhideWhenUsed/>
    <w:rsid w:val="001760B0"/>
    <w:pPr>
      <w:tabs>
        <w:tab w:val="center" w:pos="4819"/>
        <w:tab w:val="right" w:pos="9638"/>
      </w:tabs>
      <w:spacing w:line="240" w:lineRule="auto"/>
    </w:pPr>
    <w:rPr>
      <w:sz w:val="20"/>
    </w:rPr>
  </w:style>
  <w:style w:type="character" w:customStyle="1" w:styleId="BunntekstTegn">
    <w:name w:val="Bunntekst Tegn"/>
    <w:basedOn w:val="Standardskriftforavsnitt"/>
    <w:link w:val="Bunntekst"/>
    <w:uiPriority w:val="99"/>
    <w:rsid w:val="001760B0"/>
    <w:rPr>
      <w:rFonts w:ascii="Times New Roman" w:hAnsi="Times New Roman"/>
      <w:sz w:val="20"/>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Referanser">
    <w:name w:val="Referanser"/>
    <w:basedOn w:val="Normal"/>
    <w:rsid w:val="00CF3FD7"/>
    <w:pPr>
      <w:framePr w:wrap="around" w:vAnchor="text" w:hAnchor="text" w:y="1"/>
      <w:suppressOverlap/>
    </w:pPr>
    <w:rPr>
      <w:sz w:val="26"/>
    </w:rPr>
  </w:style>
  <w:style w:type="paragraph" w:customStyle="1" w:styleId="Brevtittel">
    <w:name w:val="Brevtittel"/>
    <w:basedOn w:val="Overskrift1"/>
    <w:rsid w:val="00201033"/>
    <w:pPr>
      <w:spacing w:line="300" w:lineRule="atLeast"/>
    </w:pPr>
  </w:style>
  <w:style w:type="paragraph" w:customStyle="1" w:styleId="Kongeligres">
    <w:name w:val="Kongelig res"/>
    <w:basedOn w:val="Normal"/>
    <w:rsid w:val="00577CCD"/>
    <w:pPr>
      <w:framePr w:wrap="around" w:vAnchor="page" w:hAnchor="page" w:x="568" w:y="1872"/>
      <w:suppressOverlap/>
      <w:jc w:val="center"/>
    </w:pPr>
    <w:rPr>
      <w:caps/>
      <w:sz w:val="26"/>
    </w:rPr>
  </w:style>
  <w:style w:type="paragraph" w:customStyle="1" w:styleId="Departement">
    <w:name w:val="Departement"/>
    <w:basedOn w:val="Normal"/>
    <w:rsid w:val="001760B0"/>
    <w:pPr>
      <w:jc w:val="center"/>
    </w:pPr>
    <w:rPr>
      <w:b/>
    </w:rPr>
  </w:style>
  <w:style w:type="paragraph" w:customStyle="1" w:styleId="Tilrr">
    <w:name w:val="Tilrår"/>
    <w:basedOn w:val="Normal"/>
    <w:next w:val="Normal"/>
    <w:rsid w:val="001760B0"/>
    <w:pPr>
      <w:jc w:val="center"/>
    </w:pPr>
  </w:style>
  <w:style w:type="paragraph" w:customStyle="1" w:styleId="Overskrift71">
    <w:name w:val="Overskrift 71"/>
    <w:basedOn w:val="Normal"/>
    <w:next w:val="Normal"/>
    <w:uiPriority w:val="9"/>
    <w:semiHidden/>
    <w:unhideWhenUsed/>
    <w:qFormat/>
    <w:rsid w:val="001E012F"/>
    <w:pPr>
      <w:keepNext/>
      <w:keepLines/>
      <w:spacing w:before="40" w:after="0" w:line="259" w:lineRule="auto"/>
      <w:outlineLvl w:val="6"/>
    </w:pPr>
    <w:rPr>
      <w:rFonts w:ascii="Aptos" w:eastAsia="Yu Gothic Light" w:hAnsi="Aptos" w:cs="Times New Roman"/>
      <w:color w:val="595959"/>
      <w:kern w:val="2"/>
      <w:sz w:val="22"/>
      <w14:ligatures w14:val="standardContextual"/>
    </w:rPr>
  </w:style>
  <w:style w:type="paragraph" w:customStyle="1" w:styleId="Overskrift81">
    <w:name w:val="Overskrift 81"/>
    <w:basedOn w:val="Normal"/>
    <w:next w:val="Normal"/>
    <w:uiPriority w:val="9"/>
    <w:semiHidden/>
    <w:unhideWhenUsed/>
    <w:qFormat/>
    <w:rsid w:val="001E012F"/>
    <w:pPr>
      <w:keepNext/>
      <w:keepLines/>
      <w:spacing w:after="0" w:line="259" w:lineRule="auto"/>
      <w:outlineLvl w:val="7"/>
    </w:pPr>
    <w:rPr>
      <w:rFonts w:ascii="Aptos" w:eastAsia="Yu Gothic Light" w:hAnsi="Aptos" w:cs="Times New Roman"/>
      <w:i/>
      <w:iCs/>
      <w:color w:val="272727"/>
      <w:kern w:val="2"/>
      <w:sz w:val="22"/>
      <w14:ligatures w14:val="standardContextual"/>
    </w:rPr>
  </w:style>
  <w:style w:type="paragraph" w:customStyle="1" w:styleId="Overskrift91">
    <w:name w:val="Overskrift 91"/>
    <w:basedOn w:val="Normal"/>
    <w:next w:val="Normal"/>
    <w:uiPriority w:val="9"/>
    <w:semiHidden/>
    <w:unhideWhenUsed/>
    <w:qFormat/>
    <w:rsid w:val="001E012F"/>
    <w:pPr>
      <w:keepNext/>
      <w:keepLines/>
      <w:spacing w:after="0" w:line="259" w:lineRule="auto"/>
      <w:outlineLvl w:val="8"/>
    </w:pPr>
    <w:rPr>
      <w:rFonts w:ascii="Aptos" w:eastAsia="Yu Gothic Light" w:hAnsi="Aptos" w:cs="Times New Roman"/>
      <w:color w:val="272727"/>
      <w:kern w:val="2"/>
      <w:sz w:val="22"/>
      <w14:ligatures w14:val="standardContextual"/>
    </w:rPr>
  </w:style>
  <w:style w:type="numbering" w:customStyle="1" w:styleId="Ingenliste1">
    <w:name w:val="Ingen liste1"/>
    <w:next w:val="Ingenliste"/>
    <w:uiPriority w:val="99"/>
    <w:semiHidden/>
    <w:unhideWhenUsed/>
    <w:rsid w:val="001E012F"/>
  </w:style>
  <w:style w:type="character" w:customStyle="1" w:styleId="Overskrift7Tegn">
    <w:name w:val="Overskrift 7 Tegn"/>
    <w:basedOn w:val="Standardskriftforavsnitt"/>
    <w:link w:val="Overskrift7"/>
    <w:uiPriority w:val="9"/>
    <w:semiHidden/>
    <w:rsid w:val="001E012F"/>
    <w:rPr>
      <w:rFonts w:eastAsia="Yu Gothic Light" w:cs="Times New Roman"/>
      <w:color w:val="595959"/>
    </w:rPr>
  </w:style>
  <w:style w:type="character" w:customStyle="1" w:styleId="Overskrift8Tegn">
    <w:name w:val="Overskrift 8 Tegn"/>
    <w:basedOn w:val="Standardskriftforavsnitt"/>
    <w:link w:val="Overskrift8"/>
    <w:uiPriority w:val="9"/>
    <w:semiHidden/>
    <w:rsid w:val="001E012F"/>
    <w:rPr>
      <w:rFonts w:eastAsia="Yu Gothic Light" w:cs="Times New Roman"/>
      <w:i/>
      <w:iCs/>
      <w:color w:val="272727"/>
    </w:rPr>
  </w:style>
  <w:style w:type="character" w:customStyle="1" w:styleId="Overskrift9Tegn">
    <w:name w:val="Overskrift 9 Tegn"/>
    <w:basedOn w:val="Standardskriftforavsnitt"/>
    <w:link w:val="Overskrift9"/>
    <w:uiPriority w:val="9"/>
    <w:semiHidden/>
    <w:rsid w:val="001E012F"/>
    <w:rPr>
      <w:rFonts w:eastAsia="Yu Gothic Light" w:cs="Times New Roman"/>
      <w:color w:val="272727"/>
    </w:rPr>
  </w:style>
  <w:style w:type="paragraph" w:customStyle="1" w:styleId="Tittel1">
    <w:name w:val="Tittel1"/>
    <w:basedOn w:val="Normal"/>
    <w:next w:val="Normal"/>
    <w:uiPriority w:val="10"/>
    <w:qFormat/>
    <w:rsid w:val="001E012F"/>
    <w:pPr>
      <w:spacing w:after="80" w:line="240" w:lineRule="auto"/>
      <w:contextualSpacing/>
    </w:pPr>
    <w:rPr>
      <w:rFonts w:ascii="Aptos Display" w:eastAsia="Yu Gothic Light" w:hAnsi="Aptos Display" w:cs="Times New Roman"/>
      <w:spacing w:val="-10"/>
      <w:kern w:val="28"/>
      <w:sz w:val="56"/>
      <w:szCs w:val="56"/>
      <w14:ligatures w14:val="standardContextual"/>
    </w:rPr>
  </w:style>
  <w:style w:type="character" w:customStyle="1" w:styleId="TittelTegn">
    <w:name w:val="Tittel Tegn"/>
    <w:basedOn w:val="Standardskriftforavsnitt"/>
    <w:link w:val="Tittel"/>
    <w:uiPriority w:val="10"/>
    <w:rsid w:val="001E012F"/>
    <w:rPr>
      <w:rFonts w:ascii="Aptos Display" w:eastAsia="Yu Gothic Light" w:hAnsi="Aptos Display" w:cs="Times New Roman"/>
      <w:spacing w:val="-10"/>
      <w:kern w:val="28"/>
      <w:sz w:val="56"/>
      <w:szCs w:val="56"/>
    </w:rPr>
  </w:style>
  <w:style w:type="paragraph" w:customStyle="1" w:styleId="Undertittel1">
    <w:name w:val="Undertittel1"/>
    <w:basedOn w:val="Normal"/>
    <w:next w:val="Normal"/>
    <w:uiPriority w:val="11"/>
    <w:qFormat/>
    <w:rsid w:val="001E012F"/>
    <w:pPr>
      <w:numPr>
        <w:ilvl w:val="1"/>
      </w:numPr>
      <w:spacing w:after="160" w:line="259" w:lineRule="auto"/>
    </w:pPr>
    <w:rPr>
      <w:rFonts w:ascii="Aptos" w:eastAsia="Yu Gothic Light" w:hAnsi="Aptos" w:cs="Times New Roman"/>
      <w:color w:val="595959"/>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E012F"/>
    <w:rPr>
      <w:rFonts w:eastAsia="Yu Gothic Light" w:cs="Times New Roman"/>
      <w:color w:val="595959"/>
      <w:spacing w:val="15"/>
      <w:sz w:val="28"/>
      <w:szCs w:val="28"/>
    </w:rPr>
  </w:style>
  <w:style w:type="paragraph" w:customStyle="1" w:styleId="Sitat1">
    <w:name w:val="Sitat1"/>
    <w:basedOn w:val="Normal"/>
    <w:next w:val="Normal"/>
    <w:uiPriority w:val="29"/>
    <w:qFormat/>
    <w:rsid w:val="001E012F"/>
    <w:pPr>
      <w:spacing w:before="160" w:after="160" w:line="259" w:lineRule="auto"/>
      <w:jc w:val="center"/>
    </w:pPr>
    <w:rPr>
      <w:rFonts w:ascii="Aptos" w:hAnsi="Aptos"/>
      <w:i/>
      <w:iCs/>
      <w:color w:val="404040"/>
      <w:kern w:val="2"/>
      <w:sz w:val="22"/>
      <w14:ligatures w14:val="standardContextual"/>
    </w:rPr>
  </w:style>
  <w:style w:type="character" w:customStyle="1" w:styleId="SitatTegn">
    <w:name w:val="Sitat Tegn"/>
    <w:basedOn w:val="Standardskriftforavsnitt"/>
    <w:link w:val="Sitat"/>
    <w:uiPriority w:val="29"/>
    <w:rsid w:val="001E012F"/>
    <w:rPr>
      <w:i/>
      <w:iCs/>
      <w:color w:val="404040"/>
    </w:rPr>
  </w:style>
  <w:style w:type="paragraph" w:customStyle="1" w:styleId="Listeavsnitt1">
    <w:name w:val="Listeavsnitt1"/>
    <w:basedOn w:val="Normal"/>
    <w:next w:val="Listeavsnitt"/>
    <w:uiPriority w:val="34"/>
    <w:qFormat/>
    <w:rsid w:val="001E012F"/>
    <w:pPr>
      <w:spacing w:after="160" w:line="259" w:lineRule="auto"/>
      <w:ind w:left="720"/>
      <w:contextualSpacing/>
    </w:pPr>
    <w:rPr>
      <w:rFonts w:ascii="Aptos" w:hAnsi="Aptos"/>
      <w:kern w:val="2"/>
      <w:sz w:val="22"/>
      <w14:ligatures w14:val="standardContextual"/>
    </w:rPr>
  </w:style>
  <w:style w:type="character" w:customStyle="1" w:styleId="Sterkutheving1">
    <w:name w:val="Sterk utheving1"/>
    <w:basedOn w:val="Standardskriftforavsnitt"/>
    <w:uiPriority w:val="21"/>
    <w:qFormat/>
    <w:rsid w:val="001E012F"/>
    <w:rPr>
      <w:i/>
      <w:iCs/>
      <w:color w:val="0F4761"/>
    </w:rPr>
  </w:style>
  <w:style w:type="paragraph" w:customStyle="1" w:styleId="Sterktsitat1">
    <w:name w:val="Sterkt sitat1"/>
    <w:basedOn w:val="Normal"/>
    <w:next w:val="Normal"/>
    <w:uiPriority w:val="30"/>
    <w:qFormat/>
    <w:rsid w:val="001E012F"/>
    <w:pPr>
      <w:pBdr>
        <w:top w:val="single" w:sz="4" w:space="10" w:color="0F4761"/>
        <w:bottom w:val="single" w:sz="4" w:space="10" w:color="0F4761"/>
      </w:pBdr>
      <w:spacing w:before="360" w:after="360" w:line="259" w:lineRule="auto"/>
      <w:ind w:left="864" w:right="864"/>
      <w:jc w:val="center"/>
    </w:pPr>
    <w:rPr>
      <w:rFonts w:ascii="Aptos" w:hAnsi="Aptos"/>
      <w:i/>
      <w:iCs/>
      <w:color w:val="0F4761"/>
      <w:kern w:val="2"/>
      <w:sz w:val="22"/>
      <w14:ligatures w14:val="standardContextual"/>
    </w:rPr>
  </w:style>
  <w:style w:type="character" w:customStyle="1" w:styleId="SterktsitatTegn">
    <w:name w:val="Sterkt sitat Tegn"/>
    <w:basedOn w:val="Standardskriftforavsnitt"/>
    <w:link w:val="Sterktsitat"/>
    <w:uiPriority w:val="30"/>
    <w:rsid w:val="001E012F"/>
    <w:rPr>
      <w:i/>
      <w:iCs/>
      <w:color w:val="0F4761"/>
    </w:rPr>
  </w:style>
  <w:style w:type="character" w:customStyle="1" w:styleId="Sterkreferanse1">
    <w:name w:val="Sterk referanse1"/>
    <w:basedOn w:val="Standardskriftforavsnitt"/>
    <w:uiPriority w:val="32"/>
    <w:qFormat/>
    <w:rsid w:val="001E012F"/>
    <w:rPr>
      <w:b/>
      <w:bCs/>
      <w:smallCaps/>
      <w:color w:val="0F4761"/>
      <w:spacing w:val="5"/>
    </w:rPr>
  </w:style>
  <w:style w:type="paragraph" w:customStyle="1" w:styleId="paragraph">
    <w:name w:val="paragraph"/>
    <w:basedOn w:val="Normal"/>
    <w:rsid w:val="001E012F"/>
    <w:pPr>
      <w:spacing w:before="100" w:beforeAutospacing="1" w:after="100" w:afterAutospacing="1" w:line="240" w:lineRule="auto"/>
    </w:pPr>
    <w:rPr>
      <w:rFonts w:eastAsia="Times New Roman" w:cs="Times New Roman"/>
      <w:szCs w:val="24"/>
      <w:lang w:eastAsia="nb-NO"/>
    </w:rPr>
  </w:style>
  <w:style w:type="character" w:customStyle="1" w:styleId="normaltextrun">
    <w:name w:val="normaltextrun"/>
    <w:basedOn w:val="Standardskriftforavsnitt"/>
    <w:rsid w:val="001E012F"/>
  </w:style>
  <w:style w:type="character" w:customStyle="1" w:styleId="eop">
    <w:name w:val="eop"/>
    <w:basedOn w:val="Standardskriftforavsnitt"/>
    <w:rsid w:val="001E012F"/>
  </w:style>
  <w:style w:type="paragraph" w:customStyle="1" w:styleId="Revisjon1">
    <w:name w:val="Revisjon1"/>
    <w:next w:val="Revisjon"/>
    <w:hidden/>
    <w:uiPriority w:val="99"/>
    <w:semiHidden/>
    <w:rsid w:val="001E012F"/>
    <w:pPr>
      <w:spacing w:after="0" w:line="240" w:lineRule="auto"/>
    </w:pPr>
    <w:rPr>
      <w:kern w:val="2"/>
      <w:lang w:val="nb-NO"/>
      <w14:ligatures w14:val="standardContextual"/>
    </w:rPr>
  </w:style>
  <w:style w:type="character" w:customStyle="1" w:styleId="Hyperkobling1">
    <w:name w:val="Hyperkobling1"/>
    <w:basedOn w:val="Standardskriftforavsnitt"/>
    <w:uiPriority w:val="99"/>
    <w:unhideWhenUsed/>
    <w:rsid w:val="001E012F"/>
    <w:rPr>
      <w:color w:val="467886"/>
      <w:u w:val="single"/>
    </w:rPr>
  </w:style>
  <w:style w:type="character" w:styleId="Ulstomtale">
    <w:name w:val="Unresolved Mention"/>
    <w:basedOn w:val="Standardskriftforavsnitt"/>
    <w:uiPriority w:val="99"/>
    <w:semiHidden/>
    <w:unhideWhenUsed/>
    <w:rsid w:val="001E012F"/>
    <w:rPr>
      <w:color w:val="605E5C"/>
      <w:shd w:val="clear" w:color="auto" w:fill="E1DFDD"/>
    </w:rPr>
  </w:style>
  <w:style w:type="numbering" w:customStyle="1" w:styleId="Gjeldendeliste1">
    <w:name w:val="Gjeldende liste1"/>
    <w:uiPriority w:val="99"/>
    <w:rsid w:val="001E012F"/>
    <w:pPr>
      <w:numPr>
        <w:numId w:val="579"/>
      </w:numPr>
    </w:pPr>
  </w:style>
  <w:style w:type="character" w:customStyle="1" w:styleId="Overskrift7Tegn1">
    <w:name w:val="Overskrift 7 Tegn1"/>
    <w:basedOn w:val="Standardskriftforavsnitt"/>
    <w:uiPriority w:val="9"/>
    <w:semiHidden/>
    <w:rsid w:val="001E012F"/>
    <w:rPr>
      <w:rFonts w:asciiTheme="majorHAnsi" w:eastAsiaTheme="majorEastAsia" w:hAnsiTheme="majorHAnsi" w:cstheme="majorBidi"/>
      <w:i/>
      <w:iCs/>
      <w:color w:val="243F60" w:themeColor="accent1" w:themeShade="7F"/>
      <w:sz w:val="24"/>
      <w:lang w:val="nb-NO"/>
    </w:rPr>
  </w:style>
  <w:style w:type="character" w:customStyle="1" w:styleId="Overskrift8Tegn1">
    <w:name w:val="Overskrift 8 Tegn1"/>
    <w:basedOn w:val="Standardskriftforavsnitt"/>
    <w:uiPriority w:val="9"/>
    <w:semiHidden/>
    <w:rsid w:val="001E012F"/>
    <w:rPr>
      <w:rFonts w:asciiTheme="majorHAnsi" w:eastAsiaTheme="majorEastAsia" w:hAnsiTheme="majorHAnsi" w:cstheme="majorBidi"/>
      <w:color w:val="272727" w:themeColor="text1" w:themeTint="D8"/>
      <w:sz w:val="21"/>
      <w:szCs w:val="21"/>
      <w:lang w:val="nb-NO"/>
    </w:rPr>
  </w:style>
  <w:style w:type="character" w:customStyle="1" w:styleId="Overskrift9Tegn1">
    <w:name w:val="Overskrift 9 Tegn1"/>
    <w:basedOn w:val="Standardskriftforavsnitt"/>
    <w:uiPriority w:val="9"/>
    <w:semiHidden/>
    <w:rsid w:val="001E012F"/>
    <w:rPr>
      <w:rFonts w:asciiTheme="majorHAnsi" w:eastAsiaTheme="majorEastAsia" w:hAnsiTheme="majorHAnsi" w:cstheme="majorBidi"/>
      <w:i/>
      <w:iCs/>
      <w:color w:val="272727" w:themeColor="text1" w:themeTint="D8"/>
      <w:sz w:val="21"/>
      <w:szCs w:val="21"/>
      <w:lang w:val="nb-NO"/>
    </w:rPr>
  </w:style>
  <w:style w:type="paragraph" w:styleId="Tittel">
    <w:name w:val="Title"/>
    <w:basedOn w:val="Normal"/>
    <w:next w:val="Normal"/>
    <w:link w:val="TittelTegn"/>
    <w:uiPriority w:val="10"/>
    <w:rsid w:val="001E012F"/>
    <w:pPr>
      <w:spacing w:after="0" w:line="240" w:lineRule="auto"/>
      <w:contextualSpacing/>
    </w:pPr>
    <w:rPr>
      <w:rFonts w:ascii="Aptos Display" w:eastAsia="Yu Gothic Light" w:hAnsi="Aptos Display" w:cs="Times New Roman"/>
      <w:spacing w:val="-10"/>
      <w:kern w:val="28"/>
      <w:sz w:val="56"/>
      <w:szCs w:val="56"/>
      <w:lang w:val="da-DK"/>
    </w:rPr>
  </w:style>
  <w:style w:type="character" w:customStyle="1" w:styleId="TittelTegn1">
    <w:name w:val="Tittel Tegn1"/>
    <w:basedOn w:val="Standardskriftforavsnitt"/>
    <w:uiPriority w:val="10"/>
    <w:rsid w:val="001E012F"/>
    <w:rPr>
      <w:rFonts w:asciiTheme="majorHAnsi" w:eastAsiaTheme="majorEastAsia" w:hAnsiTheme="majorHAnsi" w:cstheme="majorBidi"/>
      <w:spacing w:val="-10"/>
      <w:kern w:val="28"/>
      <w:sz w:val="56"/>
      <w:szCs w:val="56"/>
      <w:lang w:val="nb-NO"/>
    </w:rPr>
  </w:style>
  <w:style w:type="paragraph" w:styleId="Undertittel">
    <w:name w:val="Subtitle"/>
    <w:basedOn w:val="Normal"/>
    <w:next w:val="Normal"/>
    <w:link w:val="UndertittelTegn"/>
    <w:uiPriority w:val="11"/>
    <w:rsid w:val="001E012F"/>
    <w:pPr>
      <w:numPr>
        <w:ilvl w:val="1"/>
      </w:numPr>
      <w:spacing w:after="160"/>
    </w:pPr>
    <w:rPr>
      <w:rFonts w:asciiTheme="minorHAnsi" w:eastAsia="Yu Gothic Light" w:hAnsiTheme="minorHAnsi" w:cs="Times New Roman"/>
      <w:color w:val="595959"/>
      <w:spacing w:val="15"/>
      <w:sz w:val="28"/>
      <w:szCs w:val="28"/>
      <w:lang w:val="da-DK"/>
    </w:rPr>
  </w:style>
  <w:style w:type="character" w:customStyle="1" w:styleId="UndertittelTegn1">
    <w:name w:val="Undertittel Tegn1"/>
    <w:basedOn w:val="Standardskriftforavsnitt"/>
    <w:uiPriority w:val="11"/>
    <w:rsid w:val="001E012F"/>
    <w:rPr>
      <w:rFonts w:eastAsiaTheme="minorEastAsia"/>
      <w:color w:val="5A5A5A" w:themeColor="text1" w:themeTint="A5"/>
      <w:spacing w:val="15"/>
      <w:lang w:val="nb-NO"/>
    </w:rPr>
  </w:style>
  <w:style w:type="paragraph" w:styleId="Sitat">
    <w:name w:val="Quote"/>
    <w:basedOn w:val="Normal"/>
    <w:next w:val="Normal"/>
    <w:link w:val="SitatTegn"/>
    <w:uiPriority w:val="29"/>
    <w:rsid w:val="001E012F"/>
    <w:pPr>
      <w:spacing w:before="200" w:after="160"/>
      <w:ind w:left="864" w:right="864"/>
      <w:jc w:val="center"/>
    </w:pPr>
    <w:rPr>
      <w:rFonts w:asciiTheme="minorHAnsi" w:hAnsiTheme="minorHAnsi"/>
      <w:i/>
      <w:iCs/>
      <w:color w:val="404040"/>
      <w:sz w:val="22"/>
      <w:lang w:val="da-DK"/>
    </w:rPr>
  </w:style>
  <w:style w:type="character" w:customStyle="1" w:styleId="SitatTegn1">
    <w:name w:val="Sitat Tegn1"/>
    <w:basedOn w:val="Standardskriftforavsnitt"/>
    <w:uiPriority w:val="29"/>
    <w:rsid w:val="001E012F"/>
    <w:rPr>
      <w:rFonts w:ascii="Times New Roman" w:hAnsi="Times New Roman"/>
      <w:i/>
      <w:iCs/>
      <w:color w:val="404040" w:themeColor="text1" w:themeTint="BF"/>
      <w:sz w:val="24"/>
      <w:lang w:val="nb-NO"/>
    </w:rPr>
  </w:style>
  <w:style w:type="paragraph" w:styleId="Listeavsnitt">
    <w:name w:val="List Paragraph"/>
    <w:basedOn w:val="Normal"/>
    <w:uiPriority w:val="34"/>
    <w:rsid w:val="001E012F"/>
    <w:pPr>
      <w:ind w:left="720"/>
      <w:contextualSpacing/>
    </w:pPr>
  </w:style>
  <w:style w:type="character" w:styleId="Sterkutheving">
    <w:name w:val="Intense Emphasis"/>
    <w:basedOn w:val="Standardskriftforavsnitt"/>
    <w:uiPriority w:val="21"/>
    <w:rsid w:val="001E012F"/>
    <w:rPr>
      <w:i/>
      <w:iCs/>
      <w:color w:val="4F81BD" w:themeColor="accent1"/>
    </w:rPr>
  </w:style>
  <w:style w:type="paragraph" w:styleId="Sterktsitat">
    <w:name w:val="Intense Quote"/>
    <w:basedOn w:val="Normal"/>
    <w:next w:val="Normal"/>
    <w:link w:val="SterktsitatTegn"/>
    <w:uiPriority w:val="30"/>
    <w:rsid w:val="001E012F"/>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0F4761"/>
      <w:sz w:val="22"/>
      <w:lang w:val="da-DK"/>
    </w:rPr>
  </w:style>
  <w:style w:type="character" w:customStyle="1" w:styleId="SterktsitatTegn1">
    <w:name w:val="Sterkt sitat Tegn1"/>
    <w:basedOn w:val="Standardskriftforavsnitt"/>
    <w:uiPriority w:val="30"/>
    <w:rsid w:val="001E012F"/>
    <w:rPr>
      <w:rFonts w:ascii="Times New Roman" w:hAnsi="Times New Roman"/>
      <w:i/>
      <w:iCs/>
      <w:color w:val="4F81BD" w:themeColor="accent1"/>
      <w:sz w:val="24"/>
      <w:lang w:val="nb-NO"/>
    </w:rPr>
  </w:style>
  <w:style w:type="character" w:styleId="Sterkreferanse">
    <w:name w:val="Intense Reference"/>
    <w:basedOn w:val="Standardskriftforavsnitt"/>
    <w:uiPriority w:val="32"/>
    <w:rsid w:val="001E012F"/>
    <w:rPr>
      <w:b/>
      <w:bCs/>
      <w:smallCaps/>
      <w:color w:val="4F81BD" w:themeColor="accent1"/>
      <w:spacing w:val="5"/>
    </w:rPr>
  </w:style>
  <w:style w:type="paragraph" w:styleId="Revisjon">
    <w:name w:val="Revision"/>
    <w:hidden/>
    <w:uiPriority w:val="99"/>
    <w:semiHidden/>
    <w:rsid w:val="001E012F"/>
    <w:pPr>
      <w:spacing w:after="0" w:line="240" w:lineRule="auto"/>
    </w:pPr>
    <w:rPr>
      <w:rFonts w:ascii="Times New Roman" w:hAnsi="Times New Roman"/>
      <w:sz w:val="24"/>
      <w:lang w:val="nb-NO"/>
    </w:rPr>
  </w:style>
  <w:style w:type="character" w:styleId="Hyperkobling">
    <w:name w:val="Hyperlink"/>
    <w:basedOn w:val="Standardskriftforavsnitt"/>
    <w:uiPriority w:val="99"/>
    <w:semiHidden/>
    <w:unhideWhenUsed/>
    <w:rsid w:val="001E0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ynamictemplate\Maler\kgl-res.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E0A9-D58A-4D92-8C7B-B4EDBFC4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kgl-res</Template>
  <TotalTime>4</TotalTime>
  <Pages>103</Pages>
  <Words>26963</Words>
  <Characters>142908</Characters>
  <Application>Microsoft Office Word</Application>
  <DocSecurity>4</DocSecurity>
  <Lines>1190</Lines>
  <Paragraphs>339</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kgl-res</vt:lpstr>
      <vt:lpstr/>
      <vt:lpstr/>
    </vt:vector>
  </TitlesOfParts>
  <Company/>
  <LinksUpToDate>false</LinksUpToDate>
  <CharactersWithSpaces>169532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kgl-res</dc:title>
  <dc:creator>Maria Ulvin Halvorsen</dc:creator>
  <cp:lastModifiedBy>Maria Ulvin Halvorsen</cp:lastModifiedBy>
  <cp:revision>2</cp:revision>
  <cp:lastPrinted>2018-06-01T08:01:00Z</cp:lastPrinted>
  <dcterms:created xsi:type="dcterms:W3CDTF">2024-12-02T10:00:00Z</dcterms:created>
  <dcterms:modified xsi:type="dcterms:W3CDTF">2024-12-02T10:00:00Z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ddf319-7d2e-4b9a-b236-a4013e1138e2_Enabled">
    <vt:lpwstr>true</vt:lpwstr>
  </property>
  <property fmtid="{D5CDD505-2E9C-101B-9397-08002B2CF9AE}" pid="3" name="MSIP_Label_a4ddf319-7d2e-4b9a-b236-a4013e1138e2_SetDate">
    <vt:lpwstr>2024-11-28T13:57:01Z</vt:lpwstr>
  </property>
  <property fmtid="{D5CDD505-2E9C-101B-9397-08002B2CF9AE}" pid="4" name="MSIP_Label_a4ddf319-7d2e-4b9a-b236-a4013e1138e2_Method">
    <vt:lpwstr>Standard</vt:lpwstr>
  </property>
  <property fmtid="{D5CDD505-2E9C-101B-9397-08002B2CF9AE}" pid="5" name="MSIP_Label_a4ddf319-7d2e-4b9a-b236-a4013e1138e2_Name">
    <vt:lpwstr>Intern (KLD)</vt:lpwstr>
  </property>
  <property fmtid="{D5CDD505-2E9C-101B-9397-08002B2CF9AE}" pid="6" name="MSIP_Label_a4ddf319-7d2e-4b9a-b236-a4013e1138e2_SiteId">
    <vt:lpwstr>f696e186-1c3b-44cd-bf76-5ace0e7007bd</vt:lpwstr>
  </property>
  <property fmtid="{D5CDD505-2E9C-101B-9397-08002B2CF9AE}" pid="7" name="MSIP_Label_a4ddf319-7d2e-4b9a-b236-a4013e1138e2_ActionId">
    <vt:lpwstr>2d607dd4-be49-4b19-b1fe-019596b1c615</vt:lpwstr>
  </property>
  <property fmtid="{D5CDD505-2E9C-101B-9397-08002B2CF9AE}" pid="8" name="MSIP_Label_a4ddf319-7d2e-4b9a-b236-a4013e1138e2_ContentBits">
    <vt:lpwstr>0</vt:lpwstr>
  </property>
</Properties>
</file>