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A969" w14:textId="77777777" w:rsidR="00EA4905" w:rsidRDefault="00EA4905" w:rsidP="00FB7863"/>
    <w:p w14:paraId="04711849" w14:textId="77777777" w:rsidR="00463B86" w:rsidRPr="000B67E8" w:rsidRDefault="00463B86" w:rsidP="00FB7863"/>
    <w:p w14:paraId="01BD54CE" w14:textId="77777777" w:rsidR="00DF146D" w:rsidRDefault="00DF146D" w:rsidP="00FB7863"/>
    <w:p w14:paraId="576B23B9" w14:textId="77777777" w:rsidR="00DF146D" w:rsidRDefault="00DF146D" w:rsidP="00FB7863"/>
    <w:p w14:paraId="44465596" w14:textId="2AA5CFA2" w:rsidR="00E0105E" w:rsidRPr="00F0373E" w:rsidRDefault="00ED1B88" w:rsidP="00EB4D6A">
      <w:pPr>
        <w:pStyle w:val="Tittel"/>
      </w:pPr>
      <w:bookmarkStart w:id="0" w:name="_Hlk534969942"/>
      <w:r>
        <w:t>Grunnkurs i økonomisk rådgivning</w:t>
      </w:r>
    </w:p>
    <w:p w14:paraId="594E431E" w14:textId="61C1E244" w:rsidR="00E0105E" w:rsidRDefault="00B2517D" w:rsidP="005E4CE6">
      <w:pPr>
        <w:pStyle w:val="Undertittel"/>
      </w:pPr>
      <w:r>
        <w:t>Tid</w:t>
      </w:r>
      <w:r w:rsidR="00ED1B88">
        <w:tab/>
      </w:r>
      <w:r w:rsidR="00ED1B88">
        <w:tab/>
        <w:t xml:space="preserve">Onsdag 4. juni kl. </w:t>
      </w:r>
      <w:r w:rsidR="00F34A52">
        <w:t>10.00-17.00 og torsdag 5. juni kl. 09.00-15.30</w:t>
      </w:r>
    </w:p>
    <w:p w14:paraId="2A71B7C2" w14:textId="5D6F8124" w:rsidR="00DF146D" w:rsidRDefault="00B2517D" w:rsidP="00463B86">
      <w:pPr>
        <w:pStyle w:val="Undertittel"/>
      </w:pPr>
      <w:r>
        <w:t>Sted</w:t>
      </w:r>
      <w:r w:rsidR="00F34A52">
        <w:tab/>
      </w:r>
      <w:r w:rsidR="00F34A52">
        <w:tab/>
        <w:t>Nav Øst-Vikens lokaler, Dronningens gate 1, 1530 Moss</w:t>
      </w:r>
    </w:p>
    <w:p w14:paraId="67A3497E" w14:textId="77777777" w:rsidR="00EB4D6A" w:rsidRDefault="00EB4D6A" w:rsidP="0000457D">
      <w:pPr>
        <w:jc w:val="center"/>
      </w:pPr>
    </w:p>
    <w:p w14:paraId="7E475391" w14:textId="77777777" w:rsidR="00EB4D6A" w:rsidRPr="00DF146D" w:rsidRDefault="00EB4D6A" w:rsidP="005E4CE6"/>
    <w:bookmarkEnd w:id="0"/>
    <w:p w14:paraId="115DD7FE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5833D78E" w14:textId="77777777" w:rsidR="00B4320D" w:rsidRPr="00530146" w:rsidRDefault="00B4320D" w:rsidP="00C21C86"/>
    <w:p w14:paraId="57E149D6" w14:textId="3D63BFA8" w:rsidR="00B4320D" w:rsidRPr="00D63884" w:rsidRDefault="00B4320D" w:rsidP="00D51D1C">
      <w:pPr>
        <w:pStyle w:val="Ramme"/>
      </w:pPr>
      <w:r w:rsidRPr="00D63884">
        <w:t xml:space="preserve">Møteleder: </w:t>
      </w:r>
      <w:r w:rsidR="00F34A52">
        <w:t>Hallvard Øren og Joo Luraas</w:t>
      </w:r>
    </w:p>
    <w:p w14:paraId="78DA7C1E" w14:textId="77777777" w:rsidR="00B4320D" w:rsidRDefault="00B4320D" w:rsidP="00C21C86"/>
    <w:p w14:paraId="42B73D43" w14:textId="4C0A01D9" w:rsidR="00135886" w:rsidRDefault="00135886" w:rsidP="00C21C86">
      <w:r>
        <w:t>Dag 1 onsdag 4. juni kl. 10.00 – 17.00</w:t>
      </w:r>
    </w:p>
    <w:p w14:paraId="4D292FE9" w14:textId="77777777" w:rsidR="00135886" w:rsidRPr="00B24778" w:rsidRDefault="00135886" w:rsidP="00C21C86"/>
    <w:p w14:paraId="70D881E2" w14:textId="488EC126" w:rsidR="00B4320D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Retten og innholdet i tjenesten økonomisk rådgivning</w:t>
      </w:r>
    </w:p>
    <w:p w14:paraId="3CFBA606" w14:textId="2794B3CF" w:rsidR="00B4320D" w:rsidRPr="00B24778" w:rsidRDefault="00D51D1C" w:rsidP="002B45CB">
      <w:r w:rsidRPr="00B24778">
        <w:tab/>
      </w:r>
      <w:r w:rsidRPr="00B24778">
        <w:tab/>
      </w:r>
    </w:p>
    <w:p w14:paraId="7FDA9A09" w14:textId="43346892" w:rsidR="003B314F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Personlig økonomi</w:t>
      </w:r>
    </w:p>
    <w:p w14:paraId="0054446F" w14:textId="4C9C7D09" w:rsidR="003B314F" w:rsidRPr="00B24778" w:rsidRDefault="003B314F" w:rsidP="003B314F">
      <w:r w:rsidRPr="00B24778">
        <w:tab/>
      </w:r>
      <w:r w:rsidRPr="00B24778">
        <w:tab/>
      </w:r>
    </w:p>
    <w:p w14:paraId="022B2208" w14:textId="5646B72A" w:rsidR="00B4320D" w:rsidRPr="00B24778" w:rsidRDefault="003B314F" w:rsidP="00135886">
      <w:pPr>
        <w:pStyle w:val="Listeavsnitt"/>
        <w:numPr>
          <w:ilvl w:val="0"/>
          <w:numId w:val="9"/>
        </w:numPr>
      </w:pPr>
      <w:r w:rsidRPr="00B24778">
        <w:t>Lunsj</w:t>
      </w:r>
    </w:p>
    <w:p w14:paraId="4BC5422E" w14:textId="77777777" w:rsidR="00B4320D" w:rsidRPr="00B24778" w:rsidRDefault="00B4320D" w:rsidP="00C21C86"/>
    <w:p w14:paraId="6988BE2B" w14:textId="61D30475" w:rsidR="003B314F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Kreditors sikring av kravet</w:t>
      </w:r>
    </w:p>
    <w:p w14:paraId="66B40AAD" w14:textId="0FB3F8FF" w:rsidR="003B314F" w:rsidRPr="004E3ECB" w:rsidRDefault="003B314F" w:rsidP="003B314F">
      <w:r w:rsidRPr="00B24778">
        <w:tab/>
      </w:r>
      <w:r w:rsidRPr="00B24778">
        <w:tab/>
      </w:r>
    </w:p>
    <w:p w14:paraId="240A79FF" w14:textId="5393F55F" w:rsidR="003B314F" w:rsidRPr="003B314F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Økonomisk rådgivning roller</w:t>
      </w:r>
    </w:p>
    <w:p w14:paraId="40F6FBBC" w14:textId="77777777" w:rsidR="003B314F" w:rsidRDefault="003B314F" w:rsidP="003B314F"/>
    <w:p w14:paraId="6A707522" w14:textId="77777777" w:rsidR="00135886" w:rsidRDefault="00135886" w:rsidP="003B314F"/>
    <w:p w14:paraId="7F17E61F" w14:textId="77777777" w:rsidR="00135886" w:rsidRPr="004E3ECB" w:rsidRDefault="00135886" w:rsidP="003B314F"/>
    <w:p w14:paraId="5E243BCE" w14:textId="34090C04" w:rsidR="003B314F" w:rsidRPr="003B314F" w:rsidRDefault="00135886" w:rsidP="003B314F">
      <w:r>
        <w:t>Dag 2 torsdag 5. juni kl. 09.00-15.30</w:t>
      </w:r>
    </w:p>
    <w:p w14:paraId="2F1725E1" w14:textId="77777777" w:rsidR="003B314F" w:rsidRPr="004E3ECB" w:rsidRDefault="003B314F" w:rsidP="003B314F"/>
    <w:p w14:paraId="6E0F8D75" w14:textId="591DF710" w:rsidR="00135886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Dekningsloven</w:t>
      </w:r>
    </w:p>
    <w:p w14:paraId="65B2B0C5" w14:textId="77777777" w:rsidR="00135886" w:rsidRPr="00B24778" w:rsidRDefault="00135886" w:rsidP="00135886">
      <w:r w:rsidRPr="00B24778">
        <w:tab/>
      </w:r>
      <w:r w:rsidRPr="00B24778">
        <w:tab/>
      </w:r>
    </w:p>
    <w:p w14:paraId="13346BBB" w14:textId="031E3898" w:rsidR="00135886" w:rsidRPr="00B24778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Foreldelse</w:t>
      </w:r>
    </w:p>
    <w:p w14:paraId="5D15A991" w14:textId="77777777" w:rsidR="00135886" w:rsidRPr="00B24778" w:rsidRDefault="00135886" w:rsidP="00135886">
      <w:r w:rsidRPr="00B24778">
        <w:tab/>
      </w:r>
      <w:r w:rsidRPr="00B24778">
        <w:tab/>
      </w:r>
    </w:p>
    <w:p w14:paraId="23170834" w14:textId="77777777" w:rsidR="00135886" w:rsidRPr="00B24778" w:rsidRDefault="00135886" w:rsidP="00135886">
      <w:pPr>
        <w:pStyle w:val="Listeavsnitt"/>
        <w:numPr>
          <w:ilvl w:val="0"/>
          <w:numId w:val="9"/>
        </w:numPr>
      </w:pPr>
      <w:r w:rsidRPr="00B24778">
        <w:t>Lunsj</w:t>
      </w:r>
    </w:p>
    <w:p w14:paraId="45A27547" w14:textId="77777777" w:rsidR="00135886" w:rsidRPr="00B24778" w:rsidRDefault="00135886" w:rsidP="00135886"/>
    <w:p w14:paraId="6A1F03C9" w14:textId="3FE47ABB" w:rsidR="00135886" w:rsidRPr="003B314F" w:rsidRDefault="00135886" w:rsidP="00135886">
      <w:pPr>
        <w:pStyle w:val="Listeavsnitt"/>
        <w:numPr>
          <w:ilvl w:val="0"/>
          <w:numId w:val="9"/>
        </w:numPr>
      </w:pPr>
      <w:r>
        <w:rPr>
          <w:rStyle w:val="Sterk"/>
        </w:rPr>
        <w:t>Helhetlig løsning av gjelden</w:t>
      </w:r>
    </w:p>
    <w:p w14:paraId="0BC67F55" w14:textId="77777777" w:rsidR="003B314F" w:rsidRDefault="003B314F" w:rsidP="00224244">
      <w:pPr>
        <w:ind w:left="0"/>
      </w:pPr>
    </w:p>
    <w:p w14:paraId="590FA51D" w14:textId="77777777" w:rsidR="00B24778" w:rsidRDefault="00B24778" w:rsidP="00BA441F"/>
    <w:p w14:paraId="483E1D14" w14:textId="77777777" w:rsidR="00895BAE" w:rsidRPr="00C21C86" w:rsidRDefault="00895BAE" w:rsidP="00224244">
      <w:pPr>
        <w:ind w:left="0"/>
      </w:pPr>
    </w:p>
    <w:sectPr w:rsidR="00895BAE" w:rsidRPr="00C21C86" w:rsidSect="007D60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6FA6" w14:textId="77777777" w:rsidR="0031473B" w:rsidRDefault="0031473B" w:rsidP="0009368D">
      <w:r>
        <w:separator/>
      </w:r>
    </w:p>
  </w:endnote>
  <w:endnote w:type="continuationSeparator" w:id="0">
    <w:p w14:paraId="38DC9CC8" w14:textId="77777777" w:rsidR="0031473B" w:rsidRDefault="0031473B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3E3D" w14:textId="77777777" w:rsidR="00EA4905" w:rsidRDefault="00EA4905">
    <w:pPr>
      <w:pStyle w:val="Bunntekst"/>
    </w:pPr>
  </w:p>
  <w:p w14:paraId="1F286AFA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F553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27A94825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7470" w14:textId="77777777" w:rsidR="0031473B" w:rsidRDefault="0031473B" w:rsidP="0009368D">
      <w:r>
        <w:separator/>
      </w:r>
    </w:p>
  </w:footnote>
  <w:footnote w:type="continuationSeparator" w:id="0">
    <w:p w14:paraId="0A842515" w14:textId="77777777" w:rsidR="0031473B" w:rsidRDefault="0031473B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B8B2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9183ADC" wp14:editId="5196C20B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F9F0736" wp14:editId="32E4714B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9D901" id="Rektangel 4" o:spid="_x0000_s1026" alt="&quot;&quot;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DB1973" wp14:editId="706C0407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AF369" id="Rektangel 2" o:spid="_x0000_s1026" alt="&quot;&quot;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7AE363AC" wp14:editId="0073AEDB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0964" w14:textId="77777777" w:rsidR="0009368D" w:rsidRDefault="007360DC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7B44A" wp14:editId="4F9C6595">
          <wp:simplePos x="0" y="0"/>
          <wp:positionH relativeFrom="margin">
            <wp:posOffset>38100</wp:posOffset>
          </wp:positionH>
          <wp:positionV relativeFrom="paragraph">
            <wp:posOffset>-448863</wp:posOffset>
          </wp:positionV>
          <wp:extent cx="4724400" cy="1428585"/>
          <wp:effectExtent l="0" t="0" r="0" b="0"/>
          <wp:wrapNone/>
          <wp:docPr id="6" name="Bild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42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3DF1DD52" wp14:editId="02C4649D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43549C00" wp14:editId="1FF171FD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3901C" id="Rektangel 3" o:spid="_x0000_s1026" alt="&quot;&quot;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AEB40E" wp14:editId="253E38F5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4A766" id="Rektangel 1" o:spid="_x0000_s1026" alt="&quot;&quot;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CBA"/>
    <w:multiLevelType w:val="multilevel"/>
    <w:tmpl w:val="F886CD5E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3" w15:restartNumberingAfterBreak="0">
    <w:nsid w:val="13B07B03"/>
    <w:multiLevelType w:val="multilevel"/>
    <w:tmpl w:val="072683A0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4" w15:restartNumberingAfterBreak="0">
    <w:nsid w:val="17303BB7"/>
    <w:multiLevelType w:val="multilevel"/>
    <w:tmpl w:val="3690859E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5" w15:restartNumberingAfterBreak="0">
    <w:nsid w:val="3BEB5713"/>
    <w:multiLevelType w:val="multilevel"/>
    <w:tmpl w:val="7416FB06"/>
    <w:lvl w:ilvl="0">
      <w:numFmt w:val="decimalZero"/>
      <w:lvlText w:val="%1.0"/>
      <w:lvlJc w:val="left"/>
      <w:pPr>
        <w:ind w:left="4322" w:hanging="9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042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2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2" w:hanging="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2" w:hanging="1800"/>
      </w:pPr>
      <w:rPr>
        <w:rFonts w:hint="default"/>
      </w:rPr>
    </w:lvl>
  </w:abstractNum>
  <w:abstractNum w:abstractNumId="6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9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1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646C5"/>
    <w:multiLevelType w:val="hybridMultilevel"/>
    <w:tmpl w:val="72EE7D5A"/>
    <w:lvl w:ilvl="0" w:tplc="0414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 w16cid:durableId="1456020485">
    <w:abstractNumId w:val="11"/>
  </w:num>
  <w:num w:numId="2" w16cid:durableId="177041137">
    <w:abstractNumId w:val="1"/>
  </w:num>
  <w:num w:numId="3" w16cid:durableId="1430658496">
    <w:abstractNumId w:val="0"/>
  </w:num>
  <w:num w:numId="4" w16cid:durableId="2125036251">
    <w:abstractNumId w:val="7"/>
  </w:num>
  <w:num w:numId="5" w16cid:durableId="539173125">
    <w:abstractNumId w:val="6"/>
  </w:num>
  <w:num w:numId="6" w16cid:durableId="1324553002">
    <w:abstractNumId w:val="10"/>
  </w:num>
  <w:num w:numId="7" w16cid:durableId="1942881964">
    <w:abstractNumId w:val="9"/>
  </w:num>
  <w:num w:numId="8" w16cid:durableId="734476804">
    <w:abstractNumId w:val="8"/>
  </w:num>
  <w:num w:numId="9" w16cid:durableId="455685182">
    <w:abstractNumId w:val="12"/>
  </w:num>
  <w:num w:numId="10" w16cid:durableId="129173212">
    <w:abstractNumId w:val="3"/>
  </w:num>
  <w:num w:numId="11" w16cid:durableId="789133440">
    <w:abstractNumId w:val="4"/>
  </w:num>
  <w:num w:numId="12" w16cid:durableId="1273706150">
    <w:abstractNumId w:val="5"/>
  </w:num>
  <w:num w:numId="13" w16cid:durableId="37427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3B"/>
    <w:rsid w:val="00002283"/>
    <w:rsid w:val="000036C2"/>
    <w:rsid w:val="0000457D"/>
    <w:rsid w:val="00006747"/>
    <w:rsid w:val="000222D6"/>
    <w:rsid w:val="000643E9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4CD8"/>
    <w:rsid w:val="00115329"/>
    <w:rsid w:val="001357CC"/>
    <w:rsid w:val="00135886"/>
    <w:rsid w:val="00182D9C"/>
    <w:rsid w:val="001F5214"/>
    <w:rsid w:val="00224244"/>
    <w:rsid w:val="00280F14"/>
    <w:rsid w:val="00293489"/>
    <w:rsid w:val="002970A0"/>
    <w:rsid w:val="002A7828"/>
    <w:rsid w:val="002B45CB"/>
    <w:rsid w:val="002D1CC2"/>
    <w:rsid w:val="0031473B"/>
    <w:rsid w:val="0033384B"/>
    <w:rsid w:val="00383F49"/>
    <w:rsid w:val="00394594"/>
    <w:rsid w:val="003B314F"/>
    <w:rsid w:val="003C2E74"/>
    <w:rsid w:val="00410A75"/>
    <w:rsid w:val="00414854"/>
    <w:rsid w:val="00416549"/>
    <w:rsid w:val="00426437"/>
    <w:rsid w:val="00463B86"/>
    <w:rsid w:val="004673B4"/>
    <w:rsid w:val="0047432D"/>
    <w:rsid w:val="004852D2"/>
    <w:rsid w:val="004A1635"/>
    <w:rsid w:val="004A75FA"/>
    <w:rsid w:val="004C4522"/>
    <w:rsid w:val="004E3ECB"/>
    <w:rsid w:val="004E5EA6"/>
    <w:rsid w:val="00500271"/>
    <w:rsid w:val="00530146"/>
    <w:rsid w:val="0055194D"/>
    <w:rsid w:val="00571DA2"/>
    <w:rsid w:val="005C1121"/>
    <w:rsid w:val="005C439A"/>
    <w:rsid w:val="005E4CE6"/>
    <w:rsid w:val="00616643"/>
    <w:rsid w:val="00622C38"/>
    <w:rsid w:val="00627826"/>
    <w:rsid w:val="006720F9"/>
    <w:rsid w:val="006A22D7"/>
    <w:rsid w:val="006A313D"/>
    <w:rsid w:val="006E25F1"/>
    <w:rsid w:val="00705CB3"/>
    <w:rsid w:val="00724AA0"/>
    <w:rsid w:val="007360DC"/>
    <w:rsid w:val="00790A6C"/>
    <w:rsid w:val="007A73A0"/>
    <w:rsid w:val="007C2C70"/>
    <w:rsid w:val="007C41C0"/>
    <w:rsid w:val="007D6001"/>
    <w:rsid w:val="0084318C"/>
    <w:rsid w:val="0084619A"/>
    <w:rsid w:val="00861CC4"/>
    <w:rsid w:val="0087147E"/>
    <w:rsid w:val="00895BAE"/>
    <w:rsid w:val="008A173F"/>
    <w:rsid w:val="008C2E6A"/>
    <w:rsid w:val="008E349F"/>
    <w:rsid w:val="00906A0B"/>
    <w:rsid w:val="009071FE"/>
    <w:rsid w:val="0092168E"/>
    <w:rsid w:val="009573AC"/>
    <w:rsid w:val="00975D37"/>
    <w:rsid w:val="00986481"/>
    <w:rsid w:val="00986E6B"/>
    <w:rsid w:val="009A322F"/>
    <w:rsid w:val="009A5DBF"/>
    <w:rsid w:val="009E53C9"/>
    <w:rsid w:val="00A11BD2"/>
    <w:rsid w:val="00A60AD2"/>
    <w:rsid w:val="00A66D37"/>
    <w:rsid w:val="00AC5708"/>
    <w:rsid w:val="00B00958"/>
    <w:rsid w:val="00B04A11"/>
    <w:rsid w:val="00B069F2"/>
    <w:rsid w:val="00B13165"/>
    <w:rsid w:val="00B24778"/>
    <w:rsid w:val="00B2517D"/>
    <w:rsid w:val="00B4320D"/>
    <w:rsid w:val="00B52C5C"/>
    <w:rsid w:val="00B95885"/>
    <w:rsid w:val="00BA441F"/>
    <w:rsid w:val="00BD136D"/>
    <w:rsid w:val="00BD79C1"/>
    <w:rsid w:val="00C00665"/>
    <w:rsid w:val="00C21C86"/>
    <w:rsid w:val="00C367D1"/>
    <w:rsid w:val="00C44BB0"/>
    <w:rsid w:val="00C5561C"/>
    <w:rsid w:val="00C629A5"/>
    <w:rsid w:val="00C71013"/>
    <w:rsid w:val="00C86949"/>
    <w:rsid w:val="00CA5570"/>
    <w:rsid w:val="00CA694C"/>
    <w:rsid w:val="00CC0DA5"/>
    <w:rsid w:val="00CE14EE"/>
    <w:rsid w:val="00D02500"/>
    <w:rsid w:val="00D136E7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A4905"/>
    <w:rsid w:val="00EB2647"/>
    <w:rsid w:val="00EB33D5"/>
    <w:rsid w:val="00EB4D6A"/>
    <w:rsid w:val="00ED1B88"/>
    <w:rsid w:val="00EE4172"/>
    <w:rsid w:val="00F00C18"/>
    <w:rsid w:val="00F04480"/>
    <w:rsid w:val="00F07A7B"/>
    <w:rsid w:val="00F1198A"/>
    <w:rsid w:val="00F2378C"/>
    <w:rsid w:val="00F34A52"/>
    <w:rsid w:val="00F4409C"/>
    <w:rsid w:val="00F73DD0"/>
    <w:rsid w:val="00F94E88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C151B1"/>
  <w15:chartTrackingRefBased/>
  <w15:docId w15:val="{5274A745-350A-4866-9D4F-BC3C843B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ajolu\OneDrive%20-%20Statsforvalteren\Skrivebord\Maler\SFOS%20Program%20gr&#248;nn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3A60DC38A0345997FA93D1C812944" ma:contentTypeVersion="16" ma:contentTypeDescription="Opprett et nytt dokument." ma:contentTypeScope="" ma:versionID="0e4a61907cbf8331a73988e65931e625">
  <xsd:schema xmlns:xsd="http://www.w3.org/2001/XMLSchema" xmlns:xs="http://www.w3.org/2001/XMLSchema" xmlns:p="http://schemas.microsoft.com/office/2006/metadata/properties" xmlns:ns3="1fdb80aa-ba9b-428f-801e-8ef7ebde1c75" xmlns:ns4="d68474d0-614d-4530-b33f-3889624c0a50" targetNamespace="http://schemas.microsoft.com/office/2006/metadata/properties" ma:root="true" ma:fieldsID="d633b8bbfb73da478055f4b29c6ac950" ns3:_="" ns4:_="">
    <xsd:import namespace="1fdb80aa-ba9b-428f-801e-8ef7ebde1c75"/>
    <xsd:import namespace="d68474d0-614d-4530-b33f-3889624c0a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80aa-ba9b-428f-801e-8ef7ebde1c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74d0-614d-4530-b33f-3889624c0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474d0-614d-4530-b33f-3889624c0a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940F-FA59-4E52-AF46-33D3EC976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80aa-ba9b-428f-801e-8ef7ebde1c75"/>
    <ds:schemaRef ds:uri="d68474d0-614d-4530-b33f-3889624c0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0114E-D9EA-47FB-8FDB-ABECA566D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C0BCA-A408-4A86-913D-1F9F4C7DDEEE}">
  <ds:schemaRefs>
    <ds:schemaRef ds:uri="http://schemas.microsoft.com/office/2006/metadata/properties"/>
    <ds:schemaRef ds:uri="http://schemas.microsoft.com/office/infopath/2007/PartnerControls"/>
    <ds:schemaRef ds:uri="d68474d0-614d-4530-b33f-3889624c0a50"/>
  </ds:schemaRefs>
</ds:datastoreItem>
</file>

<file path=customXml/itemProps4.xml><?xml version="1.0" encoding="utf-8"?>
<ds:datastoreItem xmlns:ds="http://schemas.openxmlformats.org/officeDocument/2006/customXml" ds:itemID="{20C1B005-E1EB-4EE5-8251-DE3907B0BF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SFOS Program grønn</Template>
  <TotalTime>0</TotalTime>
  <Pages>1</Pages>
  <Words>71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Luraas, Joo</dc:creator>
  <cp:keywords/>
  <cp:lastModifiedBy>Jødahl, Gro Berg</cp:lastModifiedBy>
  <cp:revision>2</cp:revision>
  <cp:lastPrinted>2019-02-26T08:37:00Z</cp:lastPrinted>
  <dcterms:created xsi:type="dcterms:W3CDTF">2025-02-21T09:26:00Z</dcterms:created>
  <dcterms:modified xsi:type="dcterms:W3CDTF">2025-02-21T09:26:00Z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0x01010010E3A60DC38A0345997FA93D1C812944</vt:lpwstr>
  </property>
</Properties>
</file>