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F763B" w14:textId="77777777" w:rsidR="00B00FE3" w:rsidRDefault="00F25CD7" w:rsidP="007B6A54">
      <w:pPr>
        <w:rPr>
          <w:rFonts w:cs="Open San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B071CCA" wp14:editId="0AE865C0">
            <wp:simplePos x="0" y="0"/>
            <wp:positionH relativeFrom="column">
              <wp:posOffset>-885266</wp:posOffset>
            </wp:positionH>
            <wp:positionV relativeFrom="page">
              <wp:posOffset>14555</wp:posOffset>
            </wp:positionV>
            <wp:extent cx="3801600" cy="1152000"/>
            <wp:effectExtent l="0" t="0" r="0" b="0"/>
            <wp:wrapNone/>
            <wp:docPr id="1" name="Bilde 1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6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79C76" w14:textId="77777777" w:rsidR="00B00FE3" w:rsidRDefault="00B00FE3" w:rsidP="007B6A54">
      <w:pPr>
        <w:rPr>
          <w:rFonts w:cs="Open Sans"/>
        </w:rPr>
      </w:pPr>
    </w:p>
    <w:p w14:paraId="4D1A2B6A" w14:textId="77777777" w:rsidR="00B00FE3" w:rsidRDefault="00B00FE3" w:rsidP="007B6A54">
      <w:pPr>
        <w:rPr>
          <w:rFonts w:cs="Open Sans"/>
        </w:rPr>
      </w:pPr>
    </w:p>
    <w:p w14:paraId="00006577" w14:textId="77777777" w:rsidR="00417406" w:rsidRDefault="00417406" w:rsidP="007B6A54">
      <w:pPr>
        <w:rPr>
          <w:rFonts w:cs="Open Sans"/>
        </w:rPr>
      </w:pPr>
    </w:p>
    <w:p w14:paraId="2A41458C" w14:textId="77777777" w:rsidR="00417406" w:rsidRDefault="00417406" w:rsidP="007B6A54">
      <w:pPr>
        <w:rPr>
          <w:rFonts w:cs="Open Sans"/>
        </w:rPr>
      </w:pPr>
    </w:p>
    <w:p w14:paraId="2515D1FF" w14:textId="77777777" w:rsidR="00B00FE3" w:rsidRDefault="00B00FE3" w:rsidP="007B6A54">
      <w:pPr>
        <w:rPr>
          <w:rFonts w:cs="Open Sans"/>
        </w:rPr>
      </w:pPr>
    </w:p>
    <w:p w14:paraId="5125E57F" w14:textId="04C80D50" w:rsidR="00417406" w:rsidRDefault="005C34A5" w:rsidP="00417406">
      <w:pPr>
        <w:pStyle w:val="Tittel"/>
        <w:pBdr>
          <w:bottom w:val="none" w:sz="0" w:space="0" w:color="auto"/>
        </w:pBdr>
        <w:rPr>
          <w:rFonts w:ascii="Open Sans SemiBold" w:eastAsiaTheme="minorHAnsi" w:hAnsi="Open Sans SemiBold" w:cs="Open Sans SemiBold"/>
          <w:color w:val="00244E"/>
          <w:spacing w:val="0"/>
          <w:kern w:val="0"/>
          <w:sz w:val="20"/>
          <w:szCs w:val="21"/>
          <w:lang w:eastAsia="en-US"/>
        </w:rPr>
      </w:pPr>
      <w:r>
        <w:rPr>
          <w:rFonts w:ascii="Open Sans SemiBold" w:hAnsi="Open Sans SemiBold" w:cs="Open Sans SemiBold"/>
          <w:color w:val="00244E"/>
        </w:rPr>
        <w:t xml:space="preserve">Klimatiltak på gårdsnivå </w:t>
      </w:r>
    </w:p>
    <w:p w14:paraId="35E22C61" w14:textId="77777777" w:rsidR="00B67D60" w:rsidRPr="007B5F16" w:rsidRDefault="00B67D60" w:rsidP="007B6A54">
      <w:pPr>
        <w:rPr>
          <w:rFonts w:cs="Open San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116"/>
      </w:tblGrid>
      <w:tr w:rsidR="007B5F16" w:rsidRPr="00945E8F" w14:paraId="3C871F39" w14:textId="77777777" w:rsidTr="001D2DF5">
        <w:bookmarkStart w:id="0" w:name="Start" w:displacedByCustomXml="next"/>
        <w:bookmarkEnd w:id="0" w:displacedByCustomXml="next"/>
        <w:bookmarkStart w:id="1" w:name="Sakstittel" w:displacedByCustomXml="next"/>
        <w:bookmarkEnd w:id="1" w:displacedByCustomXml="next"/>
        <w:bookmarkStart w:id="2" w:name="Fasttabell" w:displacedByCustomXml="next"/>
        <w:bookmarkEnd w:id="2" w:displacedByCustomXml="next"/>
        <w:bookmarkStart w:id="3" w:name="INTERNKOPITILTABELL" w:displacedByCustomXml="next"/>
        <w:bookmarkEnd w:id="3" w:displacedByCustomXml="next"/>
        <w:sdt>
          <w:sdtPr>
            <w:rPr>
              <w:rStyle w:val="UndertittelTegn"/>
              <w:rFonts w:cs="Open Sans"/>
              <w:iCs/>
            </w:rPr>
            <w:alias w:val="Skriv inn når kurset skal være"/>
            <w:tag w:val="Dato"/>
            <w:id w:val="-31662548"/>
            <w:placeholder>
              <w:docPart w:val="43F0F4D5A972471FB8E1D4212C59F562"/>
            </w:placeholder>
          </w:sdtPr>
          <w:sdtEndPr>
            <w:rPr>
              <w:rStyle w:val="Standardskriftforavsnitt"/>
            </w:rPr>
          </w:sdtEndPr>
          <w:sdtContent>
            <w:tc>
              <w:tcPr>
                <w:tcW w:w="4463" w:type="dxa"/>
              </w:tcPr>
              <w:p w14:paraId="40CD46A7" w14:textId="58A9CC7B" w:rsidR="007B5F16" w:rsidRPr="00945E8F" w:rsidRDefault="005C34A5" w:rsidP="00417406">
                <w:pPr>
                  <w:pStyle w:val="Undertittel"/>
                  <w:spacing w:after="0"/>
                  <w:rPr>
                    <w:rFonts w:cs="Open Sans"/>
                  </w:rPr>
                </w:pPr>
                <w:r>
                  <w:rPr>
                    <w:rStyle w:val="UndertittelTegn"/>
                    <w:rFonts w:cs="Open Sans"/>
                    <w:iCs/>
                  </w:rPr>
                  <w:t>1</w:t>
                </w:r>
                <w:r w:rsidR="00C03151">
                  <w:rPr>
                    <w:rStyle w:val="UndertittelTegn"/>
                    <w:rFonts w:cs="Open Sans"/>
                    <w:iCs/>
                  </w:rPr>
                  <w:t>7</w:t>
                </w:r>
                <w:r>
                  <w:rPr>
                    <w:rStyle w:val="UndertittelTegn"/>
                    <w:rFonts w:cs="Open Sans"/>
                    <w:iCs/>
                  </w:rPr>
                  <w:t>.10.2024</w:t>
                </w:r>
              </w:p>
            </w:tc>
          </w:sdtContent>
        </w:sdt>
        <w:sdt>
          <w:sdtPr>
            <w:rPr>
              <w:rStyle w:val="UndertittelTegn"/>
              <w:rFonts w:cs="Open Sans"/>
            </w:rPr>
            <w:alias w:val="sted og eventuelt møterom"/>
            <w:tag w:val="sted og eventuelt møterom"/>
            <w:id w:val="857924032"/>
            <w:placeholder>
              <w:docPart w:val="E352FF01E0DA48DEA4B33BC8D1C99AFF"/>
            </w:placeholder>
          </w:sdtPr>
          <w:sdtEndPr>
            <w:rPr>
              <w:rStyle w:val="Standardskriftforavsnitt"/>
              <w:iCs/>
            </w:rPr>
          </w:sdtEndPr>
          <w:sdtContent>
            <w:tc>
              <w:tcPr>
                <w:tcW w:w="4463" w:type="dxa"/>
              </w:tcPr>
              <w:p w14:paraId="1E1C3E1A" w14:textId="3FAA6E32" w:rsidR="007B5F16" w:rsidRPr="00945E8F" w:rsidRDefault="00402FD2" w:rsidP="00417406">
                <w:pPr>
                  <w:pStyle w:val="Undertittel"/>
                  <w:spacing w:after="0"/>
                  <w:rPr>
                    <w:rFonts w:cs="Open Sans"/>
                  </w:rPr>
                </w:pPr>
                <w:r>
                  <w:rPr>
                    <w:rStyle w:val="UndertittelTegn"/>
                    <w:rFonts w:cs="Open Sans"/>
                  </w:rPr>
                  <w:t>R</w:t>
                </w:r>
                <w:r>
                  <w:rPr>
                    <w:rStyle w:val="UndertittelTegn"/>
                  </w:rPr>
                  <w:t>ådhuset</w:t>
                </w:r>
                <w:r w:rsidR="000A78BD">
                  <w:rPr>
                    <w:rStyle w:val="UndertittelTegn"/>
                  </w:rPr>
                  <w:t xml:space="preserve"> </w:t>
                </w:r>
                <w:r w:rsidR="00C03151">
                  <w:rPr>
                    <w:rStyle w:val="UndertittelTegn"/>
                  </w:rPr>
                  <w:t>i Korgen</w:t>
                </w:r>
              </w:p>
            </w:tc>
          </w:sdtContent>
        </w:sdt>
      </w:tr>
      <w:tr w:rsidR="00BF1A29" w:rsidRPr="00417406" w14:paraId="2EAE7706" w14:textId="77777777" w:rsidTr="001D2DF5">
        <w:tc>
          <w:tcPr>
            <w:tcW w:w="4463" w:type="dxa"/>
          </w:tcPr>
          <w:p w14:paraId="26C594E4" w14:textId="77777777" w:rsidR="007B5F16" w:rsidRPr="00417406" w:rsidRDefault="007B5F16" w:rsidP="001D2DF5">
            <w:pPr>
              <w:rPr>
                <w:rStyle w:val="UndertittelTegn"/>
                <w:rFonts w:cs="Open Sans"/>
                <w:color w:val="00244E"/>
                <w:sz w:val="16"/>
                <w:szCs w:val="16"/>
              </w:rPr>
            </w:pPr>
          </w:p>
        </w:tc>
        <w:tc>
          <w:tcPr>
            <w:tcW w:w="4463" w:type="dxa"/>
          </w:tcPr>
          <w:p w14:paraId="04EDB7BD" w14:textId="77777777" w:rsidR="007B5F16" w:rsidRPr="00417406" w:rsidRDefault="007B5F16" w:rsidP="001D2DF5">
            <w:pPr>
              <w:rPr>
                <w:rStyle w:val="Overskrift2Tegn"/>
                <w:rFonts w:ascii="Open Sans" w:hAnsi="Open Sans" w:cs="Open Sans"/>
                <w:b w:val="0"/>
                <w:color w:val="00244E"/>
                <w:sz w:val="16"/>
                <w:szCs w:val="16"/>
              </w:rPr>
            </w:pPr>
          </w:p>
        </w:tc>
      </w:tr>
      <w:tr w:rsidR="007B5F16" w:rsidRPr="007B5F16" w14:paraId="6B13CE0F" w14:textId="77777777" w:rsidTr="001D2DF5">
        <w:sdt>
          <w:sdtPr>
            <w:rPr>
              <w:rStyle w:val="UndertittelTegn"/>
              <w:rFonts w:cs="Open Sans"/>
              <w:sz w:val="26"/>
              <w:szCs w:val="26"/>
            </w:rPr>
            <w:id w:val="1848820411"/>
            <w:placeholder>
              <w:docPart w:val="FDE05F965DF44FD2BC9F44335D5DB622"/>
            </w:placeholder>
          </w:sdtPr>
          <w:sdtEndPr>
            <w:rPr>
              <w:rStyle w:val="UndertittelTegn"/>
            </w:rPr>
          </w:sdtEndPr>
          <w:sdtContent>
            <w:tc>
              <w:tcPr>
                <w:tcW w:w="4463" w:type="dxa"/>
              </w:tcPr>
              <w:p w14:paraId="31EA9425" w14:textId="77777777" w:rsidR="005C34A5" w:rsidRDefault="005C34A5" w:rsidP="001D2DF5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r>
                  <w:rPr>
                    <w:rStyle w:val="UndertittelTegn"/>
                    <w:rFonts w:cs="Open Sans"/>
                    <w:sz w:val="26"/>
                    <w:szCs w:val="26"/>
                  </w:rPr>
                  <w:t xml:space="preserve">Signe Pedersen </w:t>
                </w:r>
              </w:p>
              <w:p w14:paraId="7618DED8" w14:textId="3C97235C" w:rsidR="007B5F16" w:rsidRPr="007B5F16" w:rsidRDefault="005C34A5" w:rsidP="001D2DF5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r>
                  <w:rPr>
                    <w:rStyle w:val="UndertittelTegn"/>
                    <w:rFonts w:cs="Open Sans"/>
                    <w:sz w:val="26"/>
                    <w:szCs w:val="26"/>
                  </w:rPr>
                  <w:t>Ingrid Roaldsen</w:t>
                </w:r>
              </w:p>
            </w:tc>
          </w:sdtContent>
        </w:sdt>
        <w:sdt>
          <w:sdtPr>
            <w:rPr>
              <w:rStyle w:val="UndertittelTegn"/>
              <w:rFonts w:cs="Open Sans"/>
              <w:sz w:val="26"/>
              <w:szCs w:val="26"/>
            </w:rPr>
            <w:id w:val="-460878405"/>
            <w:placeholder>
              <w:docPart w:val="4AAF62600DC7425EAC4ECBD34E765CEA"/>
            </w:placeholder>
          </w:sdtPr>
          <w:sdtEndPr>
            <w:rPr>
              <w:rStyle w:val="UndertittelTegn"/>
            </w:rPr>
          </w:sdtEndPr>
          <w:sdtContent>
            <w:tc>
              <w:tcPr>
                <w:tcW w:w="4463" w:type="dxa"/>
              </w:tcPr>
              <w:p w14:paraId="44D796A3" w14:textId="764A1543" w:rsidR="005C34A5" w:rsidRPr="005C34A5" w:rsidRDefault="00D208A2" w:rsidP="001D2DF5">
                <w:pPr>
                  <w:rPr>
                    <w:rStyle w:val="UndertittelTegn"/>
                    <w:rFonts w:cs="Open Sans"/>
                    <w:color w:val="auto"/>
                    <w:sz w:val="26"/>
                    <w:szCs w:val="26"/>
                  </w:rPr>
                </w:pPr>
                <w:hyperlink r:id="rId13" w:history="1">
                  <w:r w:rsidR="005C34A5" w:rsidRPr="005C34A5">
                    <w:rPr>
                      <w:rStyle w:val="Hyperkobling"/>
                      <w:rFonts w:eastAsiaTheme="majorEastAsia" w:cs="Open Sans"/>
                      <w:color w:val="auto"/>
                      <w:spacing w:val="15"/>
                      <w:sz w:val="26"/>
                      <w:szCs w:val="26"/>
                      <w:lang w:eastAsia="nb-NO"/>
                    </w:rPr>
                    <w:t>signe.pedersen@statsforvalteren.no</w:t>
                  </w:r>
                </w:hyperlink>
              </w:p>
              <w:p w14:paraId="3329F11E" w14:textId="3756E743" w:rsidR="007B5F16" w:rsidRPr="007B5F16" w:rsidRDefault="00D208A2" w:rsidP="001D2DF5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hyperlink r:id="rId14" w:history="1">
                  <w:r w:rsidR="005C34A5" w:rsidRPr="005C34A5">
                    <w:rPr>
                      <w:rStyle w:val="Hyperkobling"/>
                      <w:rFonts w:eastAsiaTheme="majorEastAsia" w:cs="Open Sans"/>
                      <w:color w:val="auto"/>
                      <w:spacing w:val="15"/>
                      <w:sz w:val="26"/>
                      <w:szCs w:val="26"/>
                      <w:lang w:eastAsia="nb-NO"/>
                    </w:rPr>
                    <w:t>Ingrid.roaldsen@statsforvalteren.no</w:t>
                  </w:r>
                </w:hyperlink>
                <w:r w:rsidR="005C34A5">
                  <w:rPr>
                    <w:rStyle w:val="UndertittelTegn"/>
                    <w:rFonts w:cs="Open Sans"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</w:tbl>
    <w:p w14:paraId="71D4FE32" w14:textId="77777777" w:rsidR="007B5F16" w:rsidRPr="007B5F16" w:rsidRDefault="007B5F16" w:rsidP="007B5F16">
      <w:pPr>
        <w:rPr>
          <w:rFonts w:cs="Open Sans"/>
        </w:rPr>
      </w:pPr>
    </w:p>
    <w:p w14:paraId="1328C1F9" w14:textId="77777777" w:rsidR="007B5F16" w:rsidRPr="007B5F16" w:rsidRDefault="001471C2" w:rsidP="007B5F16">
      <w:pPr>
        <w:rPr>
          <w:rFonts w:cs="Open Sans"/>
        </w:rPr>
      </w:pPr>
      <w:r w:rsidRPr="007B5F16">
        <w:rPr>
          <w:rFonts w:cs="Open 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42DAD" wp14:editId="1FA8FECC">
                <wp:simplePos x="0" y="0"/>
                <wp:positionH relativeFrom="margin">
                  <wp:align>left</wp:align>
                </wp:positionH>
                <wp:positionV relativeFrom="paragraph">
                  <wp:posOffset>68963</wp:posOffset>
                </wp:positionV>
                <wp:extent cx="5760000" cy="0"/>
                <wp:effectExtent l="0" t="19050" r="31750" b="19050"/>
                <wp:wrapNone/>
                <wp:docPr id="310" name="Rett linj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DBA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BB814" id="Rett linje 3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453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" strokecolor="#00adba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5F16" w:rsidRPr="007B5F16" w14:paraId="0927C40D" w14:textId="77777777" w:rsidTr="001D2DF5">
        <w:tc>
          <w:tcPr>
            <w:tcW w:w="8926" w:type="dxa"/>
          </w:tcPr>
          <w:p w14:paraId="1DA62009" w14:textId="308E481D" w:rsidR="007B5F16" w:rsidRPr="007B5F16" w:rsidRDefault="007B5F16" w:rsidP="001D2DF5">
            <w:pPr>
              <w:rPr>
                <w:rFonts w:cs="Open Sans"/>
              </w:rPr>
            </w:pPr>
          </w:p>
        </w:tc>
      </w:tr>
    </w:tbl>
    <w:p w14:paraId="5A0B4264" w14:textId="5DA28934" w:rsidR="007B5F16" w:rsidRPr="007B5F16" w:rsidRDefault="007B5F16" w:rsidP="004400A4">
      <w:pPr>
        <w:spacing w:after="160" w:line="259" w:lineRule="auto"/>
        <w:rPr>
          <w:rFonts w:cs="Open Sans"/>
        </w:rPr>
      </w:pP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7051"/>
      </w:tblGrid>
      <w:tr w:rsidR="00B00FE3" w:rsidRPr="00B00FE3" w14:paraId="4AD5CE11" w14:textId="77777777" w:rsidTr="00BF1A29">
        <w:trPr>
          <w:trHeight w:val="263"/>
          <w:tblHeader/>
        </w:trPr>
        <w:sdt>
          <w:sdtPr>
            <w:rPr>
              <w:rFonts w:eastAsiaTheme="majorEastAsia" w:cs="Open Sans"/>
              <w:bCs/>
              <w:color w:val="00244C" w:themeColor="accent1"/>
              <w:sz w:val="24"/>
              <w:szCs w:val="24"/>
            </w:rPr>
            <w:id w:val="-1687276122"/>
            <w:placeholder>
              <w:docPart w:val="8F6054A3E45447388BD413C8891AEDB3"/>
            </w:placeholder>
            <w:date w:fullDate="2024-10-10T00:00:00Z">
              <w:dateFormat w:val="d. MMMM"/>
              <w:lid w:val="nb-NO"/>
              <w:storeMappedDataAs w:val="text"/>
              <w:calendar w:val="gregorian"/>
            </w:date>
          </w:sdtPr>
          <w:sdtEndPr/>
          <w:sdtContent>
            <w:tc>
              <w:tcPr>
                <w:tcW w:w="1974" w:type="dxa"/>
              </w:tcPr>
              <w:p w14:paraId="7F0E3D07" w14:textId="66AD3ECF" w:rsidR="00B00FE3" w:rsidRPr="00B00FE3" w:rsidRDefault="004400A4" w:rsidP="001D2DF5">
                <w:pPr>
                  <w:keepNext/>
                  <w:keepLines/>
                  <w:spacing w:after="120"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10. oktober</w:t>
                </w:r>
              </w:p>
            </w:tc>
          </w:sdtContent>
        </w:sdt>
        <w:tc>
          <w:tcPr>
            <w:tcW w:w="7051" w:type="dxa"/>
          </w:tcPr>
          <w:p w14:paraId="6048258F" w14:textId="77777777" w:rsidR="00B00FE3" w:rsidRPr="00B00FE3" w:rsidRDefault="00B00FE3" w:rsidP="001D2DF5">
            <w:pPr>
              <w:keepNext/>
              <w:keepLines/>
              <w:spacing w:after="120"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</w:tc>
      </w:tr>
      <w:tr w:rsidR="007B5F16" w:rsidRPr="007B5F16" w14:paraId="4DAA9971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502577549"/>
              <w:placeholder>
                <w:docPart w:val="9AEA4C6007B345C48931B2BFEFE0F99F"/>
              </w:placeholder>
            </w:sdtPr>
            <w:sdtEndPr/>
            <w:sdtContent>
              <w:p w14:paraId="074F4A54" w14:textId="5C888945" w:rsidR="007B5F16" w:rsidRPr="007B5F16" w:rsidRDefault="004400A4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 xml:space="preserve">11.30 </w:t>
                </w:r>
              </w:p>
            </w:sdtContent>
          </w:sdt>
          <w:p w14:paraId="07E33E6D" w14:textId="77777777" w:rsidR="007B5F16" w:rsidRPr="007B5F16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-1993872026"/>
              <w:placeholder>
                <w:docPart w:val="8DB0CCF13A1546399FF13B6D56803CE1"/>
              </w:placeholder>
            </w:sdtPr>
            <w:sdtEndPr/>
            <w:sdtContent>
              <w:p w14:paraId="33DEA122" w14:textId="76938B42" w:rsidR="007B5F16" w:rsidRPr="007B5F16" w:rsidRDefault="004400A4" w:rsidP="001D2DF5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Velkommen</w:t>
                </w:r>
              </w:p>
            </w:sdtContent>
          </w:sdt>
          <w:p w14:paraId="7ED85E67" w14:textId="5A00EFB6" w:rsidR="007B5F16" w:rsidRPr="007B5F16" w:rsidRDefault="007B5F16" w:rsidP="001D2DF5">
            <w:pPr>
              <w:rPr>
                <w:rFonts w:cs="Open Sans"/>
              </w:rPr>
            </w:pPr>
          </w:p>
        </w:tc>
      </w:tr>
      <w:tr w:rsidR="00BF1A29" w:rsidRPr="007B5F16" w14:paraId="14DF200B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367683211"/>
              <w:placeholder>
                <w:docPart w:val="1EE513C83BF1476BA19E7C2E5C1B8DCD"/>
              </w:placeholder>
            </w:sdtPr>
            <w:sdtEndPr/>
            <w:sdtContent>
              <w:p w14:paraId="24CD5FFD" w14:textId="28C0F4DA" w:rsidR="00BF1A29" w:rsidRPr="007B5F16" w:rsidRDefault="004400A4" w:rsidP="00BF1A29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11.45</w:t>
                </w:r>
              </w:p>
            </w:sdtContent>
          </w:sdt>
          <w:p w14:paraId="75E841E0" w14:textId="77777777" w:rsidR="00BF1A29" w:rsidRPr="007B5F16" w:rsidRDefault="00BF1A29" w:rsidP="00BF1A29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p w14:paraId="6A342DD3" w14:textId="0424E286" w:rsidR="00BF1A29" w:rsidRPr="007B5F16" w:rsidRDefault="004400A4" w:rsidP="00BF1A29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  <w: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t>Hvorfor bør landbruket bry seg om klima?</w:t>
            </w:r>
          </w:p>
          <w:p w14:paraId="5D8C00DA" w14:textId="58EEA308" w:rsidR="00BF1A29" w:rsidRDefault="006253FA" w:rsidP="00BF1A29">
            <w:pPr>
              <w:rPr>
                <w:rFonts w:cs="Open Sans"/>
              </w:rPr>
            </w:pPr>
            <w:r>
              <w:rPr>
                <w:rFonts w:cs="Open Sans"/>
              </w:rPr>
              <w:t>Robin Sjøgård</w:t>
            </w:r>
          </w:p>
          <w:p w14:paraId="6ECEF6CE" w14:textId="7DBD2CEC" w:rsidR="004400A4" w:rsidRPr="007B5F16" w:rsidRDefault="004400A4" w:rsidP="00BF1A29">
            <w:pPr>
              <w:rPr>
                <w:rFonts w:cs="Open Sans"/>
              </w:rPr>
            </w:pPr>
          </w:p>
        </w:tc>
      </w:tr>
      <w:tr w:rsidR="007B5F16" w:rsidRPr="007B5F16" w14:paraId="350FAA79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Tidspunkt"/>
              <w:tag w:val="Tidspunkt"/>
              <w:id w:val="-50455486"/>
              <w:placeholder>
                <w:docPart w:val="DB8F3DE046A94A3F9DD931AA5918AEFC"/>
              </w:placeholder>
            </w:sdtPr>
            <w:sdtEndPr>
              <w:rPr>
                <w:rFonts w:eastAsiaTheme="minorHAnsi"/>
                <w:bCs w:val="0"/>
                <w:color w:val="auto"/>
                <w:sz w:val="20"/>
                <w:szCs w:val="21"/>
              </w:rPr>
            </w:sdtEndPr>
            <w:sdtContent>
              <w:p w14:paraId="4EDD0C5A" w14:textId="71C682D2" w:rsidR="007B5F16" w:rsidRPr="005B02C3" w:rsidRDefault="005B02C3" w:rsidP="005B02C3">
                <w:pPr>
                  <w:keepNext/>
                  <w:keepLines/>
                  <w:outlineLvl w:val="1"/>
                  <w:rPr>
                    <w:rFonts w:cs="Open Sans"/>
                  </w:rPr>
                </w:pPr>
                <w:r w:rsidRPr="005B02C3">
                  <w:rPr>
                    <w:rFonts w:cs="Open Sans"/>
                  </w:rPr>
                  <w:t>12.15</w:t>
                </w:r>
              </w:p>
            </w:sdtContent>
          </w:sdt>
          <w:p w14:paraId="112FC80B" w14:textId="77777777" w:rsidR="007B5F16" w:rsidRPr="005B02C3" w:rsidRDefault="007B5F16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</w:tc>
        <w:tc>
          <w:tcPr>
            <w:tcW w:w="7051" w:type="dxa"/>
          </w:tcPr>
          <w:p w14:paraId="0D3E9610" w14:textId="19747DF1" w:rsidR="007B5F16" w:rsidRPr="005B02C3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  <w:r w:rsidRPr="005B02C3"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t xml:space="preserve">Lunsjpause  </w:t>
            </w:r>
          </w:p>
        </w:tc>
      </w:tr>
      <w:tr w:rsidR="005B02C3" w:rsidRPr="007B5F16" w14:paraId="7474448F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2095667526"/>
              <w:placeholder>
                <w:docPart w:val="7709263B432942BCBF18A855EB03DEF5"/>
              </w:placeholder>
            </w:sdtPr>
            <w:sdtEndPr/>
            <w:sdtContent>
              <w:p w14:paraId="350BA273" w14:textId="0C27CA5C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13.00</w:t>
                </w:r>
              </w:p>
            </w:sdtContent>
          </w:sdt>
          <w:p w14:paraId="1A63DBFD" w14:textId="77777777" w:rsidR="005B02C3" w:rsidRPr="007B5F16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p w14:paraId="692B8D21" w14:textId="77777777" w:rsidR="000E3E5F" w:rsidRDefault="000E3E5F" w:rsidP="000E3E5F">
            <w:p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  <w: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t>Klimaarbeid i landbruket</w:t>
            </w:r>
          </w:p>
          <w:p w14:paraId="46D21FE0" w14:textId="77777777" w:rsidR="000E3E5F" w:rsidRPr="005F7BB6" w:rsidRDefault="000E3E5F" w:rsidP="000E3E5F">
            <w:pPr>
              <w:rPr>
                <w:rFonts w:cs="Open Sans"/>
              </w:rPr>
            </w:pPr>
            <w:r w:rsidRPr="005F7BB6">
              <w:rPr>
                <w:rFonts w:cs="Open Sans"/>
              </w:rPr>
              <w:t xml:space="preserve">Norsk landbruksrådgivning og TINE informerer om status på klimaarbeid i Nordland, og hvordan klimarådgivning og </w:t>
            </w:r>
            <w:r>
              <w:rPr>
                <w:rFonts w:cs="Open Sans"/>
              </w:rPr>
              <w:t>k</w:t>
            </w:r>
            <w:r w:rsidRPr="005F7BB6">
              <w:rPr>
                <w:rFonts w:cs="Open Sans"/>
              </w:rPr>
              <w:t>limakalkulatoren brukes i praksis - Hvilke fordeler fører det med seg?</w:t>
            </w:r>
          </w:p>
          <w:p w14:paraId="5704F693" w14:textId="0F7969C1" w:rsidR="005B02C3" w:rsidRPr="007B5F16" w:rsidRDefault="005B02C3" w:rsidP="005B02C3">
            <w:pPr>
              <w:rPr>
                <w:rFonts w:cs="Open Sans"/>
              </w:rPr>
            </w:pPr>
          </w:p>
        </w:tc>
      </w:tr>
      <w:tr w:rsidR="005B02C3" w:rsidRPr="007B5F16" w14:paraId="5D38E7F6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1516338947"/>
              <w:placeholder>
                <w:docPart w:val="3D7F206534EF46F1BD25828AC9790811"/>
              </w:placeholder>
            </w:sdtPr>
            <w:sdtEndPr/>
            <w:sdtContent>
              <w:p w14:paraId="2B771604" w14:textId="40DB8D82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13.15</w:t>
                </w:r>
              </w:p>
            </w:sdtContent>
          </w:sdt>
          <w:p w14:paraId="129458DE" w14:textId="77777777" w:rsidR="005B02C3" w:rsidRPr="007B5F16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13900964"/>
              <w:placeholder>
                <w:docPart w:val="3CDD9C5A525643ADA16048E0485D2ECE"/>
              </w:placeholder>
            </w:sdtPr>
            <w:sdtContent>
              <w:p w14:paraId="551230F9" w14:textId="77777777" w:rsidR="00D208A2" w:rsidRPr="007B5F16" w:rsidRDefault="00D208A2" w:rsidP="00D208A2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 xml:space="preserve">Klimatiltak i fjøset </w:t>
                </w:r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-57008182"/>
              <w:placeholder>
                <w:docPart w:val="5DDE32CE75204475975F4EDD4D0FDE65"/>
              </w:placeholder>
            </w:sdtPr>
            <w:sdtContent>
              <w:p w14:paraId="35EDB2E0" w14:textId="77777777" w:rsidR="00D208A2" w:rsidRPr="00502930" w:rsidRDefault="00D208A2" w:rsidP="00D208A2">
                <w:pPr>
                  <w:rPr>
                    <w:rFonts w:cs="Open Sans"/>
                  </w:rPr>
                </w:pPr>
                <w:r w:rsidRPr="00502930">
                  <w:rPr>
                    <w:rFonts w:cs="Open Sans"/>
                  </w:rPr>
                  <w:t>TINE informerer om metanhemmere og hvilke tiltak i fjøset som kan gi økonomisk gevinst.</w:t>
                </w:r>
              </w:p>
              <w:p w14:paraId="14500768" w14:textId="7AF3FCDC" w:rsidR="006C179B" w:rsidRPr="007B5F16" w:rsidRDefault="00D208A2" w:rsidP="00D208A2">
                <w:pPr>
                  <w:rPr>
                    <w:rFonts w:cs="Open Sans"/>
                  </w:rPr>
                </w:pPr>
              </w:p>
            </w:sdtContent>
          </w:sdt>
        </w:tc>
      </w:tr>
      <w:tr w:rsidR="005B02C3" w:rsidRPr="007B5F16" w14:paraId="4EC68A72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146270551"/>
              <w:placeholder>
                <w:docPart w:val="A5433010C4BD4F9AA7549A5DE18BD599"/>
              </w:placeholder>
            </w:sdtPr>
            <w:sdtEndPr/>
            <w:sdtContent>
              <w:p w14:paraId="6DBCB7F0" w14:textId="6A8E01F0" w:rsidR="005B02C3" w:rsidRPr="006C179B" w:rsidRDefault="006C179B" w:rsidP="006C179B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13.45</w:t>
                </w:r>
              </w:p>
            </w:sdtContent>
          </w:sdt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1035235958"/>
              <w:placeholder>
                <w:docPart w:val="DCF606C7756A41219194D35E4E288CC8"/>
              </w:placeholder>
            </w:sdtPr>
            <w:sdtEndPr/>
            <w:sdtContent>
              <w:p w14:paraId="7BE95637" w14:textId="6486BC4A" w:rsidR="005B02C3" w:rsidRPr="007B5F16" w:rsidRDefault="006C179B" w:rsidP="005B02C3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 xml:space="preserve">Pause </w:t>
                </w:r>
              </w:p>
            </w:sdtContent>
          </w:sdt>
          <w:p w14:paraId="419D68B4" w14:textId="0DAD9B41" w:rsidR="005B02C3" w:rsidRPr="007B5F16" w:rsidRDefault="005B02C3" w:rsidP="005B02C3">
            <w:pPr>
              <w:rPr>
                <w:rFonts w:cs="Open Sans"/>
              </w:rPr>
            </w:pPr>
          </w:p>
        </w:tc>
      </w:tr>
      <w:tr w:rsidR="005B02C3" w:rsidRPr="007B5F16" w14:paraId="48D87395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047370587"/>
              <w:placeholder>
                <w:docPart w:val="C98F400F33D749BC9769F3648128B02A"/>
              </w:placeholder>
            </w:sdtPr>
            <w:sdtEndPr/>
            <w:sdtContent>
              <w:p w14:paraId="31BA1513" w14:textId="55C9C5A3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14.00</w:t>
                </w:r>
              </w:p>
            </w:sdtContent>
          </w:sdt>
          <w:p w14:paraId="4AC755B0" w14:textId="77777777" w:rsidR="005B02C3" w:rsidRPr="007B5F16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2022516264"/>
              <w:placeholder>
                <w:docPart w:val="CA6ACE06C2394814A8C525B24597FB0F"/>
              </w:placeholder>
            </w:sdtPr>
            <w:sdtEndPr/>
            <w:sdtContent>
              <w:p w14:paraId="5C2F2E55" w14:textId="2FDBE0CA" w:rsidR="005B02C3" w:rsidRPr="007B5F16" w:rsidRDefault="006C179B" w:rsidP="005B02C3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Hvordan slår myrjord ut i klimakalkulatoren?</w:t>
                </w:r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320777419"/>
              <w:placeholder>
                <w:docPart w:val="0D71B3B543B549F19CB72C5DA407845F"/>
              </w:placeholder>
            </w:sdtPr>
            <w:sdtEndPr/>
            <w:sdtContent>
              <w:p w14:paraId="19115437" w14:textId="59B837A3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 xml:space="preserve">Norsk landbruksrådgivning informerer om hvordan klimatiltak i planteproduksjonen kan gi en økonomisk gevinst. </w:t>
                </w:r>
              </w:p>
            </w:sdtContent>
          </w:sdt>
        </w:tc>
      </w:tr>
      <w:tr w:rsidR="005B02C3" w:rsidRPr="007B5F16" w14:paraId="3C8EF588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1608769176"/>
              <w:placeholder>
                <w:docPart w:val="6EBC290F3B974F029F915BB56F6EAF82"/>
              </w:placeholder>
            </w:sdtPr>
            <w:sdtEndPr/>
            <w:sdtContent>
              <w:p w14:paraId="2B9A1390" w14:textId="3BE9C58D" w:rsidR="006C179B" w:rsidRDefault="006C179B" w:rsidP="005B02C3">
                <w:pPr>
                  <w:rPr>
                    <w:rFonts w:cs="Open Sans"/>
                  </w:rPr>
                </w:pPr>
              </w:p>
              <w:p w14:paraId="32D6FE69" w14:textId="3BE9C58D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14.30</w:t>
                </w:r>
              </w:p>
            </w:sdtContent>
          </w:sdt>
          <w:p w14:paraId="7CEACF78" w14:textId="77777777" w:rsidR="005B02C3" w:rsidRPr="007B5F16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p w14:paraId="572619D1" w14:textId="1D896DB2" w:rsidR="005B02C3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  <w:p w14:paraId="6BB93E11" w14:textId="5830E916" w:rsidR="005B02C3" w:rsidRPr="006C179B" w:rsidRDefault="006C179B" w:rsidP="006C179B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  <w: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t>Avslutning for dagen</w:t>
            </w:r>
          </w:p>
        </w:tc>
      </w:tr>
    </w:tbl>
    <w:p w14:paraId="234601B1" w14:textId="77777777" w:rsidR="00C91883" w:rsidRDefault="00C91883">
      <w:pPr>
        <w:spacing w:after="160" w:line="259" w:lineRule="auto"/>
        <w:rPr>
          <w:rFonts w:eastAsiaTheme="majorEastAsia" w:cs="Open Sans"/>
          <w:spacing w:val="5"/>
          <w:kern w:val="28"/>
          <w:sz w:val="16"/>
          <w:szCs w:val="52"/>
          <w:lang w:eastAsia="nb-NO"/>
        </w:rPr>
      </w:pPr>
      <w:r>
        <w:rPr>
          <w:rFonts w:cs="Open Sans"/>
          <w:sz w:val="16"/>
        </w:rPr>
        <w:br w:type="page"/>
      </w:r>
    </w:p>
    <w:p w14:paraId="4FBB99C6" w14:textId="77777777" w:rsidR="00083242" w:rsidRPr="00B00FE3" w:rsidRDefault="00801584" w:rsidP="007B5F16">
      <w:pPr>
        <w:pStyle w:val="Tittel"/>
        <w:pBdr>
          <w:bottom w:val="none" w:sz="0" w:space="0" w:color="auto"/>
        </w:pBdr>
        <w:jc w:val="center"/>
        <w:rPr>
          <w:rFonts w:ascii="Open Sans" w:hAnsi="Open Sans" w:cs="Open Sans"/>
          <w:color w:val="auto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38D62" wp14:editId="0793C810">
                <wp:simplePos x="0" y="0"/>
                <wp:positionH relativeFrom="margin">
                  <wp:posOffset>-143040</wp:posOffset>
                </wp:positionH>
                <wp:positionV relativeFrom="paragraph">
                  <wp:posOffset>495861</wp:posOffset>
                </wp:positionV>
                <wp:extent cx="4500245" cy="2286000"/>
                <wp:effectExtent l="0" t="0" r="0" b="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24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E9FB7" w14:textId="77777777" w:rsidR="00C91883" w:rsidRPr="00FA1452" w:rsidRDefault="006A0D48" w:rsidP="00C91883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STATSFORVALTEREN I </w:t>
                            </w:r>
                            <w:r w:rsidR="00C91883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NORDLAND</w:t>
                            </w:r>
                          </w:p>
                          <w:p w14:paraId="41320EF0" w14:textId="77777777" w:rsidR="00C91883" w:rsidRPr="00FA1452" w:rsidRDefault="006A0D48" w:rsidP="00C91883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  <w:color w:val="000000"/>
                              </w:rPr>
                              <w:t>Byporten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Fridtjof Nansens vei 11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, Pb </w:t>
                            </w:r>
                            <w:r w:rsidR="00C91883">
                              <w:rPr>
                                <w:rFonts w:cs="Open Sans"/>
                                <w:color w:val="000000"/>
                              </w:rPr>
                              <w:t>1405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 w:rsidR="00C91883">
                              <w:rPr>
                                <w:rFonts w:cs="Open Sans"/>
                                <w:color w:val="000000"/>
                              </w:rPr>
                              <w:t xml:space="preserve">8002 Bodø </w:t>
                            </w:r>
                            <w:r w:rsidR="00C91883" w:rsidRPr="006137BE">
                              <w:rPr>
                                <w:rFonts w:ascii="Arial" w:hAnsi="Arial" w:cs="Arial"/>
                                <w:color w:val="00ADBA"/>
                              </w:rPr>
                              <w:t>||</w:t>
                            </w:r>
                            <w:r w:rsidR="00C91883" w:rsidRPr="006137BE">
                              <w:rPr>
                                <w:rFonts w:cs="Open Sans"/>
                                <w:color w:val="00ADBA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sfno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>post@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.no </w:t>
                            </w:r>
                            <w:r w:rsidR="00C91883" w:rsidRPr="006137BE">
                              <w:rPr>
                                <w:rFonts w:ascii="Arial" w:hAnsi="Arial" w:cs="Arial"/>
                                <w:color w:val="00ADBA"/>
                              </w:rPr>
                              <w:t>||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 www.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>.no</w:t>
                            </w:r>
                            <w:r w:rsidR="00C91883">
                              <w:rPr>
                                <w:rFonts w:cs="Open Sans"/>
                                <w:color w:val="000000"/>
                              </w:rPr>
                              <w:t>/nordland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38D62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6" type="#_x0000_t202" style="position:absolute;left:0;text-align:left;margin-left:-11.25pt;margin-top:39.05pt;width:354.35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" filled="f" stroked="f">
                <v:textbox>
                  <w:txbxContent>
                    <w:p w14:paraId="37AE9FB7" w14:textId="77777777" w:rsidR="00C91883" w:rsidRPr="00FA1452" w:rsidRDefault="006A0D48" w:rsidP="00C91883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STATSFORVALTEREN I </w:t>
                      </w:r>
                      <w:r w:rsidR="00C91883">
                        <w:rPr>
                          <w:rFonts w:cs="Open Sans"/>
                          <w:b/>
                          <w:bCs/>
                          <w:color w:val="000000"/>
                        </w:rPr>
                        <w:t>NORDLAND</w:t>
                      </w:r>
                    </w:p>
                    <w:p w14:paraId="41320EF0" w14:textId="77777777" w:rsidR="00C91883" w:rsidRPr="00FA1452" w:rsidRDefault="006A0D48" w:rsidP="00C91883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  <w:color w:val="000000"/>
                        </w:rPr>
                        <w:t>Byporten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>
                        <w:rPr>
                          <w:rFonts w:cs="Open Sans"/>
                          <w:color w:val="000000"/>
                        </w:rPr>
                        <w:t>Fridtjof Nansens vei 11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, Pb </w:t>
                      </w:r>
                      <w:r w:rsidR="00C91883">
                        <w:rPr>
                          <w:rFonts w:cs="Open Sans"/>
                          <w:color w:val="000000"/>
                        </w:rPr>
                        <w:t>1405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 w:rsidR="00C91883">
                        <w:rPr>
                          <w:rFonts w:cs="Open Sans"/>
                          <w:color w:val="000000"/>
                        </w:rPr>
                        <w:t xml:space="preserve">8002 Bodø </w:t>
                      </w:r>
                      <w:r w:rsidR="00C91883" w:rsidRPr="006137BE">
                        <w:rPr>
                          <w:rFonts w:ascii="Arial" w:hAnsi="Arial" w:cs="Arial"/>
                          <w:color w:val="00ADBA"/>
                        </w:rPr>
                        <w:t>||</w:t>
                      </w:r>
                      <w:r w:rsidR="00C91883" w:rsidRPr="006137BE">
                        <w:rPr>
                          <w:rFonts w:cs="Open Sans"/>
                          <w:color w:val="00ADBA"/>
                        </w:rPr>
                        <w:t xml:space="preserve"> </w:t>
                      </w:r>
                      <w:r>
                        <w:rPr>
                          <w:rFonts w:cs="Open Sans"/>
                          <w:color w:val="000000"/>
                        </w:rPr>
                        <w:t>sfno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>post@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.no </w:t>
                      </w:r>
                      <w:r w:rsidR="00C91883" w:rsidRPr="006137BE">
                        <w:rPr>
                          <w:rFonts w:ascii="Arial" w:hAnsi="Arial" w:cs="Arial"/>
                          <w:color w:val="00ADBA"/>
                        </w:rPr>
                        <w:t>||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 www.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>.no</w:t>
                      </w:r>
                      <w:r w:rsidR="00C91883">
                        <w:rPr>
                          <w:rFonts w:cs="Open Sans"/>
                          <w:color w:val="000000"/>
                        </w:rPr>
                        <w:t>/nordland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ED106" wp14:editId="7555AA65">
                <wp:simplePos x="0" y="0"/>
                <wp:positionH relativeFrom="column">
                  <wp:posOffset>-1073851</wp:posOffset>
                </wp:positionH>
                <wp:positionV relativeFrom="paragraph">
                  <wp:posOffset>-974747</wp:posOffset>
                </wp:positionV>
                <wp:extent cx="3704897" cy="1087821"/>
                <wp:effectExtent l="0" t="0" r="10160" b="1714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897" cy="1087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3249E" id="Rektangel 5" o:spid="_x0000_s1026" style="position:absolute;margin-left:-84.55pt;margin-top:-76.75pt;width:291.7pt;height:8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" fillcolor="white [3212]" strokecolor="white [3212]" strokeweight="1pt"/>
            </w:pict>
          </mc:Fallback>
        </mc:AlternateContent>
      </w:r>
      <w:r w:rsidR="006137BE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276CF03" wp14:editId="52F09CB3">
                <wp:simplePos x="0" y="0"/>
                <wp:positionH relativeFrom="page">
                  <wp:align>center</wp:align>
                </wp:positionH>
                <wp:positionV relativeFrom="paragraph">
                  <wp:posOffset>2020570</wp:posOffset>
                </wp:positionV>
                <wp:extent cx="2649600" cy="2648607"/>
                <wp:effectExtent l="0" t="0" r="17780" b="1841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0" cy="2648607"/>
                        </a:xfrm>
                        <a:prstGeom prst="ellipse">
                          <a:avLst/>
                        </a:prstGeom>
                        <a:solidFill>
                          <a:srgbClr val="00ADBA">
                            <a:alpha val="10980"/>
                          </a:srgb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A3829" id="Ellipse 4" o:spid="_x0000_s1026" style="position:absolute;margin-left:0;margin-top:159.1pt;width:208.65pt;height:208.55pt;z-index:25165721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" fillcolor="#00adba" strokecolor="#00555c [1608]" strokeweight="1pt">
                <v:fill opacity="7196f"/>
                <v:stroke joinstyle="miter"/>
                <w10:wrap anchorx="page"/>
              </v:oval>
            </w:pict>
          </mc:Fallback>
        </mc:AlternateContent>
      </w:r>
      <w:r w:rsidR="006137BE">
        <w:rPr>
          <w:noProof/>
        </w:rPr>
        <w:drawing>
          <wp:anchor distT="0" distB="0" distL="114300" distR="114300" simplePos="0" relativeHeight="251656190" behindDoc="0" locked="0" layoutInCell="1" allowOverlap="1" wp14:anchorId="73B86D8B" wp14:editId="054F6AA1">
            <wp:simplePos x="0" y="0"/>
            <wp:positionH relativeFrom="margin">
              <wp:align>center</wp:align>
            </wp:positionH>
            <wp:positionV relativeFrom="paragraph">
              <wp:posOffset>501847</wp:posOffset>
            </wp:positionV>
            <wp:extent cx="7186930" cy="8322310"/>
            <wp:effectExtent l="0" t="0" r="0" b="0"/>
            <wp:wrapNone/>
            <wp:docPr id="3" name="Bilde 3" descr="Et bilde som inneholder servise i tinn&#10;&#10;Beskrivelse som er generert med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geskart%20transparen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930" cy="832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3242" w:rsidRPr="00B00FE3" w:rsidSect="007B5F16">
      <w:headerReference w:type="default" r:id="rId16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EEE35" w14:textId="77777777" w:rsidR="005C34A5" w:rsidRDefault="005C34A5" w:rsidP="00A81FDC">
      <w:r>
        <w:separator/>
      </w:r>
    </w:p>
  </w:endnote>
  <w:endnote w:type="continuationSeparator" w:id="0">
    <w:p w14:paraId="49075622" w14:textId="77777777" w:rsidR="005C34A5" w:rsidRDefault="005C34A5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A9FA4" w14:textId="77777777" w:rsidR="005C34A5" w:rsidRDefault="005C34A5" w:rsidP="00A81FDC">
      <w:r>
        <w:separator/>
      </w:r>
    </w:p>
  </w:footnote>
  <w:footnote w:type="continuationSeparator" w:id="0">
    <w:p w14:paraId="3A06051D" w14:textId="77777777" w:rsidR="005C34A5" w:rsidRDefault="005C34A5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89F5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7216" behindDoc="0" locked="1" layoutInCell="1" allowOverlap="1" wp14:anchorId="776451FA" wp14:editId="5EA9EB24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A5"/>
    <w:rsid w:val="0001421C"/>
    <w:rsid w:val="00027C59"/>
    <w:rsid w:val="00054275"/>
    <w:rsid w:val="00071473"/>
    <w:rsid w:val="0007227A"/>
    <w:rsid w:val="00081489"/>
    <w:rsid w:val="00081F4B"/>
    <w:rsid w:val="000821CE"/>
    <w:rsid w:val="00083242"/>
    <w:rsid w:val="0009096E"/>
    <w:rsid w:val="0009692E"/>
    <w:rsid w:val="000A78BD"/>
    <w:rsid w:val="000B5D53"/>
    <w:rsid w:val="000C1991"/>
    <w:rsid w:val="000C2925"/>
    <w:rsid w:val="000C70B4"/>
    <w:rsid w:val="000D3220"/>
    <w:rsid w:val="000D4F02"/>
    <w:rsid w:val="000E2395"/>
    <w:rsid w:val="000E3E5F"/>
    <w:rsid w:val="001052AB"/>
    <w:rsid w:val="0010666E"/>
    <w:rsid w:val="0012022B"/>
    <w:rsid w:val="00120BC2"/>
    <w:rsid w:val="001471C2"/>
    <w:rsid w:val="00151F41"/>
    <w:rsid w:val="00152746"/>
    <w:rsid w:val="00161275"/>
    <w:rsid w:val="00167A3B"/>
    <w:rsid w:val="0017704E"/>
    <w:rsid w:val="0019532E"/>
    <w:rsid w:val="001B6B54"/>
    <w:rsid w:val="001C6097"/>
    <w:rsid w:val="001E53C2"/>
    <w:rsid w:val="001F712E"/>
    <w:rsid w:val="00223F02"/>
    <w:rsid w:val="00226258"/>
    <w:rsid w:val="00227872"/>
    <w:rsid w:val="00234241"/>
    <w:rsid w:val="00276761"/>
    <w:rsid w:val="00290030"/>
    <w:rsid w:val="00291491"/>
    <w:rsid w:val="00297386"/>
    <w:rsid w:val="002B09C8"/>
    <w:rsid w:val="002B202C"/>
    <w:rsid w:val="002B34A6"/>
    <w:rsid w:val="002D021B"/>
    <w:rsid w:val="002D1FCB"/>
    <w:rsid w:val="002D7159"/>
    <w:rsid w:val="002E41A4"/>
    <w:rsid w:val="003106D9"/>
    <w:rsid w:val="00315D42"/>
    <w:rsid w:val="00322447"/>
    <w:rsid w:val="003261ED"/>
    <w:rsid w:val="003553C4"/>
    <w:rsid w:val="0035664C"/>
    <w:rsid w:val="0037076C"/>
    <w:rsid w:val="0039131D"/>
    <w:rsid w:val="003923F7"/>
    <w:rsid w:val="003952A7"/>
    <w:rsid w:val="003B22D0"/>
    <w:rsid w:val="003B4C45"/>
    <w:rsid w:val="003D2116"/>
    <w:rsid w:val="003D3685"/>
    <w:rsid w:val="00401548"/>
    <w:rsid w:val="00402431"/>
    <w:rsid w:val="00402FD2"/>
    <w:rsid w:val="0040793F"/>
    <w:rsid w:val="00417406"/>
    <w:rsid w:val="0043349A"/>
    <w:rsid w:val="004336EA"/>
    <w:rsid w:val="004400A4"/>
    <w:rsid w:val="004401AF"/>
    <w:rsid w:val="00446BE4"/>
    <w:rsid w:val="00447716"/>
    <w:rsid w:val="00452B43"/>
    <w:rsid w:val="004612D0"/>
    <w:rsid w:val="004756CE"/>
    <w:rsid w:val="004768C5"/>
    <w:rsid w:val="00481BF4"/>
    <w:rsid w:val="00487D98"/>
    <w:rsid w:val="00492781"/>
    <w:rsid w:val="004A5769"/>
    <w:rsid w:val="004B0A25"/>
    <w:rsid w:val="004B0F1A"/>
    <w:rsid w:val="004B70DA"/>
    <w:rsid w:val="004C0403"/>
    <w:rsid w:val="004D32BB"/>
    <w:rsid w:val="004E16BD"/>
    <w:rsid w:val="004F0A6B"/>
    <w:rsid w:val="004F6215"/>
    <w:rsid w:val="004F6362"/>
    <w:rsid w:val="00502E56"/>
    <w:rsid w:val="00516DD4"/>
    <w:rsid w:val="005244E6"/>
    <w:rsid w:val="005303D9"/>
    <w:rsid w:val="0053668D"/>
    <w:rsid w:val="0054339D"/>
    <w:rsid w:val="00555F3D"/>
    <w:rsid w:val="0057395D"/>
    <w:rsid w:val="00585F47"/>
    <w:rsid w:val="005957AD"/>
    <w:rsid w:val="0059616E"/>
    <w:rsid w:val="005A2DD0"/>
    <w:rsid w:val="005B02C3"/>
    <w:rsid w:val="005B15F9"/>
    <w:rsid w:val="005B621A"/>
    <w:rsid w:val="005C34A5"/>
    <w:rsid w:val="005C4605"/>
    <w:rsid w:val="005D697D"/>
    <w:rsid w:val="005E413A"/>
    <w:rsid w:val="005F0046"/>
    <w:rsid w:val="005F463D"/>
    <w:rsid w:val="0060696A"/>
    <w:rsid w:val="00613101"/>
    <w:rsid w:val="006137BE"/>
    <w:rsid w:val="006253FA"/>
    <w:rsid w:val="006434E7"/>
    <w:rsid w:val="00666560"/>
    <w:rsid w:val="0067377A"/>
    <w:rsid w:val="00683A2A"/>
    <w:rsid w:val="00684EF2"/>
    <w:rsid w:val="00684F3C"/>
    <w:rsid w:val="006915C2"/>
    <w:rsid w:val="006A0D48"/>
    <w:rsid w:val="006C179B"/>
    <w:rsid w:val="006D2D6B"/>
    <w:rsid w:val="006F5364"/>
    <w:rsid w:val="007151FA"/>
    <w:rsid w:val="007412FF"/>
    <w:rsid w:val="007415E9"/>
    <w:rsid w:val="00742E78"/>
    <w:rsid w:val="00750EDD"/>
    <w:rsid w:val="00767A5C"/>
    <w:rsid w:val="007B03D7"/>
    <w:rsid w:val="007B161A"/>
    <w:rsid w:val="007B51D3"/>
    <w:rsid w:val="007B5F16"/>
    <w:rsid w:val="007B6A54"/>
    <w:rsid w:val="007C39CD"/>
    <w:rsid w:val="007C6FE5"/>
    <w:rsid w:val="007D26E4"/>
    <w:rsid w:val="007D2CF7"/>
    <w:rsid w:val="007D7980"/>
    <w:rsid w:val="007E47E4"/>
    <w:rsid w:val="007E573C"/>
    <w:rsid w:val="007F31A3"/>
    <w:rsid w:val="007F4683"/>
    <w:rsid w:val="007F6A5E"/>
    <w:rsid w:val="00801584"/>
    <w:rsid w:val="00817C11"/>
    <w:rsid w:val="00817FB6"/>
    <w:rsid w:val="008358C7"/>
    <w:rsid w:val="008377F2"/>
    <w:rsid w:val="008422A3"/>
    <w:rsid w:val="00852BE2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8E64CF"/>
    <w:rsid w:val="009163C4"/>
    <w:rsid w:val="0092055A"/>
    <w:rsid w:val="0092267D"/>
    <w:rsid w:val="00927029"/>
    <w:rsid w:val="00945E8F"/>
    <w:rsid w:val="00955A55"/>
    <w:rsid w:val="00962EEF"/>
    <w:rsid w:val="0098728D"/>
    <w:rsid w:val="00991714"/>
    <w:rsid w:val="00994D13"/>
    <w:rsid w:val="009A3E4D"/>
    <w:rsid w:val="009B43A2"/>
    <w:rsid w:val="009D6A5C"/>
    <w:rsid w:val="009F59A3"/>
    <w:rsid w:val="00A1566C"/>
    <w:rsid w:val="00A2358C"/>
    <w:rsid w:val="00A23FF2"/>
    <w:rsid w:val="00A34ACA"/>
    <w:rsid w:val="00A4573A"/>
    <w:rsid w:val="00A47724"/>
    <w:rsid w:val="00A518B6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00FE3"/>
    <w:rsid w:val="00B439C5"/>
    <w:rsid w:val="00B461C3"/>
    <w:rsid w:val="00B52AC7"/>
    <w:rsid w:val="00B54607"/>
    <w:rsid w:val="00B61526"/>
    <w:rsid w:val="00B61F58"/>
    <w:rsid w:val="00B65FBC"/>
    <w:rsid w:val="00B661D2"/>
    <w:rsid w:val="00B67D60"/>
    <w:rsid w:val="00B727A4"/>
    <w:rsid w:val="00B92241"/>
    <w:rsid w:val="00B94446"/>
    <w:rsid w:val="00BA06AC"/>
    <w:rsid w:val="00BE1E47"/>
    <w:rsid w:val="00BE73C1"/>
    <w:rsid w:val="00BF0035"/>
    <w:rsid w:val="00BF1A29"/>
    <w:rsid w:val="00C03151"/>
    <w:rsid w:val="00C03DBC"/>
    <w:rsid w:val="00C04FE9"/>
    <w:rsid w:val="00C146CA"/>
    <w:rsid w:val="00C26349"/>
    <w:rsid w:val="00C27259"/>
    <w:rsid w:val="00C35CAE"/>
    <w:rsid w:val="00C42FFC"/>
    <w:rsid w:val="00C5169C"/>
    <w:rsid w:val="00C61CC1"/>
    <w:rsid w:val="00C63A32"/>
    <w:rsid w:val="00C91883"/>
    <w:rsid w:val="00CC7A85"/>
    <w:rsid w:val="00D053D0"/>
    <w:rsid w:val="00D15F7F"/>
    <w:rsid w:val="00D208A2"/>
    <w:rsid w:val="00D2429F"/>
    <w:rsid w:val="00D2496E"/>
    <w:rsid w:val="00D40496"/>
    <w:rsid w:val="00D614BF"/>
    <w:rsid w:val="00D72ED1"/>
    <w:rsid w:val="00D764FD"/>
    <w:rsid w:val="00D76882"/>
    <w:rsid w:val="00D86658"/>
    <w:rsid w:val="00D92CBF"/>
    <w:rsid w:val="00D9570E"/>
    <w:rsid w:val="00DA5254"/>
    <w:rsid w:val="00DB4BD3"/>
    <w:rsid w:val="00DB548B"/>
    <w:rsid w:val="00DE2D01"/>
    <w:rsid w:val="00DE5303"/>
    <w:rsid w:val="00E03AAC"/>
    <w:rsid w:val="00E059BE"/>
    <w:rsid w:val="00E06845"/>
    <w:rsid w:val="00E07265"/>
    <w:rsid w:val="00E12143"/>
    <w:rsid w:val="00E36F9A"/>
    <w:rsid w:val="00E52D8E"/>
    <w:rsid w:val="00E612E5"/>
    <w:rsid w:val="00E61B5D"/>
    <w:rsid w:val="00E6504C"/>
    <w:rsid w:val="00E671FE"/>
    <w:rsid w:val="00E92C0D"/>
    <w:rsid w:val="00E92CFC"/>
    <w:rsid w:val="00EA213C"/>
    <w:rsid w:val="00EA2AD4"/>
    <w:rsid w:val="00EB5B6C"/>
    <w:rsid w:val="00ED0D91"/>
    <w:rsid w:val="00ED0DC2"/>
    <w:rsid w:val="00ED63FE"/>
    <w:rsid w:val="00EE0986"/>
    <w:rsid w:val="00EE3013"/>
    <w:rsid w:val="00EF23D6"/>
    <w:rsid w:val="00EF2C47"/>
    <w:rsid w:val="00F01261"/>
    <w:rsid w:val="00F22C69"/>
    <w:rsid w:val="00F23CDA"/>
    <w:rsid w:val="00F25CD7"/>
    <w:rsid w:val="00F3607F"/>
    <w:rsid w:val="00F4330E"/>
    <w:rsid w:val="00F50A91"/>
    <w:rsid w:val="00F936BE"/>
    <w:rsid w:val="00F94139"/>
    <w:rsid w:val="00FA600C"/>
    <w:rsid w:val="00FC45A9"/>
    <w:rsid w:val="00FD5276"/>
    <w:rsid w:val="00FE1685"/>
    <w:rsid w:val="00FE4E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D0151"/>
  <w15:chartTrackingRefBased/>
  <w15:docId w15:val="{4C21305F-D3E9-49F7-B6E9-E030AF19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45E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1A38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45E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1A38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4C76BA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Tittel">
    <w:name w:val="Title"/>
    <w:aliases w:val="Profil 2012"/>
    <w:basedOn w:val="Normal"/>
    <w:next w:val="Normal"/>
    <w:link w:val="TittelTegn"/>
    <w:uiPriority w:val="10"/>
    <w:rsid w:val="0098728D"/>
    <w:pPr>
      <w:pBdr>
        <w:bottom w:val="single" w:sz="8" w:space="4" w:color="00244C" w:themeColor="accent1"/>
      </w:pBdr>
      <w:spacing w:after="300"/>
      <w:contextualSpacing/>
    </w:pPr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98728D"/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5E8F"/>
    <w:pPr>
      <w:numPr>
        <w:ilvl w:val="1"/>
      </w:numPr>
      <w:spacing w:after="200" w:line="276" w:lineRule="auto"/>
    </w:pPr>
    <w:rPr>
      <w:rFonts w:eastAsiaTheme="majorEastAsia" w:cs="Arial"/>
      <w:iCs/>
      <w:color w:val="00244C" w:themeColor="accent1"/>
      <w:spacing w:val="15"/>
      <w:sz w:val="28"/>
      <w:szCs w:val="24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5E8F"/>
    <w:rPr>
      <w:rFonts w:ascii="Open Sans" w:eastAsiaTheme="majorEastAsia" w:hAnsi="Open Sans" w:cs="Arial"/>
      <w:iCs/>
      <w:color w:val="00244C" w:themeColor="accent1"/>
      <w:spacing w:val="15"/>
      <w:sz w:val="28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B5F16"/>
    <w:rPr>
      <w:color w:val="808080"/>
    </w:rPr>
  </w:style>
  <w:style w:type="table" w:customStyle="1" w:styleId="Tabellrutenett1">
    <w:name w:val="Tabellrutenett1"/>
    <w:basedOn w:val="Vanligtabell"/>
    <w:next w:val="Tabellrutenett"/>
    <w:rsid w:val="007B5F16"/>
    <w:pPr>
      <w:spacing w:after="200" w:line="276" w:lineRule="auto"/>
    </w:pPr>
    <w:rPr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rsid w:val="00945E8F"/>
    <w:rPr>
      <w:rFonts w:asciiTheme="majorHAnsi" w:eastAsiaTheme="majorEastAsia" w:hAnsiTheme="majorHAnsi" w:cstheme="majorBidi"/>
      <w:i/>
      <w:iCs/>
      <w:color w:val="001A38" w:themeColor="accent1" w:themeShade="BF"/>
      <w:sz w:val="20"/>
      <w:szCs w:val="2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45E8F"/>
    <w:rPr>
      <w:rFonts w:asciiTheme="majorHAnsi" w:eastAsiaTheme="majorEastAsia" w:hAnsiTheme="majorHAnsi" w:cstheme="majorBidi"/>
      <w:color w:val="001A38" w:themeColor="accent1" w:themeShade="BF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igne.pedersen@statsforvalteren.no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grid.roaldsen@statsforvalter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mfil01.fylkesmannen.local\sf\maler\SFNO\Program%20flere%20si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F0F4D5A972471FB8E1D4212C59F5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C32D10-124B-4845-922C-AF22623C2022}"/>
      </w:docPartPr>
      <w:docPartBody>
        <w:p w:rsidR="00087E60" w:rsidRDefault="00087E60">
          <w:pPr>
            <w:pStyle w:val="43F0F4D5A972471FB8E1D4212C59F562"/>
          </w:pPr>
          <w:r w:rsidRPr="00945E8F">
            <w:t>Dato for kurset/konferansen</w:t>
          </w:r>
        </w:p>
      </w:docPartBody>
    </w:docPart>
    <w:docPart>
      <w:docPartPr>
        <w:name w:val="E352FF01E0DA48DEA4B33BC8D1C99A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8AEFE4-1464-400E-9C55-DA9AF5DC2AB3}"/>
      </w:docPartPr>
      <w:docPartBody>
        <w:p w:rsidR="00087E60" w:rsidRDefault="00087E60">
          <w:pPr>
            <w:pStyle w:val="E352FF01E0DA48DEA4B33BC8D1C99AFF"/>
          </w:pPr>
          <w:r w:rsidRPr="00945E8F">
            <w:rPr>
              <w:rStyle w:val="UndertittelTegn"/>
              <w:rFonts w:cs="Open Sans"/>
            </w:rPr>
            <w:t>Sted og møterom</w:t>
          </w:r>
        </w:p>
      </w:docPartBody>
    </w:docPart>
    <w:docPart>
      <w:docPartPr>
        <w:name w:val="FDE05F965DF44FD2BC9F44335D5DB6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82B394-1BEB-4586-AFD2-A0764573FF64}"/>
      </w:docPartPr>
      <w:docPartBody>
        <w:p w:rsidR="00087E60" w:rsidRDefault="00087E60">
          <w:pPr>
            <w:pStyle w:val="FDE05F965DF44FD2BC9F44335D5DB622"/>
          </w:pPr>
          <w:r w:rsidRPr="007B5F16">
            <w:rPr>
              <w:rStyle w:val="UndertittelTegn"/>
              <w:rFonts w:cs="Open Sans"/>
              <w:sz w:val="26"/>
              <w:szCs w:val="26"/>
            </w:rPr>
            <w:t>Ansvarlig for arrangementet</w:t>
          </w:r>
        </w:p>
      </w:docPartBody>
    </w:docPart>
    <w:docPart>
      <w:docPartPr>
        <w:name w:val="4AAF62600DC7425EAC4ECBD34E765C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2E35E1-8263-4650-9B1C-6C9A93563AD1}"/>
      </w:docPartPr>
      <w:docPartBody>
        <w:p w:rsidR="00087E60" w:rsidRDefault="00087E60">
          <w:pPr>
            <w:pStyle w:val="4AAF62600DC7425EAC4ECBD34E765CEA"/>
          </w:pPr>
          <w:r w:rsidRPr="007B5F16">
            <w:rPr>
              <w:rStyle w:val="UndertittelTegn"/>
              <w:rFonts w:cs="Open Sans"/>
              <w:sz w:val="26"/>
              <w:szCs w:val="26"/>
            </w:rPr>
            <w:t>Kontaktinformasjon</w:t>
          </w:r>
        </w:p>
      </w:docPartBody>
    </w:docPart>
    <w:docPart>
      <w:docPartPr>
        <w:name w:val="8F6054A3E45447388BD413C8891AED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271440-0788-4302-86DE-29EF7F1B6B02}"/>
      </w:docPartPr>
      <w:docPartBody>
        <w:p w:rsidR="00087E60" w:rsidRDefault="00087E60">
          <w:pPr>
            <w:pStyle w:val="8F6054A3E45447388BD413C8891AEDB3"/>
          </w:pPr>
          <w:r w:rsidRPr="007D14BE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9AEA4C6007B345C48931B2BFEFE0F9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8BD3FE-04C2-40C7-BE27-9AAE88B9FEDB}"/>
      </w:docPartPr>
      <w:docPartBody>
        <w:p w:rsidR="00087E60" w:rsidRDefault="00087E60">
          <w:pPr>
            <w:pStyle w:val="9AEA4C6007B345C48931B2BFEFE0F99F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8DB0CCF13A1546399FF13B6D56803C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6B444C-B84C-4861-ACF0-61FCAE02E9CF}"/>
      </w:docPartPr>
      <w:docPartBody>
        <w:p w:rsidR="00087E60" w:rsidRDefault="00087E60">
          <w:pPr>
            <w:pStyle w:val="8DB0CCF13A1546399FF13B6D56803CE1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1EE513C83BF1476BA19E7C2E5C1B8D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773196-FCD7-46A1-9B6E-CB1392F50993}"/>
      </w:docPartPr>
      <w:docPartBody>
        <w:p w:rsidR="00087E60" w:rsidRDefault="00087E60">
          <w:pPr>
            <w:pStyle w:val="1EE513C83BF1476BA19E7C2E5C1B8DCD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DB8F3DE046A94A3F9DD931AA5918AE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D48393-ABBF-4DF0-8A2A-F271186089AC}"/>
      </w:docPartPr>
      <w:docPartBody>
        <w:p w:rsidR="00087E60" w:rsidRDefault="00087E60">
          <w:pPr>
            <w:pStyle w:val="DB8F3DE046A94A3F9DD931AA5918AEFC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7709263B432942BCBF18A855EB03DE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2127B3-C974-4F1E-886F-F857FE0FFFAC}"/>
      </w:docPartPr>
      <w:docPartBody>
        <w:p w:rsidR="00087E60" w:rsidRDefault="00087E60" w:rsidP="00087E60">
          <w:pPr>
            <w:pStyle w:val="7709263B432942BCBF18A855EB03DEF5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3D7F206534EF46F1BD25828AC97908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ABCDE7-D154-4D8C-9099-40A841976C6C}"/>
      </w:docPartPr>
      <w:docPartBody>
        <w:p w:rsidR="00087E60" w:rsidRDefault="00087E60" w:rsidP="00087E60">
          <w:pPr>
            <w:pStyle w:val="3D7F206534EF46F1BD25828AC9790811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A5433010C4BD4F9AA7549A5DE18BD5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F089AD-E782-476E-96B8-733E084E5A5B}"/>
      </w:docPartPr>
      <w:docPartBody>
        <w:p w:rsidR="00087E60" w:rsidRDefault="00087E60" w:rsidP="00087E60">
          <w:pPr>
            <w:pStyle w:val="A5433010C4BD4F9AA7549A5DE18BD599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DCF606C7756A41219194D35E4E288C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50E086-420E-4D31-93A9-C6465CD923FB}"/>
      </w:docPartPr>
      <w:docPartBody>
        <w:p w:rsidR="00087E60" w:rsidRDefault="00087E60" w:rsidP="00087E60">
          <w:pPr>
            <w:pStyle w:val="DCF606C7756A41219194D35E4E288CC8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C98F400F33D749BC9769F3648128B0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9B8D0C-31E5-405C-A7C8-D75F3531A31F}"/>
      </w:docPartPr>
      <w:docPartBody>
        <w:p w:rsidR="00087E60" w:rsidRDefault="00087E60" w:rsidP="00087E60">
          <w:pPr>
            <w:pStyle w:val="C98F400F33D749BC9769F3648128B02A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CA6ACE06C2394814A8C525B24597FB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9A7B20-BC24-4392-969F-E044742038CF}"/>
      </w:docPartPr>
      <w:docPartBody>
        <w:p w:rsidR="00087E60" w:rsidRDefault="00087E60" w:rsidP="00087E60">
          <w:pPr>
            <w:pStyle w:val="CA6ACE06C2394814A8C525B24597FB0F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0D71B3B543B549F19CB72C5DA40784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D34B4D-D65C-4BB0-B810-F9084D847E5A}"/>
      </w:docPartPr>
      <w:docPartBody>
        <w:p w:rsidR="00087E60" w:rsidRDefault="00087E60" w:rsidP="00087E60">
          <w:pPr>
            <w:pStyle w:val="0D71B3B543B549F19CB72C5DA407845F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6EBC290F3B974F029F915BB56F6EA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D7B717-305A-42C4-8952-351F69280698}"/>
      </w:docPartPr>
      <w:docPartBody>
        <w:p w:rsidR="00087E60" w:rsidRDefault="00087E60" w:rsidP="00087E60">
          <w:pPr>
            <w:pStyle w:val="6EBC290F3B974F029F915BB56F6EAF82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3CDD9C5A525643ADA16048E0485D2E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12E812-C2A7-4701-ABF6-193911764F4C}"/>
      </w:docPartPr>
      <w:docPartBody>
        <w:p w:rsidR="006E18BD" w:rsidRDefault="006E18BD" w:rsidP="006E18BD">
          <w:pPr>
            <w:pStyle w:val="3CDD9C5A525643ADA16048E0485D2ECE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5DDE32CE75204475975F4EDD4D0FDE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C6F1D8-6CDE-4568-B323-86E722838C74}"/>
      </w:docPartPr>
      <w:docPartBody>
        <w:p w:rsidR="006E18BD" w:rsidRDefault="006E18BD" w:rsidP="006E18BD">
          <w:pPr>
            <w:pStyle w:val="5DDE32CE75204475975F4EDD4D0FDE65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60"/>
    <w:rsid w:val="00087E60"/>
    <w:rsid w:val="00322447"/>
    <w:rsid w:val="006E18BD"/>
    <w:rsid w:val="00962EEF"/>
    <w:rsid w:val="00994D13"/>
    <w:rsid w:val="00A34ACA"/>
    <w:rsid w:val="00B52AC7"/>
    <w:rsid w:val="00BF0035"/>
    <w:rsid w:val="00D2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3F0F4D5A972471FB8E1D4212C59F562">
    <w:name w:val="43F0F4D5A972471FB8E1D4212C59F562"/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  <w:spacing w:after="200" w:line="276" w:lineRule="auto"/>
    </w:pPr>
    <w:rPr>
      <w:rFonts w:ascii="Open Sans" w:eastAsiaTheme="majorEastAsia" w:hAnsi="Open Sans" w:cs="Arial"/>
      <w:iCs/>
      <w:color w:val="156082" w:themeColor="accent1"/>
      <w:spacing w:val="15"/>
      <w:kern w:val="0"/>
      <w:sz w:val="28"/>
      <w14:ligatures w14:val="none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ascii="Open Sans" w:eastAsiaTheme="majorEastAsia" w:hAnsi="Open Sans" w:cs="Arial"/>
      <w:iCs/>
      <w:color w:val="156082" w:themeColor="accent1"/>
      <w:spacing w:val="15"/>
      <w:kern w:val="0"/>
      <w:sz w:val="28"/>
      <w14:ligatures w14:val="none"/>
    </w:rPr>
  </w:style>
  <w:style w:type="paragraph" w:customStyle="1" w:styleId="E352FF01E0DA48DEA4B33BC8D1C99AFF">
    <w:name w:val="E352FF01E0DA48DEA4B33BC8D1C99AFF"/>
  </w:style>
  <w:style w:type="paragraph" w:customStyle="1" w:styleId="FDE05F965DF44FD2BC9F44335D5DB622">
    <w:name w:val="FDE05F965DF44FD2BC9F44335D5DB622"/>
  </w:style>
  <w:style w:type="paragraph" w:customStyle="1" w:styleId="4AAF62600DC7425EAC4ECBD34E765CEA">
    <w:name w:val="4AAF62600DC7425EAC4ECBD34E765CEA"/>
  </w:style>
  <w:style w:type="paragraph" w:customStyle="1" w:styleId="8F6054A3E45447388BD413C8891AEDB3">
    <w:name w:val="8F6054A3E45447388BD413C8891AEDB3"/>
  </w:style>
  <w:style w:type="paragraph" w:customStyle="1" w:styleId="9AEA4C6007B345C48931B2BFEFE0F99F">
    <w:name w:val="9AEA4C6007B345C48931B2BFEFE0F99F"/>
  </w:style>
  <w:style w:type="paragraph" w:customStyle="1" w:styleId="8DB0CCF13A1546399FF13B6D56803CE1">
    <w:name w:val="8DB0CCF13A1546399FF13B6D56803CE1"/>
  </w:style>
  <w:style w:type="paragraph" w:customStyle="1" w:styleId="1EE513C83BF1476BA19E7C2E5C1B8DCD">
    <w:name w:val="1EE513C83BF1476BA19E7C2E5C1B8DCD"/>
  </w:style>
  <w:style w:type="paragraph" w:customStyle="1" w:styleId="DB8F3DE046A94A3F9DD931AA5918AEFC">
    <w:name w:val="DB8F3DE046A94A3F9DD931AA5918AEFC"/>
  </w:style>
  <w:style w:type="paragraph" w:customStyle="1" w:styleId="7709263B432942BCBF18A855EB03DEF5">
    <w:name w:val="7709263B432942BCBF18A855EB03DEF5"/>
    <w:rsid w:val="00087E60"/>
  </w:style>
  <w:style w:type="paragraph" w:customStyle="1" w:styleId="3D7F206534EF46F1BD25828AC9790811">
    <w:name w:val="3D7F206534EF46F1BD25828AC9790811"/>
    <w:rsid w:val="00087E60"/>
  </w:style>
  <w:style w:type="paragraph" w:customStyle="1" w:styleId="64DF0641025146319AD29EFA008B9A1E">
    <w:name w:val="64DF0641025146319AD29EFA008B9A1E"/>
    <w:rsid w:val="00087E60"/>
  </w:style>
  <w:style w:type="paragraph" w:customStyle="1" w:styleId="3ECF7239C61D419CBA0F5AD9463ADA3A">
    <w:name w:val="3ECF7239C61D419CBA0F5AD9463ADA3A"/>
    <w:rsid w:val="00087E60"/>
  </w:style>
  <w:style w:type="paragraph" w:customStyle="1" w:styleId="A5433010C4BD4F9AA7549A5DE18BD599">
    <w:name w:val="A5433010C4BD4F9AA7549A5DE18BD599"/>
    <w:rsid w:val="00087E60"/>
  </w:style>
  <w:style w:type="paragraph" w:customStyle="1" w:styleId="DCF606C7756A41219194D35E4E288CC8">
    <w:name w:val="DCF606C7756A41219194D35E4E288CC8"/>
    <w:rsid w:val="00087E60"/>
  </w:style>
  <w:style w:type="paragraph" w:customStyle="1" w:styleId="C98F400F33D749BC9769F3648128B02A">
    <w:name w:val="C98F400F33D749BC9769F3648128B02A"/>
    <w:rsid w:val="00087E60"/>
  </w:style>
  <w:style w:type="paragraph" w:customStyle="1" w:styleId="CA6ACE06C2394814A8C525B24597FB0F">
    <w:name w:val="CA6ACE06C2394814A8C525B24597FB0F"/>
    <w:rsid w:val="00087E60"/>
  </w:style>
  <w:style w:type="paragraph" w:customStyle="1" w:styleId="0D71B3B543B549F19CB72C5DA407845F">
    <w:name w:val="0D71B3B543B549F19CB72C5DA407845F"/>
    <w:rsid w:val="00087E60"/>
  </w:style>
  <w:style w:type="paragraph" w:customStyle="1" w:styleId="6EBC290F3B974F029F915BB56F6EAF82">
    <w:name w:val="6EBC290F3B974F029F915BB56F6EAF82"/>
    <w:rsid w:val="00087E60"/>
  </w:style>
  <w:style w:type="paragraph" w:customStyle="1" w:styleId="3CDD9C5A525643ADA16048E0485D2ECE">
    <w:name w:val="3CDD9C5A525643ADA16048E0485D2ECE"/>
    <w:rsid w:val="006E18BD"/>
  </w:style>
  <w:style w:type="paragraph" w:customStyle="1" w:styleId="5DDE32CE75204475975F4EDD4D0FDE65">
    <w:name w:val="5DDE32CE75204475975F4EDD4D0FDE65"/>
    <w:rsid w:val="006E18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MNO DOKUMENTER" ma:contentTypeID="0x010100AEE3F90A70206F4FBC2504B20346D9B1009F88199FC88B2E4CB208E1B753A88315" ma:contentTypeVersion="65" ma:contentTypeDescription="" ma:contentTypeScope="" ma:versionID="67bf72a6e07e363967c1a251b976aab9">
  <xsd:schema xmlns:xsd="http://www.w3.org/2001/XMLSchema" xmlns:xs="http://www.w3.org/2001/XMLSchema" xmlns:p="http://schemas.microsoft.com/office/2006/metadata/properties" xmlns:ns2="138d6e04-1f76-42ad-b243-d07376ed33c3" targetNamespace="http://schemas.microsoft.com/office/2006/metadata/properties" ma:root="true" ma:fieldsID="a5c5b21a7989af265fb7b2031ffb57fa" ns2:_=""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kumenttyperTaxHTField0" minOccurs="0"/>
                <xsd:element ref="ns2:TaxCatchAll" minOccurs="0"/>
                <xsd:element ref="ns2:TaxCatchAllLabel" minOccurs="0"/>
                <xsd:element ref="ns2:AvdelingerTaxHTField0" minOccurs="0"/>
                <xsd:element ref="ns2:FagområderTaxHTField0" minOccurs="0"/>
                <xsd:element ref="ns2:Kommuner1TaxHTField0" minOccurs="0"/>
                <xsd:element ref="ns2:Sosialt_x0020_1TaxHTField0" minOccurs="0"/>
                <xsd:element ref="ns2:Saksnummer_x0020__x0028_møte_x0029_" minOccurs="0"/>
                <xsd:element ref="ns2:Møtedato" minOccurs="0"/>
                <xsd:element ref="ns2:År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kumenttyperTaxHTField0" ma:index="11" nillable="true" ma:taxonomy="true" ma:internalName="DokumenttyperTaxHTField0" ma:taxonomyFieldName="Dokumenttyper" ma:displayName="Dokument" ma:default="" ma:fieldId="{fb2ca57d-962d-4739-a68e-7412b9c990f9}" ma:sspId="638f2f0d-cca0-472d-9312-871d4ef2f1b2" ma:termSetId="2675e837-a4ce-4e1e-8865-8a0eb3b97d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7030938-8ba3-4935-8356-9c1c0f05ea97}" ma:internalName="TaxCatchAll" ma:showField="CatchAllData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7030938-8ba3-4935-8356-9c1c0f05ea97}" ma:internalName="TaxCatchAllLabel" ma:readOnly="true" ma:showField="CatchAllDataLabel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vdelingerTaxHTField0" ma:index="15" nillable="true" ma:taxonomy="true" ma:internalName="AvdelingerTaxHTField0" ma:taxonomyFieldName="Avdelinger" ma:displayName="Organisasjonstilhørighet" ma:default="1011;#Kommunikasjonsstab|a23f6ab3-55c7-4eea-b21d-e84740b94e54" ma:fieldId="{4cf49562-14f0-4bf8-bd77-7e558af77665}" ma:taxonomyMulti="true" ma:sspId="638f2f0d-cca0-472d-9312-871d4ef2f1b2" ma:termSetId="7ea6b9bb-221b-444a-888c-58aa94d88b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gområderTaxHTField0" ma:index="17" nillable="true" ma:taxonomy="true" ma:internalName="Fagomr_x00e5_derTaxHTField0" ma:taxonomyFieldName="Fagomr_x00e5_der" ma:displayName="Fagområder" ma:default="109;#Kommunikasjon|3097e719-d8bd-4ae2-a87d-ef4551b184f7" ma:fieldId="{a5b72c67-0e4f-476f-bef0-245e1a92580c}" ma:taxonomyMulti="true" ma:sspId="638f2f0d-cca0-472d-9312-871d4ef2f1b2" ma:termSetId="b0ce4a20-dc28-466e-ace2-103c7ad92c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ommuner1TaxHTField0" ma:index="19" nillable="true" ma:taxonomy="true" ma:internalName="Kommuner1TaxHTField0" ma:taxonomyFieldName="Kommuner1" ma:displayName="Kommuner" ma:readOnly="false" ma:default="" ma:fieldId="{369942c3-309f-4148-b1d0-a071f08126e8}" ma:taxonomyMulti="true" ma:sspId="638f2f0d-cca0-472d-9312-871d4ef2f1b2" ma:termSetId="d152b473-c4be-49a2-8228-5d44aa895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sialt_x0020_1TaxHTField0" ma:index="21" nillable="true" ma:taxonomy="true" ma:internalName="Sosialt_x0020_1TaxHTField0" ma:taxonomyFieldName="Sosialt_x0020_1" ma:displayName="Sosialt" ma:default="" ma:fieldId="{48be24a4-1093-4784-b89b-ce688282050a}" ma:taxonomyMulti="true" ma:sspId="638f2f0d-cca0-472d-9312-871d4ef2f1b2" ma:termSetId="73939d73-c430-4fe8-b0ee-ed481a27a1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ksnummer_x0020__x0028_møte_x0029_" ma:index="23" nillable="true" ma:displayName="Saksnummer (møte)" ma:description="Refererer til møtets saksnummer, eventuelt møtes nummer" ma:internalName="Saksnummer_x0020__x0028_m_x00f8_te_x0029_" ma:readOnly="false">
      <xsd:simpleType>
        <xsd:restriction base="dms:Text">
          <xsd:maxLength value="50"/>
        </xsd:restriction>
      </xsd:simpleType>
    </xsd:element>
    <xsd:element name="Møtedato" ma:index="24" nillable="true" ma:displayName="Møtedato" ma:description="" ma:format="DateOnly" ma:internalName="M_x00f8_tedato" ma:readOnly="false">
      <xsd:simpleType>
        <xsd:restriction base="dms:DateTime"/>
      </xsd:simpleType>
    </xsd:element>
    <xsd:element name="ÅrTaxHTField0" ma:index="25" nillable="true" ma:taxonomy="true" ma:internalName="_x00c5_rTaxHTField0" ma:taxonomyFieldName="_x00c5_r" ma:displayName="År" ma:default="" ma:fieldId="{f515a0ec-3f20-439b-a0c5-89ee9c2ceba8}" ma:taxonomyMulti="true" ma:sspId="638f2f0d-cca0-472d-9312-871d4ef2f1b2" ma:termSetId="2983d30e-8826-4ec2-b7ab-2d2633cea28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ÅrTaxHTField0 xmlns="138d6e04-1f76-42ad-b243-d07376ed33c3">
      <Terms xmlns="http://schemas.microsoft.com/office/infopath/2007/PartnerControls"/>
    </ÅrTaxHTField0>
    <TaxCatchAll xmlns="138d6e04-1f76-42ad-b243-d07376ed33c3">
      <Value>118</Value>
      <Value>2</Value>
      <Value>216</Value>
    </TaxCatchAll>
    <Avdeling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Servicesenteret</TermName>
          <TermId xmlns="http://schemas.microsoft.com/office/infopath/2007/PartnerControls">30f8e6f1-6575-41d3-ac1c-d69e03b54b37</TermId>
        </TermInfo>
      </Terms>
    </AvdelingerTaxHTField0>
    <Fagområd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Kurs konferanse</TermName>
          <TermId xmlns="http://schemas.microsoft.com/office/infopath/2007/PartnerControls">d5507068-c061-4709-a2d4-4b1d0110bf4b</TermId>
        </TermInfo>
      </Terms>
    </FagområderTaxHTField0>
    <Møtedato xmlns="138d6e04-1f76-42ad-b243-d07376ed33c3" xsi:nil="true"/>
    <Dokumenttyp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876002f1-3ae2-452b-898c-76921a7b2dfd</TermId>
        </TermInfo>
      </Terms>
    </DokumenttyperTaxHTField0>
    <Sosialt_x0020_1TaxHTField0 xmlns="138d6e04-1f76-42ad-b243-d07376ed33c3">
      <Terms xmlns="http://schemas.microsoft.com/office/infopath/2007/PartnerControls"/>
    </Sosialt_x0020_1TaxHTField0>
    <Kommuner1TaxHTField0 xmlns="138d6e04-1f76-42ad-b243-d07376ed33c3">
      <Terms xmlns="http://schemas.microsoft.com/office/infopath/2007/PartnerControls"/>
    </Kommuner1TaxHTField0>
    <Saksnummer_x0020__x0028_møte_x0029_ xmlns="138d6e04-1f76-42ad-b243-d07376ed33c3" xsi:nil="true"/>
    <_dlc_DocId xmlns="138d6e04-1f76-42ad-b243-d07376ed33c3">UKUM45TMN2SN-208-352</_dlc_DocId>
    <_dlc_DocIdUrl xmlns="138d6e04-1f76-42ad-b243-d07376ed33c3">
      <Url>http://intranett/dokumentsenter/_layouts/15/DocIdRedir.aspx?ID=UKUM45TMN2SN-208-352</Url>
      <Description>UKUM45TMN2SN-208-352</Description>
    </_dlc_DocIdUrl>
  </documentManagement>
</p:properties>
</file>

<file path=customXml/itemProps1.xml><?xml version="1.0" encoding="utf-8"?>
<ds:datastoreItem xmlns:ds="http://schemas.openxmlformats.org/officeDocument/2006/customXml" ds:itemID="{A7B0142A-38F8-4AE2-842B-A4B0602615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C9F624-D3DA-4F3F-8C72-95D7176A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F01677-A41D-4B90-BD4C-79F2F8A8103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0AEE65EC-C8DB-440C-9BD8-598283E0A3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6694D5-444B-4D7F-868A-9552CA08432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E4E9589-0BF5-4971-B0AB-933F338F6093}">
  <ds:schemaRefs>
    <ds:schemaRef ds:uri="http://schemas.microsoft.com/office/2006/metadata/properties"/>
    <ds:schemaRef ds:uri="http://schemas.microsoft.com/office/infopath/2007/PartnerControls"/>
    <ds:schemaRef ds:uri="138d6e04-1f76-42ad-b243-d07376ed33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flere sider</Template>
  <TotalTime>4</TotalTime>
  <Pages>2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Program flere sider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flere sider</dc:title>
  <dc:subject/>
  <dc:creator>Pedersen, Signe</dc:creator>
  <cp:keywords/>
  <dc:description/>
  <cp:lastModifiedBy>Pedersen, Signe</cp:lastModifiedBy>
  <cp:revision>10</cp:revision>
  <cp:lastPrinted>2018-11-29T13:44:00Z</cp:lastPrinted>
  <dcterms:created xsi:type="dcterms:W3CDTF">2024-08-30T10:54:00Z</dcterms:created>
  <dcterms:modified xsi:type="dcterms:W3CDTF">2024-09-03T10:55:00Z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0x010100AEE3F90A70206F4FBC2504B20346D9B1009F88199FC88B2E4CB208E1B753A88315</vt:lpwstr>
  </property>
  <property fmtid="{D5CDD505-2E9C-101B-9397-08002B2CF9AE}" pid="3" name="Kommuner1">
    <vt:lpwstr/>
  </property>
  <property fmtid="{D5CDD505-2E9C-101B-9397-08002B2CF9AE}" pid="4" name="År">
    <vt:lpwstr/>
  </property>
  <property fmtid="{D5CDD505-2E9C-101B-9397-08002B2CF9AE}" pid="5" name="Dokumenttyper">
    <vt:lpwstr>118;#Mal|876002f1-3ae2-452b-898c-76921a7b2dfd</vt:lpwstr>
  </property>
  <property fmtid="{D5CDD505-2E9C-101B-9397-08002B2CF9AE}" pid="6" name="Fagområder">
    <vt:lpwstr>216;#Kurs konferanse|d5507068-c061-4709-a2d4-4b1d0110bf4b</vt:lpwstr>
  </property>
  <property fmtid="{D5CDD505-2E9C-101B-9397-08002B2CF9AE}" pid="7" name="Avdelinger">
    <vt:lpwstr>2;#Servicesenteret|30f8e6f1-6575-41d3-ac1c-d69e03b54b37</vt:lpwstr>
  </property>
  <property fmtid="{D5CDD505-2E9C-101B-9397-08002B2CF9AE}" pid="8" name="Sosialt 1">
    <vt:lpwstr/>
  </property>
  <property fmtid="{D5CDD505-2E9C-101B-9397-08002B2CF9AE}" pid="9" name="_dlc_DocIdItemGuid">
    <vt:lpwstr>91bcd6d0-1701-44e0-a124-2356c2062615</vt:lpwstr>
  </property>
</Properties>
</file>