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763B" w14:textId="77777777" w:rsidR="00B00FE3" w:rsidRDefault="00F25CD7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071CCA" wp14:editId="0AE865C0">
            <wp:simplePos x="0" y="0"/>
            <wp:positionH relativeFrom="column">
              <wp:posOffset>-885266</wp:posOffset>
            </wp:positionH>
            <wp:positionV relativeFrom="page">
              <wp:posOffset>14555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79C76" w14:textId="77777777" w:rsidR="00B00FE3" w:rsidRDefault="00B00FE3" w:rsidP="007B6A54">
      <w:pPr>
        <w:rPr>
          <w:rFonts w:cs="Open Sans"/>
        </w:rPr>
      </w:pPr>
    </w:p>
    <w:p w14:paraId="4D1A2B6A" w14:textId="77777777" w:rsidR="00B00FE3" w:rsidRDefault="00B00FE3" w:rsidP="007B6A54">
      <w:pPr>
        <w:rPr>
          <w:rFonts w:cs="Open Sans"/>
        </w:rPr>
      </w:pPr>
    </w:p>
    <w:p w14:paraId="00006577" w14:textId="77777777" w:rsidR="00417406" w:rsidRDefault="00417406" w:rsidP="007B6A54">
      <w:pPr>
        <w:rPr>
          <w:rFonts w:cs="Open Sans"/>
        </w:rPr>
      </w:pPr>
    </w:p>
    <w:p w14:paraId="2A41458C" w14:textId="77777777" w:rsidR="00417406" w:rsidRDefault="00417406" w:rsidP="007B6A54">
      <w:pPr>
        <w:rPr>
          <w:rFonts w:cs="Open Sans"/>
        </w:rPr>
      </w:pPr>
    </w:p>
    <w:p w14:paraId="2515D1FF" w14:textId="77777777" w:rsidR="00B00FE3" w:rsidRDefault="00B00FE3" w:rsidP="007B6A54">
      <w:pPr>
        <w:rPr>
          <w:rFonts w:cs="Open Sans"/>
        </w:rPr>
      </w:pPr>
    </w:p>
    <w:p w14:paraId="5125E57F" w14:textId="04C80D50" w:rsidR="00417406" w:rsidRDefault="005C34A5" w:rsidP="00417406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r>
        <w:rPr>
          <w:rFonts w:ascii="Open Sans SemiBold" w:hAnsi="Open Sans SemiBold" w:cs="Open Sans SemiBold"/>
          <w:color w:val="00244E"/>
        </w:rPr>
        <w:t xml:space="preserve">Klimatiltak på gårdsnivå </w:t>
      </w:r>
    </w:p>
    <w:p w14:paraId="35E22C61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116"/>
      </w:tblGrid>
      <w:tr w:rsidR="007B5F16" w:rsidRPr="00945E8F" w14:paraId="3C871F39" w14:textId="77777777" w:rsidTr="001D2DF5">
        <w:bookmarkStart w:id="0" w:name="INTERNKOPITILTABELL" w:displacedByCustomXml="next"/>
        <w:bookmarkEnd w:id="0" w:displacedByCustomXml="next"/>
        <w:bookmarkStart w:id="1" w:name="Fasttabell" w:displacedByCustomXml="next"/>
        <w:bookmarkEnd w:id="1" w:displacedByCustomXml="next"/>
        <w:bookmarkStart w:id="2" w:name="Sakstittel" w:displacedByCustomXml="next"/>
        <w:bookmarkEnd w:id="2" w:displacedByCustomXml="next"/>
        <w:bookmarkStart w:id="3" w:name="Start" w:displacedByCustomXml="next"/>
        <w:bookmarkEnd w:id="3" w:displacedByCustomXml="next"/>
        <w:sdt>
          <w:sdtPr>
            <w:rPr>
              <w:rStyle w:val="UndertittelTegn"/>
              <w:rFonts w:cs="Open Sans"/>
              <w:iCs/>
            </w:rPr>
            <w:alias w:val="Skriv inn når kurset skal være"/>
            <w:tag w:val="Dato"/>
            <w:id w:val="-31662548"/>
            <w:placeholder>
              <w:docPart w:val="43F0F4D5A972471FB8E1D4212C59F562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40CD46A7" w14:textId="32DC546E" w:rsidR="007B5F16" w:rsidRPr="00945E8F" w:rsidRDefault="005C34A5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  <w:iCs/>
                  </w:rPr>
                  <w:t>1</w:t>
                </w:r>
                <w:r w:rsidR="000A78BD">
                  <w:rPr>
                    <w:rStyle w:val="UndertittelTegn"/>
                    <w:rFonts w:cs="Open Sans"/>
                    <w:iCs/>
                  </w:rPr>
                  <w:t>5</w:t>
                </w:r>
                <w:r>
                  <w:rPr>
                    <w:rStyle w:val="UndertittelTegn"/>
                    <w:rFonts w:cs="Open Sans"/>
                    <w:iCs/>
                  </w:rPr>
                  <w:t>.10.2024</w:t>
                </w:r>
              </w:p>
            </w:tc>
          </w:sdtContent>
        </w:sdt>
        <w:sdt>
          <w:sdtPr>
            <w:rPr>
              <w:rStyle w:val="UndertittelTegn"/>
              <w:rFonts w:cs="Open Sans"/>
            </w:rPr>
            <w:alias w:val="sted og eventuelt møterom"/>
            <w:tag w:val="sted og eventuelt møterom"/>
            <w:id w:val="857924032"/>
            <w:placeholder>
              <w:docPart w:val="E352FF01E0DA48DEA4B33BC8D1C99AFF"/>
            </w:placeholder>
          </w:sdtPr>
          <w:sdtEndPr>
            <w:rPr>
              <w:rStyle w:val="Standardskriftforavsnitt"/>
              <w:iCs/>
            </w:rPr>
          </w:sdtEndPr>
          <w:sdtContent>
            <w:tc>
              <w:tcPr>
                <w:tcW w:w="4463" w:type="dxa"/>
              </w:tcPr>
              <w:p w14:paraId="1E1C3E1A" w14:textId="11C56957" w:rsidR="007B5F16" w:rsidRPr="00945E8F" w:rsidRDefault="00402FD2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</w:rPr>
                  <w:t>R</w:t>
                </w:r>
                <w:r>
                  <w:rPr>
                    <w:rStyle w:val="UndertittelTegn"/>
                  </w:rPr>
                  <w:t>ådhuset</w:t>
                </w:r>
                <w:r w:rsidR="000A78BD">
                  <w:rPr>
                    <w:rStyle w:val="UndertittelTegn"/>
                  </w:rPr>
                  <w:t xml:space="preserve"> på Fauske</w:t>
                </w:r>
              </w:p>
            </w:tc>
          </w:sdtContent>
        </w:sdt>
      </w:tr>
      <w:tr w:rsidR="00BF1A29" w:rsidRPr="00417406" w14:paraId="2EAE7706" w14:textId="77777777" w:rsidTr="001D2DF5">
        <w:tc>
          <w:tcPr>
            <w:tcW w:w="4463" w:type="dxa"/>
          </w:tcPr>
          <w:p w14:paraId="26C594E4" w14:textId="77777777" w:rsidR="007B5F16" w:rsidRPr="00417406" w:rsidRDefault="007B5F16" w:rsidP="001D2DF5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04EDB7BD" w14:textId="77777777" w:rsidR="007B5F16" w:rsidRPr="00417406" w:rsidRDefault="007B5F16" w:rsidP="001D2DF5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6B13CE0F" w14:textId="77777777" w:rsidTr="001D2DF5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FDE05F965DF44FD2BC9F44335D5DB622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31EA9425" w14:textId="77777777" w:rsidR="005C34A5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Signe Pedersen </w:t>
                </w:r>
              </w:p>
              <w:p w14:paraId="7618DED8" w14:textId="3C97235C" w:rsidR="007B5F16" w:rsidRPr="007B5F16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Ingrid Roaldsen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4AAF62600DC7425EAC4ECBD34E765CEA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44D796A3" w14:textId="764A1543" w:rsidR="005C34A5" w:rsidRPr="005C34A5" w:rsidRDefault="00365795" w:rsidP="001D2DF5">
                <w:pPr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</w:pPr>
                <w:hyperlink r:id="rId13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signe.pedersen@statsforvalteren.no</w:t>
                  </w:r>
                </w:hyperlink>
              </w:p>
              <w:p w14:paraId="3329F11E" w14:textId="3756E743" w:rsidR="007B5F16" w:rsidRPr="007B5F16" w:rsidRDefault="0036579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hyperlink r:id="rId14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Ingrid.roaldsen@statsforvalteren.no</w:t>
                  </w:r>
                </w:hyperlink>
                <w:r w:rsidR="005C34A5"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14:paraId="71D4FE32" w14:textId="77777777" w:rsidR="007B5F16" w:rsidRPr="007B5F16" w:rsidRDefault="007B5F16" w:rsidP="007B5F16">
      <w:pPr>
        <w:rPr>
          <w:rFonts w:cs="Open Sans"/>
        </w:rPr>
      </w:pPr>
    </w:p>
    <w:p w14:paraId="1328C1F9" w14:textId="77777777" w:rsidR="007B5F16" w:rsidRPr="007B5F16" w:rsidRDefault="001471C2" w:rsidP="007B5F16">
      <w:pPr>
        <w:rPr>
          <w:rFonts w:cs="Open Sans"/>
        </w:rPr>
      </w:pPr>
      <w:r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42DAD" wp14:editId="1FA8FECC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BB814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5F16" w:rsidRPr="007B5F16" w14:paraId="0927C40D" w14:textId="77777777" w:rsidTr="001D2DF5">
        <w:tc>
          <w:tcPr>
            <w:tcW w:w="8926" w:type="dxa"/>
          </w:tcPr>
          <w:p w14:paraId="1DA62009" w14:textId="308E481D" w:rsidR="007B5F16" w:rsidRPr="007B5F16" w:rsidRDefault="007B5F16" w:rsidP="001D2DF5">
            <w:pPr>
              <w:rPr>
                <w:rFonts w:cs="Open Sans"/>
              </w:rPr>
            </w:pPr>
          </w:p>
        </w:tc>
      </w:tr>
    </w:tbl>
    <w:p w14:paraId="5A0B4264" w14:textId="5DA28934" w:rsidR="007B5F16" w:rsidRPr="007B5F16" w:rsidRDefault="007B5F16" w:rsidP="004400A4">
      <w:pPr>
        <w:spacing w:after="160" w:line="259" w:lineRule="auto"/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B00FE3" w:rsidRPr="00B00FE3" w14:paraId="4AD5CE11" w14:textId="77777777" w:rsidTr="00BF1A29">
        <w:trPr>
          <w:trHeight w:val="263"/>
          <w:tblHeader/>
        </w:trPr>
        <w:sdt>
          <w:sdtPr>
            <w:rPr>
              <w:rFonts w:eastAsiaTheme="majorEastAsia" w:cs="Open Sans"/>
              <w:bCs/>
              <w:color w:val="00244C" w:themeColor="accent1"/>
              <w:sz w:val="24"/>
              <w:szCs w:val="24"/>
            </w:rPr>
            <w:id w:val="-1687276122"/>
            <w:placeholder>
              <w:docPart w:val="8F6054A3E45447388BD413C8891AEDB3"/>
            </w:placeholder>
            <w:date w:fullDate="2024-10-10T00:00:00Z">
              <w:dateFormat w:val="d. MMMM"/>
              <w:lid w:val="nb-NO"/>
              <w:storeMappedDataAs w:val="text"/>
              <w:calendar w:val="gregorian"/>
            </w:date>
          </w:sdtPr>
          <w:sdtEndPr/>
          <w:sdtContent>
            <w:tc>
              <w:tcPr>
                <w:tcW w:w="1974" w:type="dxa"/>
              </w:tcPr>
              <w:p w14:paraId="7F0E3D07" w14:textId="66AD3ECF" w:rsidR="00B00FE3" w:rsidRPr="00B00FE3" w:rsidRDefault="004400A4" w:rsidP="001D2DF5">
                <w:pPr>
                  <w:keepNext/>
                  <w:keepLines/>
                  <w:spacing w:after="120"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10. oktober</w:t>
                </w:r>
              </w:p>
            </w:tc>
          </w:sdtContent>
        </w:sdt>
        <w:tc>
          <w:tcPr>
            <w:tcW w:w="7051" w:type="dxa"/>
          </w:tcPr>
          <w:p w14:paraId="6048258F" w14:textId="77777777" w:rsidR="00B00FE3" w:rsidRPr="00B00FE3" w:rsidRDefault="00B00FE3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7B5F16" w:rsidRPr="007B5F16" w14:paraId="4DAA9971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9AEA4C6007B345C48931B2BFEFE0F99F"/>
              </w:placeholder>
            </w:sdtPr>
            <w:sdtEndPr/>
            <w:sdtContent>
              <w:p w14:paraId="074F4A54" w14:textId="5C888945" w:rsidR="007B5F16" w:rsidRPr="007B5F16" w:rsidRDefault="004400A4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11.30 </w:t>
                </w:r>
              </w:p>
            </w:sdtContent>
          </w:sdt>
          <w:p w14:paraId="07E33E6D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993872026"/>
              <w:placeholder>
                <w:docPart w:val="8DB0CCF13A1546399FF13B6D56803CE1"/>
              </w:placeholder>
            </w:sdtPr>
            <w:sdtEndPr/>
            <w:sdtContent>
              <w:p w14:paraId="33DEA122" w14:textId="76938B42" w:rsidR="007B5F16" w:rsidRPr="007B5F16" w:rsidRDefault="004400A4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Velkommen</w:t>
                </w:r>
              </w:p>
            </w:sdtContent>
          </w:sdt>
          <w:p w14:paraId="7ED85E67" w14:textId="5A00EFB6" w:rsidR="007B5F16" w:rsidRPr="007B5F16" w:rsidRDefault="007B5F16" w:rsidP="001D2DF5">
            <w:pPr>
              <w:rPr>
                <w:rFonts w:cs="Open Sans"/>
              </w:rPr>
            </w:pPr>
          </w:p>
        </w:tc>
      </w:tr>
      <w:tr w:rsidR="00BF1A29" w:rsidRPr="007B5F16" w14:paraId="14DF200B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1EE513C83BF1476BA19E7C2E5C1B8DCD"/>
              </w:placeholder>
            </w:sdtPr>
            <w:sdtEndPr/>
            <w:sdtContent>
              <w:p w14:paraId="24CD5FFD" w14:textId="28C0F4DA" w:rsidR="00BF1A29" w:rsidRPr="007B5F16" w:rsidRDefault="004400A4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11.45</w:t>
                </w:r>
              </w:p>
            </w:sdtContent>
          </w:sdt>
          <w:p w14:paraId="75E841E0" w14:textId="77777777" w:rsidR="00BF1A29" w:rsidRPr="007B5F16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A342DD3" w14:textId="0424E286" w:rsidR="00BF1A29" w:rsidRPr="007B5F16" w:rsidRDefault="004400A4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Hvorfor bør landbruket bry seg om klima?</w:t>
            </w:r>
          </w:p>
          <w:p w14:paraId="5D8C00DA" w14:textId="54A776D8" w:rsidR="00BF1A29" w:rsidRDefault="00D37760" w:rsidP="00BF1A29">
            <w:pPr>
              <w:rPr>
                <w:rFonts w:cs="Open Sans"/>
              </w:rPr>
            </w:pPr>
            <w:r>
              <w:rPr>
                <w:rFonts w:cs="Open Sans"/>
              </w:rPr>
              <w:t>Richard Skagen</w:t>
            </w:r>
          </w:p>
          <w:p w14:paraId="6ECEF6CE" w14:textId="7DBD2CEC" w:rsidR="004400A4" w:rsidRPr="007B5F16" w:rsidRDefault="004400A4" w:rsidP="00BF1A29">
            <w:pPr>
              <w:rPr>
                <w:rFonts w:cs="Open Sans"/>
              </w:rPr>
            </w:pPr>
          </w:p>
        </w:tc>
      </w:tr>
      <w:tr w:rsidR="007B5F16" w:rsidRPr="007B5F16" w14:paraId="350FAA79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Tidspunkt"/>
              <w:tag w:val="Tidspunkt"/>
              <w:id w:val="-50455486"/>
              <w:placeholder>
                <w:docPart w:val="DB8F3DE046A94A3F9DD931AA5918AEFC"/>
              </w:placeholder>
            </w:sdtPr>
            <w:sdtEndPr>
              <w:rPr>
                <w:rFonts w:eastAsiaTheme="minorHAnsi"/>
                <w:bCs w:val="0"/>
                <w:color w:val="auto"/>
                <w:sz w:val="20"/>
                <w:szCs w:val="21"/>
              </w:rPr>
            </w:sdtEndPr>
            <w:sdtContent>
              <w:p w14:paraId="4EDD0C5A" w14:textId="71C682D2" w:rsidR="007B5F16" w:rsidRPr="005B02C3" w:rsidRDefault="005B02C3" w:rsidP="005B02C3">
                <w:pPr>
                  <w:keepNext/>
                  <w:keepLines/>
                  <w:outlineLvl w:val="1"/>
                  <w:rPr>
                    <w:rFonts w:cs="Open Sans"/>
                  </w:rPr>
                </w:pPr>
                <w:r w:rsidRPr="005B02C3">
                  <w:rPr>
                    <w:rFonts w:cs="Open Sans"/>
                  </w:rPr>
                  <w:t>12.15</w:t>
                </w:r>
              </w:p>
            </w:sdtContent>
          </w:sdt>
          <w:p w14:paraId="112FC80B" w14:textId="77777777" w:rsidR="007B5F16" w:rsidRPr="005B02C3" w:rsidRDefault="007B5F16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  <w:tc>
          <w:tcPr>
            <w:tcW w:w="7051" w:type="dxa"/>
          </w:tcPr>
          <w:p w14:paraId="0D3E9610" w14:textId="19747DF1" w:rsidR="007B5F16" w:rsidRP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 w:rsidRPr="005B02C3"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 xml:space="preserve">Lunsjpause  </w:t>
            </w:r>
          </w:p>
        </w:tc>
      </w:tr>
      <w:tr w:rsidR="005B02C3" w:rsidRPr="007B5F16" w14:paraId="7474448F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7709263B432942BCBF18A855EB03DEF5"/>
              </w:placeholder>
            </w:sdtPr>
            <w:sdtEndPr/>
            <w:sdtContent>
              <w:p w14:paraId="350BA273" w14:textId="0C27CA5C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13.00</w:t>
                </w:r>
              </w:p>
            </w:sdtContent>
          </w:sdt>
          <w:p w14:paraId="1A63DBFD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5C727ECC" w14:textId="77777777" w:rsidR="00BD5CF0" w:rsidRDefault="00BD5CF0" w:rsidP="00BD5CF0">
            <w:p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Klimaarbeid i landbruket</w:t>
            </w:r>
          </w:p>
          <w:p w14:paraId="2F774475" w14:textId="77777777" w:rsidR="00BD5CF0" w:rsidRPr="005F7BB6" w:rsidRDefault="00BD5CF0" w:rsidP="00BD5CF0">
            <w:pPr>
              <w:rPr>
                <w:rFonts w:cs="Open Sans"/>
              </w:rPr>
            </w:pPr>
            <w:r w:rsidRPr="005F7BB6">
              <w:rPr>
                <w:rFonts w:cs="Open Sans"/>
              </w:rPr>
              <w:t xml:space="preserve">Norsk landbruksrådgivning og TINE informerer om status på klimaarbeid i Nordland, og hvordan klimarådgivning og </w:t>
            </w:r>
            <w:r>
              <w:rPr>
                <w:rFonts w:cs="Open Sans"/>
              </w:rPr>
              <w:t>k</w:t>
            </w:r>
            <w:r w:rsidRPr="005F7BB6">
              <w:rPr>
                <w:rFonts w:cs="Open Sans"/>
              </w:rPr>
              <w:t>limakalkulatoren brukes i praksis - Hvilke fordeler fører det med seg?</w:t>
            </w:r>
          </w:p>
          <w:p w14:paraId="5704F693" w14:textId="0F7969C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5D38E7F6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3D7F206534EF46F1BD25828AC9790811"/>
              </w:placeholder>
            </w:sdtPr>
            <w:sdtEndPr/>
            <w:sdtContent>
              <w:p w14:paraId="2B771604" w14:textId="40DB8D82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13.15</w:t>
                </w:r>
              </w:p>
            </w:sdtContent>
          </w:sdt>
          <w:p w14:paraId="129458DE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74A02C0905DE46B599584D5E6B42F334"/>
              </w:placeholder>
            </w:sdtPr>
            <w:sdtContent>
              <w:p w14:paraId="6442D89B" w14:textId="77777777" w:rsidR="00365795" w:rsidRPr="007B5F16" w:rsidRDefault="00365795" w:rsidP="0036579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Klimatiltak i fjøset 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9392D7216A7A44A892C777EA4E01A284"/>
              </w:placeholder>
            </w:sdtPr>
            <w:sdtContent>
              <w:p w14:paraId="737C8BD8" w14:textId="77777777" w:rsidR="00365795" w:rsidRPr="00502930" w:rsidRDefault="00365795" w:rsidP="00365795">
                <w:pPr>
                  <w:rPr>
                    <w:rFonts w:cs="Open Sans"/>
                  </w:rPr>
                </w:pPr>
                <w:r w:rsidRPr="00502930">
                  <w:rPr>
                    <w:rFonts w:cs="Open Sans"/>
                  </w:rPr>
                  <w:t>TINE informerer om metanhemmere og hvilke tiltak i fjøset som kan gi økonomisk gevinst.</w:t>
                </w:r>
              </w:p>
              <w:p w14:paraId="14500768" w14:textId="0C0DDFFF" w:rsidR="006C179B" w:rsidRPr="007B5F16" w:rsidRDefault="00365795" w:rsidP="00365795">
                <w:pPr>
                  <w:rPr>
                    <w:rFonts w:cs="Open Sans"/>
                  </w:rPr>
                </w:pPr>
              </w:p>
            </w:sdtContent>
          </w:sdt>
        </w:tc>
      </w:tr>
      <w:tr w:rsidR="005B02C3" w:rsidRPr="007B5F16" w14:paraId="4EC68A72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A5433010C4BD4F9AA7549A5DE18BD599"/>
              </w:placeholder>
            </w:sdtPr>
            <w:sdtEndPr/>
            <w:sdtContent>
              <w:p w14:paraId="6DBCB7F0" w14:textId="6A8E01F0" w:rsidR="005B02C3" w:rsidRPr="006C179B" w:rsidRDefault="006C179B" w:rsidP="006C179B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13.45</w:t>
                </w:r>
              </w:p>
            </w:sdtContent>
          </w:sdt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035235958"/>
              <w:placeholder>
                <w:docPart w:val="DCF606C7756A41219194D35E4E288CC8"/>
              </w:placeholder>
            </w:sdtPr>
            <w:sdtEndPr/>
            <w:sdtContent>
              <w:p w14:paraId="7BE95637" w14:textId="6486BC4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Pause </w:t>
                </w:r>
              </w:p>
            </w:sdtContent>
          </w:sdt>
          <w:p w14:paraId="419D68B4" w14:textId="0DAD9B4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48D87395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C98F400F33D749BC9769F3648128B02A"/>
              </w:placeholder>
            </w:sdtPr>
            <w:sdtEndPr/>
            <w:sdtContent>
              <w:p w14:paraId="31BA1513" w14:textId="55C9C5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14.00</w:t>
                </w:r>
              </w:p>
            </w:sdtContent>
          </w:sdt>
          <w:p w14:paraId="4AC755B0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2022516264"/>
              <w:placeholder>
                <w:docPart w:val="CA6ACE06C2394814A8C525B24597FB0F"/>
              </w:placeholder>
            </w:sdtPr>
            <w:sdtEndPr/>
            <w:sdtContent>
              <w:p w14:paraId="5C2F2E55" w14:textId="2FDBE0C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Hvordan slår myrjord ut i klimakalkulatoren?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320777419"/>
              <w:placeholder>
                <w:docPart w:val="0D71B3B543B549F19CB72C5DA407845F"/>
              </w:placeholder>
            </w:sdtPr>
            <w:sdtEndPr/>
            <w:sdtContent>
              <w:p w14:paraId="19115437" w14:textId="59B837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Norsk landbruksrådgivning informerer om hvordan klimatiltak i planteproduksjonen kan gi en økonomisk gevinst. </w:t>
                </w:r>
              </w:p>
            </w:sdtContent>
          </w:sdt>
        </w:tc>
      </w:tr>
      <w:tr w:rsidR="005B02C3" w:rsidRPr="007B5F16" w14:paraId="3C8EF588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6EBC290F3B974F029F915BB56F6EAF82"/>
              </w:placeholder>
            </w:sdtPr>
            <w:sdtEndPr/>
            <w:sdtContent>
              <w:p w14:paraId="2B9A1390" w14:textId="3BE9C58D" w:rsidR="006C179B" w:rsidRDefault="006C179B" w:rsidP="005B02C3">
                <w:pPr>
                  <w:rPr>
                    <w:rFonts w:cs="Open Sans"/>
                  </w:rPr>
                </w:pPr>
              </w:p>
              <w:p w14:paraId="32D6FE69" w14:textId="3BE9C58D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14.30</w:t>
                </w:r>
              </w:p>
            </w:sdtContent>
          </w:sdt>
          <w:p w14:paraId="7CEACF78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572619D1" w14:textId="1D896DB2" w:rsid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  <w:p w14:paraId="6BB93E11" w14:textId="5830E916" w:rsidR="005B02C3" w:rsidRPr="006C179B" w:rsidRDefault="006C179B" w:rsidP="006C179B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Avslutning for dagen</w:t>
            </w:r>
          </w:p>
        </w:tc>
      </w:tr>
    </w:tbl>
    <w:p w14:paraId="234601B1" w14:textId="77777777" w:rsidR="00C91883" w:rsidRDefault="00C91883">
      <w:pPr>
        <w:spacing w:after="160" w:line="259" w:lineRule="auto"/>
        <w:rPr>
          <w:rFonts w:eastAsiaTheme="majorEastAsia" w:cs="Open Sans"/>
          <w:spacing w:val="5"/>
          <w:kern w:val="28"/>
          <w:sz w:val="16"/>
          <w:szCs w:val="52"/>
          <w:lang w:eastAsia="nb-NO"/>
        </w:rPr>
      </w:pPr>
      <w:r>
        <w:rPr>
          <w:rFonts w:cs="Open Sans"/>
          <w:sz w:val="16"/>
        </w:rPr>
        <w:br w:type="page"/>
      </w:r>
    </w:p>
    <w:p w14:paraId="4FBB99C6" w14:textId="77777777" w:rsidR="00083242" w:rsidRPr="00B00FE3" w:rsidRDefault="00801584" w:rsidP="007B5F16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color w:val="auto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38D62" wp14:editId="0793C810">
                <wp:simplePos x="0" y="0"/>
                <wp:positionH relativeFrom="margin">
                  <wp:posOffset>-143040</wp:posOffset>
                </wp:positionH>
                <wp:positionV relativeFrom="paragraph">
                  <wp:posOffset>495861</wp:posOffset>
                </wp:positionV>
                <wp:extent cx="4500245" cy="2286000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E9FB7" w14:textId="77777777" w:rsidR="00C91883" w:rsidRPr="00FA1452" w:rsidRDefault="006A0D48" w:rsidP="00C91883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STATSFORVALTEREN I </w:t>
                            </w:r>
                            <w:r w:rsidR="00C91883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1320EF0" w14:textId="77777777" w:rsidR="00C91883" w:rsidRPr="00FA1452" w:rsidRDefault="006A0D48" w:rsidP="00C91883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Byporten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6137BE">
                              <w:rPr>
                                <w:rFonts w:cs="Open Sans"/>
                                <w:color w:val="00ADBA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sfno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8D62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-11.25pt;margin-top:39.05pt;width:354.3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" filled="f" stroked="f">
                <v:textbox>
                  <w:txbxContent>
                    <w:p w14:paraId="37AE9FB7" w14:textId="77777777" w:rsidR="00C91883" w:rsidRPr="00FA1452" w:rsidRDefault="006A0D48" w:rsidP="00C91883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STATSFORVALTEREN I </w:t>
                      </w:r>
                      <w:r w:rsidR="00C91883"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1320EF0" w14:textId="77777777" w:rsidR="00C91883" w:rsidRPr="00FA1452" w:rsidRDefault="006A0D48" w:rsidP="00C91883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Byporten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1405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6137BE">
                        <w:rPr>
                          <w:rFonts w:cs="Open Sans"/>
                          <w:color w:val="00ADBA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0000"/>
                        </w:rPr>
                        <w:t>sfno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ED106" wp14:editId="7555AA65">
                <wp:simplePos x="0" y="0"/>
                <wp:positionH relativeFrom="column">
                  <wp:posOffset>-1073851</wp:posOffset>
                </wp:positionH>
                <wp:positionV relativeFrom="paragraph">
                  <wp:posOffset>-974747</wp:posOffset>
                </wp:positionV>
                <wp:extent cx="3704897" cy="1087821"/>
                <wp:effectExtent l="0" t="0" r="10160" b="1714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897" cy="1087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3249E" id="Rektangel 5" o:spid="_x0000_s1026" style="position:absolute;margin-left:-84.55pt;margin-top:-76.75pt;width:291.7pt;height:8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" fillcolor="white [3212]" strokecolor="white [3212]" strokeweight="1pt"/>
            </w:pict>
          </mc:Fallback>
        </mc:AlternateContent>
      </w:r>
      <w:r w:rsidR="006137B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276CF03" wp14:editId="52F09CB3">
                <wp:simplePos x="0" y="0"/>
                <wp:positionH relativeFrom="page">
                  <wp:align>center</wp:align>
                </wp:positionH>
                <wp:positionV relativeFrom="paragraph">
                  <wp:posOffset>2020570</wp:posOffset>
                </wp:positionV>
                <wp:extent cx="2649600" cy="2648607"/>
                <wp:effectExtent l="0" t="0" r="17780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0" cy="2648607"/>
                        </a:xfrm>
                        <a:prstGeom prst="ellipse">
                          <a:avLst/>
                        </a:prstGeom>
                        <a:solidFill>
                          <a:srgbClr val="00ADBA">
                            <a:alpha val="10980"/>
                          </a:srgb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A3829" id="Ellipse 4" o:spid="_x0000_s1026" style="position:absolute;margin-left:0;margin-top:159.1pt;width:208.65pt;height:208.55pt;z-index:25165721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" fillcolor="#00adba" strokecolor="#00555c [1608]" strokeweight="1pt">
                <v:fill opacity="7196f"/>
                <v:stroke joinstyle="miter"/>
                <w10:wrap anchorx="page"/>
              </v:oval>
            </w:pict>
          </mc:Fallback>
        </mc:AlternateContent>
      </w:r>
      <w:r w:rsidR="006137BE">
        <w:rPr>
          <w:noProof/>
        </w:rPr>
        <w:drawing>
          <wp:anchor distT="0" distB="0" distL="114300" distR="114300" simplePos="0" relativeHeight="251656190" behindDoc="0" locked="0" layoutInCell="1" allowOverlap="1" wp14:anchorId="73B86D8B" wp14:editId="054F6AA1">
            <wp:simplePos x="0" y="0"/>
            <wp:positionH relativeFrom="margin">
              <wp:align>center</wp:align>
            </wp:positionH>
            <wp:positionV relativeFrom="paragraph">
              <wp:posOffset>501847</wp:posOffset>
            </wp:positionV>
            <wp:extent cx="7186930" cy="8322310"/>
            <wp:effectExtent l="0" t="0" r="0" b="0"/>
            <wp:wrapNone/>
            <wp:docPr id="3" name="Bilde 3" descr="Et bilde som inneholder servise i tinn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geskart%20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242" w:rsidRPr="00B00FE3" w:rsidSect="007B5F16">
      <w:headerReference w:type="default" r:id="rId16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EE35" w14:textId="77777777" w:rsidR="005C34A5" w:rsidRDefault="005C34A5" w:rsidP="00A81FDC">
      <w:r>
        <w:separator/>
      </w:r>
    </w:p>
  </w:endnote>
  <w:endnote w:type="continuationSeparator" w:id="0">
    <w:p w14:paraId="49075622" w14:textId="77777777" w:rsidR="005C34A5" w:rsidRDefault="005C34A5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9FA4" w14:textId="77777777" w:rsidR="005C34A5" w:rsidRDefault="005C34A5" w:rsidP="00A81FDC">
      <w:r>
        <w:separator/>
      </w:r>
    </w:p>
  </w:footnote>
  <w:footnote w:type="continuationSeparator" w:id="0">
    <w:p w14:paraId="3A06051D" w14:textId="77777777" w:rsidR="005C34A5" w:rsidRDefault="005C34A5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89F5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776451FA" wp14:editId="5EA9EB24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A5"/>
    <w:rsid w:val="0001421C"/>
    <w:rsid w:val="00027C59"/>
    <w:rsid w:val="00054275"/>
    <w:rsid w:val="00071473"/>
    <w:rsid w:val="0007227A"/>
    <w:rsid w:val="00081489"/>
    <w:rsid w:val="00081F4B"/>
    <w:rsid w:val="000821CE"/>
    <w:rsid w:val="00083242"/>
    <w:rsid w:val="0009096E"/>
    <w:rsid w:val="0009692E"/>
    <w:rsid w:val="000A78BD"/>
    <w:rsid w:val="000B5D53"/>
    <w:rsid w:val="000C1991"/>
    <w:rsid w:val="000C2925"/>
    <w:rsid w:val="000C70B4"/>
    <w:rsid w:val="000D3220"/>
    <w:rsid w:val="000D4F02"/>
    <w:rsid w:val="000E2395"/>
    <w:rsid w:val="001052AB"/>
    <w:rsid w:val="0010666E"/>
    <w:rsid w:val="0012022B"/>
    <w:rsid w:val="00120BC2"/>
    <w:rsid w:val="001471C2"/>
    <w:rsid w:val="00151F41"/>
    <w:rsid w:val="00152746"/>
    <w:rsid w:val="00161275"/>
    <w:rsid w:val="00167A3B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34241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2E41A4"/>
    <w:rsid w:val="003106D9"/>
    <w:rsid w:val="00315D42"/>
    <w:rsid w:val="00322447"/>
    <w:rsid w:val="003261ED"/>
    <w:rsid w:val="003553C4"/>
    <w:rsid w:val="0035664C"/>
    <w:rsid w:val="00365795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02FD2"/>
    <w:rsid w:val="0040793F"/>
    <w:rsid w:val="00417406"/>
    <w:rsid w:val="0043349A"/>
    <w:rsid w:val="004336EA"/>
    <w:rsid w:val="004400A4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D32BB"/>
    <w:rsid w:val="004E16BD"/>
    <w:rsid w:val="004F0A6B"/>
    <w:rsid w:val="004F6215"/>
    <w:rsid w:val="004F6362"/>
    <w:rsid w:val="00502E56"/>
    <w:rsid w:val="00516DD4"/>
    <w:rsid w:val="005244E6"/>
    <w:rsid w:val="005303D9"/>
    <w:rsid w:val="0053668D"/>
    <w:rsid w:val="0054339D"/>
    <w:rsid w:val="00555F3D"/>
    <w:rsid w:val="0057395D"/>
    <w:rsid w:val="00585F47"/>
    <w:rsid w:val="005957AD"/>
    <w:rsid w:val="0059616E"/>
    <w:rsid w:val="005A2DD0"/>
    <w:rsid w:val="005B02C3"/>
    <w:rsid w:val="005B15F9"/>
    <w:rsid w:val="005B621A"/>
    <w:rsid w:val="005C34A5"/>
    <w:rsid w:val="005C4605"/>
    <w:rsid w:val="005D697D"/>
    <w:rsid w:val="005E413A"/>
    <w:rsid w:val="005F0046"/>
    <w:rsid w:val="005F463D"/>
    <w:rsid w:val="0060696A"/>
    <w:rsid w:val="00613101"/>
    <w:rsid w:val="006137BE"/>
    <w:rsid w:val="006434E7"/>
    <w:rsid w:val="00666560"/>
    <w:rsid w:val="0067377A"/>
    <w:rsid w:val="00683A2A"/>
    <w:rsid w:val="00684F3C"/>
    <w:rsid w:val="006915C2"/>
    <w:rsid w:val="006A0D48"/>
    <w:rsid w:val="006C179B"/>
    <w:rsid w:val="006D2D6B"/>
    <w:rsid w:val="006F5364"/>
    <w:rsid w:val="007151FA"/>
    <w:rsid w:val="007412FF"/>
    <w:rsid w:val="007415E9"/>
    <w:rsid w:val="00742E78"/>
    <w:rsid w:val="00750EDD"/>
    <w:rsid w:val="00767A5C"/>
    <w:rsid w:val="007B03D7"/>
    <w:rsid w:val="007B161A"/>
    <w:rsid w:val="007B51D3"/>
    <w:rsid w:val="007B5F16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01584"/>
    <w:rsid w:val="00817C11"/>
    <w:rsid w:val="00817FB6"/>
    <w:rsid w:val="008358C7"/>
    <w:rsid w:val="008377F2"/>
    <w:rsid w:val="008422A3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E64CF"/>
    <w:rsid w:val="009163C4"/>
    <w:rsid w:val="0092055A"/>
    <w:rsid w:val="0092267D"/>
    <w:rsid w:val="00927029"/>
    <w:rsid w:val="00945E8F"/>
    <w:rsid w:val="00955A55"/>
    <w:rsid w:val="0098728D"/>
    <w:rsid w:val="00991714"/>
    <w:rsid w:val="009A3E4D"/>
    <w:rsid w:val="009B43A2"/>
    <w:rsid w:val="009D6A5C"/>
    <w:rsid w:val="009F59A3"/>
    <w:rsid w:val="00A1566C"/>
    <w:rsid w:val="00A2358C"/>
    <w:rsid w:val="00A23FF2"/>
    <w:rsid w:val="00A34ACA"/>
    <w:rsid w:val="00A4573A"/>
    <w:rsid w:val="00A47724"/>
    <w:rsid w:val="00A518B6"/>
    <w:rsid w:val="00A62C1B"/>
    <w:rsid w:val="00A81FDC"/>
    <w:rsid w:val="00A859AE"/>
    <w:rsid w:val="00AA6C9D"/>
    <w:rsid w:val="00AB2CA1"/>
    <w:rsid w:val="00AD2850"/>
    <w:rsid w:val="00AD5DB0"/>
    <w:rsid w:val="00AD5DBF"/>
    <w:rsid w:val="00AE6DC5"/>
    <w:rsid w:val="00AF6AB5"/>
    <w:rsid w:val="00B00FE3"/>
    <w:rsid w:val="00B439C5"/>
    <w:rsid w:val="00B461C3"/>
    <w:rsid w:val="00B52AC7"/>
    <w:rsid w:val="00B54607"/>
    <w:rsid w:val="00B61526"/>
    <w:rsid w:val="00B61F58"/>
    <w:rsid w:val="00B65FBC"/>
    <w:rsid w:val="00B661D2"/>
    <w:rsid w:val="00B67D60"/>
    <w:rsid w:val="00B727A4"/>
    <w:rsid w:val="00B92241"/>
    <w:rsid w:val="00B94446"/>
    <w:rsid w:val="00BA06AC"/>
    <w:rsid w:val="00BD5CF0"/>
    <w:rsid w:val="00BE1E47"/>
    <w:rsid w:val="00BE73C1"/>
    <w:rsid w:val="00BF0035"/>
    <w:rsid w:val="00BF1A29"/>
    <w:rsid w:val="00C03DBC"/>
    <w:rsid w:val="00C04FE9"/>
    <w:rsid w:val="00C146CA"/>
    <w:rsid w:val="00C26349"/>
    <w:rsid w:val="00C27259"/>
    <w:rsid w:val="00C35CAE"/>
    <w:rsid w:val="00C42FFC"/>
    <w:rsid w:val="00C5169C"/>
    <w:rsid w:val="00C55C9E"/>
    <w:rsid w:val="00C61CC1"/>
    <w:rsid w:val="00C63A32"/>
    <w:rsid w:val="00C91883"/>
    <w:rsid w:val="00CC7A85"/>
    <w:rsid w:val="00D053D0"/>
    <w:rsid w:val="00D15F7F"/>
    <w:rsid w:val="00D2429F"/>
    <w:rsid w:val="00D2496E"/>
    <w:rsid w:val="00D37760"/>
    <w:rsid w:val="00D40496"/>
    <w:rsid w:val="00D614BF"/>
    <w:rsid w:val="00D72ED1"/>
    <w:rsid w:val="00D764FD"/>
    <w:rsid w:val="00D76882"/>
    <w:rsid w:val="00D86658"/>
    <w:rsid w:val="00D92CBF"/>
    <w:rsid w:val="00D9570E"/>
    <w:rsid w:val="00DA5254"/>
    <w:rsid w:val="00DB4BD3"/>
    <w:rsid w:val="00DE2D01"/>
    <w:rsid w:val="00DE5303"/>
    <w:rsid w:val="00E03AAC"/>
    <w:rsid w:val="00E059BE"/>
    <w:rsid w:val="00E06845"/>
    <w:rsid w:val="00E07265"/>
    <w:rsid w:val="00E12143"/>
    <w:rsid w:val="00E36F9A"/>
    <w:rsid w:val="00E52D8E"/>
    <w:rsid w:val="00E612E5"/>
    <w:rsid w:val="00E61B5D"/>
    <w:rsid w:val="00E6504C"/>
    <w:rsid w:val="00E671FE"/>
    <w:rsid w:val="00E92C0D"/>
    <w:rsid w:val="00E92CFC"/>
    <w:rsid w:val="00EA213C"/>
    <w:rsid w:val="00EA2AD4"/>
    <w:rsid w:val="00EB5B6C"/>
    <w:rsid w:val="00ED0D91"/>
    <w:rsid w:val="00ED0DC2"/>
    <w:rsid w:val="00ED63FE"/>
    <w:rsid w:val="00EE0986"/>
    <w:rsid w:val="00EE3013"/>
    <w:rsid w:val="00EF23D6"/>
    <w:rsid w:val="00EF2C47"/>
    <w:rsid w:val="00F01261"/>
    <w:rsid w:val="00F22C69"/>
    <w:rsid w:val="00F23CDA"/>
    <w:rsid w:val="00F25CD7"/>
    <w:rsid w:val="00F3607F"/>
    <w:rsid w:val="00F4330E"/>
    <w:rsid w:val="00F50A91"/>
    <w:rsid w:val="00F825BB"/>
    <w:rsid w:val="00F936BE"/>
    <w:rsid w:val="00F94139"/>
    <w:rsid w:val="00FA600C"/>
    <w:rsid w:val="00FC45A9"/>
    <w:rsid w:val="00FD5276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0151"/>
  <w15:chartTrackingRefBased/>
  <w15:docId w15:val="{4C21305F-D3E9-49F7-B6E9-E030AF1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4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1A3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45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A38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5E8F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E8F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945E8F"/>
    <w:rPr>
      <w:rFonts w:asciiTheme="majorHAnsi" w:eastAsiaTheme="majorEastAsia" w:hAnsiTheme="majorHAnsi" w:cstheme="majorBidi"/>
      <w:i/>
      <w:iCs/>
      <w:color w:val="001A38" w:themeColor="accent1" w:themeShade="BF"/>
      <w:sz w:val="20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45E8F"/>
    <w:rPr>
      <w:rFonts w:asciiTheme="majorHAnsi" w:eastAsiaTheme="majorEastAsia" w:hAnsiTheme="majorHAnsi" w:cstheme="majorBidi"/>
      <w:color w:val="001A38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gne.pedersen@statsforvalteren.no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grid.roaldsen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NO\Program%20flere%20si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0F4D5A972471FB8E1D4212C59F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32D10-124B-4845-922C-AF22623C2022}"/>
      </w:docPartPr>
      <w:docPartBody>
        <w:p w:rsidR="00087E60" w:rsidRDefault="00087E60">
          <w:pPr>
            <w:pStyle w:val="43F0F4D5A972471FB8E1D4212C59F562"/>
          </w:pPr>
          <w:r w:rsidRPr="00945E8F">
            <w:t>Dato for kurset/konferansen</w:t>
          </w:r>
        </w:p>
      </w:docPartBody>
    </w:docPart>
    <w:docPart>
      <w:docPartPr>
        <w:name w:val="E352FF01E0DA48DEA4B33BC8D1C99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AEFE4-1464-400E-9C55-DA9AF5DC2AB3}"/>
      </w:docPartPr>
      <w:docPartBody>
        <w:p w:rsidR="00087E60" w:rsidRDefault="00087E60">
          <w:pPr>
            <w:pStyle w:val="E352FF01E0DA48DEA4B33BC8D1C99AFF"/>
          </w:pPr>
          <w:r w:rsidRPr="00945E8F">
            <w:rPr>
              <w:rStyle w:val="UndertittelTegn"/>
              <w:rFonts w:cs="Open Sans"/>
            </w:rPr>
            <w:t>Sted og møterom</w:t>
          </w:r>
        </w:p>
      </w:docPartBody>
    </w:docPart>
    <w:docPart>
      <w:docPartPr>
        <w:name w:val="FDE05F965DF44FD2BC9F44335D5DB6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2B394-1BEB-4586-AFD2-A0764573FF64}"/>
      </w:docPartPr>
      <w:docPartBody>
        <w:p w:rsidR="00087E60" w:rsidRDefault="00087E60">
          <w:pPr>
            <w:pStyle w:val="FDE05F965DF44FD2BC9F44335D5DB622"/>
          </w:pPr>
          <w:r w:rsidRPr="007B5F16">
            <w:rPr>
              <w:rStyle w:val="UndertittelTegn"/>
              <w:rFonts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4AAF62600DC7425EAC4ECBD34E765C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E35E1-8263-4650-9B1C-6C9A93563AD1}"/>
      </w:docPartPr>
      <w:docPartBody>
        <w:p w:rsidR="00087E60" w:rsidRDefault="00087E60">
          <w:pPr>
            <w:pStyle w:val="4AAF62600DC7425EAC4ECBD34E765CEA"/>
          </w:pPr>
          <w:r w:rsidRPr="007B5F16">
            <w:rPr>
              <w:rStyle w:val="UndertittelTegn"/>
              <w:rFonts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8F6054A3E45447388BD413C8891AE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271440-0788-4302-86DE-29EF7F1B6B02}"/>
      </w:docPartPr>
      <w:docPartBody>
        <w:p w:rsidR="00087E60" w:rsidRDefault="00087E60">
          <w:pPr>
            <w:pStyle w:val="8F6054A3E45447388BD413C8891AEDB3"/>
          </w:pPr>
          <w:r w:rsidRPr="007D14BE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AEA4C6007B345C48931B2BFEFE0F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BD3FE-04C2-40C7-BE27-9AAE88B9FEDB}"/>
      </w:docPartPr>
      <w:docPartBody>
        <w:p w:rsidR="00087E60" w:rsidRDefault="00087E60">
          <w:pPr>
            <w:pStyle w:val="9AEA4C6007B345C48931B2BFEFE0F99F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8DB0CCF13A1546399FF13B6D56803C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B444C-B84C-4861-ACF0-61FCAE02E9CF}"/>
      </w:docPartPr>
      <w:docPartBody>
        <w:p w:rsidR="00087E60" w:rsidRDefault="00087E60">
          <w:pPr>
            <w:pStyle w:val="8DB0CCF13A1546399FF13B6D56803CE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EE513C83BF1476BA19E7C2E5C1B8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73196-FCD7-46A1-9B6E-CB1392F50993}"/>
      </w:docPartPr>
      <w:docPartBody>
        <w:p w:rsidR="00087E60" w:rsidRDefault="00087E60">
          <w:pPr>
            <w:pStyle w:val="1EE513C83BF1476BA19E7C2E5C1B8DC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B8F3DE046A94A3F9DD931AA5918A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48393-ABBF-4DF0-8A2A-F271186089AC}"/>
      </w:docPartPr>
      <w:docPartBody>
        <w:p w:rsidR="00087E60" w:rsidRDefault="00087E60">
          <w:pPr>
            <w:pStyle w:val="DB8F3DE046A94A3F9DD931AA5918AEFC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7709263B432942BCBF18A855EB03DE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127B3-C974-4F1E-886F-F857FE0FFFAC}"/>
      </w:docPartPr>
      <w:docPartBody>
        <w:p w:rsidR="00087E60" w:rsidRDefault="00087E60" w:rsidP="00087E60">
          <w:pPr>
            <w:pStyle w:val="7709263B432942BCBF18A855EB03DEF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D7F206534EF46F1BD25828AC9790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BCDE7-D154-4D8C-9099-40A841976C6C}"/>
      </w:docPartPr>
      <w:docPartBody>
        <w:p w:rsidR="00087E60" w:rsidRDefault="00087E60" w:rsidP="00087E60">
          <w:pPr>
            <w:pStyle w:val="3D7F206534EF46F1BD25828AC9790811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5433010C4BD4F9AA7549A5DE18BD5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F089AD-E782-476E-96B8-733E084E5A5B}"/>
      </w:docPartPr>
      <w:docPartBody>
        <w:p w:rsidR="00087E60" w:rsidRDefault="00087E60" w:rsidP="00087E60">
          <w:pPr>
            <w:pStyle w:val="A5433010C4BD4F9AA7549A5DE18BD59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CF606C7756A41219194D35E4E288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0E086-420E-4D31-93A9-C6465CD923FB}"/>
      </w:docPartPr>
      <w:docPartBody>
        <w:p w:rsidR="00087E60" w:rsidRDefault="00087E60" w:rsidP="00087E60">
          <w:pPr>
            <w:pStyle w:val="DCF606C7756A41219194D35E4E288CC8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C98F400F33D749BC9769F3648128B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B8D0C-31E5-405C-A7C8-D75F3531A31F}"/>
      </w:docPartPr>
      <w:docPartBody>
        <w:p w:rsidR="00087E60" w:rsidRDefault="00087E60" w:rsidP="00087E60">
          <w:pPr>
            <w:pStyle w:val="C98F400F33D749BC9769F3648128B02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CA6ACE06C2394814A8C525B24597FB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7B20-BC24-4392-969F-E044742038CF}"/>
      </w:docPartPr>
      <w:docPartBody>
        <w:p w:rsidR="00087E60" w:rsidRDefault="00087E60" w:rsidP="00087E60">
          <w:pPr>
            <w:pStyle w:val="CA6ACE06C2394814A8C525B24597FB0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0D71B3B543B549F19CB72C5DA4078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34B4D-D65C-4BB0-B810-F9084D847E5A}"/>
      </w:docPartPr>
      <w:docPartBody>
        <w:p w:rsidR="00087E60" w:rsidRDefault="00087E60" w:rsidP="00087E60">
          <w:pPr>
            <w:pStyle w:val="0D71B3B543B549F19CB72C5DA407845F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6EBC290F3B974F029F915BB56F6EA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7B717-305A-42C4-8952-351F69280698}"/>
      </w:docPartPr>
      <w:docPartBody>
        <w:p w:rsidR="00087E60" w:rsidRDefault="00087E60" w:rsidP="00087E60">
          <w:pPr>
            <w:pStyle w:val="6EBC290F3B974F029F915BB56F6EAF8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74A02C0905DE46B599584D5E6B42F3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C47551-13BE-4C0F-B0FE-012828F3BF7A}"/>
      </w:docPartPr>
      <w:docPartBody>
        <w:p w:rsidR="008A23F7" w:rsidRDefault="008A23F7" w:rsidP="008A23F7">
          <w:pPr>
            <w:pStyle w:val="74A02C0905DE46B599584D5E6B42F334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9392D7216A7A44A892C777EA4E01A2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DC6DF8-A318-4BF3-AA26-4E648D8DED71}"/>
      </w:docPartPr>
      <w:docPartBody>
        <w:p w:rsidR="008A23F7" w:rsidRDefault="008A23F7" w:rsidP="008A23F7">
          <w:pPr>
            <w:pStyle w:val="9392D7216A7A44A892C777EA4E01A284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60"/>
    <w:rsid w:val="00087E60"/>
    <w:rsid w:val="00322447"/>
    <w:rsid w:val="008A23F7"/>
    <w:rsid w:val="00A34ACA"/>
    <w:rsid w:val="00B52AC7"/>
    <w:rsid w:val="00BF0035"/>
    <w:rsid w:val="00D2496E"/>
    <w:rsid w:val="00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0F4D5A972471FB8E1D4212C59F562">
    <w:name w:val="43F0F4D5A972471FB8E1D4212C59F562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paragraph" w:customStyle="1" w:styleId="E352FF01E0DA48DEA4B33BC8D1C99AFF">
    <w:name w:val="E352FF01E0DA48DEA4B33BC8D1C99AFF"/>
  </w:style>
  <w:style w:type="paragraph" w:customStyle="1" w:styleId="FDE05F965DF44FD2BC9F44335D5DB622">
    <w:name w:val="FDE05F965DF44FD2BC9F44335D5DB622"/>
  </w:style>
  <w:style w:type="paragraph" w:customStyle="1" w:styleId="4AAF62600DC7425EAC4ECBD34E765CEA">
    <w:name w:val="4AAF62600DC7425EAC4ECBD34E765CEA"/>
  </w:style>
  <w:style w:type="paragraph" w:customStyle="1" w:styleId="8F6054A3E45447388BD413C8891AEDB3">
    <w:name w:val="8F6054A3E45447388BD413C8891AEDB3"/>
  </w:style>
  <w:style w:type="paragraph" w:customStyle="1" w:styleId="9AEA4C6007B345C48931B2BFEFE0F99F">
    <w:name w:val="9AEA4C6007B345C48931B2BFEFE0F99F"/>
  </w:style>
  <w:style w:type="paragraph" w:customStyle="1" w:styleId="8DB0CCF13A1546399FF13B6D56803CE1">
    <w:name w:val="8DB0CCF13A1546399FF13B6D56803CE1"/>
  </w:style>
  <w:style w:type="paragraph" w:customStyle="1" w:styleId="1EE513C83BF1476BA19E7C2E5C1B8DCD">
    <w:name w:val="1EE513C83BF1476BA19E7C2E5C1B8DCD"/>
  </w:style>
  <w:style w:type="paragraph" w:customStyle="1" w:styleId="DB8F3DE046A94A3F9DD931AA5918AEFC">
    <w:name w:val="DB8F3DE046A94A3F9DD931AA5918AEFC"/>
  </w:style>
  <w:style w:type="paragraph" w:customStyle="1" w:styleId="7709263B432942BCBF18A855EB03DEF5">
    <w:name w:val="7709263B432942BCBF18A855EB03DEF5"/>
    <w:rsid w:val="00087E60"/>
  </w:style>
  <w:style w:type="paragraph" w:customStyle="1" w:styleId="3D7F206534EF46F1BD25828AC9790811">
    <w:name w:val="3D7F206534EF46F1BD25828AC9790811"/>
    <w:rsid w:val="00087E60"/>
  </w:style>
  <w:style w:type="paragraph" w:customStyle="1" w:styleId="64DF0641025146319AD29EFA008B9A1E">
    <w:name w:val="64DF0641025146319AD29EFA008B9A1E"/>
    <w:rsid w:val="00087E60"/>
  </w:style>
  <w:style w:type="paragraph" w:customStyle="1" w:styleId="3ECF7239C61D419CBA0F5AD9463ADA3A">
    <w:name w:val="3ECF7239C61D419CBA0F5AD9463ADA3A"/>
    <w:rsid w:val="00087E60"/>
  </w:style>
  <w:style w:type="paragraph" w:customStyle="1" w:styleId="A5433010C4BD4F9AA7549A5DE18BD599">
    <w:name w:val="A5433010C4BD4F9AA7549A5DE18BD599"/>
    <w:rsid w:val="00087E60"/>
  </w:style>
  <w:style w:type="paragraph" w:customStyle="1" w:styleId="DCF606C7756A41219194D35E4E288CC8">
    <w:name w:val="DCF606C7756A41219194D35E4E288CC8"/>
    <w:rsid w:val="00087E60"/>
  </w:style>
  <w:style w:type="paragraph" w:customStyle="1" w:styleId="C98F400F33D749BC9769F3648128B02A">
    <w:name w:val="C98F400F33D749BC9769F3648128B02A"/>
    <w:rsid w:val="00087E60"/>
  </w:style>
  <w:style w:type="paragraph" w:customStyle="1" w:styleId="CA6ACE06C2394814A8C525B24597FB0F">
    <w:name w:val="CA6ACE06C2394814A8C525B24597FB0F"/>
    <w:rsid w:val="00087E60"/>
  </w:style>
  <w:style w:type="paragraph" w:customStyle="1" w:styleId="0D71B3B543B549F19CB72C5DA407845F">
    <w:name w:val="0D71B3B543B549F19CB72C5DA407845F"/>
    <w:rsid w:val="00087E60"/>
  </w:style>
  <w:style w:type="paragraph" w:customStyle="1" w:styleId="6EBC290F3B974F029F915BB56F6EAF82">
    <w:name w:val="6EBC290F3B974F029F915BB56F6EAF82"/>
    <w:rsid w:val="00087E60"/>
  </w:style>
  <w:style w:type="paragraph" w:customStyle="1" w:styleId="74A02C0905DE46B599584D5E6B42F334">
    <w:name w:val="74A02C0905DE46B599584D5E6B42F334"/>
    <w:rsid w:val="008A23F7"/>
  </w:style>
  <w:style w:type="paragraph" w:customStyle="1" w:styleId="9392D7216A7A44A892C777EA4E01A284">
    <w:name w:val="9392D7216A7A44A892C777EA4E01A284"/>
    <w:rsid w:val="008A2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2</Value>
      <Value>216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Servicesenteret</TermName>
          <TermId xmlns="http://schemas.microsoft.com/office/infopath/2007/PartnerControls">30f8e6f1-6575-41d3-ac1c-d69e03b54b37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Kurs konferanse</TermName>
          <TermId xmlns="http://schemas.microsoft.com/office/infopath/2007/PartnerControls">d5507068-c061-4709-a2d4-4b1d0110bf4b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UKUM45TMN2SN-208-352</_dlc_DocId>
    <_dlc_DocIdUrl xmlns="138d6e04-1f76-42ad-b243-d07376ed33c3">
      <Url>http://intranett/dokumentsenter/_layouts/15/DocIdRedir.aspx?ID=UKUM45TMN2SN-208-352</Url>
      <Description>UKUM45TMN2SN-208-352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65" ma:contentTypeDescription="" ma:contentTypeScope="" ma:versionID="67bf72a6e07e363967c1a251b976aab9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a5c5b21a7989af265fb7b2031ffb57fa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nillable="true" ma:taxonomy="true" ma:internalName="DokumenttyperTaxHTField0" ma:taxonomyFieldName="Dokumenttyper" ma:displayName="Dokument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nillable="true" ma:taxonomy="true" ma:internalName="AvdelingerTaxHTField0" ma:taxonomyFieldName="Avdelinger" ma:displayName="Organisasjonstilhørighet" ma:default="1011;#Kommunikasjonsstab|a23f6ab3-55c7-4eea-b21d-e84740b94e54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nillable="true" ma:taxonomy="true" ma:internalName="Fagomr_x00e5_derTaxHTField0" ma:taxonomyFieldName="Fagomr_x00e5_der" ma:displayName="Fagområder" ma:default="109;#Kommunikasjon|3097e719-d8bd-4ae2-a87d-ef4551b184f7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customXml/itemProps2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E65EC-C8DB-440C-9BD8-598283E0A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01677-A41D-4B90-BD4C-79F2F8A8103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CC9F624-D3DA-4F3F-8C72-95D7176A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7B0142A-38F8-4AE2-842B-A4B0602615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flere sider</Template>
  <TotalTime>2</TotalTime>
  <Pages>2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flere sider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flere sider</dc:title>
  <dc:subject/>
  <dc:creator>Pedersen, Signe</dc:creator>
  <cp:keywords/>
  <dc:description/>
  <cp:lastModifiedBy>Pedersen, Signe</cp:lastModifiedBy>
  <cp:revision>9</cp:revision>
  <cp:lastPrinted>2018-11-29T13:44:00Z</cp:lastPrinted>
  <dcterms:created xsi:type="dcterms:W3CDTF">2024-08-30T10:54:00Z</dcterms:created>
  <dcterms:modified xsi:type="dcterms:W3CDTF">2024-09-03T10:53:00Z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91bcd6d0-1701-44e0-a124-2356c2062615</vt:lpwstr>
  </property>
</Properties>
</file>