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0786" w14:textId="77777777" w:rsidR="00EA4905" w:rsidRPr="000B67E8" w:rsidRDefault="00EA4905" w:rsidP="00C21C86"/>
    <w:p w14:paraId="7FF655B3" w14:textId="77777777" w:rsidR="00DF146D" w:rsidRDefault="00DF146D" w:rsidP="00C21C86"/>
    <w:p w14:paraId="2842B2CF" w14:textId="77777777" w:rsidR="00DF146D" w:rsidRDefault="00DF146D" w:rsidP="00C21C86"/>
    <w:p w14:paraId="21D26F91" w14:textId="750B4DF9" w:rsidR="00E0105E" w:rsidRPr="00F0373E" w:rsidRDefault="00D33586" w:rsidP="00EB4D6A">
      <w:pPr>
        <w:pStyle w:val="Tittel"/>
      </w:pPr>
      <w:bookmarkStart w:id="0" w:name="_Hlk534969942"/>
      <w:r>
        <w:t>Fagdager for økonomiske rådgivere i Innlandet</w:t>
      </w:r>
      <w:r>
        <w:tab/>
      </w:r>
    </w:p>
    <w:p w14:paraId="210EC247" w14:textId="19287489" w:rsidR="00E0105E" w:rsidRDefault="00B2517D" w:rsidP="005E4CE6">
      <w:pPr>
        <w:pStyle w:val="Undertittel"/>
      </w:pPr>
      <w:r>
        <w:t>Tid</w:t>
      </w:r>
      <w:r w:rsidR="00D33586">
        <w:tab/>
      </w:r>
      <w:r w:rsidR="00D33586">
        <w:tab/>
      </w:r>
      <w:r w:rsidR="002D0EA3">
        <w:t xml:space="preserve">1. </w:t>
      </w:r>
      <w:r w:rsidR="00D33586">
        <w:t xml:space="preserve">og 2. </w:t>
      </w:r>
      <w:r w:rsidR="002D0EA3">
        <w:t>juni</w:t>
      </w:r>
      <w:r w:rsidR="00D33586">
        <w:tab/>
      </w:r>
    </w:p>
    <w:p w14:paraId="4E3FE4E6" w14:textId="5ACED063" w:rsidR="00B2517D" w:rsidRPr="00B2517D" w:rsidRDefault="00B2517D" w:rsidP="005E4CE6">
      <w:pPr>
        <w:pStyle w:val="Undertittel"/>
      </w:pPr>
      <w:r>
        <w:t>Sted</w:t>
      </w:r>
      <w:r w:rsidR="00D33586">
        <w:tab/>
      </w:r>
      <w:r w:rsidR="00D33586">
        <w:tab/>
        <w:t>Scandic Lillehammer Hotell</w:t>
      </w:r>
    </w:p>
    <w:p w14:paraId="043D33DC" w14:textId="77777777" w:rsidR="00DF146D" w:rsidRDefault="00DF146D" w:rsidP="005E4CE6"/>
    <w:p w14:paraId="3AFB2C67" w14:textId="77777777" w:rsidR="00EB4D6A" w:rsidRDefault="00EB4D6A" w:rsidP="000B67E8"/>
    <w:p w14:paraId="50E34F12" w14:textId="77777777" w:rsidR="00EB4D6A" w:rsidRPr="00DF146D" w:rsidRDefault="00EB4D6A" w:rsidP="005E4CE6"/>
    <w:bookmarkEnd w:id="0"/>
    <w:p w14:paraId="3B5D55B5" w14:textId="77777777" w:rsidR="00B4320D" w:rsidRPr="00530146" w:rsidRDefault="00B4320D" w:rsidP="00C21C86">
      <w:pPr>
        <w:pStyle w:val="Overskrift1"/>
      </w:pPr>
      <w:r w:rsidRPr="00530146">
        <w:t>Program</w:t>
      </w:r>
    </w:p>
    <w:p w14:paraId="0B0B4882" w14:textId="4AE95FC5" w:rsidR="00D33586" w:rsidRDefault="00D33586" w:rsidP="00D33586"/>
    <w:p w14:paraId="53BE6910" w14:textId="77777777" w:rsidR="00D33586" w:rsidRDefault="00D33586" w:rsidP="00D33586">
      <w:pPr>
        <w:rPr>
          <w:b/>
          <w:bCs/>
        </w:rPr>
      </w:pPr>
    </w:p>
    <w:p w14:paraId="760BD969" w14:textId="1618F1BB" w:rsidR="00D33586" w:rsidRPr="00D33586" w:rsidRDefault="00030274" w:rsidP="00D33586">
      <w:pPr>
        <w:rPr>
          <w:b/>
          <w:bCs/>
        </w:rPr>
      </w:pPr>
      <w:r>
        <w:rPr>
          <w:b/>
          <w:bCs/>
        </w:rPr>
        <w:t>Torsdag 01</w:t>
      </w:r>
      <w:r w:rsidR="00D33586" w:rsidRPr="00D33586">
        <w:rPr>
          <w:b/>
          <w:bCs/>
        </w:rPr>
        <w:t>.0</w:t>
      </w:r>
      <w:r>
        <w:rPr>
          <w:b/>
          <w:bCs/>
        </w:rPr>
        <w:t>6</w:t>
      </w:r>
      <w:r w:rsidR="00D33586" w:rsidRPr="00D33586">
        <w:rPr>
          <w:b/>
          <w:bCs/>
        </w:rPr>
        <w:t>.2</w:t>
      </w:r>
      <w:r>
        <w:rPr>
          <w:b/>
          <w:bCs/>
        </w:rPr>
        <w:t>3</w:t>
      </w:r>
    </w:p>
    <w:p w14:paraId="46EEC8F2" w14:textId="519FD02B" w:rsidR="00D33586" w:rsidRDefault="00D33586" w:rsidP="00D33586"/>
    <w:p w14:paraId="7B01F3CF" w14:textId="77777777" w:rsidR="00D33586" w:rsidRDefault="00D33586" w:rsidP="00D33586"/>
    <w:p w14:paraId="55DE2AAD" w14:textId="4D212167" w:rsidR="00D33586" w:rsidRDefault="00D33586" w:rsidP="00D33586">
      <w:pPr>
        <w:rPr>
          <w:rStyle w:val="Sterk"/>
        </w:rPr>
      </w:pPr>
      <w:r>
        <w:t>1</w:t>
      </w:r>
      <w:r w:rsidRPr="00B24778">
        <w:t>0.</w:t>
      </w:r>
      <w:r>
        <w:t>30</w:t>
      </w:r>
      <w:r w:rsidRPr="00B24778">
        <w:tab/>
      </w:r>
      <w:r>
        <w:rPr>
          <w:rStyle w:val="Sterk"/>
        </w:rPr>
        <w:t>Velkommen</w:t>
      </w:r>
    </w:p>
    <w:p w14:paraId="47181B32" w14:textId="77777777" w:rsidR="00D33586" w:rsidRPr="009365C0" w:rsidRDefault="00D33586" w:rsidP="00D33586">
      <w:pPr>
        <w:rPr>
          <w:b/>
          <w:bCs/>
        </w:rPr>
      </w:pPr>
      <w:r>
        <w:rPr>
          <w:rStyle w:val="Sterk"/>
        </w:rPr>
        <w:t xml:space="preserve">                  </w:t>
      </w:r>
      <w:r>
        <w:t>v/</w:t>
      </w:r>
      <w:r w:rsidRPr="00B24778">
        <w:t xml:space="preserve"> </w:t>
      </w:r>
      <w:r>
        <w:t>Statsforvalteren</w:t>
      </w:r>
      <w:r w:rsidRPr="00B24778">
        <w:t xml:space="preserve"> i </w:t>
      </w:r>
      <w:r>
        <w:t>Innlandet</w:t>
      </w:r>
    </w:p>
    <w:p w14:paraId="375D7A0E" w14:textId="77777777" w:rsidR="00D33586" w:rsidRPr="00B24778" w:rsidRDefault="00D33586" w:rsidP="00D33586"/>
    <w:p w14:paraId="0AA40424" w14:textId="77777777" w:rsidR="00030274" w:rsidRDefault="00D33586" w:rsidP="00D33586">
      <w:pPr>
        <w:rPr>
          <w:b/>
          <w:bCs/>
        </w:rPr>
      </w:pPr>
      <w:r w:rsidRPr="004D3EE3">
        <w:t>10.</w:t>
      </w:r>
      <w:r>
        <w:t>45</w:t>
      </w:r>
      <w:r w:rsidRPr="004D3EE3">
        <w:tab/>
      </w:r>
      <w:r w:rsidR="00030274">
        <w:rPr>
          <w:b/>
          <w:bCs/>
        </w:rPr>
        <w:t xml:space="preserve">Gjeldsordningslov og utenrettslige avtaler </w:t>
      </w:r>
    </w:p>
    <w:p w14:paraId="18204920" w14:textId="30336759" w:rsidR="00D33586" w:rsidRPr="00030274" w:rsidRDefault="00030274" w:rsidP="00D33586">
      <w:r>
        <w:t xml:space="preserve">                   </w:t>
      </w:r>
      <w:r w:rsidRPr="00030274">
        <w:t>v/BFD</w:t>
      </w:r>
      <w:r w:rsidR="00D33586" w:rsidRPr="00030274">
        <w:t xml:space="preserve"> </w:t>
      </w:r>
    </w:p>
    <w:p w14:paraId="67214404" w14:textId="77777777" w:rsidR="00D33586" w:rsidRPr="004D3EE3" w:rsidRDefault="00D33586" w:rsidP="00D33586">
      <w:pPr>
        <w:ind w:left="0"/>
      </w:pPr>
    </w:p>
    <w:p w14:paraId="023B3A1A" w14:textId="14B00039" w:rsidR="00D33586" w:rsidRDefault="00D33586" w:rsidP="00D33586">
      <w:pPr>
        <w:rPr>
          <w:b/>
          <w:bCs/>
        </w:rPr>
      </w:pPr>
      <w:r w:rsidRPr="00615B74">
        <w:t>1</w:t>
      </w:r>
      <w:r>
        <w:t>2</w:t>
      </w:r>
      <w:r w:rsidRPr="00615B74">
        <w:t>.</w:t>
      </w:r>
      <w:r w:rsidR="00030274">
        <w:t>00</w:t>
      </w:r>
      <w:r w:rsidRPr="00615B74">
        <w:tab/>
      </w:r>
      <w:r w:rsidR="00030274">
        <w:rPr>
          <w:b/>
          <w:bCs/>
        </w:rPr>
        <w:t>Husbankens virkemidler</w:t>
      </w:r>
    </w:p>
    <w:p w14:paraId="48E44F17" w14:textId="395169D6" w:rsidR="00030274" w:rsidRPr="00615B74" w:rsidRDefault="00030274" w:rsidP="00D33586">
      <w:r>
        <w:t xml:space="preserve">                  v/ Husbanken </w:t>
      </w:r>
    </w:p>
    <w:p w14:paraId="29479852" w14:textId="182F5FB4" w:rsidR="00D33586" w:rsidRPr="00615B74" w:rsidRDefault="00D33586" w:rsidP="00D33586">
      <w:pPr>
        <w:ind w:left="0"/>
      </w:pPr>
    </w:p>
    <w:p w14:paraId="3AAB51F7" w14:textId="23AFA138" w:rsidR="00D33586" w:rsidRDefault="00D33586" w:rsidP="00D33586">
      <w:pPr>
        <w:rPr>
          <w:b/>
          <w:bCs/>
        </w:rPr>
      </w:pPr>
      <w:r w:rsidRPr="00615B74">
        <w:t>1</w:t>
      </w:r>
      <w:r>
        <w:t>3</w:t>
      </w:r>
      <w:r w:rsidRPr="00615B74">
        <w:t>.</w:t>
      </w:r>
      <w:r w:rsidR="00030274">
        <w:t>00</w:t>
      </w:r>
      <w:r w:rsidRPr="00615B74">
        <w:tab/>
      </w:r>
      <w:r w:rsidR="00030274">
        <w:rPr>
          <w:b/>
          <w:bCs/>
        </w:rPr>
        <w:t xml:space="preserve">Lunsj </w:t>
      </w:r>
    </w:p>
    <w:p w14:paraId="59A8FF63" w14:textId="77777777" w:rsidR="00D33586" w:rsidRPr="00615B74" w:rsidRDefault="00D33586" w:rsidP="00D33586">
      <w:pPr>
        <w:ind w:left="0"/>
      </w:pPr>
    </w:p>
    <w:p w14:paraId="4A1DD145" w14:textId="418F53D3" w:rsidR="00C827E6" w:rsidRDefault="00D33586" w:rsidP="00D33586">
      <w:pPr>
        <w:rPr>
          <w:b/>
          <w:bCs/>
        </w:rPr>
      </w:pPr>
      <w:r w:rsidRPr="00615B74">
        <w:t>14.</w:t>
      </w:r>
      <w:r w:rsidR="00030274">
        <w:t>0</w:t>
      </w:r>
      <w:r w:rsidRPr="00615B74">
        <w:t>0</w:t>
      </w:r>
      <w:r>
        <w:t xml:space="preserve">        </w:t>
      </w:r>
      <w:r w:rsidR="00030274">
        <w:rPr>
          <w:b/>
          <w:bCs/>
        </w:rPr>
        <w:t>Utenrettslige avtaler. Er det behov?</w:t>
      </w:r>
    </w:p>
    <w:p w14:paraId="435A6397" w14:textId="3F090C61" w:rsidR="00D33586" w:rsidRPr="00030274" w:rsidRDefault="00C827E6" w:rsidP="00D33586">
      <w:r w:rsidRPr="00030274">
        <w:t xml:space="preserve">                  v/ </w:t>
      </w:r>
      <w:r w:rsidR="00030274">
        <w:t xml:space="preserve">Intrum </w:t>
      </w:r>
    </w:p>
    <w:p w14:paraId="32B391FC" w14:textId="77777777" w:rsidR="00D33586" w:rsidRPr="00030274" w:rsidRDefault="00D33586" w:rsidP="00D33586">
      <w:pPr>
        <w:ind w:left="0"/>
      </w:pPr>
    </w:p>
    <w:p w14:paraId="377EC2A9" w14:textId="4D39A206" w:rsidR="00C827E6" w:rsidRPr="00C827E6" w:rsidRDefault="00030274" w:rsidP="00030274">
      <w:pPr>
        <w:rPr>
          <w:b/>
          <w:bCs/>
        </w:rPr>
      </w:pPr>
      <w:r>
        <w:t>16</w:t>
      </w:r>
      <w:r w:rsidR="00D33586" w:rsidRPr="00615B74">
        <w:t>.</w:t>
      </w:r>
      <w:r>
        <w:t>00</w:t>
      </w:r>
      <w:r w:rsidR="00D33586" w:rsidRPr="00615B74">
        <w:tab/>
      </w:r>
      <w:r>
        <w:rPr>
          <w:b/>
          <w:bCs/>
        </w:rPr>
        <w:t>Refinansiering. Når er det mulig?</w:t>
      </w:r>
    </w:p>
    <w:p w14:paraId="6A8EDAA6" w14:textId="25EF369F" w:rsidR="00D33586" w:rsidRPr="00615B74" w:rsidRDefault="00C827E6" w:rsidP="00C827E6">
      <w:r>
        <w:t xml:space="preserve">                  </w:t>
      </w:r>
      <w:r w:rsidR="00D33586" w:rsidRPr="00344F79">
        <w:t>v/</w:t>
      </w:r>
      <w:r w:rsidR="00030274">
        <w:t>Bank 2</w:t>
      </w:r>
      <w:r w:rsidR="00D33586" w:rsidRPr="00615B74">
        <w:t xml:space="preserve"> </w:t>
      </w:r>
    </w:p>
    <w:p w14:paraId="0567082C" w14:textId="77777777" w:rsidR="00D33586" w:rsidRDefault="00D33586" w:rsidP="00D33586"/>
    <w:p w14:paraId="1374FA09" w14:textId="074151BE" w:rsidR="00D33586" w:rsidRPr="009365C0" w:rsidRDefault="00D33586" w:rsidP="00D33586">
      <w:pPr>
        <w:rPr>
          <w:b/>
          <w:bCs/>
        </w:rPr>
      </w:pPr>
      <w:r w:rsidRPr="00F9098B">
        <w:t>1</w:t>
      </w:r>
      <w:r>
        <w:t>7</w:t>
      </w:r>
      <w:r w:rsidRPr="00F9098B">
        <w:t>.</w:t>
      </w:r>
      <w:r w:rsidR="00030274">
        <w:t>45</w:t>
      </w:r>
      <w:r w:rsidRPr="00F9098B">
        <w:tab/>
      </w:r>
      <w:r w:rsidRPr="009365C0">
        <w:rPr>
          <w:b/>
          <w:bCs/>
        </w:rPr>
        <w:t xml:space="preserve">Program slutt dag 1 </w:t>
      </w:r>
    </w:p>
    <w:p w14:paraId="09A8EC29" w14:textId="77777777" w:rsidR="00D33586" w:rsidRPr="009365C0" w:rsidRDefault="00D33586" w:rsidP="00D33586">
      <w:pPr>
        <w:rPr>
          <w:b/>
          <w:bCs/>
        </w:rPr>
      </w:pPr>
    </w:p>
    <w:p w14:paraId="1E9B7E45" w14:textId="02A635CE" w:rsidR="00D33586" w:rsidRPr="00F9098B" w:rsidRDefault="00D33586" w:rsidP="00D33586">
      <w:r>
        <w:t>19.</w:t>
      </w:r>
      <w:r w:rsidR="00606F0F">
        <w:t>0</w:t>
      </w:r>
      <w:r>
        <w:t xml:space="preserve">0        </w:t>
      </w:r>
      <w:r w:rsidRPr="009365C0">
        <w:rPr>
          <w:b/>
          <w:bCs/>
        </w:rPr>
        <w:t>Middag</w:t>
      </w:r>
    </w:p>
    <w:p w14:paraId="4E47E1A0" w14:textId="77777777" w:rsidR="00D33586" w:rsidRPr="00F9098B" w:rsidRDefault="00D33586" w:rsidP="00D33586"/>
    <w:p w14:paraId="36A798AF" w14:textId="77777777" w:rsidR="00D33586" w:rsidRPr="00F9098B" w:rsidRDefault="00D33586" w:rsidP="00D33586"/>
    <w:p w14:paraId="33FD4D4F" w14:textId="77777777" w:rsidR="00D33586" w:rsidRPr="00D33586" w:rsidRDefault="00D33586" w:rsidP="00D33586">
      <w:r w:rsidRPr="00BC5D9C">
        <w:tab/>
      </w:r>
      <w:r w:rsidRPr="00BC5D9C">
        <w:tab/>
      </w:r>
    </w:p>
    <w:p w14:paraId="344FAD25" w14:textId="77777777" w:rsidR="00D33586" w:rsidRDefault="00D33586" w:rsidP="00D33586">
      <w:pPr>
        <w:rPr>
          <w:b/>
          <w:bCs/>
        </w:rPr>
      </w:pPr>
    </w:p>
    <w:p w14:paraId="247F1CA8" w14:textId="77777777" w:rsidR="00D33586" w:rsidRDefault="00D33586" w:rsidP="00D33586">
      <w:pPr>
        <w:rPr>
          <w:b/>
          <w:bCs/>
        </w:rPr>
      </w:pPr>
    </w:p>
    <w:p w14:paraId="7E9AFADB" w14:textId="77777777" w:rsidR="00D33586" w:rsidRDefault="00D33586" w:rsidP="00D33586">
      <w:pPr>
        <w:rPr>
          <w:b/>
          <w:bCs/>
        </w:rPr>
      </w:pPr>
    </w:p>
    <w:p w14:paraId="1E9F9267" w14:textId="77777777" w:rsidR="00D33586" w:rsidRDefault="00D33586" w:rsidP="00D33586">
      <w:pPr>
        <w:rPr>
          <w:b/>
          <w:bCs/>
        </w:rPr>
      </w:pPr>
    </w:p>
    <w:p w14:paraId="6A4D75F0" w14:textId="77777777" w:rsidR="00D33586" w:rsidRDefault="00D33586" w:rsidP="00D33586">
      <w:pPr>
        <w:rPr>
          <w:b/>
          <w:bCs/>
        </w:rPr>
      </w:pPr>
    </w:p>
    <w:p w14:paraId="2F51A211" w14:textId="77777777" w:rsidR="00D33586" w:rsidRDefault="00D33586" w:rsidP="00D33586">
      <w:pPr>
        <w:rPr>
          <w:b/>
          <w:bCs/>
        </w:rPr>
      </w:pPr>
    </w:p>
    <w:p w14:paraId="5E5CC8D9" w14:textId="77777777" w:rsidR="00D33586" w:rsidRDefault="00D33586" w:rsidP="00D33586">
      <w:pPr>
        <w:rPr>
          <w:b/>
          <w:bCs/>
        </w:rPr>
      </w:pPr>
    </w:p>
    <w:p w14:paraId="178BB05C" w14:textId="29C2910B" w:rsidR="00D33586" w:rsidRPr="00D33586" w:rsidRDefault="00030274" w:rsidP="00D33586">
      <w:pPr>
        <w:rPr>
          <w:b/>
          <w:bCs/>
        </w:rPr>
      </w:pPr>
      <w:r>
        <w:rPr>
          <w:b/>
          <w:bCs/>
        </w:rPr>
        <w:t xml:space="preserve">Fredag 2.juni </w:t>
      </w:r>
    </w:p>
    <w:p w14:paraId="64F97909" w14:textId="77777777" w:rsidR="00D33586" w:rsidRPr="00D33586" w:rsidRDefault="00D33586" w:rsidP="00D33586"/>
    <w:p w14:paraId="05982057" w14:textId="77777777" w:rsidR="00D33586" w:rsidRDefault="00D33586" w:rsidP="00D33586"/>
    <w:p w14:paraId="51A53046" w14:textId="244CF0C7" w:rsidR="00D33586" w:rsidRPr="00BC5D9C" w:rsidRDefault="00D33586" w:rsidP="00D33586">
      <w:r>
        <w:t xml:space="preserve">09.00        </w:t>
      </w:r>
      <w:r w:rsidR="00030274">
        <w:rPr>
          <w:b/>
          <w:bCs/>
        </w:rPr>
        <w:t>Namsfogdens tid</w:t>
      </w:r>
      <w:r>
        <w:t xml:space="preserve"> </w:t>
      </w:r>
      <w:r w:rsidRPr="00BC5D9C">
        <w:rPr>
          <w:b/>
          <w:bCs/>
        </w:rPr>
        <w:t xml:space="preserve"> </w:t>
      </w:r>
    </w:p>
    <w:p w14:paraId="2623E9C2" w14:textId="78455CAB" w:rsidR="00030274" w:rsidRPr="00030274" w:rsidRDefault="00D33586" w:rsidP="00030274">
      <w:r w:rsidRPr="00BC5D9C">
        <w:tab/>
      </w:r>
      <w:r w:rsidRPr="00BC5D9C">
        <w:tab/>
      </w:r>
      <w:r w:rsidR="00030274" w:rsidRPr="00030274">
        <w:t>v/Eva Heidi Engh Frantzen</w:t>
      </w:r>
    </w:p>
    <w:p w14:paraId="3C4F0A40" w14:textId="77777777" w:rsidR="00D33586" w:rsidRPr="00BC5D9C" w:rsidRDefault="00D33586" w:rsidP="00581E5B">
      <w:pPr>
        <w:ind w:left="0"/>
      </w:pPr>
    </w:p>
    <w:p w14:paraId="3F4904C7" w14:textId="5ECBB7E2" w:rsidR="00D33586" w:rsidRDefault="00D33586" w:rsidP="00D33586">
      <w:pPr>
        <w:rPr>
          <w:b/>
          <w:bCs/>
        </w:rPr>
      </w:pPr>
      <w:r w:rsidRPr="00BC5D9C">
        <w:t>11.</w:t>
      </w:r>
      <w:r>
        <w:t>00</w:t>
      </w:r>
      <w:r w:rsidRPr="00BC5D9C">
        <w:tab/>
      </w:r>
      <w:r w:rsidR="00030274">
        <w:rPr>
          <w:b/>
          <w:bCs/>
        </w:rPr>
        <w:t>Ny boligsosial lov- Hva betyr det for økonomiske rådgivere?</w:t>
      </w:r>
    </w:p>
    <w:p w14:paraId="3D5AC5F3" w14:textId="67B8237B" w:rsidR="00030274" w:rsidRDefault="00030274" w:rsidP="00030274">
      <w:pPr>
        <w:ind w:left="0"/>
        <w:rPr>
          <w:b/>
          <w:bCs/>
        </w:rPr>
      </w:pPr>
      <w:r>
        <w:t xml:space="preserve">                </w:t>
      </w:r>
    </w:p>
    <w:p w14:paraId="6F4923BA" w14:textId="5C93260E" w:rsidR="00D33586" w:rsidRPr="00CB1CC5" w:rsidRDefault="00CB1CC5" w:rsidP="00D33586">
      <w:r>
        <w:rPr>
          <w:b/>
          <w:bCs/>
        </w:rPr>
        <w:t xml:space="preserve">               </w:t>
      </w:r>
      <w:r w:rsidRPr="00CB1CC5">
        <w:t xml:space="preserve">   v/</w:t>
      </w:r>
      <w:r w:rsidR="00030274">
        <w:t>Statsforvalteren i Innlandet</w:t>
      </w:r>
    </w:p>
    <w:p w14:paraId="63EC83D0" w14:textId="77777777" w:rsidR="00D33586" w:rsidRDefault="00D33586" w:rsidP="00D33586"/>
    <w:p w14:paraId="0389BC7A" w14:textId="748F67BE" w:rsidR="00D33586" w:rsidRPr="00BC5D9C" w:rsidRDefault="00D33586" w:rsidP="00D33586">
      <w:r>
        <w:t xml:space="preserve">12.00         </w:t>
      </w:r>
      <w:r w:rsidR="00030274">
        <w:rPr>
          <w:b/>
          <w:bCs/>
        </w:rPr>
        <w:t>Statistikk og gruppearbeid /oppsummering</w:t>
      </w:r>
    </w:p>
    <w:p w14:paraId="561035BD" w14:textId="77777777" w:rsidR="00D33586" w:rsidRPr="00294E17" w:rsidRDefault="00D33586" w:rsidP="00D33586">
      <w:r w:rsidRPr="00BC5D9C">
        <w:tab/>
      </w:r>
      <w:r w:rsidRPr="00BC5D9C">
        <w:tab/>
      </w:r>
    </w:p>
    <w:p w14:paraId="46EA6DF3" w14:textId="77777777" w:rsidR="00D33586" w:rsidRPr="00BC5D9C" w:rsidRDefault="00D33586" w:rsidP="00D33586">
      <w:pPr>
        <w:ind w:left="0"/>
        <w:rPr>
          <w:b/>
          <w:bCs/>
        </w:rPr>
      </w:pPr>
    </w:p>
    <w:p w14:paraId="4C32E5F1" w14:textId="46A285D7" w:rsidR="00D33586" w:rsidRPr="009365C0" w:rsidRDefault="00D33586" w:rsidP="00030274">
      <w:pPr>
        <w:rPr>
          <w:b/>
          <w:bCs/>
        </w:rPr>
      </w:pPr>
      <w:r w:rsidRPr="00BC5D9C">
        <w:t>1</w:t>
      </w:r>
      <w:r>
        <w:t>3</w:t>
      </w:r>
      <w:r w:rsidRPr="00BC5D9C">
        <w:t>.00</w:t>
      </w:r>
      <w:r w:rsidRPr="00BC5D9C">
        <w:tab/>
      </w:r>
      <w:r w:rsidR="00030274">
        <w:rPr>
          <w:b/>
          <w:bCs/>
        </w:rPr>
        <w:t>Lunsj og hjemreise</w:t>
      </w:r>
    </w:p>
    <w:p w14:paraId="57AC3AAC" w14:textId="77777777" w:rsidR="00D33586" w:rsidRDefault="00D33586" w:rsidP="00D33586"/>
    <w:p w14:paraId="0553B673" w14:textId="78215B92" w:rsidR="00D33586" w:rsidRDefault="00D33586" w:rsidP="00D33586">
      <w:pPr>
        <w:rPr>
          <w:sz w:val="18"/>
          <w:szCs w:val="18"/>
        </w:rPr>
      </w:pPr>
      <w:r>
        <w:t xml:space="preserve">   </w:t>
      </w:r>
      <w:r w:rsidR="00581E5B">
        <w:t xml:space="preserve">                        </w:t>
      </w:r>
      <w:r>
        <w:t xml:space="preserve"> </w:t>
      </w:r>
      <w:r w:rsidRPr="008E2EC9">
        <w:rPr>
          <w:sz w:val="18"/>
          <w:szCs w:val="18"/>
        </w:rPr>
        <w:t>Det tas forbehold om endringer</w:t>
      </w:r>
      <w:r>
        <w:rPr>
          <w:sz w:val="18"/>
          <w:szCs w:val="18"/>
        </w:rPr>
        <w:t>.</w:t>
      </w:r>
    </w:p>
    <w:p w14:paraId="7A8D3772" w14:textId="77777777" w:rsidR="00581E5B" w:rsidRDefault="00581E5B" w:rsidP="00D33586">
      <w:pPr>
        <w:rPr>
          <w:sz w:val="18"/>
          <w:szCs w:val="18"/>
        </w:rPr>
      </w:pPr>
    </w:p>
    <w:p w14:paraId="6BD71B51" w14:textId="66745DBA" w:rsidR="00581E5B" w:rsidRPr="008E2EC9" w:rsidRDefault="00581E5B" w:rsidP="00D33586">
      <w:pPr>
        <w:rPr>
          <w:sz w:val="18"/>
          <w:szCs w:val="18"/>
        </w:rPr>
      </w:pPr>
    </w:p>
    <w:sectPr w:rsidR="00581E5B" w:rsidRPr="008E2EC9" w:rsidSect="00A66D3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899" w:h="16838"/>
      <w:pgMar w:top="1440" w:right="0" w:bottom="0" w:left="0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2024" w14:textId="77777777" w:rsidR="00D33586" w:rsidRDefault="00D33586" w:rsidP="0009368D">
      <w:r>
        <w:separator/>
      </w:r>
    </w:p>
  </w:endnote>
  <w:endnote w:type="continuationSeparator" w:id="0">
    <w:p w14:paraId="3F33655C" w14:textId="77777777" w:rsidR="00D33586" w:rsidRDefault="00D33586" w:rsidP="0009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204B" w14:textId="77777777" w:rsidR="00EA4905" w:rsidRDefault="00EA4905">
    <w:pPr>
      <w:pStyle w:val="Bunntekst"/>
    </w:pPr>
  </w:p>
  <w:p w14:paraId="0BD5AA93" w14:textId="77777777" w:rsidR="00EA4905" w:rsidRDefault="00EA490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2309" w14:textId="77777777" w:rsidR="00B069F2" w:rsidRDefault="00622C38" w:rsidP="000D72A7">
    <w:pPr>
      <w:pStyle w:val="Bunntekst"/>
      <w:tabs>
        <w:tab w:val="clear" w:pos="4536"/>
        <w:tab w:val="clear" w:pos="9072"/>
        <w:tab w:val="left" w:pos="10034"/>
      </w:tabs>
      <w:ind w:left="0"/>
    </w:pPr>
    <w:r>
      <w:tab/>
    </w:r>
  </w:p>
  <w:p w14:paraId="10E90563" w14:textId="77777777" w:rsidR="00B069F2" w:rsidRDefault="000D72A7" w:rsidP="000D72A7">
    <w:pPr>
      <w:pStyle w:val="Bunntekst"/>
      <w:tabs>
        <w:tab w:val="clear" w:pos="4536"/>
        <w:tab w:val="clear" w:pos="9072"/>
        <w:tab w:val="left" w:pos="49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54467" w14:textId="77777777" w:rsidR="00D33586" w:rsidRDefault="00D33586" w:rsidP="0009368D">
      <w:r>
        <w:separator/>
      </w:r>
    </w:p>
  </w:footnote>
  <w:footnote w:type="continuationSeparator" w:id="0">
    <w:p w14:paraId="37D2DBBF" w14:textId="77777777" w:rsidR="00D33586" w:rsidRDefault="00D33586" w:rsidP="0009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B008" w14:textId="77777777" w:rsidR="00CC0DA5" w:rsidRDefault="00D02500">
    <w:pPr>
      <w:pStyle w:val="Toppteks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057C21D9" wp14:editId="062B3E14">
          <wp:simplePos x="0" y="0"/>
          <wp:positionH relativeFrom="column">
            <wp:posOffset>-1213338</wp:posOffset>
          </wp:positionH>
          <wp:positionV relativeFrom="paragraph">
            <wp:posOffset>-439440</wp:posOffset>
          </wp:positionV>
          <wp:extent cx="3376295" cy="10698520"/>
          <wp:effectExtent l="0" t="0" r="0" b="762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10698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3F93A3D" wp14:editId="4B3C201C">
              <wp:simplePos x="0" y="0"/>
              <wp:positionH relativeFrom="margin">
                <wp:align>left</wp:align>
              </wp:positionH>
              <wp:positionV relativeFrom="paragraph">
                <wp:posOffset>-450215</wp:posOffset>
              </wp:positionV>
              <wp:extent cx="1918970" cy="10791930"/>
              <wp:effectExtent l="0" t="0" r="5080" b="952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10791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681C13" id="Rektangel 4" o:spid="_x0000_s1026" style="position:absolute;margin-left:0;margin-top:-35.45pt;width:151.1pt;height:849.7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" fillcolor="#00244e [3204]" stroked="f" strokeweight="1pt">
              <w10:wrap anchorx="margin"/>
            </v:rect>
          </w:pict>
        </mc:Fallback>
      </mc:AlternateContent>
    </w:r>
    <w:r w:rsidR="00CC0DA5" w:rsidRPr="00CC0DA5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CA8A5DE" wp14:editId="4CF00B5E">
              <wp:simplePos x="0" y="0"/>
              <wp:positionH relativeFrom="page">
                <wp:posOffset>1807845</wp:posOffset>
              </wp:positionH>
              <wp:positionV relativeFrom="paragraph">
                <wp:posOffset>-449580</wp:posOffset>
              </wp:positionV>
              <wp:extent cx="7502818" cy="10765155"/>
              <wp:effectExtent l="0" t="0" r="3175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818" cy="1076515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46F3E6" id="Rektangel 2" o:spid="_x0000_s1026" style="position:absolute;margin-left:142.35pt;margin-top:-35.4pt;width:590.75pt;height:847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" fillcolor="#dfe0df" stroked="f" strokeweight="1pt">
              <w10:wrap anchorx="page"/>
            </v:rect>
          </w:pict>
        </mc:Fallback>
      </mc:AlternateContent>
    </w:r>
    <w:r w:rsidR="00CC0DA5" w:rsidRPr="00CC0DA5">
      <w:rPr>
        <w:noProof/>
      </w:rPr>
      <w:drawing>
        <wp:anchor distT="0" distB="0" distL="114300" distR="114300" simplePos="0" relativeHeight="251666432" behindDoc="0" locked="0" layoutInCell="1" allowOverlap="1" wp14:anchorId="2FF0E732" wp14:editId="47E23F08">
          <wp:simplePos x="0" y="0"/>
          <wp:positionH relativeFrom="column">
            <wp:posOffset>7676627</wp:posOffset>
          </wp:positionH>
          <wp:positionV relativeFrom="paragraph">
            <wp:posOffset>-470535</wp:posOffset>
          </wp:positionV>
          <wp:extent cx="3376930" cy="10701020"/>
          <wp:effectExtent l="0" t="0" r="0" b="508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7769" w14:textId="77777777" w:rsidR="0009368D" w:rsidRDefault="00CF0BE4">
    <w:pPr>
      <w:pStyle w:val="Topptekst"/>
    </w:pPr>
    <w:r>
      <w:rPr>
        <w:noProof/>
      </w:rPr>
      <w:drawing>
        <wp:anchor distT="0" distB="0" distL="114300" distR="114300" simplePos="0" relativeHeight="251672576" behindDoc="0" locked="0" layoutInCell="1" allowOverlap="1" wp14:anchorId="4D98F5E4" wp14:editId="001DF975">
          <wp:simplePos x="0" y="0"/>
          <wp:positionH relativeFrom="margin">
            <wp:align>left</wp:align>
          </wp:positionH>
          <wp:positionV relativeFrom="paragraph">
            <wp:posOffset>-446309</wp:posOffset>
          </wp:positionV>
          <wp:extent cx="4833257" cy="1464316"/>
          <wp:effectExtent l="0" t="0" r="0" b="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3257" cy="1464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DA5">
      <w:rPr>
        <w:noProof/>
      </w:rPr>
      <w:drawing>
        <wp:anchor distT="0" distB="0" distL="114300" distR="114300" simplePos="0" relativeHeight="251663360" behindDoc="0" locked="0" layoutInCell="1" allowOverlap="1" wp14:anchorId="18F7B7E0" wp14:editId="7255D2F5">
          <wp:simplePos x="0" y="0"/>
          <wp:positionH relativeFrom="column">
            <wp:posOffset>-1125220</wp:posOffset>
          </wp:positionH>
          <wp:positionV relativeFrom="paragraph">
            <wp:posOffset>2709545</wp:posOffset>
          </wp:positionV>
          <wp:extent cx="3260725" cy="9013659"/>
          <wp:effectExtent l="0" t="0" r="0" b="0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62"/>
                  <a:stretch/>
                </pic:blipFill>
                <pic:spPr bwMode="auto">
                  <a:xfrm>
                    <a:off x="0" y="0"/>
                    <a:ext cx="3260725" cy="90136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DA5"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618AED41" wp14:editId="29BCCA61">
              <wp:simplePos x="0" y="0"/>
              <wp:positionH relativeFrom="margin">
                <wp:posOffset>1726565</wp:posOffset>
              </wp:positionH>
              <wp:positionV relativeFrom="paragraph">
                <wp:posOffset>2703195</wp:posOffset>
              </wp:positionV>
              <wp:extent cx="5824855" cy="7584475"/>
              <wp:effectExtent l="0" t="0" r="444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4855" cy="758447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7CA11A" id="Rektangel 3" o:spid="_x0000_s1026" style="position:absolute;margin-left:135.95pt;margin-top:212.85pt;width:458.65pt;height:597.2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" fillcolor="#dfe0df" stroked="f" strokeweight="1pt">
              <w10:wrap anchorx="margin"/>
            </v:rect>
          </w:pict>
        </mc:Fallback>
      </mc:AlternateContent>
    </w:r>
    <w:r w:rsidR="004E3ECB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AACB711" wp14:editId="5EF7DA1F">
              <wp:simplePos x="0" y="0"/>
              <wp:positionH relativeFrom="margin">
                <wp:posOffset>10160</wp:posOffset>
              </wp:positionH>
              <wp:positionV relativeFrom="paragraph">
                <wp:posOffset>2703830</wp:posOffset>
              </wp:positionV>
              <wp:extent cx="1918970" cy="7765345"/>
              <wp:effectExtent l="0" t="0" r="5080" b="762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77653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BD63EE" id="Rektangel 1" o:spid="_x0000_s1026" style="position:absolute;margin-left:.8pt;margin-top:212.9pt;width:151.1pt;height:6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" fillcolor="#00244e [3204]" stroked="f" strokeweight="1pt">
              <w10:wrap anchorx="margin"/>
            </v:rect>
          </w:pict>
        </mc:Fallback>
      </mc:AlternateContent>
    </w:r>
    <w:r w:rsidR="00DF7A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3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5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7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7899630">
    <w:abstractNumId w:val="7"/>
  </w:num>
  <w:num w:numId="2" w16cid:durableId="1641880874">
    <w:abstractNumId w:val="1"/>
  </w:num>
  <w:num w:numId="3" w16cid:durableId="853883040">
    <w:abstractNumId w:val="0"/>
  </w:num>
  <w:num w:numId="4" w16cid:durableId="125440971">
    <w:abstractNumId w:val="3"/>
  </w:num>
  <w:num w:numId="5" w16cid:durableId="2138133813">
    <w:abstractNumId w:val="2"/>
  </w:num>
  <w:num w:numId="6" w16cid:durableId="587227838">
    <w:abstractNumId w:val="6"/>
  </w:num>
  <w:num w:numId="7" w16cid:durableId="301664657">
    <w:abstractNumId w:val="5"/>
  </w:num>
  <w:num w:numId="8" w16cid:durableId="379938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86"/>
    <w:rsid w:val="00002283"/>
    <w:rsid w:val="000036C2"/>
    <w:rsid w:val="00006747"/>
    <w:rsid w:val="00030274"/>
    <w:rsid w:val="0009368D"/>
    <w:rsid w:val="000A0C79"/>
    <w:rsid w:val="000B1C4B"/>
    <w:rsid w:val="000B67E8"/>
    <w:rsid w:val="000D2B34"/>
    <w:rsid w:val="000D58BB"/>
    <w:rsid w:val="000D72A7"/>
    <w:rsid w:val="000E6EC3"/>
    <w:rsid w:val="00105021"/>
    <w:rsid w:val="00114CD8"/>
    <w:rsid w:val="00115329"/>
    <w:rsid w:val="00116314"/>
    <w:rsid w:val="00182D9C"/>
    <w:rsid w:val="001F5214"/>
    <w:rsid w:val="00280F14"/>
    <w:rsid w:val="00293489"/>
    <w:rsid w:val="002970A0"/>
    <w:rsid w:val="002A7828"/>
    <w:rsid w:val="002D0EA3"/>
    <w:rsid w:val="002D1CC2"/>
    <w:rsid w:val="0033384B"/>
    <w:rsid w:val="00383F49"/>
    <w:rsid w:val="00394594"/>
    <w:rsid w:val="003B314F"/>
    <w:rsid w:val="003C2E74"/>
    <w:rsid w:val="003E1AC0"/>
    <w:rsid w:val="00426437"/>
    <w:rsid w:val="004673B4"/>
    <w:rsid w:val="004852D2"/>
    <w:rsid w:val="004A1635"/>
    <w:rsid w:val="004A75FA"/>
    <w:rsid w:val="004E3ECB"/>
    <w:rsid w:val="004E5EA6"/>
    <w:rsid w:val="00500271"/>
    <w:rsid w:val="00530146"/>
    <w:rsid w:val="00571DA2"/>
    <w:rsid w:val="00581E5B"/>
    <w:rsid w:val="005C1121"/>
    <w:rsid w:val="005C1C60"/>
    <w:rsid w:val="005C439A"/>
    <w:rsid w:val="005E4CE6"/>
    <w:rsid w:val="00606F0F"/>
    <w:rsid w:val="00612501"/>
    <w:rsid w:val="00616643"/>
    <w:rsid w:val="00622C38"/>
    <w:rsid w:val="00627826"/>
    <w:rsid w:val="006720F9"/>
    <w:rsid w:val="006A22D7"/>
    <w:rsid w:val="006E25F1"/>
    <w:rsid w:val="00705CB3"/>
    <w:rsid w:val="00724AA0"/>
    <w:rsid w:val="0074703A"/>
    <w:rsid w:val="00790A6C"/>
    <w:rsid w:val="007A73A0"/>
    <w:rsid w:val="007C41C0"/>
    <w:rsid w:val="0084318C"/>
    <w:rsid w:val="0084619A"/>
    <w:rsid w:val="00861CC4"/>
    <w:rsid w:val="0087147E"/>
    <w:rsid w:val="008C2E6A"/>
    <w:rsid w:val="008E349F"/>
    <w:rsid w:val="00906A0B"/>
    <w:rsid w:val="009071FE"/>
    <w:rsid w:val="0092168E"/>
    <w:rsid w:val="009573AC"/>
    <w:rsid w:val="00975D37"/>
    <w:rsid w:val="00986481"/>
    <w:rsid w:val="00986E6B"/>
    <w:rsid w:val="009A322F"/>
    <w:rsid w:val="009A4BD2"/>
    <w:rsid w:val="009A5DBF"/>
    <w:rsid w:val="009E53C9"/>
    <w:rsid w:val="00A11BD2"/>
    <w:rsid w:val="00A60AD2"/>
    <w:rsid w:val="00A66D37"/>
    <w:rsid w:val="00AC5708"/>
    <w:rsid w:val="00B00958"/>
    <w:rsid w:val="00B04A11"/>
    <w:rsid w:val="00B069F2"/>
    <w:rsid w:val="00B13165"/>
    <w:rsid w:val="00B24778"/>
    <w:rsid w:val="00B2517D"/>
    <w:rsid w:val="00B4320D"/>
    <w:rsid w:val="00B52C5C"/>
    <w:rsid w:val="00BA441F"/>
    <w:rsid w:val="00BD136D"/>
    <w:rsid w:val="00BD79C1"/>
    <w:rsid w:val="00C00665"/>
    <w:rsid w:val="00C21C86"/>
    <w:rsid w:val="00C367D1"/>
    <w:rsid w:val="00C5561C"/>
    <w:rsid w:val="00C629A5"/>
    <w:rsid w:val="00C71013"/>
    <w:rsid w:val="00C827E6"/>
    <w:rsid w:val="00C86949"/>
    <w:rsid w:val="00CA5570"/>
    <w:rsid w:val="00CA68D1"/>
    <w:rsid w:val="00CA694C"/>
    <w:rsid w:val="00CB1CC5"/>
    <w:rsid w:val="00CB5262"/>
    <w:rsid w:val="00CC0DA5"/>
    <w:rsid w:val="00CE14EE"/>
    <w:rsid w:val="00CF0BE4"/>
    <w:rsid w:val="00D02500"/>
    <w:rsid w:val="00D136E7"/>
    <w:rsid w:val="00D33586"/>
    <w:rsid w:val="00D51D1C"/>
    <w:rsid w:val="00D63884"/>
    <w:rsid w:val="00D70BAF"/>
    <w:rsid w:val="00DA0920"/>
    <w:rsid w:val="00DA588F"/>
    <w:rsid w:val="00DF146D"/>
    <w:rsid w:val="00DF7A02"/>
    <w:rsid w:val="00E0105E"/>
    <w:rsid w:val="00E3272A"/>
    <w:rsid w:val="00E51255"/>
    <w:rsid w:val="00E678F2"/>
    <w:rsid w:val="00EA4905"/>
    <w:rsid w:val="00EB2647"/>
    <w:rsid w:val="00EB4D6A"/>
    <w:rsid w:val="00EE121F"/>
    <w:rsid w:val="00EE4172"/>
    <w:rsid w:val="00F00C18"/>
    <w:rsid w:val="00F04480"/>
    <w:rsid w:val="00F07A7B"/>
    <w:rsid w:val="00F1198A"/>
    <w:rsid w:val="00F73DD0"/>
    <w:rsid w:val="00F9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3C421F13"/>
  <w15:chartTrackingRefBased/>
  <w15:docId w15:val="{DF721B2D-E4CE-430C-B744-0CE87F68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D1C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114CD8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ADBA" w:themeColor="accent3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114CD8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00ADBA" w:themeColor="accent3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114CD8"/>
    <w:rPr>
      <w:rFonts w:ascii="Open Sans SemiBold" w:eastAsiaTheme="majorEastAsia" w:hAnsi="Open Sans SemiBold" w:cstheme="majorBidi"/>
      <w:color w:val="00ADBA" w:themeColor="accent3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114CD8"/>
    <w:rPr>
      <w:rFonts w:ascii="Open Sans SemiBold" w:eastAsiaTheme="majorEastAsia" w:hAnsi="Open Sans SemiBold" w:cstheme="majorBidi"/>
      <w:color w:val="00ADBA" w:themeColor="accent3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00244E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ylkesmannen.local\sf\maler\SFIN\SFIN_KonferanseProgram%20gr&#248;nn.dotx" TargetMode="External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18F6D-4BD6-4054-B680-B77D95C9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SFIN_KonferanseProgram grønn.dotx</Template>
  <TotalTime>1</TotalTime>
  <Pages>2</Pages>
  <Words>96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Loop Design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Midthaugen, Randi Irene</dc:creator>
  <cp:keywords/>
  <cp:lastModifiedBy>Midthaugen, Randi Irene</cp:lastModifiedBy>
  <cp:revision>2</cp:revision>
  <cp:lastPrinted>2019-02-26T08:37:00Z</cp:lastPrinted>
  <dcterms:created xsi:type="dcterms:W3CDTF">2023-05-30T12:40:00Z</dcterms:created>
  <dcterms:modified xsi:type="dcterms:W3CDTF">2023-05-30T12:40:00Z</dcterms:modified>
</cp:coreProperties>
</file>