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9873" w14:textId="77777777" w:rsidR="00EA4905" w:rsidRPr="000B67E8" w:rsidRDefault="00EA4905" w:rsidP="00C21C86"/>
    <w:p w14:paraId="4B926C56" w14:textId="77777777" w:rsidR="00DF146D" w:rsidRDefault="00DF146D" w:rsidP="00C21C86"/>
    <w:p w14:paraId="4B53031F" w14:textId="77777777" w:rsidR="0011774D" w:rsidRDefault="0011774D" w:rsidP="00C21C86"/>
    <w:p w14:paraId="4AAB9AF9" w14:textId="77777777" w:rsidR="00DF146D" w:rsidRDefault="00DF146D" w:rsidP="00C21C86"/>
    <w:p w14:paraId="34650CB6" w14:textId="3A30559A" w:rsidR="00E0105E" w:rsidRPr="00705D4B" w:rsidRDefault="003A66C6" w:rsidP="00EB4D6A">
      <w:pPr>
        <w:pStyle w:val="Tittel"/>
        <w:rPr>
          <w:sz w:val="32"/>
          <w:szCs w:val="32"/>
        </w:rPr>
      </w:pPr>
      <w:bookmarkStart w:id="0" w:name="_Hlk534969942"/>
      <w:r w:rsidRPr="00705D4B">
        <w:rPr>
          <w:b/>
          <w:bCs/>
          <w:sz w:val="32"/>
          <w:szCs w:val="32"/>
        </w:rPr>
        <w:t>Samling for kommunalsjefer for barnehage og skole i Østfold, Buskerud</w:t>
      </w:r>
      <w:r w:rsidR="00B70FBB">
        <w:rPr>
          <w:b/>
          <w:bCs/>
          <w:sz w:val="32"/>
          <w:szCs w:val="32"/>
        </w:rPr>
        <w:t xml:space="preserve">, </w:t>
      </w:r>
      <w:r w:rsidRPr="00705D4B">
        <w:rPr>
          <w:b/>
          <w:bCs/>
          <w:sz w:val="32"/>
          <w:szCs w:val="32"/>
        </w:rPr>
        <w:t>Oslo og Akershus</w:t>
      </w:r>
      <w:r w:rsidRPr="00705D4B">
        <w:rPr>
          <w:sz w:val="32"/>
          <w:szCs w:val="32"/>
        </w:rPr>
        <w:t xml:space="preserve"> </w:t>
      </w:r>
    </w:p>
    <w:p w14:paraId="23A57C2F" w14:textId="7BF0CADA" w:rsidR="00E0105E" w:rsidRDefault="00B2517D" w:rsidP="005E4CE6">
      <w:pPr>
        <w:pStyle w:val="Undertittel"/>
      </w:pPr>
      <w:r>
        <w:t>Tid</w:t>
      </w:r>
      <w:r w:rsidR="00705D4B">
        <w:t xml:space="preserve">: </w:t>
      </w:r>
      <w:r w:rsidR="00ED3505">
        <w:t>8. og 9. april 2025</w:t>
      </w:r>
    </w:p>
    <w:p w14:paraId="1E99D74A" w14:textId="700086C8" w:rsidR="00B2517D" w:rsidRPr="00ED490B" w:rsidRDefault="00B2517D" w:rsidP="005E4CE6">
      <w:pPr>
        <w:pStyle w:val="Undertittel"/>
      </w:pPr>
      <w:r w:rsidRPr="00ED490B">
        <w:t>Sted</w:t>
      </w:r>
      <w:r w:rsidR="00705D4B" w:rsidRPr="00ED490B">
        <w:t xml:space="preserve">: </w:t>
      </w:r>
      <w:r w:rsidR="00ED3505" w:rsidRPr="00ED490B">
        <w:t>Quality Hotel Expo, Fornebu</w:t>
      </w:r>
    </w:p>
    <w:p w14:paraId="0EE4FEEA" w14:textId="77777777" w:rsidR="00EB4D6A" w:rsidRPr="00ED490B" w:rsidRDefault="00EB4D6A" w:rsidP="000B67E8"/>
    <w:bookmarkEnd w:id="0"/>
    <w:p w14:paraId="54509AD3" w14:textId="55AD01DC" w:rsidR="00B4320D" w:rsidRPr="00E84F08" w:rsidRDefault="42A04678" w:rsidP="53CE9F65">
      <w:pPr>
        <w:pStyle w:val="Overskrift1"/>
        <w:ind w:left="2880"/>
        <w:rPr>
          <w:sz w:val="24"/>
          <w:szCs w:val="24"/>
        </w:rPr>
      </w:pPr>
      <w:r w:rsidRPr="53CE9F65">
        <w:rPr>
          <w:sz w:val="24"/>
          <w:szCs w:val="24"/>
        </w:rPr>
        <w:t xml:space="preserve">        </w:t>
      </w:r>
      <w:r w:rsidR="00B4320D" w:rsidRPr="53CE9F65">
        <w:rPr>
          <w:sz w:val="24"/>
          <w:szCs w:val="24"/>
        </w:rPr>
        <w:t>Program</w:t>
      </w:r>
      <w:r w:rsidR="00424155" w:rsidRPr="53CE9F65">
        <w:rPr>
          <w:sz w:val="24"/>
          <w:szCs w:val="24"/>
        </w:rPr>
        <w:t xml:space="preserve"> – tirsdag </w:t>
      </w:r>
      <w:r w:rsidR="00CF7289" w:rsidRPr="53CE9F65">
        <w:rPr>
          <w:sz w:val="24"/>
          <w:szCs w:val="24"/>
        </w:rPr>
        <w:t>8. april</w:t>
      </w:r>
    </w:p>
    <w:p w14:paraId="31C8D7FB" w14:textId="69D02548" w:rsidR="009A2E70" w:rsidRPr="00E84F08" w:rsidRDefault="00A77DC9" w:rsidP="53CE9F65">
      <w:pPr>
        <w:ind w:left="0"/>
        <w:rPr>
          <w:rFonts w:cs="Open Sans Light"/>
          <w:b/>
          <w:bCs/>
          <w:sz w:val="18"/>
          <w:szCs w:val="18"/>
        </w:rPr>
      </w:pPr>
      <w:bookmarkStart w:id="1" w:name="_Hlk158287600"/>
      <w:r>
        <w:t xml:space="preserve">                                                                  </w:t>
      </w:r>
      <w:r w:rsidR="003E6B24" w:rsidRPr="53CE9F65">
        <w:rPr>
          <w:rStyle w:val="Sterk"/>
          <w:rFonts w:ascii="Open Sans Light" w:hAnsi="Open Sans Light" w:cs="Open Sans Light"/>
          <w:b/>
          <w:sz w:val="18"/>
          <w:szCs w:val="18"/>
        </w:rPr>
        <w:t>Kl</w:t>
      </w:r>
      <w:r w:rsidR="0D9E820B" w:rsidRPr="53CE9F65">
        <w:rPr>
          <w:rStyle w:val="Sterk"/>
          <w:rFonts w:ascii="Open Sans Light" w:hAnsi="Open Sans Light" w:cs="Open Sans Light"/>
          <w:b/>
          <w:sz w:val="18"/>
          <w:szCs w:val="18"/>
        </w:rPr>
        <w:t>.</w:t>
      </w:r>
      <w:r w:rsidR="003E6B24" w:rsidRPr="53CE9F65">
        <w:rPr>
          <w:rStyle w:val="Sterk"/>
          <w:rFonts w:ascii="Open Sans Light" w:hAnsi="Open Sans Light" w:cs="Open Sans Light"/>
          <w:b/>
          <w:sz w:val="18"/>
          <w:szCs w:val="18"/>
        </w:rPr>
        <w:t xml:space="preserve"> 10.00 – 17.00 </w:t>
      </w:r>
      <w:r w:rsidR="009A2E70" w:rsidRPr="53CE9F65">
        <w:rPr>
          <w:rStyle w:val="Sterk"/>
          <w:rFonts w:ascii="Open Sans Light" w:hAnsi="Open Sans Light" w:cs="Open Sans Light"/>
          <w:b/>
          <w:sz w:val="18"/>
          <w:szCs w:val="18"/>
        </w:rPr>
        <w:t>Felles program for barnehage og skole</w:t>
      </w:r>
    </w:p>
    <w:bookmarkEnd w:id="1"/>
    <w:p w14:paraId="011287B0" w14:textId="77777777" w:rsidR="009A2E70" w:rsidRPr="00321A45" w:rsidRDefault="009A2E70" w:rsidP="009A2E70">
      <w:pPr>
        <w:ind w:left="4253" w:hanging="851"/>
        <w:contextualSpacing/>
        <w:rPr>
          <w:rStyle w:val="Sterk"/>
          <w:rFonts w:ascii="Open Sans Light" w:hAnsi="Open Sans Light" w:cs="Open Sans Light"/>
          <w:b/>
          <w:bCs w:val="0"/>
          <w:sz w:val="22"/>
          <w:szCs w:val="22"/>
        </w:rPr>
      </w:pPr>
    </w:p>
    <w:p w14:paraId="27647EE2" w14:textId="14F8C4B8" w:rsidR="009A2E70" w:rsidRPr="00C579D2" w:rsidRDefault="009A2E70" w:rsidP="55CE05B8">
      <w:pPr>
        <w:tabs>
          <w:tab w:val="left" w:pos="4253"/>
        </w:tabs>
        <w:spacing w:after="120"/>
        <w:contextualSpacing/>
        <w:rPr>
          <w:rStyle w:val="Sterk"/>
          <w:rFonts w:ascii="Open Sans Light" w:hAnsi="Open Sans Light" w:cs="Open Sans Light"/>
          <w:b/>
          <w:sz w:val="18"/>
          <w:szCs w:val="18"/>
        </w:rPr>
      </w:pPr>
      <w:r w:rsidRPr="00835A5C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>Velkommen</w:t>
      </w:r>
      <w:r w:rsidRPr="00835A5C">
        <w:rPr>
          <w:rStyle w:val="Sterk"/>
          <w:rFonts w:ascii="Open Sans Light" w:hAnsi="Open Sans Light" w:cs="Open Sans Light"/>
          <w:sz w:val="18"/>
          <w:szCs w:val="18"/>
        </w:rPr>
        <w:t xml:space="preserve"> </w:t>
      </w:r>
      <w:r w:rsidRPr="00835A5C">
        <w:rPr>
          <w:rFonts w:cs="Open Sans Light"/>
          <w:b/>
          <w:sz w:val="18"/>
          <w:szCs w:val="18"/>
        </w:rPr>
        <w:t xml:space="preserve">og </w:t>
      </w:r>
      <w:r w:rsidR="00C579D2">
        <w:rPr>
          <w:rFonts w:cs="Open Sans Light"/>
          <w:b/>
          <w:sz w:val="18"/>
          <w:szCs w:val="18"/>
        </w:rPr>
        <w:t>a</w:t>
      </w:r>
      <w:r w:rsidR="00C579D2" w:rsidRPr="00A050E7">
        <w:rPr>
          <w:rFonts w:cs="Open Sans Light"/>
          <w:b/>
          <w:sz w:val="18"/>
          <w:szCs w:val="18"/>
        </w:rPr>
        <w:t xml:space="preserve">ktuelt fra </w:t>
      </w:r>
      <w:r w:rsidR="00691EB0">
        <w:rPr>
          <w:rFonts w:cs="Open Sans Light"/>
          <w:b/>
          <w:sz w:val="18"/>
          <w:szCs w:val="18"/>
        </w:rPr>
        <w:t>s</w:t>
      </w:r>
      <w:r w:rsidR="00C579D2" w:rsidRPr="00A050E7">
        <w:rPr>
          <w:rFonts w:cs="Open Sans Light"/>
          <w:b/>
          <w:sz w:val="18"/>
          <w:szCs w:val="18"/>
        </w:rPr>
        <w:t>tatsforvalteren</w:t>
      </w:r>
      <w:r w:rsidR="00C579D2">
        <w:rPr>
          <w:rFonts w:cs="Open Sans Light"/>
          <w:b/>
          <w:sz w:val="18"/>
          <w:szCs w:val="18"/>
        </w:rPr>
        <w:t xml:space="preserve"> </w:t>
      </w:r>
    </w:p>
    <w:p w14:paraId="396D9533" w14:textId="68559B30" w:rsidR="009A2E70" w:rsidRPr="00C579D2" w:rsidRDefault="009A2E70" w:rsidP="00C579D2">
      <w:pPr>
        <w:tabs>
          <w:tab w:val="left" w:pos="4253"/>
        </w:tabs>
        <w:spacing w:after="120"/>
        <w:contextualSpacing/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</w:pPr>
      <w:r w:rsidRPr="00835A5C">
        <w:rPr>
          <w:rStyle w:val="Sterk"/>
          <w:rFonts w:ascii="Open Sans Light" w:hAnsi="Open Sans Light" w:cs="Open Sans Light"/>
          <w:sz w:val="18"/>
          <w:szCs w:val="18"/>
        </w:rPr>
        <w:t xml:space="preserve">v/ Grethe Hovde Parr, utdanningsdirektør, Statsforvalteren i Østfold, Buskerud, Oslo og Akershus  </w:t>
      </w:r>
    </w:p>
    <w:p w14:paraId="62A47E66" w14:textId="77777777" w:rsidR="009A2E70" w:rsidRPr="00A050E7" w:rsidRDefault="009A2E70" w:rsidP="00A77DC9">
      <w:pPr>
        <w:spacing w:after="120"/>
        <w:ind w:left="0"/>
        <w:contextualSpacing/>
        <w:rPr>
          <w:rFonts w:cs="Open Sans Light"/>
          <w:b/>
          <w:sz w:val="18"/>
          <w:szCs w:val="18"/>
        </w:rPr>
      </w:pPr>
    </w:p>
    <w:p w14:paraId="23CE0DEA" w14:textId="32DF782A" w:rsidR="00BC3552" w:rsidRPr="00835A5C" w:rsidRDefault="004B43D5" w:rsidP="55CE05B8">
      <w:pPr>
        <w:spacing w:after="120"/>
        <w:ind w:firstLine="3"/>
        <w:contextualSpacing/>
        <w:rPr>
          <w:rStyle w:val="Sterk"/>
          <w:rFonts w:ascii="Open Sans Light" w:hAnsi="Open Sans Light" w:cs="Open Sans Light"/>
          <w:sz w:val="18"/>
          <w:szCs w:val="18"/>
        </w:rPr>
      </w:pPr>
      <w:r w:rsidRPr="55CE05B8">
        <w:rPr>
          <w:rFonts w:cs="Open Sans Light"/>
          <w:b/>
          <w:bCs/>
          <w:sz w:val="18"/>
          <w:szCs w:val="18"/>
        </w:rPr>
        <w:t xml:space="preserve">Utvikling av det helhetlige forebyggende arbeidet i kommunene – </w:t>
      </w:r>
      <w:bookmarkStart w:id="2" w:name="_Int_VfLRqaBU"/>
      <w:r w:rsidR="1B5E1577" w:rsidRPr="55CE05B8">
        <w:rPr>
          <w:rFonts w:cs="Open Sans Light"/>
          <w:b/>
          <w:bCs/>
          <w:sz w:val="18"/>
          <w:szCs w:val="18"/>
        </w:rPr>
        <w:t xml:space="preserve">erfaringer,  </w:t>
      </w:r>
      <w:r w:rsidR="00C579D2" w:rsidRPr="55CE05B8">
        <w:rPr>
          <w:rFonts w:cs="Open Sans Light"/>
          <w:b/>
          <w:bCs/>
          <w:sz w:val="18"/>
          <w:szCs w:val="18"/>
        </w:rPr>
        <w:t xml:space="preserve"> </w:t>
      </w:r>
      <w:bookmarkEnd w:id="2"/>
      <w:r w:rsidR="00C579D2" w:rsidRPr="55CE05B8">
        <w:rPr>
          <w:rFonts w:cs="Open Sans Light"/>
          <w:b/>
          <w:bCs/>
          <w:sz w:val="18"/>
          <w:szCs w:val="18"/>
        </w:rPr>
        <w:t xml:space="preserve">             </w:t>
      </w:r>
      <w:r w:rsidRPr="55CE05B8">
        <w:rPr>
          <w:rFonts w:cs="Open Sans Light"/>
          <w:b/>
          <w:bCs/>
          <w:sz w:val="18"/>
          <w:szCs w:val="18"/>
        </w:rPr>
        <w:t xml:space="preserve">suksesskriterier og fallgruver </w:t>
      </w:r>
    </w:p>
    <w:p w14:paraId="2F12F88F" w14:textId="329E1121" w:rsidR="00BC3552" w:rsidRPr="00835A5C" w:rsidRDefault="004B43D5" w:rsidP="55CE05B8">
      <w:pPr>
        <w:spacing w:after="120"/>
        <w:ind w:firstLine="3"/>
        <w:contextualSpacing/>
        <w:rPr>
          <w:rStyle w:val="Sterk"/>
          <w:rFonts w:ascii="Open Sans Light" w:hAnsi="Open Sans Light" w:cs="Open Sans Light"/>
          <w:sz w:val="18"/>
          <w:szCs w:val="18"/>
        </w:rPr>
      </w:pPr>
      <w:r w:rsidRPr="30688326">
        <w:rPr>
          <w:rFonts w:cs="Open Sans Light"/>
          <w:sz w:val="18"/>
          <w:szCs w:val="18"/>
        </w:rPr>
        <w:t xml:space="preserve">v/ </w:t>
      </w:r>
      <w:r w:rsidR="00926DDB" w:rsidRPr="30688326">
        <w:rPr>
          <w:rFonts w:cs="Open Sans Light"/>
          <w:sz w:val="18"/>
          <w:szCs w:val="18"/>
          <w:lang w:val="fr-FR"/>
        </w:rPr>
        <w:t>Mari Hagve</w:t>
      </w:r>
      <w:r w:rsidR="0074188E" w:rsidRPr="30688326">
        <w:rPr>
          <w:rFonts w:cs="Open Sans Light"/>
          <w:sz w:val="18"/>
          <w:szCs w:val="18"/>
          <w:lang w:val="fr-FR"/>
        </w:rPr>
        <w:t>,</w:t>
      </w:r>
      <w:r w:rsidR="00A050E7" w:rsidRPr="30688326">
        <w:rPr>
          <w:rFonts w:cs="Open Sans Light"/>
          <w:sz w:val="18"/>
          <w:szCs w:val="18"/>
          <w:lang w:val="fr-FR"/>
        </w:rPr>
        <w:t xml:space="preserve"> </w:t>
      </w:r>
      <w:r w:rsidR="00EC28E4" w:rsidRPr="30688326">
        <w:rPr>
          <w:rFonts w:eastAsia="Open Sans Light" w:cs="Open Sans Light"/>
          <w:sz w:val="18"/>
          <w:szCs w:val="18"/>
          <w:lang w:eastAsia="nb-NO"/>
        </w:rPr>
        <w:t xml:space="preserve">fungerende assisterende statsforvalter </w:t>
      </w:r>
      <w:r w:rsidR="470C2094" w:rsidRPr="30688326">
        <w:rPr>
          <w:rFonts w:eastAsia="Open Sans Light" w:cs="Open Sans Light"/>
          <w:sz w:val="18"/>
          <w:szCs w:val="18"/>
          <w:lang w:eastAsia="nb-NO"/>
        </w:rPr>
        <w:t>og Atle Grønstøl</w:t>
      </w:r>
      <w:r w:rsidR="0250EB89" w:rsidRPr="30688326">
        <w:rPr>
          <w:rFonts w:eastAsia="Open Sans Light" w:cs="Open Sans Light"/>
          <w:sz w:val="18"/>
          <w:szCs w:val="18"/>
          <w:lang w:eastAsia="nb-NO"/>
        </w:rPr>
        <w:t xml:space="preserve">, fung. </w:t>
      </w:r>
      <w:r w:rsidR="6B278D69" w:rsidRPr="30688326">
        <w:rPr>
          <w:rFonts w:eastAsia="Open Sans Light" w:cs="Open Sans Light"/>
          <w:sz w:val="18"/>
          <w:szCs w:val="18"/>
          <w:lang w:eastAsia="nb-NO"/>
        </w:rPr>
        <w:t>d</w:t>
      </w:r>
      <w:r w:rsidR="0250EB89" w:rsidRPr="30688326">
        <w:rPr>
          <w:rFonts w:eastAsia="Open Sans Light" w:cs="Open Sans Light"/>
          <w:sz w:val="18"/>
          <w:szCs w:val="18"/>
          <w:lang w:eastAsia="nb-NO"/>
        </w:rPr>
        <w:t>ir</w:t>
      </w:r>
      <w:r w:rsidR="60A40CE7" w:rsidRPr="30688326">
        <w:rPr>
          <w:rFonts w:eastAsia="Open Sans Light" w:cs="Open Sans Light"/>
          <w:sz w:val="18"/>
          <w:szCs w:val="18"/>
          <w:lang w:eastAsia="nb-NO"/>
        </w:rPr>
        <w:t>ek</w:t>
      </w:r>
      <w:r w:rsidR="0250EB89" w:rsidRPr="30688326">
        <w:rPr>
          <w:rFonts w:eastAsia="Open Sans Light" w:cs="Open Sans Light"/>
          <w:sz w:val="18"/>
          <w:szCs w:val="18"/>
          <w:lang w:eastAsia="nb-NO"/>
        </w:rPr>
        <w:t>tør for sosial og barnevern</w:t>
      </w:r>
      <w:r w:rsidR="056FC2C4" w:rsidRPr="30688326">
        <w:rPr>
          <w:rFonts w:eastAsia="Open Sans Light" w:cs="Open Sans Light"/>
          <w:sz w:val="18"/>
          <w:szCs w:val="18"/>
          <w:lang w:eastAsia="nb-NO"/>
        </w:rPr>
        <w:t>avdelingen,</w:t>
      </w:r>
      <w:r w:rsidR="056FC2C4" w:rsidRPr="30688326">
        <w:rPr>
          <w:rFonts w:ascii="Open Sans" w:hAnsi="Open Sans" w:cs="Open Sans"/>
          <w:sz w:val="18"/>
          <w:szCs w:val="18"/>
          <w:lang w:eastAsia="nb-NO"/>
        </w:rPr>
        <w:t xml:space="preserve"> </w:t>
      </w:r>
      <w:r w:rsidR="00BC3552" w:rsidRPr="30688326">
        <w:rPr>
          <w:rStyle w:val="Sterk"/>
          <w:rFonts w:ascii="Open Sans Light" w:hAnsi="Open Sans Light" w:cs="Open Sans Light"/>
          <w:sz w:val="18"/>
          <w:szCs w:val="18"/>
        </w:rPr>
        <w:t>Statsforvalteren i Østfold, Buskerud, Oslo og</w:t>
      </w:r>
      <w:r w:rsidR="5561E19B" w:rsidRPr="30688326">
        <w:rPr>
          <w:rStyle w:val="Sterk"/>
          <w:rFonts w:ascii="Open Sans Light" w:hAnsi="Open Sans Light" w:cs="Open Sans Light"/>
          <w:sz w:val="18"/>
          <w:szCs w:val="18"/>
        </w:rPr>
        <w:t xml:space="preserve"> </w:t>
      </w:r>
      <w:r w:rsidR="00BC3552" w:rsidRPr="30688326">
        <w:rPr>
          <w:rStyle w:val="Sterk"/>
          <w:rFonts w:ascii="Open Sans Light" w:hAnsi="Open Sans Light" w:cs="Open Sans Light"/>
          <w:sz w:val="18"/>
          <w:szCs w:val="18"/>
        </w:rPr>
        <w:t xml:space="preserve">Akershus  </w:t>
      </w:r>
    </w:p>
    <w:p w14:paraId="2B2D0311" w14:textId="77777777" w:rsidR="009A2E70" w:rsidRPr="00A050E7" w:rsidRDefault="009A2E70" w:rsidP="00187DF9">
      <w:pPr>
        <w:spacing w:after="120"/>
        <w:ind w:left="0"/>
        <w:contextualSpacing/>
        <w:rPr>
          <w:rFonts w:cs="Open Sans Light"/>
          <w:b/>
          <w:sz w:val="18"/>
          <w:szCs w:val="18"/>
        </w:rPr>
      </w:pPr>
    </w:p>
    <w:p w14:paraId="1CA24735" w14:textId="6D43D219" w:rsidR="00D2499B" w:rsidRPr="00B706BE" w:rsidRDefault="00D25050" w:rsidP="55CE05B8">
      <w:pPr>
        <w:spacing w:after="120"/>
        <w:contextualSpacing/>
        <w:rPr>
          <w:rFonts w:cs="Open Sans Light"/>
          <w:sz w:val="18"/>
          <w:szCs w:val="18"/>
        </w:rPr>
      </w:pPr>
      <w:r w:rsidRPr="00A050E7">
        <w:rPr>
          <w:rFonts w:cs="Open Sans Light"/>
          <w:b/>
          <w:sz w:val="18"/>
          <w:szCs w:val="18"/>
        </w:rPr>
        <w:t xml:space="preserve">Presentasjon av stortingsmeldingen om sosial utjevning og mobilitet </w:t>
      </w:r>
    </w:p>
    <w:p w14:paraId="08F60225" w14:textId="7D7202E1" w:rsidR="00D2499B" w:rsidRPr="00B706BE" w:rsidRDefault="00D25050" w:rsidP="00D2499B">
      <w:pPr>
        <w:spacing w:after="120"/>
        <w:contextualSpacing/>
        <w:rPr>
          <w:rFonts w:cs="Open Sans Light"/>
          <w:bCs/>
          <w:sz w:val="18"/>
          <w:szCs w:val="18"/>
        </w:rPr>
      </w:pPr>
      <w:r w:rsidRPr="55CE05B8">
        <w:rPr>
          <w:rFonts w:cs="Open Sans Light"/>
          <w:sz w:val="18"/>
          <w:szCs w:val="18"/>
        </w:rPr>
        <w:t xml:space="preserve">v/ </w:t>
      </w:r>
      <w:r w:rsidR="0034685A" w:rsidRPr="00B706BE">
        <w:rPr>
          <w:rFonts w:cs="Open Sans Light"/>
          <w:bCs/>
          <w:sz w:val="18"/>
          <w:szCs w:val="18"/>
        </w:rPr>
        <w:t>Synnøve Mjeldheim Skaar, statssekretær</w:t>
      </w:r>
      <w:r w:rsidR="006B75B0" w:rsidRPr="00B706BE">
        <w:rPr>
          <w:rFonts w:cs="Open Sans Light"/>
          <w:bCs/>
          <w:sz w:val="18"/>
          <w:szCs w:val="18"/>
        </w:rPr>
        <w:t>, Kunnskapsdepartementet</w:t>
      </w:r>
      <w:r w:rsidR="000B3350" w:rsidRPr="00B706BE">
        <w:rPr>
          <w:rFonts w:cs="Open Sans Light"/>
          <w:bCs/>
          <w:sz w:val="18"/>
          <w:szCs w:val="18"/>
        </w:rPr>
        <w:t xml:space="preserve"> </w:t>
      </w:r>
    </w:p>
    <w:p w14:paraId="0FD1EAC1" w14:textId="77777777" w:rsidR="004B77C1" w:rsidRPr="00A050E7" w:rsidRDefault="004B77C1" w:rsidP="009A2E70">
      <w:pPr>
        <w:spacing w:after="120"/>
        <w:contextualSpacing/>
        <w:rPr>
          <w:rFonts w:cs="Open Sans Light"/>
          <w:b/>
          <w:sz w:val="18"/>
          <w:szCs w:val="18"/>
        </w:rPr>
      </w:pPr>
    </w:p>
    <w:p w14:paraId="469A5CED" w14:textId="0F24570B" w:rsidR="009A2E70" w:rsidRPr="00B706BE" w:rsidRDefault="0D0B4BE5" w:rsidP="53CE9F65">
      <w:pPr>
        <w:spacing w:after="120"/>
        <w:contextualSpacing/>
        <w:rPr>
          <w:rFonts w:cs="Open Sans Light"/>
          <w:b/>
          <w:bCs/>
          <w:sz w:val="18"/>
          <w:szCs w:val="18"/>
        </w:rPr>
      </w:pPr>
      <w:r w:rsidRPr="53CE9F65">
        <w:rPr>
          <w:rFonts w:cs="Open Sans Light"/>
          <w:b/>
          <w:bCs/>
          <w:sz w:val="18"/>
          <w:szCs w:val="18"/>
        </w:rPr>
        <w:t>Statens samarbeid om innstas for utsatte barn og unge</w:t>
      </w:r>
    </w:p>
    <w:p w14:paraId="057AF902" w14:textId="7A88377D" w:rsidR="009A2E70" w:rsidRPr="00B706BE" w:rsidRDefault="005536A6" w:rsidP="53CE9F65">
      <w:pPr>
        <w:spacing w:after="120"/>
        <w:contextualSpacing/>
        <w:rPr>
          <w:rFonts w:cs="Open Sans Light"/>
          <w:sz w:val="18"/>
          <w:szCs w:val="18"/>
        </w:rPr>
      </w:pPr>
      <w:r w:rsidRPr="53CE9F65">
        <w:rPr>
          <w:rFonts w:cs="Open Sans Light"/>
          <w:sz w:val="18"/>
          <w:szCs w:val="18"/>
        </w:rPr>
        <w:t xml:space="preserve">v/ </w:t>
      </w:r>
      <w:r w:rsidR="002F0C41" w:rsidRPr="53CE9F65">
        <w:rPr>
          <w:rFonts w:cs="Open Sans Light"/>
          <w:sz w:val="18"/>
          <w:szCs w:val="18"/>
        </w:rPr>
        <w:t>Hege Nils</w:t>
      </w:r>
      <w:r w:rsidR="00691EB0" w:rsidRPr="53CE9F65">
        <w:rPr>
          <w:rFonts w:cs="Open Sans Light"/>
          <w:sz w:val="18"/>
          <w:szCs w:val="18"/>
        </w:rPr>
        <w:t>s</w:t>
      </w:r>
      <w:r w:rsidR="002F0C41" w:rsidRPr="53CE9F65">
        <w:rPr>
          <w:rFonts w:cs="Open Sans Light"/>
          <w:sz w:val="18"/>
          <w:szCs w:val="18"/>
        </w:rPr>
        <w:t>en</w:t>
      </w:r>
      <w:r w:rsidR="00691EB0" w:rsidRPr="53CE9F65">
        <w:rPr>
          <w:rFonts w:cs="Open Sans Light"/>
          <w:sz w:val="18"/>
          <w:szCs w:val="18"/>
        </w:rPr>
        <w:t>,</w:t>
      </w:r>
      <w:r w:rsidR="005A3153" w:rsidRPr="53CE9F65">
        <w:rPr>
          <w:rFonts w:cs="Open Sans Light"/>
          <w:sz w:val="18"/>
          <w:szCs w:val="18"/>
        </w:rPr>
        <w:t xml:space="preserve"> </w:t>
      </w:r>
      <w:r w:rsidR="00A050E7" w:rsidRPr="53CE9F65">
        <w:rPr>
          <w:rFonts w:cs="Open Sans Light"/>
          <w:sz w:val="18"/>
          <w:szCs w:val="18"/>
        </w:rPr>
        <w:t xml:space="preserve">direktør i Bufdir </w:t>
      </w:r>
      <w:r w:rsidR="2E8EB373" w:rsidRPr="53CE9F65">
        <w:rPr>
          <w:rFonts w:cs="Open Sans Light"/>
          <w:sz w:val="18"/>
          <w:szCs w:val="18"/>
        </w:rPr>
        <w:t xml:space="preserve"> og Birgit Leirvik, utredningsleder i Udir</w:t>
      </w:r>
    </w:p>
    <w:p w14:paraId="711C83BB" w14:textId="0FC50704" w:rsidR="009A2E70" w:rsidRPr="00B706BE" w:rsidRDefault="00FB72EC" w:rsidP="53CE9F65">
      <w:pPr>
        <w:spacing w:after="120"/>
        <w:contextualSpacing/>
        <w:rPr>
          <w:rFonts w:cs="Open Sans Light"/>
          <w:b/>
          <w:bCs/>
          <w:sz w:val="18"/>
          <w:szCs w:val="18"/>
        </w:rPr>
      </w:pPr>
      <w:r>
        <w:br/>
      </w:r>
      <w:r w:rsidR="00510C5E" w:rsidRPr="53CE9F65">
        <w:rPr>
          <w:rFonts w:cs="Open Sans Light"/>
          <w:b/>
          <w:bCs/>
          <w:sz w:val="18"/>
          <w:szCs w:val="18"/>
        </w:rPr>
        <w:t xml:space="preserve">Ytterligere </w:t>
      </w:r>
      <w:r w:rsidR="00A050E7" w:rsidRPr="53CE9F65">
        <w:rPr>
          <w:rFonts w:cs="Open Sans Light"/>
          <w:b/>
          <w:bCs/>
          <w:sz w:val="18"/>
          <w:szCs w:val="18"/>
        </w:rPr>
        <w:t xml:space="preserve">program </w:t>
      </w:r>
      <w:r w:rsidR="003F7CD6" w:rsidRPr="53CE9F65">
        <w:rPr>
          <w:rFonts w:cs="Open Sans Light"/>
          <w:b/>
          <w:bCs/>
          <w:sz w:val="18"/>
          <w:szCs w:val="18"/>
        </w:rPr>
        <w:t xml:space="preserve">vil </w:t>
      </w:r>
      <w:r w:rsidR="00A050E7" w:rsidRPr="53CE9F65">
        <w:rPr>
          <w:rFonts w:cs="Open Sans Light"/>
          <w:b/>
          <w:bCs/>
          <w:sz w:val="18"/>
          <w:szCs w:val="18"/>
        </w:rPr>
        <w:t>komme</w:t>
      </w:r>
    </w:p>
    <w:p w14:paraId="69B0AF09" w14:textId="54FCB4FD" w:rsidR="53CE9F65" w:rsidRDefault="53CE9F65" w:rsidP="53CE9F65">
      <w:pPr>
        <w:spacing w:after="120"/>
        <w:contextualSpacing/>
        <w:rPr>
          <w:rFonts w:cs="Open Sans Light"/>
          <w:b/>
          <w:bCs/>
          <w:sz w:val="18"/>
          <w:szCs w:val="18"/>
        </w:rPr>
      </w:pPr>
    </w:p>
    <w:p w14:paraId="3A856EA7" w14:textId="7D9A3CD0" w:rsidR="00E24CD5" w:rsidRPr="00E84F08" w:rsidRDefault="009A2E70" w:rsidP="00187DF9">
      <w:pPr>
        <w:pStyle w:val="Overskrift1"/>
        <w:ind w:left="2682" w:firstLine="720"/>
        <w:rPr>
          <w:rFonts w:cs="Open Sans Light"/>
          <w:bCs/>
          <w:sz w:val="24"/>
          <w:szCs w:val="24"/>
        </w:rPr>
      </w:pPr>
      <w:r w:rsidRPr="00E84F08">
        <w:rPr>
          <w:sz w:val="24"/>
          <w:szCs w:val="24"/>
        </w:rPr>
        <w:t xml:space="preserve">Program - onsdag </w:t>
      </w:r>
      <w:r w:rsidR="00CF7289" w:rsidRPr="00E84F08">
        <w:rPr>
          <w:sz w:val="24"/>
          <w:szCs w:val="24"/>
        </w:rPr>
        <w:t>9. april</w:t>
      </w:r>
    </w:p>
    <w:p w14:paraId="1ABAE918" w14:textId="014FBBB2" w:rsidR="009A2E70" w:rsidRPr="00E84F08" w:rsidRDefault="00E24CD5" w:rsidP="53CE9F65">
      <w:pPr>
        <w:pStyle w:val="Ingenmellomrom"/>
        <w:rPr>
          <w:rStyle w:val="Sterk"/>
          <w:rFonts w:ascii="Open Sans Light" w:hAnsi="Open Sans Light" w:cs="Open Sans Light"/>
          <w:b/>
        </w:rPr>
      </w:pPr>
      <w:r>
        <w:t xml:space="preserve">                              </w:t>
      </w:r>
      <w:r w:rsidRPr="53CE9F65">
        <w:rPr>
          <w:sz w:val="18"/>
          <w:szCs w:val="18"/>
        </w:rPr>
        <w:t xml:space="preserve">  </w:t>
      </w:r>
      <w:r w:rsidR="00187DF9" w:rsidRPr="53CE9F65">
        <w:rPr>
          <w:sz w:val="18"/>
          <w:szCs w:val="18"/>
        </w:rPr>
        <w:t xml:space="preserve"> </w:t>
      </w:r>
      <w:r w:rsidR="003E6B24" w:rsidRPr="53CE9F65">
        <w:rPr>
          <w:rStyle w:val="Sterk"/>
          <w:rFonts w:ascii="Open Sans Light" w:hAnsi="Open Sans Light" w:cs="Open Sans Light"/>
          <w:b/>
          <w:sz w:val="18"/>
          <w:szCs w:val="18"/>
        </w:rPr>
        <w:t xml:space="preserve">Kl. </w:t>
      </w:r>
      <w:r w:rsidR="009A2E70" w:rsidRPr="53CE9F65">
        <w:rPr>
          <w:rStyle w:val="Sterk"/>
          <w:rFonts w:ascii="Open Sans Light" w:hAnsi="Open Sans Light" w:cs="Open Sans Light"/>
          <w:b/>
          <w:sz w:val="18"/>
          <w:szCs w:val="18"/>
        </w:rPr>
        <w:t>09.00. – 1</w:t>
      </w:r>
      <w:r w:rsidR="00324D7E" w:rsidRPr="53CE9F65">
        <w:rPr>
          <w:rStyle w:val="Sterk"/>
          <w:rFonts w:ascii="Open Sans Light" w:hAnsi="Open Sans Light" w:cs="Open Sans Light"/>
          <w:b/>
          <w:sz w:val="18"/>
          <w:szCs w:val="18"/>
        </w:rPr>
        <w:t>1</w:t>
      </w:r>
      <w:r w:rsidR="009A2E70" w:rsidRPr="53CE9F65">
        <w:rPr>
          <w:rStyle w:val="Sterk"/>
          <w:rFonts w:ascii="Open Sans Light" w:hAnsi="Open Sans Light" w:cs="Open Sans Light"/>
          <w:b/>
          <w:sz w:val="18"/>
          <w:szCs w:val="18"/>
        </w:rPr>
        <w:t>.00. Felles program for barnehage og skole</w:t>
      </w:r>
    </w:p>
    <w:p w14:paraId="00ED458C" w14:textId="77777777" w:rsidR="00E24CD5" w:rsidRPr="00CB755C" w:rsidRDefault="00E24CD5" w:rsidP="00E24CD5">
      <w:pPr>
        <w:ind w:left="0"/>
        <w:rPr>
          <w:rStyle w:val="Sterk"/>
          <w:rFonts w:ascii="Open Sans Light" w:hAnsi="Open Sans Light" w:cs="Open Sans Light"/>
          <w:b/>
        </w:rPr>
      </w:pPr>
    </w:p>
    <w:p w14:paraId="02BF863E" w14:textId="512E73AA" w:rsidR="00B16BF5" w:rsidRPr="00041ACA" w:rsidRDefault="00187DF9" w:rsidP="55CE05B8">
      <w:pPr>
        <w:ind w:left="1440" w:firstLine="1875"/>
        <w:rPr>
          <w:rFonts w:cs="Open Sans Light"/>
          <w:sz w:val="18"/>
          <w:szCs w:val="18"/>
        </w:rPr>
      </w:pPr>
      <w:r w:rsidRPr="55CE05B8">
        <w:rPr>
          <w:rStyle w:val="Sterk"/>
          <w:rFonts w:ascii="Open Sans Light" w:hAnsi="Open Sans Light" w:cs="Open Sans Light"/>
          <w:b/>
          <w:sz w:val="24"/>
          <w:szCs w:val="24"/>
        </w:rPr>
        <w:t xml:space="preserve"> </w:t>
      </w:r>
      <w:r w:rsidR="00821080" w:rsidRPr="55CE05B8">
        <w:rPr>
          <w:rStyle w:val="Sterk"/>
          <w:rFonts w:ascii="Open Sans Light" w:hAnsi="Open Sans Light" w:cs="Open Sans Light"/>
          <w:b/>
          <w:sz w:val="24"/>
          <w:szCs w:val="24"/>
        </w:rPr>
        <w:t>«</w:t>
      </w:r>
      <w:r w:rsidR="00821080" w:rsidRPr="55CE05B8">
        <w:rPr>
          <w:rFonts w:cs="Open Sans Light"/>
          <w:b/>
          <w:bCs/>
          <w:sz w:val="18"/>
          <w:szCs w:val="18"/>
        </w:rPr>
        <w:t xml:space="preserve">Noen må ha den gule vesten» </w:t>
      </w:r>
    </w:p>
    <w:p w14:paraId="3B8540DA" w14:textId="0664296F" w:rsidR="00B16BF5" w:rsidRPr="00041ACA" w:rsidRDefault="00D936FF" w:rsidP="55CE05B8">
      <w:pPr>
        <w:ind w:left="1440" w:firstLine="1875"/>
        <w:rPr>
          <w:rFonts w:cs="Open Sans Light"/>
          <w:sz w:val="18"/>
          <w:szCs w:val="18"/>
        </w:rPr>
      </w:pPr>
      <w:r>
        <w:rPr>
          <w:rFonts w:cs="Open Sans Light"/>
          <w:sz w:val="18"/>
          <w:szCs w:val="18"/>
        </w:rPr>
        <w:t xml:space="preserve"> </w:t>
      </w:r>
      <w:r w:rsidR="00821080" w:rsidRPr="55CE05B8">
        <w:rPr>
          <w:rFonts w:cs="Open Sans Light"/>
          <w:sz w:val="18"/>
          <w:szCs w:val="18"/>
        </w:rPr>
        <w:t xml:space="preserve">v/ Barneombud </w:t>
      </w:r>
      <w:r w:rsidR="00533270" w:rsidRPr="55CE05B8">
        <w:rPr>
          <w:rStyle w:val="Sterk"/>
          <w:rFonts w:ascii="Open Sans Light" w:hAnsi="Open Sans Light" w:cs="Open Sans Light"/>
          <w:sz w:val="18"/>
          <w:szCs w:val="18"/>
        </w:rPr>
        <w:t>Mina Gerhardsen</w:t>
      </w:r>
      <w:r w:rsidR="005A3153" w:rsidRPr="55CE05B8">
        <w:rPr>
          <w:rStyle w:val="Sterk"/>
          <w:rFonts w:ascii="Open Sans Light" w:hAnsi="Open Sans Light" w:cs="Open Sans Light"/>
          <w:sz w:val="18"/>
          <w:szCs w:val="18"/>
        </w:rPr>
        <w:t xml:space="preserve"> </w:t>
      </w:r>
      <w:r w:rsidR="008A6B12" w:rsidRPr="55CE05B8">
        <w:rPr>
          <w:rStyle w:val="Sterk"/>
          <w:rFonts w:ascii="Open Sans Light" w:hAnsi="Open Sans Light" w:cs="Open Sans Light"/>
          <w:sz w:val="18"/>
          <w:szCs w:val="18"/>
        </w:rPr>
        <w:t xml:space="preserve"> </w:t>
      </w:r>
      <w:r w:rsidR="00187DF9">
        <w:br/>
      </w:r>
      <w:r w:rsidR="00187DF9">
        <w:br/>
      </w:r>
      <w:r w:rsidR="00784229" w:rsidRPr="55CE05B8">
        <w:rPr>
          <w:rFonts w:cs="Open Sans Light"/>
          <w:b/>
          <w:bCs/>
          <w:sz w:val="18"/>
          <w:szCs w:val="18"/>
        </w:rPr>
        <w:t xml:space="preserve">                                        </w:t>
      </w:r>
      <w:r w:rsidR="00187DF9" w:rsidRPr="55CE05B8">
        <w:rPr>
          <w:rFonts w:cs="Open Sans Light"/>
          <w:b/>
          <w:bCs/>
          <w:sz w:val="18"/>
          <w:szCs w:val="18"/>
        </w:rPr>
        <w:t xml:space="preserve"> </w:t>
      </w:r>
      <w:r w:rsidR="00182A26" w:rsidRPr="55CE05B8">
        <w:rPr>
          <w:rFonts w:cs="Open Sans Light"/>
          <w:b/>
          <w:bCs/>
          <w:sz w:val="18"/>
          <w:szCs w:val="18"/>
        </w:rPr>
        <w:t>Present</w:t>
      </w:r>
      <w:r w:rsidR="00041ACA" w:rsidRPr="55CE05B8">
        <w:rPr>
          <w:rFonts w:cs="Open Sans Light"/>
          <w:b/>
          <w:bCs/>
          <w:sz w:val="18"/>
          <w:szCs w:val="18"/>
        </w:rPr>
        <w:t xml:space="preserve">asjon av </w:t>
      </w:r>
      <w:r w:rsidR="00182A26" w:rsidRPr="55CE05B8">
        <w:rPr>
          <w:rFonts w:cs="Open Sans Light"/>
          <w:b/>
          <w:bCs/>
          <w:sz w:val="18"/>
          <w:szCs w:val="18"/>
        </w:rPr>
        <w:t>resultater fra </w:t>
      </w:r>
      <w:r w:rsidR="00182A26" w:rsidRPr="55CE05B8">
        <w:rPr>
          <w:rFonts w:cs="Open Sans Light"/>
          <w:b/>
          <w:bCs/>
          <w:i/>
          <w:iCs/>
          <w:sz w:val="18"/>
          <w:szCs w:val="18"/>
        </w:rPr>
        <w:t>Språksterk - </w:t>
      </w:r>
      <w:r w:rsidR="00182A26" w:rsidRPr="55CE05B8">
        <w:rPr>
          <w:rFonts w:cs="Open Sans Light"/>
          <w:b/>
          <w:bCs/>
          <w:sz w:val="18"/>
          <w:szCs w:val="18"/>
        </w:rPr>
        <w:t>et prosjekt i fem bydeler i Oslo</w:t>
      </w:r>
      <w:r w:rsidR="00041ACA" w:rsidRPr="55CE05B8">
        <w:rPr>
          <w:rFonts w:cs="Open Sans Light"/>
          <w:b/>
          <w:bCs/>
          <w:sz w:val="18"/>
          <w:szCs w:val="18"/>
        </w:rPr>
        <w:t xml:space="preserve">, </w:t>
      </w:r>
    </w:p>
    <w:p w14:paraId="14AD8C32" w14:textId="4B9643CA" w:rsidR="00B16BF5" w:rsidRPr="00041ACA" w:rsidRDefault="00D936FF" w:rsidP="00CB755C">
      <w:pPr>
        <w:ind w:left="1440" w:firstLine="1875"/>
        <w:rPr>
          <w:rStyle w:val="Sterk"/>
          <w:rFonts w:ascii="Open Sans Light" w:hAnsi="Open Sans Light" w:cs="Open Sans Light"/>
          <w:sz w:val="18"/>
          <w:szCs w:val="18"/>
        </w:rPr>
      </w:pPr>
      <w:r>
        <w:rPr>
          <w:rFonts w:cs="Open Sans Light"/>
          <w:sz w:val="18"/>
          <w:szCs w:val="18"/>
        </w:rPr>
        <w:t xml:space="preserve"> </w:t>
      </w:r>
      <w:r w:rsidR="00041ACA" w:rsidRPr="55CE05B8">
        <w:rPr>
          <w:rFonts w:cs="Open Sans Light"/>
          <w:sz w:val="18"/>
          <w:szCs w:val="18"/>
        </w:rPr>
        <w:t xml:space="preserve">v/ </w:t>
      </w:r>
      <w:r w:rsidR="00D33988" w:rsidRPr="55CE05B8">
        <w:rPr>
          <w:rFonts w:cs="Open Sans Light"/>
          <w:sz w:val="18"/>
          <w:szCs w:val="18"/>
        </w:rPr>
        <w:t>Ratib Lekhal</w:t>
      </w:r>
      <w:r w:rsidR="00CF7C5F" w:rsidRPr="55CE05B8">
        <w:rPr>
          <w:rFonts w:cs="Open Sans Light"/>
          <w:sz w:val="18"/>
          <w:szCs w:val="18"/>
        </w:rPr>
        <w:t xml:space="preserve">, </w:t>
      </w:r>
      <w:r w:rsidR="00DB6A19" w:rsidRPr="55CE05B8">
        <w:rPr>
          <w:rStyle w:val="Sterk"/>
          <w:rFonts w:ascii="Open Sans Light" w:hAnsi="Open Sans Light" w:cs="Open Sans Light"/>
          <w:sz w:val="18"/>
          <w:szCs w:val="18"/>
        </w:rPr>
        <w:t>f</w:t>
      </w:r>
      <w:r w:rsidR="00041ACA" w:rsidRPr="55CE05B8">
        <w:rPr>
          <w:rStyle w:val="Sterk"/>
          <w:rFonts w:ascii="Open Sans Light" w:hAnsi="Open Sans Light" w:cs="Open Sans Light"/>
          <w:sz w:val="18"/>
          <w:szCs w:val="18"/>
        </w:rPr>
        <w:t>ørsteamanu</w:t>
      </w:r>
      <w:r w:rsidR="436905D4" w:rsidRPr="55CE05B8">
        <w:rPr>
          <w:rStyle w:val="Sterk"/>
          <w:rFonts w:ascii="Open Sans Light" w:hAnsi="Open Sans Light" w:cs="Open Sans Light"/>
          <w:sz w:val="18"/>
          <w:szCs w:val="18"/>
        </w:rPr>
        <w:t>e</w:t>
      </w:r>
      <w:r w:rsidR="00041ACA" w:rsidRPr="55CE05B8">
        <w:rPr>
          <w:rStyle w:val="Sterk"/>
          <w:rFonts w:ascii="Open Sans Light" w:hAnsi="Open Sans Light" w:cs="Open Sans Light"/>
          <w:sz w:val="18"/>
          <w:szCs w:val="18"/>
        </w:rPr>
        <w:t>nsis</w:t>
      </w:r>
      <w:r w:rsidR="00041ACA" w:rsidRPr="00041ACA">
        <w:rPr>
          <w:rStyle w:val="Sterk"/>
          <w:rFonts w:ascii="Open Sans Light" w:hAnsi="Open Sans Light" w:cs="Open Sans Light"/>
          <w:sz w:val="18"/>
          <w:szCs w:val="18"/>
        </w:rPr>
        <w:t>, Universitetet i Oslo</w:t>
      </w:r>
      <w:r w:rsidR="00510C5E" w:rsidRPr="00041ACA">
        <w:rPr>
          <w:rFonts w:cs="Open Sans Light"/>
          <w:bCs/>
          <w:sz w:val="18"/>
          <w:szCs w:val="18"/>
        </w:rPr>
        <w:t xml:space="preserve">                                </w:t>
      </w:r>
    </w:p>
    <w:p w14:paraId="25974504" w14:textId="5EB38CA0" w:rsidR="004454F3" w:rsidRPr="00321A45" w:rsidRDefault="004E0FF1" w:rsidP="53CE9F65">
      <w:pPr>
        <w:spacing w:after="120"/>
        <w:ind w:left="3315" w:firstLine="720"/>
        <w:rPr>
          <w:rStyle w:val="Sterk"/>
          <w:rFonts w:ascii="Open Sans Light" w:hAnsi="Open Sans Light" w:cs="Open Sans Light"/>
          <w:b/>
          <w:sz w:val="22"/>
          <w:szCs w:val="22"/>
          <w:lang w:val="nn-NO"/>
        </w:rPr>
      </w:pPr>
      <w:r>
        <w:br/>
      </w:r>
      <w:r w:rsidR="00D936FF" w:rsidRPr="53CE9F65">
        <w:rPr>
          <w:rFonts w:cs="Open Sans Light"/>
          <w:b/>
          <w:bCs/>
          <w:sz w:val="22"/>
          <w:szCs w:val="22"/>
          <w:lang w:val="nn-NO"/>
        </w:rPr>
        <w:t xml:space="preserve"> </w:t>
      </w:r>
      <w:r w:rsidR="004454F3" w:rsidRPr="53CE9F65">
        <w:rPr>
          <w:rFonts w:cs="Open Sans Light"/>
          <w:b/>
          <w:bCs/>
          <w:lang w:val="nn-NO"/>
        </w:rPr>
        <w:t xml:space="preserve">11.00 - 13.00.  Parallelle sesjoner for barnehage og skole </w:t>
      </w:r>
    </w:p>
    <w:p w14:paraId="01F8D272" w14:textId="30C49C6C" w:rsidR="004E0FF1" w:rsidRPr="002D39CA" w:rsidRDefault="004454F3" w:rsidP="53CE9F65">
      <w:pPr>
        <w:rPr>
          <w:rFonts w:cs="Open Sans Light"/>
          <w:sz w:val="18"/>
          <w:szCs w:val="18"/>
          <w:u w:val="single"/>
        </w:rPr>
      </w:pPr>
      <w:r w:rsidRPr="53CE9F65">
        <w:rPr>
          <w:rStyle w:val="Sterk"/>
          <w:rFonts w:ascii="Open Sans Light" w:hAnsi="Open Sans Light" w:cs="Open Sans Light"/>
          <w:b/>
          <w:sz w:val="18"/>
          <w:szCs w:val="18"/>
          <w:u w:val="single"/>
          <w:lang w:val="nn-NO"/>
        </w:rPr>
        <w:t>Barnehage</w:t>
      </w:r>
      <w:r w:rsidRPr="53CE9F65">
        <w:rPr>
          <w:rStyle w:val="Sterk"/>
          <w:rFonts w:ascii="Open Sans Light" w:hAnsi="Open Sans Light" w:cs="Open Sans Light"/>
          <w:b/>
          <w:i/>
          <w:iCs/>
          <w:sz w:val="18"/>
          <w:szCs w:val="18"/>
          <w:u w:val="single"/>
          <w:lang w:val="nn-NO"/>
        </w:rPr>
        <w:t>:</w:t>
      </w:r>
      <w:r w:rsidRPr="53CE9F65">
        <w:rPr>
          <w:rStyle w:val="Sterk"/>
          <w:rFonts w:ascii="Open Sans Light" w:hAnsi="Open Sans Light" w:cs="Open Sans Light"/>
          <w:b/>
          <w:sz w:val="18"/>
          <w:szCs w:val="18"/>
          <w:lang w:val="nn-NO"/>
        </w:rPr>
        <w:t xml:space="preserve">  </w:t>
      </w:r>
      <w:r>
        <w:br/>
      </w:r>
      <w:r w:rsidRPr="53CE9F65">
        <w:rPr>
          <w:b/>
          <w:bCs/>
          <w:sz w:val="18"/>
          <w:szCs w:val="18"/>
        </w:rPr>
        <w:t xml:space="preserve">Dypdykk fra </w:t>
      </w:r>
      <w:r w:rsidRPr="53CE9F65">
        <w:rPr>
          <w:b/>
          <w:bCs/>
          <w:i/>
          <w:iCs/>
          <w:sz w:val="18"/>
          <w:szCs w:val="18"/>
        </w:rPr>
        <w:t>Språksterk</w:t>
      </w:r>
      <w:r w:rsidRPr="53CE9F65">
        <w:rPr>
          <w:b/>
          <w:bCs/>
          <w:sz w:val="18"/>
          <w:szCs w:val="18"/>
        </w:rPr>
        <w:t xml:space="preserve"> for barnehager. Det vil bli lagt opp til refleksjon og diskusjon</w:t>
      </w:r>
      <w:r w:rsidRPr="53CE9F65">
        <w:rPr>
          <w:sz w:val="18"/>
          <w:szCs w:val="18"/>
        </w:rPr>
        <w:t xml:space="preserve"> </w:t>
      </w:r>
      <w:r>
        <w:br/>
      </w:r>
      <w:r w:rsidRPr="53CE9F65">
        <w:rPr>
          <w:rStyle w:val="Sterk"/>
          <w:rFonts w:ascii="Open Sans Light" w:hAnsi="Open Sans Light" w:cs="Open Sans Light"/>
          <w:sz w:val="18"/>
          <w:szCs w:val="18"/>
          <w:lang w:val="nn-NO"/>
        </w:rPr>
        <w:t xml:space="preserve">v/ Ratib Lekhal, </w:t>
      </w:r>
      <w:r w:rsidRPr="53CE9F65">
        <w:rPr>
          <w:rStyle w:val="Sterk"/>
          <w:rFonts w:ascii="Open Sans Light" w:hAnsi="Open Sans Light" w:cs="Open Sans Light"/>
          <w:sz w:val="18"/>
          <w:szCs w:val="18"/>
        </w:rPr>
        <w:t>førsteamanu</w:t>
      </w:r>
      <w:r w:rsidR="67DC1AF5" w:rsidRPr="53CE9F65">
        <w:rPr>
          <w:rStyle w:val="Sterk"/>
          <w:rFonts w:ascii="Open Sans Light" w:hAnsi="Open Sans Light" w:cs="Open Sans Light"/>
          <w:sz w:val="18"/>
          <w:szCs w:val="18"/>
        </w:rPr>
        <w:t>e</w:t>
      </w:r>
      <w:r w:rsidRPr="53CE9F65">
        <w:rPr>
          <w:rStyle w:val="Sterk"/>
          <w:rFonts w:ascii="Open Sans Light" w:hAnsi="Open Sans Light" w:cs="Open Sans Light"/>
          <w:sz w:val="18"/>
          <w:szCs w:val="18"/>
        </w:rPr>
        <w:t>nsis, Universitetet i Oslo</w:t>
      </w:r>
      <w:r w:rsidRPr="53CE9F65">
        <w:rPr>
          <w:rFonts w:cs="Open Sans Light"/>
          <w:sz w:val="18"/>
          <w:szCs w:val="18"/>
        </w:rPr>
        <w:t xml:space="preserve">                                </w:t>
      </w:r>
    </w:p>
    <w:p w14:paraId="14FEFC58" w14:textId="072EDB8F" w:rsidR="004E0FF1" w:rsidRPr="002D39CA" w:rsidRDefault="004454F3" w:rsidP="53CE9F65">
      <w:pPr>
        <w:rPr>
          <w:rFonts w:cs="Open Sans Light"/>
          <w:sz w:val="18"/>
          <w:szCs w:val="18"/>
          <w:u w:val="single"/>
        </w:rPr>
      </w:pPr>
      <w:r w:rsidRPr="53CE9F65">
        <w:rPr>
          <w:rStyle w:val="Sterk"/>
          <w:rFonts w:ascii="Open Sans Light" w:hAnsi="Open Sans Light" w:cs="Open Sans Light"/>
          <w:sz w:val="18"/>
          <w:szCs w:val="18"/>
        </w:rPr>
        <w:t xml:space="preserve">                                                              </w:t>
      </w:r>
    </w:p>
    <w:p w14:paraId="17FD02DD" w14:textId="76C8EB7C" w:rsidR="004454F3" w:rsidRPr="002D39CA" w:rsidRDefault="004454F3" w:rsidP="004E0FF1">
      <w:pPr>
        <w:rPr>
          <w:rFonts w:cs="Open Sans Light"/>
          <w:b/>
          <w:sz w:val="18"/>
          <w:szCs w:val="18"/>
        </w:rPr>
      </w:pPr>
      <w:r w:rsidRPr="002D39CA">
        <w:rPr>
          <w:rFonts w:cs="Open Sans Light"/>
          <w:b/>
          <w:sz w:val="18"/>
          <w:szCs w:val="18"/>
          <w:u w:val="single"/>
        </w:rPr>
        <w:t xml:space="preserve">Skole:  </w:t>
      </w:r>
      <w:r w:rsidRPr="002D39CA">
        <w:rPr>
          <w:rFonts w:cs="Open Sans Light"/>
          <w:b/>
          <w:sz w:val="18"/>
          <w:szCs w:val="18"/>
        </w:rPr>
        <w:t xml:space="preserve">        </w:t>
      </w:r>
    </w:p>
    <w:p w14:paraId="67F7FB56" w14:textId="0318B66C" w:rsidR="00B4320D" w:rsidRDefault="00E67BC2" w:rsidP="53CE9F65">
      <w:pPr>
        <w:rPr>
          <w:rFonts w:cs="Open Sans Light"/>
          <w:b/>
          <w:bCs/>
          <w:sz w:val="18"/>
          <w:szCs w:val="18"/>
        </w:rPr>
      </w:pPr>
      <w:r w:rsidRPr="53CE9F65">
        <w:rPr>
          <w:rFonts w:cs="Open Sans Light"/>
          <w:b/>
          <w:bCs/>
          <w:sz w:val="18"/>
          <w:szCs w:val="18"/>
        </w:rPr>
        <w:t>Skoletilbudet Ulven – kompetansebygging og skolestøtte i Osloskolen</w:t>
      </w:r>
    </w:p>
    <w:p w14:paraId="73E57291" w14:textId="512216C5" w:rsidR="00B4320D" w:rsidRDefault="00893271" w:rsidP="00C8655D">
      <w:pPr>
        <w:rPr>
          <w:rFonts w:cs="Open Sans Light"/>
          <w:b/>
          <w:bCs/>
          <w:sz w:val="18"/>
          <w:szCs w:val="18"/>
        </w:rPr>
      </w:pPr>
      <w:r w:rsidRPr="53CE9F65">
        <w:rPr>
          <w:rFonts w:cs="Open Sans Light"/>
          <w:sz w:val="18"/>
          <w:szCs w:val="18"/>
        </w:rPr>
        <w:t xml:space="preserve">v/ </w:t>
      </w:r>
      <w:r w:rsidR="00B16BF5" w:rsidRPr="53CE9F65">
        <w:rPr>
          <w:rFonts w:cs="Open Sans Light"/>
          <w:sz w:val="18"/>
          <w:szCs w:val="18"/>
        </w:rPr>
        <w:t xml:space="preserve">Utdanningsetaten </w:t>
      </w:r>
      <w:r w:rsidR="005C6F3D" w:rsidRPr="53CE9F65">
        <w:rPr>
          <w:rFonts w:cs="Open Sans Light"/>
          <w:sz w:val="18"/>
          <w:szCs w:val="18"/>
        </w:rPr>
        <w:t xml:space="preserve">i </w:t>
      </w:r>
      <w:r w:rsidRPr="53CE9F65">
        <w:rPr>
          <w:rFonts w:cs="Open Sans Light"/>
          <w:sz w:val="18"/>
          <w:szCs w:val="18"/>
        </w:rPr>
        <w:t xml:space="preserve">Oslo </w:t>
      </w:r>
      <w:r w:rsidR="005C6F3D" w:rsidRPr="53CE9F65">
        <w:rPr>
          <w:rFonts w:cs="Open Sans Light"/>
          <w:sz w:val="18"/>
          <w:szCs w:val="18"/>
        </w:rPr>
        <w:t xml:space="preserve">kommune </w:t>
      </w:r>
      <w:r w:rsidR="00B16BF5" w:rsidRPr="53CE9F65">
        <w:rPr>
          <w:rFonts w:cs="Open Sans Light"/>
          <w:sz w:val="18"/>
          <w:szCs w:val="18"/>
        </w:rPr>
        <w:t xml:space="preserve">og </w:t>
      </w:r>
      <w:r w:rsidRPr="53CE9F65">
        <w:rPr>
          <w:rFonts w:cs="Open Sans Light"/>
          <w:sz w:val="18"/>
          <w:szCs w:val="18"/>
        </w:rPr>
        <w:t xml:space="preserve">rektor Ritha Angen ved </w:t>
      </w:r>
      <w:r w:rsidR="00736D7A" w:rsidRPr="53CE9F65">
        <w:rPr>
          <w:rFonts w:cs="Open Sans Light"/>
          <w:sz w:val="18"/>
          <w:szCs w:val="18"/>
        </w:rPr>
        <w:t xml:space="preserve">Skoletilbudet Ulven </w:t>
      </w:r>
      <w:r>
        <w:br/>
      </w:r>
      <w:r>
        <w:br/>
      </w:r>
      <w:r w:rsidR="00691EB0" w:rsidRPr="53CE9F65">
        <w:rPr>
          <w:rFonts w:cs="Open Sans Light"/>
          <w:b/>
          <w:bCs/>
          <w:sz w:val="18"/>
          <w:szCs w:val="18"/>
        </w:rPr>
        <w:t xml:space="preserve">Dagen avsluttes med lunsj fra </w:t>
      </w:r>
      <w:r w:rsidR="00F85430" w:rsidRPr="53CE9F65">
        <w:rPr>
          <w:rFonts w:cs="Open Sans Light"/>
          <w:b/>
          <w:bCs/>
          <w:sz w:val="18"/>
          <w:szCs w:val="18"/>
        </w:rPr>
        <w:t xml:space="preserve">kl. </w:t>
      </w:r>
      <w:r w:rsidR="00691EB0" w:rsidRPr="53CE9F65">
        <w:rPr>
          <w:rFonts w:cs="Open Sans Light"/>
          <w:b/>
          <w:bCs/>
          <w:sz w:val="18"/>
          <w:szCs w:val="18"/>
        </w:rPr>
        <w:t xml:space="preserve">13 </w:t>
      </w:r>
      <w:r w:rsidR="004A1387" w:rsidRPr="53CE9F65">
        <w:rPr>
          <w:rFonts w:cs="Open Sans Light"/>
          <w:b/>
          <w:bCs/>
          <w:sz w:val="18"/>
          <w:szCs w:val="18"/>
        </w:rPr>
        <w:t>–</w:t>
      </w:r>
      <w:r w:rsidR="00691EB0" w:rsidRPr="53CE9F65">
        <w:rPr>
          <w:rFonts w:cs="Open Sans Light"/>
          <w:b/>
          <w:bCs/>
          <w:sz w:val="18"/>
          <w:szCs w:val="18"/>
        </w:rPr>
        <w:t xml:space="preserve"> 14</w:t>
      </w:r>
    </w:p>
    <w:p w14:paraId="1B2485D3" w14:textId="752045C3" w:rsidR="004A1387" w:rsidRPr="00C8655D" w:rsidRDefault="004A1387" w:rsidP="00C8655D">
      <w:pPr>
        <w:rPr>
          <w:rFonts w:cs="Open Sans Light"/>
          <w:sz w:val="18"/>
          <w:szCs w:val="18"/>
        </w:rPr>
      </w:pPr>
      <w:r>
        <w:rPr>
          <w:rFonts w:cs="Open Sans Light"/>
          <w:b/>
          <w:bCs/>
          <w:sz w:val="18"/>
          <w:szCs w:val="18"/>
        </w:rPr>
        <w:t>NB! Vi tar forbehold om endringer i programmet.</w:t>
      </w:r>
    </w:p>
    <w:sectPr w:rsidR="004A1387" w:rsidRPr="00C8655D" w:rsidSect="00CB755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440" w:right="0" w:bottom="0" w:left="0" w:header="709" w:footer="41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B8F2" w14:textId="77777777" w:rsidR="005D7BBC" w:rsidRDefault="005D7BBC" w:rsidP="0009368D">
      <w:r>
        <w:separator/>
      </w:r>
    </w:p>
  </w:endnote>
  <w:endnote w:type="continuationSeparator" w:id="0">
    <w:p w14:paraId="0FB50736" w14:textId="77777777" w:rsidR="005D7BBC" w:rsidRDefault="005D7BBC" w:rsidP="0009368D">
      <w:r>
        <w:continuationSeparator/>
      </w:r>
    </w:p>
  </w:endnote>
  <w:endnote w:type="continuationNotice" w:id="1">
    <w:p w14:paraId="3CE25ED2" w14:textId="77777777" w:rsidR="005D7BBC" w:rsidRDefault="005D7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71BB" w14:textId="77777777" w:rsidR="00EA4905" w:rsidRDefault="00EA4905">
    <w:pPr>
      <w:pStyle w:val="Bunntekst"/>
    </w:pPr>
  </w:p>
  <w:p w14:paraId="04C0EE80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9FE8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279F7308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8DE1" w14:textId="77777777" w:rsidR="005D7BBC" w:rsidRDefault="005D7BBC" w:rsidP="0009368D">
      <w:r>
        <w:separator/>
      </w:r>
    </w:p>
  </w:footnote>
  <w:footnote w:type="continuationSeparator" w:id="0">
    <w:p w14:paraId="217C5718" w14:textId="77777777" w:rsidR="005D7BBC" w:rsidRDefault="005D7BBC" w:rsidP="0009368D">
      <w:r>
        <w:continuationSeparator/>
      </w:r>
    </w:p>
  </w:footnote>
  <w:footnote w:type="continuationNotice" w:id="1">
    <w:p w14:paraId="5D6DA074" w14:textId="77777777" w:rsidR="005D7BBC" w:rsidRDefault="005D7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89DA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58247" behindDoc="0" locked="0" layoutInCell="1" allowOverlap="1" wp14:anchorId="34F639AB" wp14:editId="650F2332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0C61959" wp14:editId="1AC71931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B5567" id="Rektangel 4" o:spid="_x0000_s1026" alt="&quot;&quot;" style="position:absolute;margin-left:0;margin-top:-35.45pt;width:151.1pt;height:849.75pt;z-index:-25165823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31E2692" wp14:editId="16BA8A9B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8706B" id="Rektangel 2" o:spid="_x0000_s1026" alt="&quot;&quot;" style="position:absolute;margin-left:142.35pt;margin-top:-35.4pt;width:590.75pt;height:847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58245" behindDoc="0" locked="0" layoutInCell="1" allowOverlap="1" wp14:anchorId="0D640E70" wp14:editId="528AA605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25D1" w14:textId="3ED4C457" w:rsidR="0009368D" w:rsidRDefault="00CB755C">
    <w:pPr>
      <w:pStyle w:val="Toppteks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FAFEC28" wp14:editId="763ED46B">
          <wp:simplePos x="0" y="0"/>
          <wp:positionH relativeFrom="column">
            <wp:posOffset>-1215390</wp:posOffset>
          </wp:positionH>
          <wp:positionV relativeFrom="paragraph">
            <wp:posOffset>2718860</wp:posOffset>
          </wp:positionV>
          <wp:extent cx="3376930" cy="9333865"/>
          <wp:effectExtent l="0" t="0" r="0" b="635"/>
          <wp:wrapNone/>
          <wp:docPr id="652642286" name="Bilde 6526422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AB2">
      <w:rPr>
        <w:noProof/>
      </w:rPr>
      <w:drawing>
        <wp:anchor distT="0" distB="0" distL="114300" distR="114300" simplePos="0" relativeHeight="251658241" behindDoc="0" locked="0" layoutInCell="1" allowOverlap="1" wp14:anchorId="2C0FE4A9" wp14:editId="78C3EEDF">
          <wp:simplePos x="0" y="0"/>
          <wp:positionH relativeFrom="margin">
            <wp:posOffset>40341</wp:posOffset>
          </wp:positionH>
          <wp:positionV relativeFrom="paragraph">
            <wp:posOffset>-448863</wp:posOffset>
          </wp:positionV>
          <wp:extent cx="4724400" cy="1428585"/>
          <wp:effectExtent l="0" t="0" r="0" b="0"/>
          <wp:wrapNone/>
          <wp:docPr id="6" name="Bilde 6" descr="Logo Statsforvalteren i Østfold, Buskerud, Oslo og Akershu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 descr="Logo Statsforvalteren i Østfold, Buskerud, Oslo og Akershu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2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663FF6" wp14:editId="10B0C12C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67D22" id="Rektangel 3" o:spid="_x0000_s1026" alt="&quot;&quot;" style="position:absolute;margin-left:135.95pt;margin-top:212.85pt;width:458.6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7EF71C0" wp14:editId="67EBB880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2F52E" id="Rektangel 1" o:spid="_x0000_s1026" alt="&quot;&quot;" style="position:absolute;margin-left:.8pt;margin-top:212.9pt;width:151.1pt;height:611.4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c1QVM+oyyK7MN" int2:id="H6bGri0I">
      <int2:state int2:value="Rejected" int2:type="AugLoop_Text_Critique"/>
    </int2:textHash>
    <int2:textHash int2:hashCode="K7H5m4odXX/NUy" int2:id="fSkbZ6st">
      <int2:state int2:value="Rejected" int2:type="AugLoop_Text_Critique"/>
    </int2:textHash>
    <int2:textHash int2:hashCode="Yl20ba5Y39rWRr" int2:id="fh0rKuqI">
      <int2:state int2:value="Rejected" int2:type="AugLoop_Text_Critique"/>
    </int2:textHash>
    <int2:textHash int2:hashCode="7YWOHIANCeZnvK" int2:id="iyemXQAe">
      <int2:state int2:value="Rejected" int2:type="AugLoop_Text_Critique"/>
    </int2:textHash>
    <int2:bookmark int2:bookmarkName="_Int_VfLRqaBU" int2:invalidationBookmarkName="" int2:hashCode="ZOmtK18NwpMnUS" int2:id="jjzH111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199357">
    <w:abstractNumId w:val="7"/>
  </w:num>
  <w:num w:numId="2" w16cid:durableId="140582729">
    <w:abstractNumId w:val="1"/>
  </w:num>
  <w:num w:numId="3" w16cid:durableId="1692874184">
    <w:abstractNumId w:val="0"/>
  </w:num>
  <w:num w:numId="4" w16cid:durableId="1327825887">
    <w:abstractNumId w:val="3"/>
  </w:num>
  <w:num w:numId="5" w16cid:durableId="1580823570">
    <w:abstractNumId w:val="2"/>
  </w:num>
  <w:num w:numId="6" w16cid:durableId="527375792">
    <w:abstractNumId w:val="6"/>
  </w:num>
  <w:num w:numId="7" w16cid:durableId="375202031">
    <w:abstractNumId w:val="5"/>
  </w:num>
  <w:num w:numId="8" w16cid:durableId="304505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DC"/>
    <w:rsid w:val="00002283"/>
    <w:rsid w:val="000036C2"/>
    <w:rsid w:val="00004E1A"/>
    <w:rsid w:val="00006747"/>
    <w:rsid w:val="00011F8D"/>
    <w:rsid w:val="00021CBD"/>
    <w:rsid w:val="00041ACA"/>
    <w:rsid w:val="0009368D"/>
    <w:rsid w:val="00093D8E"/>
    <w:rsid w:val="000A0C79"/>
    <w:rsid w:val="000A3A88"/>
    <w:rsid w:val="000B1C4B"/>
    <w:rsid w:val="000B3350"/>
    <w:rsid w:val="000B486B"/>
    <w:rsid w:val="000B67E8"/>
    <w:rsid w:val="000C308D"/>
    <w:rsid w:val="000C5870"/>
    <w:rsid w:val="000D2B34"/>
    <w:rsid w:val="000D37AF"/>
    <w:rsid w:val="000D58BB"/>
    <w:rsid w:val="000D72A7"/>
    <w:rsid w:val="000E2914"/>
    <w:rsid w:val="000E60B6"/>
    <w:rsid w:val="000E6EC3"/>
    <w:rsid w:val="00105021"/>
    <w:rsid w:val="00115329"/>
    <w:rsid w:val="0011774D"/>
    <w:rsid w:val="00121B26"/>
    <w:rsid w:val="00132D43"/>
    <w:rsid w:val="001371FD"/>
    <w:rsid w:val="0015141F"/>
    <w:rsid w:val="00157666"/>
    <w:rsid w:val="00165CB0"/>
    <w:rsid w:val="0017541E"/>
    <w:rsid w:val="00182A26"/>
    <w:rsid w:val="00182D9C"/>
    <w:rsid w:val="00186D48"/>
    <w:rsid w:val="0018744A"/>
    <w:rsid w:val="00187DF9"/>
    <w:rsid w:val="00197D48"/>
    <w:rsid w:val="001A0CC3"/>
    <w:rsid w:val="001A77B1"/>
    <w:rsid w:val="001B22D0"/>
    <w:rsid w:val="001B4732"/>
    <w:rsid w:val="001B6D22"/>
    <w:rsid w:val="001C29D1"/>
    <w:rsid w:val="001C7D0D"/>
    <w:rsid w:val="001D2923"/>
    <w:rsid w:val="001F5214"/>
    <w:rsid w:val="001F5712"/>
    <w:rsid w:val="001F7560"/>
    <w:rsid w:val="00200F4C"/>
    <w:rsid w:val="00210085"/>
    <w:rsid w:val="00213C5F"/>
    <w:rsid w:val="00230ECF"/>
    <w:rsid w:val="002327F1"/>
    <w:rsid w:val="00240A4A"/>
    <w:rsid w:val="00246DC2"/>
    <w:rsid w:val="00265664"/>
    <w:rsid w:val="00266D3D"/>
    <w:rsid w:val="0027212A"/>
    <w:rsid w:val="00280F14"/>
    <w:rsid w:val="00286FFC"/>
    <w:rsid w:val="00293489"/>
    <w:rsid w:val="00293525"/>
    <w:rsid w:val="00296A7F"/>
    <w:rsid w:val="002970A0"/>
    <w:rsid w:val="002A57AE"/>
    <w:rsid w:val="002A7828"/>
    <w:rsid w:val="002D1CC2"/>
    <w:rsid w:val="002D39CA"/>
    <w:rsid w:val="002E0B0E"/>
    <w:rsid w:val="002E6814"/>
    <w:rsid w:val="002F0C41"/>
    <w:rsid w:val="00311156"/>
    <w:rsid w:val="003121E4"/>
    <w:rsid w:val="00321A45"/>
    <w:rsid w:val="00321FF1"/>
    <w:rsid w:val="00323615"/>
    <w:rsid w:val="00324993"/>
    <w:rsid w:val="00324D7E"/>
    <w:rsid w:val="003256E1"/>
    <w:rsid w:val="0033384B"/>
    <w:rsid w:val="00337514"/>
    <w:rsid w:val="0034685A"/>
    <w:rsid w:val="003641C8"/>
    <w:rsid w:val="00382CED"/>
    <w:rsid w:val="00383F49"/>
    <w:rsid w:val="00392AD2"/>
    <w:rsid w:val="00394594"/>
    <w:rsid w:val="003A11FF"/>
    <w:rsid w:val="003A66C6"/>
    <w:rsid w:val="003B1283"/>
    <w:rsid w:val="003B314F"/>
    <w:rsid w:val="003C2E74"/>
    <w:rsid w:val="003D06D5"/>
    <w:rsid w:val="003D5112"/>
    <w:rsid w:val="003E6B24"/>
    <w:rsid w:val="003F104C"/>
    <w:rsid w:val="003F7CD6"/>
    <w:rsid w:val="004021E8"/>
    <w:rsid w:val="00412D26"/>
    <w:rsid w:val="004177A3"/>
    <w:rsid w:val="00424155"/>
    <w:rsid w:val="00426437"/>
    <w:rsid w:val="00434311"/>
    <w:rsid w:val="00434957"/>
    <w:rsid w:val="004363B2"/>
    <w:rsid w:val="004409A0"/>
    <w:rsid w:val="004454F3"/>
    <w:rsid w:val="004673B4"/>
    <w:rsid w:val="00480028"/>
    <w:rsid w:val="00481D50"/>
    <w:rsid w:val="004852D2"/>
    <w:rsid w:val="00493D3E"/>
    <w:rsid w:val="004A1387"/>
    <w:rsid w:val="004A1635"/>
    <w:rsid w:val="004A676E"/>
    <w:rsid w:val="004A75FA"/>
    <w:rsid w:val="004B43D5"/>
    <w:rsid w:val="004B77C1"/>
    <w:rsid w:val="004D0A04"/>
    <w:rsid w:val="004D1D99"/>
    <w:rsid w:val="004D3C1D"/>
    <w:rsid w:val="004E0FF1"/>
    <w:rsid w:val="004E3ECB"/>
    <w:rsid w:val="004E4774"/>
    <w:rsid w:val="004E5EA6"/>
    <w:rsid w:val="004E7FAB"/>
    <w:rsid w:val="004F0C3D"/>
    <w:rsid w:val="00500271"/>
    <w:rsid w:val="005023D8"/>
    <w:rsid w:val="00510C5E"/>
    <w:rsid w:val="005178CF"/>
    <w:rsid w:val="005270B0"/>
    <w:rsid w:val="00530146"/>
    <w:rsid w:val="00533270"/>
    <w:rsid w:val="005536A6"/>
    <w:rsid w:val="00571DA2"/>
    <w:rsid w:val="005833F2"/>
    <w:rsid w:val="0058634A"/>
    <w:rsid w:val="005A2265"/>
    <w:rsid w:val="005A3153"/>
    <w:rsid w:val="005B1AF5"/>
    <w:rsid w:val="005C1121"/>
    <w:rsid w:val="005C439A"/>
    <w:rsid w:val="005C6F3D"/>
    <w:rsid w:val="005D7BBC"/>
    <w:rsid w:val="005E2810"/>
    <w:rsid w:val="005E4CE6"/>
    <w:rsid w:val="00604546"/>
    <w:rsid w:val="00616643"/>
    <w:rsid w:val="00622C38"/>
    <w:rsid w:val="00627826"/>
    <w:rsid w:val="00635331"/>
    <w:rsid w:val="006408D5"/>
    <w:rsid w:val="00642E12"/>
    <w:rsid w:val="00644B48"/>
    <w:rsid w:val="006538CE"/>
    <w:rsid w:val="0065479F"/>
    <w:rsid w:val="00654929"/>
    <w:rsid w:val="006720F9"/>
    <w:rsid w:val="006737D9"/>
    <w:rsid w:val="006852E8"/>
    <w:rsid w:val="0069146F"/>
    <w:rsid w:val="00691EB0"/>
    <w:rsid w:val="00692BAB"/>
    <w:rsid w:val="006A22D7"/>
    <w:rsid w:val="006A6AF0"/>
    <w:rsid w:val="006A742F"/>
    <w:rsid w:val="006B1B1A"/>
    <w:rsid w:val="006B3CAB"/>
    <w:rsid w:val="006B4D92"/>
    <w:rsid w:val="006B69C8"/>
    <w:rsid w:val="006B75B0"/>
    <w:rsid w:val="006D4DA5"/>
    <w:rsid w:val="006E25F1"/>
    <w:rsid w:val="006F5DB6"/>
    <w:rsid w:val="00705CB3"/>
    <w:rsid w:val="00705D4B"/>
    <w:rsid w:val="007126DC"/>
    <w:rsid w:val="00724AA0"/>
    <w:rsid w:val="00736D7A"/>
    <w:rsid w:val="0074188E"/>
    <w:rsid w:val="00753E31"/>
    <w:rsid w:val="00757981"/>
    <w:rsid w:val="00770A88"/>
    <w:rsid w:val="007762FC"/>
    <w:rsid w:val="00784229"/>
    <w:rsid w:val="0078438B"/>
    <w:rsid w:val="00790A6C"/>
    <w:rsid w:val="007A0F88"/>
    <w:rsid w:val="007A73A0"/>
    <w:rsid w:val="007B7637"/>
    <w:rsid w:val="007C41C0"/>
    <w:rsid w:val="007C62EA"/>
    <w:rsid w:val="007D28FC"/>
    <w:rsid w:val="007E471F"/>
    <w:rsid w:val="007E4D4D"/>
    <w:rsid w:val="007E63DC"/>
    <w:rsid w:val="00812B67"/>
    <w:rsid w:val="00820110"/>
    <w:rsid w:val="00820599"/>
    <w:rsid w:val="00821080"/>
    <w:rsid w:val="008261C6"/>
    <w:rsid w:val="0084318C"/>
    <w:rsid w:val="0084619A"/>
    <w:rsid w:val="008527BF"/>
    <w:rsid w:val="00861CC4"/>
    <w:rsid w:val="00862D9A"/>
    <w:rsid w:val="00864C8B"/>
    <w:rsid w:val="0087147E"/>
    <w:rsid w:val="00882FB1"/>
    <w:rsid w:val="0088584D"/>
    <w:rsid w:val="00893271"/>
    <w:rsid w:val="008A4833"/>
    <w:rsid w:val="008A5873"/>
    <w:rsid w:val="008A6B12"/>
    <w:rsid w:val="008B429D"/>
    <w:rsid w:val="008C0A09"/>
    <w:rsid w:val="008C2E6A"/>
    <w:rsid w:val="008C7FF7"/>
    <w:rsid w:val="008E349F"/>
    <w:rsid w:val="008E7DBC"/>
    <w:rsid w:val="008F382E"/>
    <w:rsid w:val="009030FB"/>
    <w:rsid w:val="00906A0B"/>
    <w:rsid w:val="009071FE"/>
    <w:rsid w:val="00916423"/>
    <w:rsid w:val="00926DDB"/>
    <w:rsid w:val="0093742C"/>
    <w:rsid w:val="009465F7"/>
    <w:rsid w:val="00955D78"/>
    <w:rsid w:val="009573AC"/>
    <w:rsid w:val="009732BD"/>
    <w:rsid w:val="00975D37"/>
    <w:rsid w:val="0098131B"/>
    <w:rsid w:val="00986481"/>
    <w:rsid w:val="00986E6B"/>
    <w:rsid w:val="009A1C8B"/>
    <w:rsid w:val="009A2E70"/>
    <w:rsid w:val="009A322F"/>
    <w:rsid w:val="009A5DBF"/>
    <w:rsid w:val="009B6C57"/>
    <w:rsid w:val="009D0F91"/>
    <w:rsid w:val="009D6C26"/>
    <w:rsid w:val="009D7E1A"/>
    <w:rsid w:val="009E4996"/>
    <w:rsid w:val="009E53C9"/>
    <w:rsid w:val="00A00AB2"/>
    <w:rsid w:val="00A036B8"/>
    <w:rsid w:val="00A03BF8"/>
    <w:rsid w:val="00A050E7"/>
    <w:rsid w:val="00A11BD2"/>
    <w:rsid w:val="00A3142D"/>
    <w:rsid w:val="00A326AD"/>
    <w:rsid w:val="00A43DAC"/>
    <w:rsid w:val="00A46A4A"/>
    <w:rsid w:val="00A475A8"/>
    <w:rsid w:val="00A5051E"/>
    <w:rsid w:val="00A564E4"/>
    <w:rsid w:val="00A60AD2"/>
    <w:rsid w:val="00A66D37"/>
    <w:rsid w:val="00A73891"/>
    <w:rsid w:val="00A77DC9"/>
    <w:rsid w:val="00A8586D"/>
    <w:rsid w:val="00A94636"/>
    <w:rsid w:val="00A96D57"/>
    <w:rsid w:val="00AA33B5"/>
    <w:rsid w:val="00AA5FE4"/>
    <w:rsid w:val="00AB280E"/>
    <w:rsid w:val="00AB63B1"/>
    <w:rsid w:val="00AC3385"/>
    <w:rsid w:val="00AC5708"/>
    <w:rsid w:val="00AD075F"/>
    <w:rsid w:val="00AE06EA"/>
    <w:rsid w:val="00AE3463"/>
    <w:rsid w:val="00AE4C2E"/>
    <w:rsid w:val="00B00958"/>
    <w:rsid w:val="00B0109D"/>
    <w:rsid w:val="00B0451B"/>
    <w:rsid w:val="00B04A11"/>
    <w:rsid w:val="00B069F2"/>
    <w:rsid w:val="00B13165"/>
    <w:rsid w:val="00B133B7"/>
    <w:rsid w:val="00B13767"/>
    <w:rsid w:val="00B16BF5"/>
    <w:rsid w:val="00B24778"/>
    <w:rsid w:val="00B2517D"/>
    <w:rsid w:val="00B319CA"/>
    <w:rsid w:val="00B4196E"/>
    <w:rsid w:val="00B4320D"/>
    <w:rsid w:val="00B52C5C"/>
    <w:rsid w:val="00B706BE"/>
    <w:rsid w:val="00B70FBB"/>
    <w:rsid w:val="00B776A8"/>
    <w:rsid w:val="00BA70C6"/>
    <w:rsid w:val="00BB4F2A"/>
    <w:rsid w:val="00BC3552"/>
    <w:rsid w:val="00BC3ACA"/>
    <w:rsid w:val="00BD136D"/>
    <w:rsid w:val="00BD5C21"/>
    <w:rsid w:val="00BD611C"/>
    <w:rsid w:val="00BD79C1"/>
    <w:rsid w:val="00BF7DB0"/>
    <w:rsid w:val="00C00665"/>
    <w:rsid w:val="00C04A53"/>
    <w:rsid w:val="00C06FDC"/>
    <w:rsid w:val="00C129C7"/>
    <w:rsid w:val="00C13208"/>
    <w:rsid w:val="00C21C86"/>
    <w:rsid w:val="00C22691"/>
    <w:rsid w:val="00C254F0"/>
    <w:rsid w:val="00C367D1"/>
    <w:rsid w:val="00C42D16"/>
    <w:rsid w:val="00C43980"/>
    <w:rsid w:val="00C44176"/>
    <w:rsid w:val="00C5561C"/>
    <w:rsid w:val="00C55EFF"/>
    <w:rsid w:val="00C579D2"/>
    <w:rsid w:val="00C629A5"/>
    <w:rsid w:val="00C71013"/>
    <w:rsid w:val="00C74911"/>
    <w:rsid w:val="00C765C1"/>
    <w:rsid w:val="00C83A03"/>
    <w:rsid w:val="00C8655D"/>
    <w:rsid w:val="00C86949"/>
    <w:rsid w:val="00CA09C2"/>
    <w:rsid w:val="00CA5570"/>
    <w:rsid w:val="00CA694C"/>
    <w:rsid w:val="00CB3A06"/>
    <w:rsid w:val="00CB6460"/>
    <w:rsid w:val="00CB6B2E"/>
    <w:rsid w:val="00CB755C"/>
    <w:rsid w:val="00CC0DA5"/>
    <w:rsid w:val="00CC523F"/>
    <w:rsid w:val="00CE14EE"/>
    <w:rsid w:val="00CE7A9B"/>
    <w:rsid w:val="00CF7289"/>
    <w:rsid w:val="00CF7C5F"/>
    <w:rsid w:val="00D02500"/>
    <w:rsid w:val="00D077DE"/>
    <w:rsid w:val="00D136E7"/>
    <w:rsid w:val="00D14AF6"/>
    <w:rsid w:val="00D238A0"/>
    <w:rsid w:val="00D2499B"/>
    <w:rsid w:val="00D25050"/>
    <w:rsid w:val="00D27A65"/>
    <w:rsid w:val="00D33988"/>
    <w:rsid w:val="00D37B19"/>
    <w:rsid w:val="00D37FC6"/>
    <w:rsid w:val="00D504BA"/>
    <w:rsid w:val="00D51D1C"/>
    <w:rsid w:val="00D54FB7"/>
    <w:rsid w:val="00D5563D"/>
    <w:rsid w:val="00D63884"/>
    <w:rsid w:val="00D70BAF"/>
    <w:rsid w:val="00D72B32"/>
    <w:rsid w:val="00D75A7F"/>
    <w:rsid w:val="00D86CCA"/>
    <w:rsid w:val="00D936FF"/>
    <w:rsid w:val="00D95831"/>
    <w:rsid w:val="00DA0920"/>
    <w:rsid w:val="00DA17F7"/>
    <w:rsid w:val="00DA36AD"/>
    <w:rsid w:val="00DA4C9D"/>
    <w:rsid w:val="00DA588F"/>
    <w:rsid w:val="00DB6A19"/>
    <w:rsid w:val="00DC3BCD"/>
    <w:rsid w:val="00DC5EB9"/>
    <w:rsid w:val="00DE16E4"/>
    <w:rsid w:val="00DE461A"/>
    <w:rsid w:val="00DF146D"/>
    <w:rsid w:val="00DF531F"/>
    <w:rsid w:val="00DF7A02"/>
    <w:rsid w:val="00E0105E"/>
    <w:rsid w:val="00E13EB3"/>
    <w:rsid w:val="00E1606E"/>
    <w:rsid w:val="00E21F9D"/>
    <w:rsid w:val="00E24CD5"/>
    <w:rsid w:val="00E3272A"/>
    <w:rsid w:val="00E451A0"/>
    <w:rsid w:val="00E45D30"/>
    <w:rsid w:val="00E51255"/>
    <w:rsid w:val="00E678F2"/>
    <w:rsid w:val="00E67BC2"/>
    <w:rsid w:val="00E84F08"/>
    <w:rsid w:val="00E84FA1"/>
    <w:rsid w:val="00EA2316"/>
    <w:rsid w:val="00EA4905"/>
    <w:rsid w:val="00EB2647"/>
    <w:rsid w:val="00EB4D6A"/>
    <w:rsid w:val="00EB6796"/>
    <w:rsid w:val="00EC28E4"/>
    <w:rsid w:val="00EC309A"/>
    <w:rsid w:val="00ED3505"/>
    <w:rsid w:val="00ED3B21"/>
    <w:rsid w:val="00ED490B"/>
    <w:rsid w:val="00EE0FA9"/>
    <w:rsid w:val="00EE4172"/>
    <w:rsid w:val="00EF0084"/>
    <w:rsid w:val="00F00C18"/>
    <w:rsid w:val="00F04480"/>
    <w:rsid w:val="00F06007"/>
    <w:rsid w:val="00F07A7B"/>
    <w:rsid w:val="00F1198A"/>
    <w:rsid w:val="00F247E5"/>
    <w:rsid w:val="00F349CB"/>
    <w:rsid w:val="00F536B5"/>
    <w:rsid w:val="00F55241"/>
    <w:rsid w:val="00F56860"/>
    <w:rsid w:val="00F615EB"/>
    <w:rsid w:val="00F62E7E"/>
    <w:rsid w:val="00F73DD0"/>
    <w:rsid w:val="00F85057"/>
    <w:rsid w:val="00F85430"/>
    <w:rsid w:val="00F85E7F"/>
    <w:rsid w:val="00F94E88"/>
    <w:rsid w:val="00FB72EC"/>
    <w:rsid w:val="00FC5D42"/>
    <w:rsid w:val="00FD7B50"/>
    <w:rsid w:val="00FD7B64"/>
    <w:rsid w:val="00FD7C2C"/>
    <w:rsid w:val="0250EB89"/>
    <w:rsid w:val="056FC2C4"/>
    <w:rsid w:val="08BAE741"/>
    <w:rsid w:val="09A39DD5"/>
    <w:rsid w:val="0D0B4BE5"/>
    <w:rsid w:val="0D9E820B"/>
    <w:rsid w:val="0FAAB161"/>
    <w:rsid w:val="1B5E1577"/>
    <w:rsid w:val="1DFB1883"/>
    <w:rsid w:val="29400FB9"/>
    <w:rsid w:val="2AD0EED3"/>
    <w:rsid w:val="2E8EB373"/>
    <w:rsid w:val="3066AD9E"/>
    <w:rsid w:val="30688326"/>
    <w:rsid w:val="33CC4D14"/>
    <w:rsid w:val="340F2106"/>
    <w:rsid w:val="3C9B934A"/>
    <w:rsid w:val="3D1C6888"/>
    <w:rsid w:val="3F3F624E"/>
    <w:rsid w:val="42A04678"/>
    <w:rsid w:val="436905D4"/>
    <w:rsid w:val="450B2890"/>
    <w:rsid w:val="470C2094"/>
    <w:rsid w:val="4EA9549F"/>
    <w:rsid w:val="53CE9F65"/>
    <w:rsid w:val="5561E19B"/>
    <w:rsid w:val="55CE05B8"/>
    <w:rsid w:val="5765293D"/>
    <w:rsid w:val="60A40CE7"/>
    <w:rsid w:val="67DC1AF5"/>
    <w:rsid w:val="691BB772"/>
    <w:rsid w:val="6B278D69"/>
    <w:rsid w:val="7378FA8B"/>
    <w:rsid w:val="7FE5B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AF4F0D"/>
  <w15:chartTrackingRefBased/>
  <w15:docId w15:val="{E7933339-D5F9-4310-87E2-37EE414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ainan\Downloads\sfos-program-bla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7F60F5B26704DB58FCD4906BD8F96" ma:contentTypeVersion="15" ma:contentTypeDescription="Opprett et nytt dokument." ma:contentTypeScope="" ma:versionID="cf37840455b67bc5ab626ca03b291d79">
  <xsd:schema xmlns:xsd="http://www.w3.org/2001/XMLSchema" xmlns:xs="http://www.w3.org/2001/XMLSchema" xmlns:p="http://schemas.microsoft.com/office/2006/metadata/properties" xmlns:ns2="d091c7c3-a573-4f8a-954a-05cdb3f639c8" xmlns:ns3="1b8ae5ea-175f-4fb3-943b-0e483fb0555b" targetNamespace="http://schemas.microsoft.com/office/2006/metadata/properties" ma:root="true" ma:fieldsID="d84a10a5f3dc3ea2c3e3f501bc3b5081" ns2:_="" ns3:_="">
    <xsd:import namespace="d091c7c3-a573-4f8a-954a-05cdb3f639c8"/>
    <xsd:import namespace="1b8ae5ea-175f-4fb3-943b-0e483fb05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7c3-a573-4f8a-954a-05cdb3f6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ae5ea-175f-4fb3-943b-0e483fb055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97fae2-d0eb-4e6b-bdbb-77fae2c571ca}" ma:internalName="TaxCatchAll" ma:showField="CatchAllData" ma:web="1b8ae5ea-175f-4fb3-943b-0e483fb05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1c7c3-a573-4f8a-954a-05cdb3f639c8">
      <Terms xmlns="http://schemas.microsoft.com/office/infopath/2007/PartnerControls"/>
    </lcf76f155ced4ddcb4097134ff3c332f>
    <TaxCatchAll xmlns="1b8ae5ea-175f-4fb3-943b-0e483fb0555b" xsi:nil="true"/>
  </documentManagement>
</p:properties>
</file>

<file path=customXml/itemProps1.xml><?xml version="1.0" encoding="utf-8"?>
<ds:datastoreItem xmlns:ds="http://schemas.openxmlformats.org/officeDocument/2006/customXml" ds:itemID="{B7658D46-05A7-4367-A368-11F453589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F0E00-F764-42C2-A90D-251AAFC44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74BE7-54C8-4092-91B4-DA62DA953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1c7c3-a573-4f8a-954a-05cdb3f639c8"/>
    <ds:schemaRef ds:uri="1b8ae5ea-175f-4fb3-943b-0e483fb05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BF796-52AA-4F7E-A9F0-1F6D100DE67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091c7c3-a573-4f8a-954a-05cdb3f639c8"/>
    <ds:schemaRef ds:uri="1b8ae5ea-175f-4fb3-943b-0e483fb0555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sfos-program-bla</Template>
  <TotalTime>1</TotalTime>
  <Pages>1</Pages>
  <Words>238</Words>
  <Characters>1785</Characters>
  <Application>Microsoft Office Word</Application>
  <DocSecurity>0</DocSecurity>
  <Lines>14</Lines>
  <Paragraphs>4</Paragraphs>
  <ScaleCrop>false</ScaleCrop>
  <Company>Loop Design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Anderssen, Ingeborg Heltzer</dc:creator>
  <cp:keywords/>
  <cp:lastModifiedBy>Holberg, Sunniva Elisabeth</cp:lastModifiedBy>
  <cp:revision>3</cp:revision>
  <cp:lastPrinted>2019-02-26T08:37:00Z</cp:lastPrinted>
  <dcterms:created xsi:type="dcterms:W3CDTF">2025-02-18T08:54:00Z</dcterms:created>
  <dcterms:modified xsi:type="dcterms:W3CDTF">2025-02-18T08:54:00Z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0x010100A4E7F60F5B26704DB58FCD4906BD8F96</vt:lpwstr>
  </property>
  <property fmtid="{D5CDD505-2E9C-101B-9397-08002B2CF9AE}" pid="3" name="MediaServiceImageTags">
    <vt:lpwstr/>
  </property>
</Properties>
</file>